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EC35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B65C80" w:rsidRPr="00B65C80">
        <w:rPr>
          <w:rFonts w:ascii="Arial" w:hAnsi="Arial" w:cs="Arial"/>
          <w:bCs/>
          <w:i w:val="0"/>
          <w:szCs w:val="24"/>
        </w:rPr>
        <w:t>6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02235A5D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214E629A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72965FE" w14:textId="7BFD7DCC" w:rsidR="006676AE" w:rsidRPr="0012157F" w:rsidRDefault="0026170D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Zespół Szkół Transportowo-Elektrycznych</w:t>
      </w:r>
    </w:p>
    <w:p w14:paraId="0129BA01" w14:textId="77777777" w:rsidR="0026170D" w:rsidRDefault="0026170D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CKU</w:t>
      </w:r>
    </w:p>
    <w:p w14:paraId="6A3AAD05" w14:textId="0F8A8CEF" w:rsidR="006676AE" w:rsidRPr="0012157F" w:rsidRDefault="0026170D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EA1536">
        <w:rPr>
          <w:rFonts w:ascii="Arial" w:hAnsi="Arial" w:cs="Arial"/>
        </w:rPr>
        <w:t xml:space="preserve">K. </w:t>
      </w:r>
      <w:r>
        <w:rPr>
          <w:rFonts w:ascii="Arial" w:hAnsi="Arial" w:cs="Arial"/>
        </w:rPr>
        <w:t xml:space="preserve">Kantaka </w:t>
      </w:r>
      <w:r w:rsidR="00B65C80" w:rsidRPr="00B65C80">
        <w:rPr>
          <w:rFonts w:ascii="Arial" w:hAnsi="Arial" w:cs="Arial"/>
        </w:rPr>
        <w:t>6</w:t>
      </w:r>
      <w:r w:rsidR="006676AE" w:rsidRPr="0012157F">
        <w:rPr>
          <w:rFonts w:ascii="Arial" w:hAnsi="Arial" w:cs="Arial"/>
        </w:rPr>
        <w:t xml:space="preserve"> </w:t>
      </w:r>
    </w:p>
    <w:p w14:paraId="680C7A4C" w14:textId="77777777" w:rsidR="00F90CD1" w:rsidRDefault="00B65C80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B65C80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B65C80">
        <w:rPr>
          <w:rFonts w:ascii="Arial" w:hAnsi="Arial" w:cs="Arial"/>
        </w:rPr>
        <w:t>Ostrów Wielkopolski</w:t>
      </w:r>
    </w:p>
    <w:p w14:paraId="7BA6CBA0" w14:textId="0F0059DA" w:rsidR="00C4103F" w:rsidRPr="0026170D" w:rsidRDefault="00C4103F" w:rsidP="0026170D">
      <w:pPr>
        <w:pStyle w:val="Tekstpodstawowy"/>
        <w:spacing w:after="0"/>
        <w:rPr>
          <w:rFonts w:ascii="Arial" w:hAnsi="Arial" w:cs="Arial"/>
          <w:i/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652EF3BF" w14:textId="77777777" w:rsidTr="00252642">
        <w:tc>
          <w:tcPr>
            <w:tcW w:w="2800" w:type="dxa"/>
            <w:shd w:val="clear" w:color="auto" w:fill="auto"/>
          </w:tcPr>
          <w:p w14:paraId="48DEAD90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21B551A5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409E2BC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4A4C1E30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5D7217A5" w14:textId="77777777" w:rsidTr="00252642">
        <w:tc>
          <w:tcPr>
            <w:tcW w:w="2800" w:type="dxa"/>
            <w:shd w:val="clear" w:color="auto" w:fill="auto"/>
          </w:tcPr>
          <w:p w14:paraId="5549DE32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DDE0F04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AF2C0AE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6DD69DD6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7D020D59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65C80" w:rsidRPr="0012157F" w14:paraId="5FDECA4F" w14:textId="77777777" w:rsidTr="003519E3">
        <w:tc>
          <w:tcPr>
            <w:tcW w:w="9104" w:type="dxa"/>
            <w:shd w:val="clear" w:color="auto" w:fill="D9D9D9"/>
          </w:tcPr>
          <w:p w14:paraId="52C70B90" w14:textId="77777777" w:rsidR="00B65C80" w:rsidRPr="006F0A84" w:rsidRDefault="00B65C80" w:rsidP="003519E3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39137372" w14:textId="735FBAE2" w:rsidR="00B65C80" w:rsidRDefault="00B65C80" w:rsidP="003519E3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B65C8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65C80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65C80">
              <w:rPr>
                <w:rFonts w:ascii="Arial" w:hAnsi="Arial" w:cs="Arial"/>
                <w:sz w:val="24"/>
                <w:szCs w:val="24"/>
              </w:rPr>
              <w:t>. Dz. U. z 2023r. poz. 1605</w:t>
            </w:r>
            <w:r w:rsidR="0026170D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B65C80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40B7FA" w14:textId="77777777" w:rsidR="00B65C80" w:rsidRPr="00534752" w:rsidRDefault="00B65C80" w:rsidP="003519E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01042666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337A7988" w14:textId="77777777" w:rsidTr="00252642">
        <w:tc>
          <w:tcPr>
            <w:tcW w:w="2269" w:type="dxa"/>
            <w:shd w:val="clear" w:color="auto" w:fill="auto"/>
          </w:tcPr>
          <w:p w14:paraId="1741C789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1909A40" w14:textId="77777777" w:rsidR="00FB403C" w:rsidRPr="00A2540E" w:rsidRDefault="00B65C80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5C8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przy ul. Wolności 10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65C80" w:rsidRPr="00A2540E" w14:paraId="07DB2CCD" w14:textId="77777777" w:rsidTr="003519E3">
        <w:tc>
          <w:tcPr>
            <w:tcW w:w="2269" w:type="dxa"/>
            <w:shd w:val="clear" w:color="auto" w:fill="auto"/>
          </w:tcPr>
          <w:p w14:paraId="7C952454" w14:textId="77777777" w:rsidR="00B65C80" w:rsidRPr="00A2540E" w:rsidRDefault="00B65C80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09FA720" w14:textId="14D6BC23" w:rsidR="00B65C80" w:rsidRPr="00A2540E" w:rsidRDefault="00B65C80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5C8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</w:t>
            </w:r>
            <w:r w:rsidR="007F0F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59</w:t>
            </w:r>
            <w:r w:rsidRPr="00B65C8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/2024</w:t>
            </w:r>
          </w:p>
        </w:tc>
      </w:tr>
    </w:tbl>
    <w:p w14:paraId="7E527476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3C4ABCDB" w14:textId="00CD595A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26170D">
        <w:rPr>
          <w:rFonts w:ascii="Arial" w:hAnsi="Arial" w:cs="Arial"/>
          <w:b/>
          <w:sz w:val="24"/>
          <w:szCs w:val="24"/>
        </w:rPr>
        <w:t>Zespół Szkół Transportowo-Elektrycznych 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064D3B3C" w14:textId="77777777" w:rsidTr="00650D6C">
        <w:tc>
          <w:tcPr>
            <w:tcW w:w="9104" w:type="dxa"/>
            <w:shd w:val="clear" w:color="auto" w:fill="D9D9D9"/>
          </w:tcPr>
          <w:p w14:paraId="1A3BE1AC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BE625AB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273FE5CB" w14:textId="77777777" w:rsidR="00B65C80" w:rsidRPr="00992BD8" w:rsidRDefault="00B65C80" w:rsidP="00B65C80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595F59F6" w14:textId="77777777" w:rsidR="002426FF" w:rsidRPr="00922A11" w:rsidRDefault="00B65C80" w:rsidP="00B65C80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3A0B1B91" w14:textId="77777777" w:rsidR="00B65C80" w:rsidRPr="00922A11" w:rsidRDefault="00B65C80" w:rsidP="00B65C8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72D646A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03720F14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49B91A34" w14:textId="77777777" w:rsidR="00B65C80" w:rsidRPr="00922A11" w:rsidRDefault="00B65C80" w:rsidP="00B65C80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5D2F0F9C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7176C1E4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73F92915" w14:textId="77777777" w:rsidR="00B65C80" w:rsidRPr="00922A11" w:rsidRDefault="00B65C80" w:rsidP="00B65C8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8AA0224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6D20EE20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35C33AB" w14:textId="77777777" w:rsidR="00B65C80" w:rsidRPr="00922A11" w:rsidRDefault="00B65C80" w:rsidP="00B65C8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336EC48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0D1352BD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3959C233" w14:textId="77777777" w:rsidR="00B65C80" w:rsidRPr="00922A11" w:rsidRDefault="00B65C80" w:rsidP="00B65C80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437BF871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05F6DFB2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6AF05E91" w14:textId="77777777" w:rsidR="00B65C80" w:rsidRPr="00922A11" w:rsidRDefault="00B65C80" w:rsidP="00B65C80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2268D5A4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2AD8BCE3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57D30ECE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56EBD378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</w:t>
      </w:r>
      <w:r w:rsidRPr="007A2BCB">
        <w:rPr>
          <w:rFonts w:ascii="Arial" w:hAnsi="Arial" w:cs="Arial"/>
          <w:sz w:val="24"/>
          <w:szCs w:val="24"/>
        </w:rPr>
        <w:lastRenderedPageBreak/>
        <w:t>Ukrainę oraz służących ochronie bezpieczeństwa narodowego (</w:t>
      </w:r>
      <w:r w:rsidR="00FB403C">
        <w:rPr>
          <w:rFonts w:ascii="Arial" w:hAnsi="Arial" w:cs="Arial"/>
          <w:sz w:val="24"/>
          <w:szCs w:val="24"/>
        </w:rPr>
        <w:t xml:space="preserve">t.j.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523D04B5" w14:textId="77777777" w:rsidTr="00CD4DD1">
        <w:tc>
          <w:tcPr>
            <w:tcW w:w="9104" w:type="dxa"/>
            <w:shd w:val="clear" w:color="auto" w:fill="D9D9D9"/>
          </w:tcPr>
          <w:p w14:paraId="301C8C3E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09EA79F6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41D7D107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7C8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112E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65C80" w:rsidRPr="0012157F" w14:paraId="2548DC8F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BFAE" w14:textId="77777777" w:rsidR="00B65C80" w:rsidRPr="0012157F" w:rsidRDefault="00B65C80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35BF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C80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02D2E1CB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6F2CD088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65C80" w:rsidRPr="0012157F" w14:paraId="663D8362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1AC2" w14:textId="77777777" w:rsidR="00B65C80" w:rsidRPr="0012157F" w:rsidRDefault="00B65C80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8940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C80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0EE330FF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3CDB6AD2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wykażą iż spełniają łącznie dwa następujące warunki:</w:t>
            </w:r>
          </w:p>
          <w:p w14:paraId="489DDF5E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 xml:space="preserve">1. Wykonawca ubiegający się o udzielenie zamówienia w okresie ostatnich pięciu lat przed upływem terminu składania ofert, a jeżeli okres prowadzenia działalności jest krótszy - w tym okresie, wykonał co najmniej jedno zadanie </w:t>
            </w:r>
            <w:r w:rsidRPr="00B65C80">
              <w:rPr>
                <w:rFonts w:ascii="Arial" w:hAnsi="Arial" w:cs="Arial"/>
                <w:sz w:val="24"/>
                <w:szCs w:val="24"/>
              </w:rPr>
              <w:lastRenderedPageBreak/>
              <w:t xml:space="preserve">polegające na renowacji, wymianie, naprawie, uszczelnieniu bądź montażu stolarki okiennej o wartości co najmniej 70 000 zł; </w:t>
            </w:r>
          </w:p>
          <w:p w14:paraId="6B8EF442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 xml:space="preserve">2. Wykonawca ubiegający się o udzielenie zamówienia dysponuje kierownikiem budowy - posiadającym uprawnienia budowlane do kierowania robotami budowlanymi w specjalności </w:t>
            </w:r>
            <w:proofErr w:type="spellStart"/>
            <w:r w:rsidRPr="00B65C80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B65C80">
              <w:rPr>
                <w:rFonts w:ascii="Arial" w:hAnsi="Arial" w:cs="Arial"/>
                <w:sz w:val="24"/>
                <w:szCs w:val="24"/>
              </w:rPr>
              <w:t xml:space="preserve"> - budowlanej bez ograniczeń.</w:t>
            </w:r>
          </w:p>
        </w:tc>
      </w:tr>
      <w:tr w:rsidR="00B65C80" w:rsidRPr="0012157F" w14:paraId="5EABCCD1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26BC" w14:textId="77777777" w:rsidR="00B65C80" w:rsidRPr="0012157F" w:rsidRDefault="00B65C80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D5DB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C80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68E13169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223176EB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65C80" w:rsidRPr="0012157F" w14:paraId="201AEFB9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57A5" w14:textId="77777777" w:rsidR="00B65C80" w:rsidRPr="0012157F" w:rsidRDefault="00B65C80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6075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C80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4A194ABC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4754ED28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446B5E07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00445FF" w14:textId="77777777" w:rsidTr="00CD4DD1">
        <w:tc>
          <w:tcPr>
            <w:tcW w:w="9104" w:type="dxa"/>
            <w:shd w:val="clear" w:color="auto" w:fill="D9D9D9"/>
          </w:tcPr>
          <w:p w14:paraId="660319DE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EFE1423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9244720" w14:textId="77777777" w:rsidTr="00847232">
        <w:tc>
          <w:tcPr>
            <w:tcW w:w="9104" w:type="dxa"/>
            <w:shd w:val="clear" w:color="auto" w:fill="D9D9D9"/>
          </w:tcPr>
          <w:p w14:paraId="54576E03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FC96EE4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AFF99F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308059A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</w:t>
      </w:r>
    </w:p>
    <w:p w14:paraId="75CBD1AA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737561A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0EEFA4A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B04B05D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EEC490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A40E33" w14:textId="60E97E20" w:rsidR="00484F88" w:rsidRPr="0012157F" w:rsidRDefault="00FE4E2B" w:rsidP="002617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624D" w14:textId="77777777" w:rsidR="00AA1235" w:rsidRDefault="00AA1235" w:rsidP="0038231F">
      <w:pPr>
        <w:spacing w:after="0" w:line="240" w:lineRule="auto"/>
      </w:pPr>
      <w:r>
        <w:separator/>
      </w:r>
    </w:p>
  </w:endnote>
  <w:endnote w:type="continuationSeparator" w:id="0">
    <w:p w14:paraId="04FF3F71" w14:textId="77777777" w:rsidR="00AA1235" w:rsidRDefault="00AA12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4AA8B" w14:textId="77777777" w:rsidR="00B65C80" w:rsidRDefault="00B65C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D1B8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524B3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ADC9" w14:textId="77777777" w:rsidR="00B65C80" w:rsidRDefault="00B65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9D3A" w14:textId="77777777" w:rsidR="00AA1235" w:rsidRDefault="00AA1235" w:rsidP="0038231F">
      <w:pPr>
        <w:spacing w:after="0" w:line="240" w:lineRule="auto"/>
      </w:pPr>
      <w:r>
        <w:separator/>
      </w:r>
    </w:p>
  </w:footnote>
  <w:footnote w:type="continuationSeparator" w:id="0">
    <w:p w14:paraId="05573C35" w14:textId="77777777" w:rsidR="00AA1235" w:rsidRDefault="00AA1235" w:rsidP="0038231F">
      <w:pPr>
        <w:spacing w:after="0" w:line="240" w:lineRule="auto"/>
      </w:pPr>
      <w:r>
        <w:continuationSeparator/>
      </w:r>
    </w:p>
  </w:footnote>
  <w:footnote w:id="1">
    <w:p w14:paraId="787D1908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2363A2C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62925D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95AE4F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7AFB" w14:textId="77777777" w:rsidR="00B65C80" w:rsidRDefault="00B65C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9BB0" w14:textId="77777777" w:rsidR="00B65C80" w:rsidRDefault="00B65C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5561" w14:textId="77777777" w:rsidR="00B65C80" w:rsidRDefault="00B65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553224">
    <w:abstractNumId w:val="11"/>
  </w:num>
  <w:num w:numId="2" w16cid:durableId="632254864">
    <w:abstractNumId w:val="0"/>
  </w:num>
  <w:num w:numId="3" w16cid:durableId="1885824672">
    <w:abstractNumId w:val="10"/>
  </w:num>
  <w:num w:numId="4" w16cid:durableId="1180195524">
    <w:abstractNumId w:val="13"/>
  </w:num>
  <w:num w:numId="5" w16cid:durableId="1359425490">
    <w:abstractNumId w:val="12"/>
  </w:num>
  <w:num w:numId="6" w16cid:durableId="1040933683">
    <w:abstractNumId w:val="9"/>
  </w:num>
  <w:num w:numId="7" w16cid:durableId="1885209426">
    <w:abstractNumId w:val="1"/>
  </w:num>
  <w:num w:numId="8" w16cid:durableId="543516737">
    <w:abstractNumId w:val="6"/>
  </w:num>
  <w:num w:numId="9" w16cid:durableId="1368917956">
    <w:abstractNumId w:val="4"/>
  </w:num>
  <w:num w:numId="10" w16cid:durableId="492723950">
    <w:abstractNumId w:val="7"/>
  </w:num>
  <w:num w:numId="11" w16cid:durableId="631981951">
    <w:abstractNumId w:val="5"/>
  </w:num>
  <w:num w:numId="12" w16cid:durableId="113209083">
    <w:abstractNumId w:val="8"/>
  </w:num>
  <w:num w:numId="13" w16cid:durableId="1812287992">
    <w:abstractNumId w:val="3"/>
  </w:num>
  <w:num w:numId="14" w16cid:durableId="1652639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66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E3894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170D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11C5C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7F0F2D"/>
    <w:rsid w:val="00804F07"/>
    <w:rsid w:val="00825A09"/>
    <w:rsid w:val="00830AB1"/>
    <w:rsid w:val="00833FCD"/>
    <w:rsid w:val="00842991"/>
    <w:rsid w:val="00844520"/>
    <w:rsid w:val="00847232"/>
    <w:rsid w:val="00852566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633A"/>
    <w:rsid w:val="00AA1235"/>
    <w:rsid w:val="00AC5247"/>
    <w:rsid w:val="00AE6FF2"/>
    <w:rsid w:val="00B0088C"/>
    <w:rsid w:val="00B15219"/>
    <w:rsid w:val="00B15FD3"/>
    <w:rsid w:val="00B34079"/>
    <w:rsid w:val="00B36ABD"/>
    <w:rsid w:val="00B65C80"/>
    <w:rsid w:val="00B8005E"/>
    <w:rsid w:val="00B90E42"/>
    <w:rsid w:val="00BB0C3C"/>
    <w:rsid w:val="00BE6F04"/>
    <w:rsid w:val="00C014B5"/>
    <w:rsid w:val="00C06F6D"/>
    <w:rsid w:val="00C113BF"/>
    <w:rsid w:val="00C13D2C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1F82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A1536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B5E6F"/>
  <w15:docId w15:val="{45FABB97-91AD-48F8-BE63-EB0D6AF8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2024-09-04T11:29:00Z</dcterms:created>
  <dcterms:modified xsi:type="dcterms:W3CDTF">2024-09-04T11:29:00Z</dcterms:modified>
</cp:coreProperties>
</file>