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1BDD" w14:textId="344565A5" w:rsidR="00017C0C" w:rsidRPr="00565B07" w:rsidRDefault="00017C0C" w:rsidP="00017C0C">
      <w:pPr>
        <w:widowControl/>
        <w:autoSpaceDE/>
        <w:autoSpaceDN/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65B07">
        <w:rPr>
          <w:rFonts w:ascii="Times New Roman" w:eastAsia="Times New Roman" w:hAnsi="Times New Roman" w:cs="Times New Roman"/>
          <w:b/>
          <w:bCs/>
          <w:lang w:eastAsia="pl-PL"/>
        </w:rPr>
        <w:t>Załącznik nr 1 do SWZ</w:t>
      </w:r>
      <w:r w:rsidR="00565B0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2258BAF" w14:textId="77777777" w:rsidR="009809CB" w:rsidRPr="00565B07" w:rsidRDefault="009809CB" w:rsidP="009809CB">
      <w:pPr>
        <w:tabs>
          <w:tab w:val="num" w:pos="720"/>
        </w:tabs>
        <w:spacing w:before="0" w:after="0" w:line="240" w:lineRule="auto"/>
        <w:rPr>
          <w:rFonts w:ascii="Times New Roman" w:hAnsi="Times New Roman" w:cs="Times New Roman"/>
        </w:rPr>
      </w:pPr>
    </w:p>
    <w:p w14:paraId="156C8933" w14:textId="677E6AB8" w:rsidR="009809CB" w:rsidRPr="00565B07" w:rsidRDefault="009809CB" w:rsidP="009809CB">
      <w:pPr>
        <w:tabs>
          <w:tab w:val="num" w:pos="720"/>
        </w:tabs>
        <w:spacing w:before="0" w:after="0" w:line="240" w:lineRule="auto"/>
        <w:ind w:left="720" w:hanging="360"/>
        <w:jc w:val="right"/>
        <w:rPr>
          <w:rFonts w:ascii="Times New Roman" w:hAnsi="Times New Roman" w:cs="Times New Roman"/>
        </w:rPr>
      </w:pPr>
      <w:r w:rsidRPr="00565B07">
        <w:rPr>
          <w:rFonts w:ascii="Times New Roman" w:hAnsi="Times New Roman" w:cs="Times New Roman"/>
        </w:rPr>
        <w:t>................................, dnia.................20</w:t>
      </w:r>
      <w:r w:rsidR="00FD61DA">
        <w:rPr>
          <w:rFonts w:ascii="Times New Roman" w:hAnsi="Times New Roman" w:cs="Times New Roman"/>
        </w:rPr>
        <w:t>24</w:t>
      </w:r>
      <w:r w:rsidR="00F02D0B">
        <w:rPr>
          <w:rFonts w:ascii="Times New Roman" w:hAnsi="Times New Roman" w:cs="Times New Roman"/>
        </w:rPr>
        <w:t xml:space="preserve"> </w:t>
      </w:r>
      <w:r w:rsidRPr="00565B07">
        <w:rPr>
          <w:rFonts w:ascii="Times New Roman" w:hAnsi="Times New Roman" w:cs="Times New Roman"/>
        </w:rPr>
        <w:t>r.</w:t>
      </w:r>
    </w:p>
    <w:p w14:paraId="236CE38D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</w:p>
    <w:p w14:paraId="23625EBB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 F E R T A</w:t>
      </w:r>
    </w:p>
    <w:p w14:paraId="0FD902DB" w14:textId="77777777" w:rsidR="009809CB" w:rsidRPr="00CF4323" w:rsidRDefault="009809CB" w:rsidP="009809CB">
      <w:pPr>
        <w:spacing w:before="0" w:after="0" w:line="240" w:lineRule="auto"/>
        <w:jc w:val="center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na wykonanie zamówieni</w:t>
      </w:r>
      <w:r w:rsidRPr="00CF4323">
        <w:rPr>
          <w:rFonts w:ascii="Times New Roman" w:hAnsi="Times New Roman" w:cs="Times New Roman"/>
        </w:rPr>
        <w:t>a publicznego pod nazwą:</w:t>
      </w:r>
    </w:p>
    <w:p w14:paraId="0B13DFF5" w14:textId="680F519F" w:rsidR="009809CB" w:rsidRPr="00CF4323" w:rsidRDefault="00CF4323" w:rsidP="009809CB">
      <w:pPr>
        <w:adjustRightInd w:val="0"/>
        <w:spacing w:before="0"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CF4323">
        <w:rPr>
          <w:rFonts w:ascii="Times New Roman" w:eastAsiaTheme="minorEastAsia" w:hAnsi="Times New Roman" w:cs="Times New Roman"/>
          <w:b/>
        </w:rPr>
        <w:t>„</w:t>
      </w:r>
      <w:r w:rsidR="00DA38FE" w:rsidRPr="00DA38FE">
        <w:rPr>
          <w:rFonts w:ascii="Times New Roman" w:eastAsiaTheme="minorEastAsia" w:hAnsi="Times New Roman" w:cs="Times New Roman"/>
          <w:b/>
        </w:rPr>
        <w:t>Modernizacja obiektów zabytkowych w miejscowości Łaziska, Potulice i Rgielsko – Gmina Wągrowiec</w:t>
      </w:r>
      <w:r w:rsidRPr="00CF4323">
        <w:rPr>
          <w:rFonts w:ascii="Times New Roman" w:eastAsiaTheme="minorEastAsia" w:hAnsi="Times New Roman" w:cs="Times New Roman"/>
          <w:b/>
        </w:rPr>
        <w:t>”</w:t>
      </w:r>
    </w:p>
    <w:p w14:paraId="220BED36" w14:textId="77777777" w:rsidR="00CF4323" w:rsidRPr="009809CB" w:rsidRDefault="00CF4323" w:rsidP="009809CB">
      <w:pPr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</w:rPr>
      </w:pPr>
    </w:p>
    <w:p w14:paraId="148383F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</w:rPr>
        <w:t>ZAMAWIAJĄCY:</w:t>
      </w:r>
      <w:r w:rsidRPr="009809CB">
        <w:rPr>
          <w:rFonts w:ascii="Times New Roman" w:hAnsi="Times New Roman" w:cs="Times New Roman"/>
          <w:b/>
        </w:rPr>
        <w:t xml:space="preserve"> </w:t>
      </w:r>
      <w:r w:rsidRPr="009809CB">
        <w:rPr>
          <w:rFonts w:ascii="Times New Roman" w:hAnsi="Times New Roman" w:cs="Times New Roman"/>
          <w:b/>
        </w:rPr>
        <w:tab/>
        <w:t>Gmina Wągrowiec</w:t>
      </w:r>
    </w:p>
    <w:p w14:paraId="146A329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ul. Cysterska 22</w:t>
      </w:r>
    </w:p>
    <w:p w14:paraId="492268A6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  <w:t>62-100 Wągrowiec</w:t>
      </w:r>
    </w:p>
    <w:p w14:paraId="481573D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WYKONAWCA:</w:t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 xml:space="preserve">Nazwa Wykonawcy .............................................. </w:t>
      </w:r>
    </w:p>
    <w:p w14:paraId="7A098FD0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................................................................... </w:t>
      </w:r>
    </w:p>
    <w:p w14:paraId="5BDF0BC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Nr telefonu ........................................................... </w:t>
      </w:r>
    </w:p>
    <w:p w14:paraId="16D4D799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 xml:space="preserve">Adres poczty elektronicznej.................................... </w:t>
      </w:r>
    </w:p>
    <w:p w14:paraId="7E5FC26C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  <w:b/>
        </w:rPr>
        <w:tab/>
      </w:r>
      <w:r w:rsidRPr="009809CB">
        <w:rPr>
          <w:rFonts w:ascii="Times New Roman" w:hAnsi="Times New Roman" w:cs="Times New Roman"/>
        </w:rPr>
        <w:t>NIP .......................................................................</w:t>
      </w:r>
    </w:p>
    <w:p w14:paraId="3AB2B221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</w:r>
      <w:r w:rsidRPr="009809CB">
        <w:rPr>
          <w:rFonts w:ascii="Times New Roman" w:hAnsi="Times New Roman" w:cs="Times New Roman"/>
        </w:rPr>
        <w:tab/>
        <w:t>WOJEWÓDZTWO ………………………</w:t>
      </w:r>
      <w:proofErr w:type="gramStart"/>
      <w:r w:rsidRPr="009809CB">
        <w:rPr>
          <w:rFonts w:ascii="Times New Roman" w:hAnsi="Times New Roman" w:cs="Times New Roman"/>
        </w:rPr>
        <w:t>…….</w:t>
      </w:r>
      <w:proofErr w:type="gramEnd"/>
      <w:r w:rsidRPr="009809CB">
        <w:rPr>
          <w:rFonts w:ascii="Times New Roman" w:hAnsi="Times New Roman" w:cs="Times New Roman"/>
        </w:rPr>
        <w:t>.</w:t>
      </w:r>
    </w:p>
    <w:p w14:paraId="7468706E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Ofertę składam samodzielnie - TAK/NIE</w:t>
      </w:r>
      <w:r w:rsidRPr="009809CB">
        <w:rPr>
          <w:rFonts w:ascii="Times New Roman" w:hAnsi="Times New Roman" w:cs="Times New Roman"/>
          <w:vertAlign w:val="superscript"/>
        </w:rPr>
        <w:t>*</w:t>
      </w:r>
    </w:p>
    <w:p w14:paraId="65AE20FF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Ofertę składam wspólnie z: </w:t>
      </w:r>
    </w:p>
    <w:p w14:paraId="6434CC3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1 ............................................................................................................................... </w:t>
      </w:r>
    </w:p>
    <w:p w14:paraId="588A9A2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 xml:space="preserve">Partner 2 .............................................................................................................................. </w:t>
      </w:r>
    </w:p>
    <w:p w14:paraId="58483A35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vertAlign w:val="superscript"/>
        </w:rPr>
      </w:pPr>
      <w:r w:rsidRPr="009809CB">
        <w:rPr>
          <w:rFonts w:ascii="Times New Roman" w:hAnsi="Times New Roman" w:cs="Times New Roman"/>
        </w:rPr>
        <w:t>Wymienić wszystkich partnerów oraz podać ich dane - jak dla Wykonawcy</w:t>
      </w:r>
      <w:r w:rsidRPr="009809CB">
        <w:rPr>
          <w:rFonts w:ascii="Times New Roman" w:hAnsi="Times New Roman" w:cs="Times New Roman"/>
          <w:vertAlign w:val="superscript"/>
        </w:rPr>
        <w:t>**</w:t>
      </w:r>
    </w:p>
    <w:p w14:paraId="7310BED3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b/>
        </w:rPr>
      </w:pPr>
    </w:p>
    <w:p w14:paraId="0FBB1D50" w14:textId="02619BF2" w:rsidR="009809CB" w:rsidRPr="009809CB" w:rsidRDefault="009809CB" w:rsidP="006C675F">
      <w:pPr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9809CB">
        <w:rPr>
          <w:rFonts w:ascii="Times New Roman" w:hAnsi="Times New Roman" w:cs="Times New Roman"/>
          <w:b/>
        </w:rPr>
        <w:t>OFERUJĘ / OFERUJEMY</w:t>
      </w:r>
      <w:r w:rsidR="006C675F">
        <w:rPr>
          <w:rFonts w:ascii="Times New Roman" w:hAnsi="Times New Roman" w:cs="Times New Roman"/>
          <w:b/>
        </w:rPr>
        <w:br/>
      </w:r>
    </w:p>
    <w:p w14:paraId="61565657" w14:textId="466D09E2" w:rsidR="007E717A" w:rsidRPr="00722DAB" w:rsidRDefault="009809CB" w:rsidP="00A9419C">
      <w:pPr>
        <w:widowControl/>
        <w:numPr>
          <w:ilvl w:val="0"/>
          <w:numId w:val="89"/>
        </w:numPr>
        <w:tabs>
          <w:tab w:val="clear" w:pos="720"/>
          <w:tab w:val="num" w:pos="426"/>
        </w:tabs>
        <w:autoSpaceDE/>
        <w:autoSpaceDN/>
        <w:spacing w:before="0" w:after="120" w:line="240" w:lineRule="auto"/>
        <w:ind w:left="426" w:hanging="426"/>
        <w:rPr>
          <w:rFonts w:ascii="Times New Roman" w:hAnsi="Times New Roman" w:cs="Times New Roman"/>
          <w:b/>
          <w:bCs/>
        </w:rPr>
      </w:pPr>
      <w:r w:rsidRPr="00CF4323">
        <w:rPr>
          <w:rFonts w:ascii="Times New Roman" w:hAnsi="Times New Roman" w:cs="Times New Roman"/>
        </w:rPr>
        <w:t>Wykonanie przedmiotu zamówienia</w:t>
      </w:r>
      <w:r w:rsidRPr="00CF4323">
        <w:rPr>
          <w:rFonts w:ascii="Times New Roman" w:hAnsi="Times New Roman" w:cs="Times New Roman"/>
          <w:b/>
          <w:bCs/>
        </w:rPr>
        <w:t xml:space="preserve"> </w:t>
      </w:r>
      <w:r w:rsidR="00CF4323" w:rsidRPr="00CF4323">
        <w:rPr>
          <w:rFonts w:ascii="Times New Roman" w:hAnsi="Times New Roman" w:cs="Times New Roman"/>
          <w:b/>
          <w:bCs/>
        </w:rPr>
        <w:t xml:space="preserve">pn. </w:t>
      </w:r>
      <w:r w:rsidR="00CF4323" w:rsidRPr="00CF4323">
        <w:rPr>
          <w:rFonts w:ascii="Times New Roman" w:eastAsiaTheme="minorEastAsia" w:hAnsi="Times New Roman" w:cs="Times New Roman"/>
          <w:b/>
        </w:rPr>
        <w:t>„</w:t>
      </w:r>
      <w:bookmarkStart w:id="0" w:name="_Hlk178690585"/>
      <w:r w:rsidR="00CD0D64" w:rsidRPr="00CD0D64">
        <w:rPr>
          <w:rFonts w:ascii="Times New Roman" w:eastAsiaTheme="minorEastAsia" w:hAnsi="Times New Roman" w:cs="Times New Roman"/>
          <w:b/>
        </w:rPr>
        <w:t>Modernizacja obiektów zabytkowych w miejscowości Łaziska, Potulice i Rgielsko – Gmina Wągrowiec</w:t>
      </w:r>
      <w:bookmarkEnd w:id="0"/>
      <w:r w:rsidR="00CF4323" w:rsidRPr="00CF4323">
        <w:rPr>
          <w:rFonts w:ascii="Times New Roman" w:eastAsiaTheme="minorEastAsia" w:hAnsi="Times New Roman" w:cs="Times New Roman"/>
          <w:b/>
        </w:rPr>
        <w:t>”</w:t>
      </w:r>
      <w:r w:rsidR="00CD0D64">
        <w:rPr>
          <w:rFonts w:ascii="Times New Roman" w:eastAsiaTheme="minorEastAsia" w:hAnsi="Times New Roman" w:cs="Times New Roman"/>
          <w:b/>
        </w:rPr>
        <w:t xml:space="preserve"> </w:t>
      </w:r>
      <w:r w:rsidR="00711BCD" w:rsidRPr="00A9419C">
        <w:rPr>
          <w:rFonts w:ascii="Times New Roman" w:eastAsiaTheme="minorEastAsia" w:hAnsi="Times New Roman" w:cs="Times New Roman"/>
          <w:bCs/>
        </w:rPr>
        <w:t>zgodnie ze Specyfikacją Warunków Zamówienia dla następując</w:t>
      </w:r>
      <w:r w:rsidR="00CD0D64" w:rsidRPr="00A9419C">
        <w:rPr>
          <w:rFonts w:ascii="Times New Roman" w:eastAsiaTheme="minorEastAsia" w:hAnsi="Times New Roman" w:cs="Times New Roman"/>
          <w:bCs/>
        </w:rPr>
        <w:t>ej</w:t>
      </w:r>
      <w:r w:rsidR="00711BCD" w:rsidRPr="00A9419C">
        <w:rPr>
          <w:rFonts w:ascii="Times New Roman" w:eastAsiaTheme="minorEastAsia" w:hAnsi="Times New Roman" w:cs="Times New Roman"/>
          <w:bCs/>
        </w:rPr>
        <w:t xml:space="preserve"> części</w:t>
      </w:r>
      <w:r w:rsidR="00CD0D64" w:rsidRPr="00A9419C">
        <w:rPr>
          <w:rFonts w:ascii="Times New Roman" w:eastAsiaTheme="minorEastAsia" w:hAnsi="Times New Roman" w:cs="Times New Roman"/>
          <w:bCs/>
        </w:rPr>
        <w:t>:</w:t>
      </w:r>
    </w:p>
    <w:p w14:paraId="6CFBF691" w14:textId="7BFB307D" w:rsidR="00722DAB" w:rsidRPr="00435FB7" w:rsidRDefault="00435FB7" w:rsidP="00435FB7">
      <w:pPr>
        <w:numPr>
          <w:ilvl w:val="0"/>
          <w:numId w:val="95"/>
        </w:numPr>
        <w:spacing w:after="0"/>
        <w:ind w:left="1134" w:hanging="425"/>
        <w:rPr>
          <w:rFonts w:ascii="Times New Roman" w:hAnsi="Times New Roman" w:cs="Times New Roman"/>
          <w:b/>
          <w:bCs/>
        </w:rPr>
      </w:pPr>
      <w:bookmarkStart w:id="1" w:name="_Hlk178592486"/>
      <w:r w:rsidRPr="00435FB7">
        <w:rPr>
          <w:rFonts w:ascii="Times New Roman" w:hAnsi="Times New Roman" w:cs="Times New Roman"/>
          <w:b/>
          <w:bCs/>
        </w:rPr>
        <w:t>Część I „Modernizacja Borku Łakińskiego w Łaziskach wraz z remontem i renowacja grobowca Franciszka Łakińskiego i znaku granicznego w Łaziskach”</w:t>
      </w:r>
    </w:p>
    <w:p w14:paraId="663E1A1D" w14:textId="77777777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 xml:space="preserve">cenę netto    ___________________________zł </w:t>
      </w:r>
    </w:p>
    <w:p w14:paraId="5EE6583F" w14:textId="0F24D97C" w:rsidR="007E717A" w:rsidRP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bCs/>
        </w:rPr>
      </w:pPr>
      <w:r w:rsidRPr="007E717A">
        <w:rPr>
          <w:rFonts w:ascii="Times New Roman" w:hAnsi="Times New Roman" w:cs="Times New Roman"/>
          <w:b/>
          <w:lang w:eastAsia="ar-SA"/>
        </w:rPr>
        <w:t>VAT 23%     ___________________________zł</w:t>
      </w:r>
    </w:p>
    <w:p w14:paraId="5F87BFED" w14:textId="4A3C522B" w:rsidR="007E717A" w:rsidRDefault="007E717A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/>
          <w:lang w:eastAsia="ar-SA"/>
        </w:rPr>
      </w:pPr>
      <w:r w:rsidRPr="007E717A">
        <w:rPr>
          <w:rFonts w:ascii="Times New Roman" w:hAnsi="Times New Roman" w:cs="Times New Roman"/>
          <w:b/>
          <w:lang w:eastAsia="ar-SA"/>
        </w:rPr>
        <w:t>cenę brutto    ___________________________zł</w:t>
      </w:r>
      <w:r w:rsidR="00F228B5">
        <w:rPr>
          <w:rFonts w:ascii="Times New Roman" w:hAnsi="Times New Roman" w:cs="Times New Roman"/>
          <w:b/>
          <w:lang w:eastAsia="ar-SA"/>
        </w:rPr>
        <w:t>.</w:t>
      </w:r>
    </w:p>
    <w:p w14:paraId="7B517715" w14:textId="29A21640" w:rsidR="00464813" w:rsidRDefault="00464813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  <w:r w:rsidRPr="00017922">
        <w:rPr>
          <w:rFonts w:ascii="Times New Roman" w:hAnsi="Times New Roman" w:cs="Times New Roman"/>
          <w:bCs/>
          <w:lang w:eastAsia="ar-SA"/>
        </w:rPr>
        <w:t>Na wykonany przedmiot zamówienia udzielam ................................. miesięcy gwarancji licząc od daty odbioru końcowego robót.</w:t>
      </w:r>
    </w:p>
    <w:p w14:paraId="58A8001C" w14:textId="77777777" w:rsidR="00981DDD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p w14:paraId="44C9D802" w14:textId="77777777" w:rsidR="00981DDD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p w14:paraId="29F8E4FD" w14:textId="77777777" w:rsidR="00981DDD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p w14:paraId="18DA8927" w14:textId="77777777" w:rsidR="00981DDD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p w14:paraId="538DC579" w14:textId="77777777" w:rsidR="00981DDD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p w14:paraId="11146FB9" w14:textId="77777777" w:rsidR="00981DDD" w:rsidRPr="00017922" w:rsidRDefault="00981DDD" w:rsidP="007E717A">
      <w:pPr>
        <w:widowControl/>
        <w:autoSpaceDE/>
        <w:autoSpaceDN/>
        <w:spacing w:before="200" w:after="200" w:line="240" w:lineRule="auto"/>
        <w:ind w:left="720"/>
        <w:rPr>
          <w:rFonts w:ascii="Times New Roman" w:hAnsi="Times New Roman" w:cs="Times New Roman"/>
          <w:bCs/>
          <w:lang w:eastAsia="ar-SA"/>
        </w:rPr>
      </w:pPr>
    </w:p>
    <w:bookmarkEnd w:id="1"/>
    <w:p w14:paraId="7EB92A7E" w14:textId="0A6605AB" w:rsidR="00981DDD" w:rsidRPr="00981DDD" w:rsidRDefault="00EF495E" w:rsidP="00981DDD">
      <w:pPr>
        <w:numPr>
          <w:ilvl w:val="0"/>
          <w:numId w:val="95"/>
        </w:numPr>
        <w:spacing w:after="0"/>
        <w:ind w:left="1134" w:hanging="425"/>
        <w:rPr>
          <w:rFonts w:ascii="Times New Roman" w:hAnsi="Times New Roman" w:cs="Times New Roman"/>
          <w:b/>
          <w:lang w:eastAsia="ar-SA"/>
        </w:rPr>
      </w:pPr>
      <w:r w:rsidRPr="00EF495E">
        <w:rPr>
          <w:rFonts w:ascii="Times New Roman" w:hAnsi="Times New Roman" w:cs="Times New Roman"/>
          <w:b/>
          <w:lang w:eastAsia="ar-SA"/>
        </w:rPr>
        <w:lastRenderedPageBreak/>
        <w:t xml:space="preserve">Część II „Modernizacja poszycia dachowego obiektów zabytkowych w Potulicach </w:t>
      </w:r>
      <w:r w:rsidR="00D45BB6">
        <w:rPr>
          <w:rFonts w:ascii="Times New Roman" w:hAnsi="Times New Roman" w:cs="Times New Roman"/>
          <w:b/>
          <w:lang w:eastAsia="ar-SA"/>
        </w:rPr>
        <w:br/>
      </w:r>
      <w:r w:rsidRPr="00EF495E">
        <w:rPr>
          <w:rFonts w:ascii="Times New Roman" w:hAnsi="Times New Roman" w:cs="Times New Roman"/>
          <w:b/>
          <w:lang w:eastAsia="ar-SA"/>
        </w:rPr>
        <w:t>i Rgielsku, gmina Wągrowiec”</w:t>
      </w:r>
    </w:p>
    <w:tbl>
      <w:tblPr>
        <w:tblStyle w:val="Tabela-Siatka"/>
        <w:tblW w:w="9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993"/>
        <w:gridCol w:w="1417"/>
        <w:gridCol w:w="1844"/>
      </w:tblGrid>
      <w:tr w:rsidR="002F50DD" w:rsidRPr="002F50DD" w14:paraId="3F9A516E" w14:textId="77777777" w:rsidTr="002F50DD">
        <w:tc>
          <w:tcPr>
            <w:tcW w:w="567" w:type="dxa"/>
          </w:tcPr>
          <w:p w14:paraId="5738044F" w14:textId="1A912B9E" w:rsidR="005709A4" w:rsidRPr="006C675F" w:rsidRDefault="005709A4" w:rsidP="001A2973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Lp.</w:t>
            </w:r>
          </w:p>
        </w:tc>
        <w:tc>
          <w:tcPr>
            <w:tcW w:w="2977" w:type="dxa"/>
          </w:tcPr>
          <w:p w14:paraId="1B0A3F24" w14:textId="748F0DA0" w:rsidR="005709A4" w:rsidRPr="006C675F" w:rsidRDefault="005709A4" w:rsidP="001A2973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Przedmiot zamówienia</w:t>
            </w:r>
          </w:p>
        </w:tc>
        <w:tc>
          <w:tcPr>
            <w:tcW w:w="1559" w:type="dxa"/>
          </w:tcPr>
          <w:p w14:paraId="732505E4" w14:textId="766BBA5C" w:rsidR="005709A4" w:rsidRPr="006C675F" w:rsidRDefault="005709A4" w:rsidP="001A2973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Cena netto</w:t>
            </w:r>
          </w:p>
        </w:tc>
        <w:tc>
          <w:tcPr>
            <w:tcW w:w="993" w:type="dxa"/>
          </w:tcPr>
          <w:p w14:paraId="6E5FF669" w14:textId="10671F4B" w:rsidR="005709A4" w:rsidRPr="006C675F" w:rsidRDefault="005709A4" w:rsidP="001A2973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Stawka podatku VAT</w:t>
            </w:r>
          </w:p>
        </w:tc>
        <w:tc>
          <w:tcPr>
            <w:tcW w:w="1417" w:type="dxa"/>
          </w:tcPr>
          <w:p w14:paraId="57693935" w14:textId="37ECF032" w:rsidR="005709A4" w:rsidRPr="006C675F" w:rsidRDefault="005709A4" w:rsidP="005709A4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 xml:space="preserve">Kwota podatku VAT </w:t>
            </w:r>
            <w:r w:rsidR="00981DDD"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br/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(</w:t>
            </w:r>
            <w:r w:rsidR="00981DDD"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w PLN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1844" w:type="dxa"/>
          </w:tcPr>
          <w:p w14:paraId="727CFA46" w14:textId="6E6FF079" w:rsidR="005709A4" w:rsidRPr="006C675F" w:rsidRDefault="005709A4" w:rsidP="001A2973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Cena brutto</w:t>
            </w:r>
          </w:p>
        </w:tc>
      </w:tr>
      <w:tr w:rsidR="002F50DD" w:rsidRPr="002F50DD" w14:paraId="2ADCA261" w14:textId="77777777" w:rsidTr="002F50DD">
        <w:tc>
          <w:tcPr>
            <w:tcW w:w="567" w:type="dxa"/>
            <w:vAlign w:val="center"/>
          </w:tcPr>
          <w:p w14:paraId="77B8AA00" w14:textId="2D05F862" w:rsidR="00981DDD" w:rsidRPr="006C675F" w:rsidRDefault="00217CC8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2977" w:type="dxa"/>
            <w:vAlign w:val="center"/>
          </w:tcPr>
          <w:p w14:paraId="025EC162" w14:textId="76B408B6" w:rsidR="00981DDD" w:rsidRPr="006C675F" w:rsidRDefault="00981DDD" w:rsidP="00981DDD">
            <w:pPr>
              <w:spacing w:before="200" w:after="20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Roboty budowlane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– modernizacja poszycia dachowego na obiekcie zabytkowym w miejscowości 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Rgielsko 7</w:t>
            </w:r>
            <w:r w:rsidR="002F50DD" w:rsidRPr="006C675F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footnoteReference w:id="1"/>
            </w:r>
          </w:p>
        </w:tc>
        <w:tc>
          <w:tcPr>
            <w:tcW w:w="1559" w:type="dxa"/>
            <w:vAlign w:val="center"/>
          </w:tcPr>
          <w:p w14:paraId="082D77FD" w14:textId="77777777" w:rsidR="00981DDD" w:rsidRPr="006C675F" w:rsidRDefault="00981DDD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360DEE8" w14:textId="04882F8A" w:rsidR="00981DDD" w:rsidRPr="006C675F" w:rsidRDefault="00981DDD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8%</w:t>
            </w:r>
          </w:p>
        </w:tc>
        <w:tc>
          <w:tcPr>
            <w:tcW w:w="1417" w:type="dxa"/>
          </w:tcPr>
          <w:p w14:paraId="50C0EE1E" w14:textId="77777777" w:rsidR="00981DDD" w:rsidRPr="006C675F" w:rsidRDefault="00981DDD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  <w:p w14:paraId="6FC6BB4B" w14:textId="5B718C07" w:rsidR="00981DDD" w:rsidRPr="006C675F" w:rsidRDefault="00981DDD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vAlign w:val="center"/>
          </w:tcPr>
          <w:p w14:paraId="46544B61" w14:textId="2CF28AE2" w:rsidR="00981DDD" w:rsidRPr="006C675F" w:rsidRDefault="00981DDD" w:rsidP="00981DDD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  <w:tr w:rsidR="00217CC8" w:rsidRPr="002F50DD" w14:paraId="63B630D7" w14:textId="77777777" w:rsidTr="002F50DD">
        <w:tc>
          <w:tcPr>
            <w:tcW w:w="567" w:type="dxa"/>
            <w:vAlign w:val="center"/>
          </w:tcPr>
          <w:p w14:paraId="640D3EF2" w14:textId="59169035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2977" w:type="dxa"/>
            <w:vAlign w:val="center"/>
          </w:tcPr>
          <w:p w14:paraId="6B34A58D" w14:textId="4E6B0A05" w:rsidR="00217CC8" w:rsidRPr="006C675F" w:rsidRDefault="00217CC8" w:rsidP="00217CC8">
            <w:pPr>
              <w:spacing w:before="200" w:after="20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Dokumentacja projektowa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wraz z przeniesieniem praw autorskich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dla zadania pn. </w:t>
            </w:r>
            <w:r w:rsid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„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Modernizacja poszycia dachowego obiektów zabytkowych w Potulicach i Rgielsku, gmina Wągrowiec” - obiekt zabytkowy w miejscowości 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Rgielsko 7</w:t>
            </w:r>
          </w:p>
        </w:tc>
        <w:tc>
          <w:tcPr>
            <w:tcW w:w="1559" w:type="dxa"/>
            <w:vAlign w:val="center"/>
          </w:tcPr>
          <w:p w14:paraId="5DBFF1AE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7A789F0" w14:textId="17D3B899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23%</w:t>
            </w:r>
          </w:p>
        </w:tc>
        <w:tc>
          <w:tcPr>
            <w:tcW w:w="1417" w:type="dxa"/>
          </w:tcPr>
          <w:p w14:paraId="61637AFA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vAlign w:val="center"/>
          </w:tcPr>
          <w:p w14:paraId="4071AAE7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  <w:tr w:rsidR="00217CC8" w:rsidRPr="002F50DD" w14:paraId="1D8426FB" w14:textId="77777777" w:rsidTr="002F50DD">
        <w:tc>
          <w:tcPr>
            <w:tcW w:w="567" w:type="dxa"/>
            <w:vAlign w:val="center"/>
          </w:tcPr>
          <w:p w14:paraId="66302A2E" w14:textId="51A71B78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2977" w:type="dxa"/>
            <w:vAlign w:val="center"/>
          </w:tcPr>
          <w:p w14:paraId="60CF0618" w14:textId="585B8E2F" w:rsidR="00217CC8" w:rsidRPr="006C675F" w:rsidRDefault="00217CC8" w:rsidP="00217CC8">
            <w:pPr>
              <w:spacing w:before="200" w:after="20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Roboty budowlane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– modernizacja poszycia dachowego na obiekcie zabytkowym w miejscowości 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Potulice 1</w:t>
            </w:r>
            <w:r w:rsidRPr="006C675F">
              <w:rPr>
                <w:rStyle w:val="Odwoanieprzypisudolnego"/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footnoteReference w:id="2"/>
            </w:r>
          </w:p>
        </w:tc>
        <w:tc>
          <w:tcPr>
            <w:tcW w:w="1559" w:type="dxa"/>
            <w:vAlign w:val="center"/>
          </w:tcPr>
          <w:p w14:paraId="0129A954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651B07E" w14:textId="0607F9D4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8%</w:t>
            </w:r>
          </w:p>
        </w:tc>
        <w:tc>
          <w:tcPr>
            <w:tcW w:w="1417" w:type="dxa"/>
          </w:tcPr>
          <w:p w14:paraId="76EC955B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vAlign w:val="center"/>
          </w:tcPr>
          <w:p w14:paraId="6D2AC994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  <w:tr w:rsidR="00217CC8" w:rsidRPr="002F50DD" w14:paraId="7A246DE6" w14:textId="77777777" w:rsidTr="002F50DD">
        <w:tc>
          <w:tcPr>
            <w:tcW w:w="567" w:type="dxa"/>
            <w:vAlign w:val="center"/>
          </w:tcPr>
          <w:p w14:paraId="036BFB15" w14:textId="12D598BF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2977" w:type="dxa"/>
            <w:vAlign w:val="center"/>
          </w:tcPr>
          <w:p w14:paraId="608C0CE6" w14:textId="6BAB4C8C" w:rsidR="00217CC8" w:rsidRPr="006C675F" w:rsidRDefault="00217CC8" w:rsidP="00217CC8">
            <w:pPr>
              <w:spacing w:before="200" w:after="200" w:line="240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Roboty budowlane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– modernizacja poszycia dachowego na obiekcie zabytkowym w miejscowości 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Potulice 1</w:t>
            </w:r>
            <w:r w:rsidRPr="006C675F">
              <w:rPr>
                <w:rStyle w:val="Odwoanieprzypisudolnego"/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77D7BD33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A825214" w14:textId="44BBBCDF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23%</w:t>
            </w:r>
          </w:p>
        </w:tc>
        <w:tc>
          <w:tcPr>
            <w:tcW w:w="1417" w:type="dxa"/>
          </w:tcPr>
          <w:p w14:paraId="6493892D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vAlign w:val="center"/>
          </w:tcPr>
          <w:p w14:paraId="0B02813B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  <w:tr w:rsidR="00217CC8" w:rsidRPr="002F50DD" w14:paraId="36F42594" w14:textId="77777777" w:rsidTr="002F50DD">
        <w:tc>
          <w:tcPr>
            <w:tcW w:w="567" w:type="dxa"/>
            <w:vAlign w:val="center"/>
          </w:tcPr>
          <w:p w14:paraId="4AE63019" w14:textId="00E11416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2977" w:type="dxa"/>
            <w:vAlign w:val="center"/>
          </w:tcPr>
          <w:p w14:paraId="7BD00D90" w14:textId="7B6C5162" w:rsidR="00217CC8" w:rsidRPr="006C675F" w:rsidRDefault="00217CC8" w:rsidP="00217CC8">
            <w:pPr>
              <w:spacing w:before="200" w:after="200"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Dokumentacja projektowa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wraz z przeniesieniem praw autorskich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 dla zadania pn. </w:t>
            </w:r>
            <w:r w:rsid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„</w:t>
            </w: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 xml:space="preserve">Modernizacja poszycia dachowego obiektów zabytkowych w Potulicach i Rgielsku, gmina Wągrowiec” - obiekt zabytkowy w miejscowości </w:t>
            </w:r>
            <w:r w:rsidRPr="006C675F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Potulice 1</w:t>
            </w:r>
          </w:p>
        </w:tc>
        <w:tc>
          <w:tcPr>
            <w:tcW w:w="1559" w:type="dxa"/>
            <w:vAlign w:val="center"/>
          </w:tcPr>
          <w:p w14:paraId="77A54F63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BE36F65" w14:textId="7E91A826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  <w:r w:rsidRPr="006C675F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  <w:t>23%</w:t>
            </w:r>
          </w:p>
        </w:tc>
        <w:tc>
          <w:tcPr>
            <w:tcW w:w="1417" w:type="dxa"/>
          </w:tcPr>
          <w:p w14:paraId="3D335614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  <w:p w14:paraId="7F3534DA" w14:textId="73AA429F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  <w:lang w:eastAsia="ar-SA"/>
              </w:rPr>
            </w:pPr>
          </w:p>
        </w:tc>
        <w:tc>
          <w:tcPr>
            <w:tcW w:w="1844" w:type="dxa"/>
            <w:vAlign w:val="center"/>
          </w:tcPr>
          <w:p w14:paraId="3739941E" w14:textId="77777777" w:rsidR="00217CC8" w:rsidRPr="006C675F" w:rsidRDefault="00217CC8" w:rsidP="00217CC8">
            <w:pPr>
              <w:spacing w:before="200" w:after="20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  <w:tr w:rsidR="00217CC8" w:rsidRPr="002F50DD" w14:paraId="48E9E997" w14:textId="77777777" w:rsidTr="002F50DD">
        <w:tc>
          <w:tcPr>
            <w:tcW w:w="7513" w:type="dxa"/>
            <w:gridSpan w:val="5"/>
          </w:tcPr>
          <w:p w14:paraId="56FBE7C0" w14:textId="557B86AA" w:rsidR="00217CC8" w:rsidRPr="002514A5" w:rsidRDefault="00217CC8" w:rsidP="00217CC8">
            <w:pPr>
              <w:spacing w:before="200" w:after="20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  <w:r w:rsidRPr="002514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Łączna wartość brutto (suma poz. 1-</w:t>
            </w:r>
            <w:r w:rsidR="006C675F" w:rsidRPr="002514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5</w:t>
            </w:r>
            <w:r w:rsidRPr="002514A5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  <w:t>):</w:t>
            </w:r>
          </w:p>
        </w:tc>
        <w:tc>
          <w:tcPr>
            <w:tcW w:w="1844" w:type="dxa"/>
          </w:tcPr>
          <w:p w14:paraId="18F6A378" w14:textId="77777777" w:rsidR="00217CC8" w:rsidRPr="002514A5" w:rsidRDefault="00217CC8" w:rsidP="00217CC8">
            <w:pPr>
              <w:spacing w:before="200" w:after="200" w:line="240" w:lineRule="auto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  <w:lang w:eastAsia="ar-SA"/>
              </w:rPr>
            </w:pPr>
          </w:p>
        </w:tc>
      </w:tr>
    </w:tbl>
    <w:p w14:paraId="44860C50" w14:textId="27E4D87D" w:rsidR="009809CB" w:rsidRPr="00017922" w:rsidRDefault="009809CB" w:rsidP="002F50DD">
      <w:pPr>
        <w:widowControl/>
        <w:autoSpaceDE/>
        <w:autoSpaceDN/>
        <w:spacing w:before="200" w:after="200" w:line="240" w:lineRule="auto"/>
        <w:ind w:left="360"/>
        <w:rPr>
          <w:rFonts w:ascii="Times New Roman" w:hAnsi="Times New Roman" w:cs="Times New Roman"/>
          <w:b/>
          <w:bCs/>
        </w:rPr>
      </w:pPr>
      <w:bookmarkStart w:id="2" w:name="_Hlk178592614"/>
      <w:r w:rsidRPr="009809CB">
        <w:rPr>
          <w:rFonts w:ascii="Times New Roman" w:hAnsi="Times New Roman" w:cs="Times New Roman"/>
        </w:rPr>
        <w:t>Na wykonany przedmiot zamówienia udzielam ................................. miesięcy gwarancji licząc od daty odbioru końcowego robót</w:t>
      </w:r>
      <w:r w:rsidRPr="009809CB">
        <w:rPr>
          <w:rStyle w:val="Odwoanieprzypisudolnego"/>
          <w:rFonts w:ascii="Times New Roman" w:hAnsi="Times New Roman" w:cs="Times New Roman"/>
        </w:rPr>
        <w:footnoteReference w:id="4"/>
      </w:r>
      <w:r w:rsidRPr="009809CB">
        <w:rPr>
          <w:rFonts w:ascii="Times New Roman" w:hAnsi="Times New Roman" w:cs="Times New Roman"/>
        </w:rPr>
        <w:t>.</w:t>
      </w:r>
    </w:p>
    <w:bookmarkEnd w:id="2"/>
    <w:p w14:paraId="78775811" w14:textId="6493B0A7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  <w:color w:val="FF0000"/>
        </w:rPr>
      </w:pPr>
      <w:r w:rsidRPr="009809CB">
        <w:rPr>
          <w:rFonts w:ascii="Times New Roman" w:hAnsi="Times New Roman" w:cs="Times New Roman"/>
        </w:rPr>
        <w:t xml:space="preserve">Oferuję wykonanie przedmiotu zamówienia w terminie wskazanym w Specyfikacji Warunków Zamówienia. </w:t>
      </w:r>
    </w:p>
    <w:p w14:paraId="16582475" w14:textId="112A5EFE" w:rsidR="009809CB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Uważam się związany niniejszą ofertą przez okres wskazany w dokumentach zamówienia.</w:t>
      </w:r>
    </w:p>
    <w:p w14:paraId="6BBB01B9" w14:textId="0D32992D" w:rsidR="009809CB" w:rsidRPr="00FD61DA" w:rsidRDefault="009809CB" w:rsidP="009809CB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Oświadczam, że zapoznałem się ze Specyfikacją Warunków Zamówienia i przyjmuję określone w niej wymagania i zasady postępowania (w tym projektowane zapisy umowy).</w:t>
      </w:r>
    </w:p>
    <w:p w14:paraId="1FF9AE3D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lastRenderedPageBreak/>
        <w:t>Przyjmuję opisane w SWZ warunki płatności.</w:t>
      </w:r>
    </w:p>
    <w:p w14:paraId="1E816296" w14:textId="77777777" w:rsid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 xml:space="preserve">Niżej wymienione dokumenty składające się na ofertę nie mogą być ogólnie </w:t>
      </w:r>
      <w:proofErr w:type="gramStart"/>
      <w:r w:rsidRPr="00FD61DA">
        <w:rPr>
          <w:rFonts w:ascii="Times New Roman" w:hAnsi="Times New Roman" w:cs="Times New Roman"/>
        </w:rPr>
        <w:t>udostępniane:............................</w:t>
      </w:r>
      <w:proofErr w:type="gramEnd"/>
      <w:r w:rsidRPr="00FD61DA">
        <w:rPr>
          <w:rFonts w:ascii="Times New Roman" w:hAnsi="Times New Roman" w:cs="Times New Roman"/>
        </w:rPr>
        <w:t xml:space="preserve"> Udokumentowanie zasadności zastrzeżenia tajemnicy przedsiębiorstwa </w:t>
      </w:r>
      <w:proofErr w:type="gramStart"/>
      <w:r w:rsidRPr="00FD61DA">
        <w:rPr>
          <w:rFonts w:ascii="Times New Roman" w:hAnsi="Times New Roman" w:cs="Times New Roman"/>
        </w:rPr>
        <w:t>przedkładam,</w:t>
      </w:r>
      <w:proofErr w:type="gramEnd"/>
      <w:r w:rsidRPr="00FD61DA">
        <w:rPr>
          <w:rFonts w:ascii="Times New Roman" w:hAnsi="Times New Roman" w:cs="Times New Roman"/>
        </w:rPr>
        <w:t xml:space="preserve"> jako załącznik do oferty</w:t>
      </w:r>
      <w:r w:rsidR="00FD61DA" w:rsidRPr="00FD61DA">
        <w:rPr>
          <w:rFonts w:ascii="Times New Roman" w:hAnsi="Times New Roman" w:cs="Times New Roman"/>
        </w:rPr>
        <w:t xml:space="preserve"> </w:t>
      </w:r>
      <w:r w:rsidRPr="00FD61DA">
        <w:rPr>
          <w:rFonts w:ascii="Times New Roman" w:hAnsi="Times New Roman" w:cs="Times New Roman"/>
        </w:rPr>
        <w:t>(wypełnić, o ile dotyczy).</w:t>
      </w:r>
    </w:p>
    <w:p w14:paraId="6986A537" w14:textId="28E2C3E1" w:rsidR="00C458FD" w:rsidRPr="00FD61DA" w:rsidRDefault="009809CB" w:rsidP="00FD61DA">
      <w:pPr>
        <w:widowControl/>
        <w:numPr>
          <w:ilvl w:val="0"/>
          <w:numId w:val="89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FD61DA">
        <w:rPr>
          <w:rFonts w:ascii="Times New Roman" w:hAnsi="Times New Roman" w:cs="Times New Roman"/>
        </w:rPr>
        <w:t>Oświadczam, że jestem:</w:t>
      </w:r>
    </w:p>
    <w:p w14:paraId="081B49EE" w14:textId="0623135B" w:rsidR="009809CB" w:rsidRPr="00C458FD" w:rsidRDefault="009809CB" w:rsidP="00C458FD">
      <w:pPr>
        <w:pStyle w:val="Akapitzlist"/>
        <w:widowControl/>
        <w:numPr>
          <w:ilvl w:val="0"/>
          <w:numId w:val="91"/>
        </w:numPr>
        <w:autoSpaceDE/>
        <w:autoSpaceDN/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Mikroprzedsiębiorcą</w:t>
      </w:r>
    </w:p>
    <w:p w14:paraId="19EFE603" w14:textId="6C48F9FC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3626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129289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2357BD8F" w14:textId="477B97CF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Małym przedsiębiorcą</w:t>
      </w:r>
    </w:p>
    <w:p w14:paraId="2BC62A14" w14:textId="77777777" w:rsidR="009809CB" w:rsidRPr="00C458FD" w:rsidRDefault="00000000" w:rsidP="009809CB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20093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-94869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1431029B" w14:textId="63F89813" w:rsidR="009809CB" w:rsidRPr="00C458FD" w:rsidRDefault="009809CB" w:rsidP="00C458FD">
      <w:pPr>
        <w:pStyle w:val="Akapitzlist"/>
        <w:numPr>
          <w:ilvl w:val="0"/>
          <w:numId w:val="91"/>
        </w:numPr>
        <w:spacing w:before="0" w:after="0" w:line="240" w:lineRule="auto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Średnim przedsiębiorcą</w:t>
      </w:r>
    </w:p>
    <w:p w14:paraId="529CE43A" w14:textId="4CB6C8D7" w:rsidR="009809CB" w:rsidRPr="00C458FD" w:rsidRDefault="00000000" w:rsidP="00FD61DA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53210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TAK</w:t>
      </w:r>
      <w:r w:rsidR="009809CB" w:rsidRPr="00C458FD">
        <w:rPr>
          <w:rFonts w:ascii="Times New Roman" w:eastAsia="Calibri" w:hAnsi="Times New Roman" w:cs="Times New Roman"/>
          <w:bCs/>
          <w:color w:val="000000"/>
        </w:rPr>
        <w:tab/>
      </w:r>
      <w:sdt>
        <w:sdtPr>
          <w:rPr>
            <w:rFonts w:ascii="Times New Roman" w:eastAsia="Calibri" w:hAnsi="Times New Roman" w:cs="Times New Roman"/>
            <w:bCs/>
            <w:color w:val="000000"/>
          </w:rPr>
          <w:id w:val="1470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eastAsia="Calibri" w:hAnsi="Times New Roman" w:cs="Times New Roman"/>
          <w:bCs/>
          <w:color w:val="000000"/>
        </w:rPr>
        <w:t xml:space="preserve"> NIE</w:t>
      </w:r>
    </w:p>
    <w:p w14:paraId="09F15D68" w14:textId="1168B082" w:rsidR="00C458FD" w:rsidRPr="00C458FD" w:rsidRDefault="00C458FD" w:rsidP="002F50DD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Przedmiot zamówienia wykonamy </w:t>
      </w:r>
      <w:r w:rsidRPr="00C458FD">
        <w:rPr>
          <w:b/>
          <w:bCs/>
          <w:sz w:val="22"/>
          <w:szCs w:val="22"/>
        </w:rPr>
        <w:t>sami / z udziałem podwykonawców</w:t>
      </w:r>
      <w:r w:rsidR="00F13399">
        <w:rPr>
          <w:sz w:val="22"/>
          <w:szCs w:val="22"/>
          <w:vertAlign w:val="superscript"/>
        </w:rPr>
        <w:t>*</w:t>
      </w:r>
    </w:p>
    <w:p w14:paraId="5D2FAF9A" w14:textId="617EADC1" w:rsidR="00C458FD" w:rsidRDefault="00C458FD" w:rsidP="002F50DD">
      <w:pPr>
        <w:pStyle w:val="Tekstpodstawowywcity3"/>
        <w:spacing w:after="0"/>
        <w:ind w:left="720"/>
        <w:jc w:val="both"/>
        <w:rPr>
          <w:sz w:val="22"/>
          <w:szCs w:val="22"/>
        </w:rPr>
      </w:pPr>
      <w:r w:rsidRPr="00C458FD">
        <w:rPr>
          <w:sz w:val="22"/>
          <w:szCs w:val="22"/>
        </w:rPr>
        <w:t>Zamierzamy powierzyć wykonanie części zamówienia następującym podwykonawcom: </w:t>
      </w:r>
    </w:p>
    <w:p w14:paraId="53A7F2D8" w14:textId="77777777" w:rsidR="00FD61DA" w:rsidRPr="00FD61DA" w:rsidRDefault="00FD61DA" w:rsidP="002F50DD">
      <w:pPr>
        <w:pStyle w:val="Tekstpodstawowywcity3"/>
        <w:spacing w:after="0"/>
        <w:ind w:left="720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1836"/>
      </w:tblGrid>
      <w:tr w:rsidR="00C458FD" w:rsidRPr="00C458FD" w14:paraId="73531A31" w14:textId="77777777" w:rsidTr="00C458FD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709970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L.p.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BB2625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325B9" w14:textId="77E997A8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Firmy podwykonawców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(o ile są znani)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BADA3D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Wartość % powierzonej do wykonania części zamówienia </w:t>
            </w:r>
          </w:p>
        </w:tc>
      </w:tr>
      <w:tr w:rsidR="00C458FD" w:rsidRPr="00C458FD" w14:paraId="0FADA770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C74E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ADEC4" w14:textId="4320E6F5" w:rsidR="00C458FD" w:rsidRPr="00C458FD" w:rsidRDefault="00FD61DA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  <w:r w:rsidR="00C458F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077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836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C458FD" w:rsidRPr="00C458FD" w14:paraId="295393B8" w14:textId="77777777" w:rsidTr="00C458FD">
        <w:trPr>
          <w:trHeight w:val="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22AC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7CFB0" w14:textId="3FB21019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7D6A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0353" w14:textId="77777777" w:rsidR="00C458FD" w:rsidRPr="00C458FD" w:rsidRDefault="00C458FD" w:rsidP="002F50DD">
            <w:pPr>
              <w:widowControl/>
              <w:autoSpaceDE/>
              <w:autoSpaceDN/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</w:tbl>
    <w:p w14:paraId="43AF4D39" w14:textId="77777777" w:rsidR="00C458FD" w:rsidRPr="00C458FD" w:rsidRDefault="00C458FD" w:rsidP="002F50DD">
      <w:pPr>
        <w:pStyle w:val="Tekstpodstawowywcity3"/>
        <w:spacing w:after="0"/>
        <w:ind w:left="0"/>
        <w:jc w:val="both"/>
        <w:rPr>
          <w:color w:val="000000"/>
          <w:sz w:val="22"/>
          <w:szCs w:val="22"/>
        </w:rPr>
      </w:pPr>
    </w:p>
    <w:p w14:paraId="7274DD24" w14:textId="63FFF060" w:rsidR="009809CB" w:rsidRPr="00FD61DA" w:rsidRDefault="009809CB" w:rsidP="002F50DD">
      <w:pPr>
        <w:pStyle w:val="Tekstpodstawowywcity3"/>
        <w:numPr>
          <w:ilvl w:val="0"/>
          <w:numId w:val="89"/>
        </w:numPr>
        <w:spacing w:after="0"/>
        <w:jc w:val="both"/>
        <w:rPr>
          <w:color w:val="000000"/>
          <w:sz w:val="22"/>
          <w:szCs w:val="22"/>
        </w:rPr>
      </w:pPr>
      <w:r w:rsidRPr="00C458FD">
        <w:rPr>
          <w:sz w:val="22"/>
          <w:szCs w:val="22"/>
        </w:rPr>
        <w:t xml:space="preserve">Dokumenty, z których wynika sposób reprezentacji wykonawcy (np. organ uprawniony do reprezentacji podmiotu) </w:t>
      </w:r>
      <w:r w:rsidRPr="00C458FD">
        <w:rPr>
          <w:color w:val="000000"/>
          <w:sz w:val="22"/>
          <w:szCs w:val="22"/>
        </w:rPr>
        <w:t xml:space="preserve">można uzyskać za pomocą bezpłatnych i ogólnodostępnych baz danych: </w:t>
      </w:r>
    </w:p>
    <w:p w14:paraId="0854A272" w14:textId="70059F40" w:rsidR="009809CB" w:rsidRPr="00C458FD" w:rsidRDefault="00000000" w:rsidP="002F50DD">
      <w:pPr>
        <w:spacing w:before="0" w:after="0" w:line="240" w:lineRule="auto"/>
        <w:ind w:left="720"/>
        <w:rPr>
          <w:rFonts w:ascii="Times New Roman" w:hAnsi="Times New Roman" w:cs="Times New Roman"/>
          <w:vertAlign w:val="superscript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Tak, można uzyskać za pomocą </w:t>
      </w:r>
      <w:r w:rsidR="009809CB" w:rsidRPr="00C458FD">
        <w:rPr>
          <w:rFonts w:ascii="Times New Roman" w:hAnsi="Times New Roman" w:cs="Times New Roman"/>
          <w:color w:val="000000"/>
        </w:rPr>
        <w:t xml:space="preserve">bezpłatnych i ogólnodostępnych baz danych takich jak: </w:t>
      </w:r>
      <w:hyperlink r:id="rId8" w:history="1">
        <w:r w:rsidR="009809CB" w:rsidRPr="00C458FD">
          <w:rPr>
            <w:rStyle w:val="Hipercze"/>
            <w:rFonts w:ascii="Times New Roman" w:hAnsi="Times New Roman" w:cs="Times New Roman"/>
            <w:color w:val="auto"/>
          </w:rPr>
          <w:t>https://prod.ceidg.gov.pl</w:t>
        </w:r>
      </w:hyperlink>
      <w:r w:rsidR="009809CB" w:rsidRPr="00C458FD">
        <w:rPr>
          <w:rFonts w:ascii="Times New Roman" w:hAnsi="Times New Roman" w:cs="Times New Roman"/>
        </w:rPr>
        <w:t>; htt</w:t>
      </w:r>
      <w:r w:rsidR="009809CB" w:rsidRPr="00C458FD">
        <w:rPr>
          <w:rFonts w:ascii="Times New Roman" w:hAnsi="Times New Roman" w:cs="Times New Roman"/>
          <w:color w:val="000000"/>
        </w:rPr>
        <w:t xml:space="preserve">ps://ems.ms.gov.pl </w:t>
      </w:r>
      <w:r w:rsidR="009809CB" w:rsidRPr="00C458FD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31E8A656" w14:textId="77777777" w:rsidR="009809CB" w:rsidRPr="00C458FD" w:rsidRDefault="009809CB" w:rsidP="002F50DD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542108D" w14:textId="77777777" w:rsidR="009809CB" w:rsidRPr="00C458FD" w:rsidRDefault="009809CB" w:rsidP="002F50DD">
      <w:pPr>
        <w:spacing w:before="0" w:after="0" w:line="240" w:lineRule="auto"/>
        <w:ind w:left="720"/>
        <w:rPr>
          <w:rFonts w:ascii="Times New Roman" w:hAnsi="Times New Roman" w:cs="Times New Roman"/>
        </w:rPr>
      </w:pPr>
      <w:r w:rsidRPr="00C458FD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81CCDD" w14:textId="2EB3DBA7" w:rsidR="009809CB" w:rsidRPr="009809CB" w:rsidRDefault="00000000" w:rsidP="002F50DD">
      <w:pPr>
        <w:spacing w:before="0"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  <w:bCs/>
            <w:color w:val="00000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9CB" w:rsidRPr="00C458FD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9809CB" w:rsidRPr="00C458FD">
        <w:rPr>
          <w:rFonts w:ascii="Times New Roman" w:hAnsi="Times New Roman" w:cs="Times New Roman"/>
        </w:rPr>
        <w:t xml:space="preserve"> Nie można uzyskać, dokumenty</w:t>
      </w:r>
      <w:r w:rsidR="009809CB" w:rsidRPr="009809CB">
        <w:rPr>
          <w:rFonts w:ascii="Times New Roman" w:hAnsi="Times New Roman" w:cs="Times New Roman"/>
        </w:rPr>
        <w:t xml:space="preserve"> przedkładam w załączeniu.</w:t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  <w:r w:rsidR="009809CB" w:rsidRPr="009809CB">
        <w:rPr>
          <w:rFonts w:ascii="Times New Roman" w:hAnsi="Times New Roman" w:cs="Times New Roman"/>
        </w:rPr>
        <w:tab/>
      </w:r>
    </w:p>
    <w:p w14:paraId="5831B9D0" w14:textId="44FC13F4" w:rsidR="009809CB" w:rsidRPr="00FD61DA" w:rsidRDefault="009809CB" w:rsidP="002F50DD">
      <w:pPr>
        <w:pStyle w:val="Tekstpodstawowywcity3"/>
        <w:numPr>
          <w:ilvl w:val="0"/>
          <w:numId w:val="89"/>
        </w:numPr>
        <w:spacing w:after="0"/>
        <w:ind w:left="714" w:hanging="357"/>
        <w:jc w:val="both"/>
        <w:rPr>
          <w:sz w:val="22"/>
          <w:szCs w:val="22"/>
        </w:rPr>
      </w:pPr>
      <w:r w:rsidRPr="009809CB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</w:t>
      </w:r>
    </w:p>
    <w:p w14:paraId="2F1AF893" w14:textId="77777777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</w:p>
    <w:p w14:paraId="55F01C8C" w14:textId="768EEDA2" w:rsid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 w:rsidRPr="009809CB">
        <w:rPr>
          <w:rFonts w:ascii="Times New Roman" w:hAnsi="Times New Roman" w:cs="Times New Roman"/>
        </w:rPr>
        <w:t>ZAŁĄCZNIKAMI DO NINIEJSZEJ OFERTY SĄ:</w:t>
      </w:r>
    </w:p>
    <w:p w14:paraId="736763C3" w14:textId="09EE3574" w:rsidR="009809CB" w:rsidRPr="009809CB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3B4FD8F1" w14:textId="706EB0B9" w:rsidR="009809CB" w:rsidRPr="00FD61DA" w:rsidRDefault="009809CB" w:rsidP="009809CB">
      <w:pPr>
        <w:tabs>
          <w:tab w:val="center" w:pos="7200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9809CB">
        <w:rPr>
          <w:rFonts w:ascii="Times New Roman" w:hAnsi="Times New Roman" w:cs="Times New Roman"/>
          <w:sz w:val="18"/>
          <w:szCs w:val="18"/>
        </w:rPr>
        <w:tab/>
      </w:r>
      <w:r w:rsidRPr="009809CB">
        <w:rPr>
          <w:rFonts w:ascii="Times New Roman" w:hAnsi="Times New Roman" w:cs="Times New Roman"/>
          <w:sz w:val="18"/>
          <w:szCs w:val="18"/>
        </w:rPr>
        <w:tab/>
      </w:r>
    </w:p>
    <w:p w14:paraId="0338E0C5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1EB91C" w14:textId="77777777" w:rsidR="00F13399" w:rsidRDefault="00F13399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1427B02" w14:textId="613DC796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*/ niepotrzebne skreślić</w:t>
      </w:r>
    </w:p>
    <w:p w14:paraId="6E75ACF4" w14:textId="77777777" w:rsidR="009809CB" w:rsidRPr="009809CB" w:rsidRDefault="009809CB" w:rsidP="009809CB">
      <w:pPr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9809CB">
        <w:rPr>
          <w:rFonts w:ascii="Times New Roman" w:hAnsi="Times New Roman" w:cs="Times New Roman"/>
          <w:sz w:val="18"/>
          <w:szCs w:val="18"/>
        </w:rPr>
        <w:t>**/ jeśli oferta składana jest wspólnie należy dołączyć pełnomocnictwo do reprezentowania podpisane przez wszystkich Partnerów</w:t>
      </w:r>
    </w:p>
    <w:p w14:paraId="19D398F6" w14:textId="39388850" w:rsidR="00F02D0B" w:rsidRPr="001A2973" w:rsidRDefault="00F02D0B" w:rsidP="00F02D0B">
      <w:pPr>
        <w:spacing w:before="0" w:after="0" w:line="240" w:lineRule="auto"/>
        <w:jc w:val="left"/>
        <w:rPr>
          <w:rFonts w:ascii="Calibri" w:eastAsia="Calibri" w:hAnsi="Calibri" w:cs="Arial"/>
          <w:b/>
          <w:bCs/>
          <w:lang w:eastAsia="ar-SA"/>
        </w:rPr>
      </w:pPr>
    </w:p>
    <w:sectPr w:rsidR="00F02D0B" w:rsidRPr="001A2973" w:rsidSect="00C42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6EDC" w14:textId="77777777" w:rsidR="00406C3F" w:rsidRDefault="00406C3F" w:rsidP="005F2B02">
      <w:pPr>
        <w:spacing w:before="0" w:after="0" w:line="240" w:lineRule="auto"/>
      </w:pPr>
      <w:r>
        <w:separator/>
      </w:r>
    </w:p>
  </w:endnote>
  <w:endnote w:type="continuationSeparator" w:id="0">
    <w:p w14:paraId="0E7DE8A8" w14:textId="77777777" w:rsidR="00406C3F" w:rsidRDefault="00406C3F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20B0604020202020204"/>
    <w:charset w:val="00"/>
    <w:family w:val="roman"/>
    <w:notTrueType/>
    <w:pitch w:val="default"/>
  </w:font>
  <w:font w:name="Thorndale AMT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DE36" w14:textId="77777777" w:rsidR="00406C3F" w:rsidRDefault="00406C3F" w:rsidP="005F2B02">
      <w:pPr>
        <w:spacing w:before="0" w:after="0" w:line="240" w:lineRule="auto"/>
      </w:pPr>
      <w:r>
        <w:separator/>
      </w:r>
    </w:p>
  </w:footnote>
  <w:footnote w:type="continuationSeparator" w:id="0">
    <w:p w14:paraId="5548FE57" w14:textId="77777777" w:rsidR="00406C3F" w:rsidRDefault="00406C3F" w:rsidP="005F2B02">
      <w:pPr>
        <w:spacing w:before="0" w:after="0" w:line="240" w:lineRule="auto"/>
      </w:pPr>
      <w:r>
        <w:continuationSeparator/>
      </w:r>
    </w:p>
  </w:footnote>
  <w:footnote w:id="1">
    <w:p w14:paraId="73BF1836" w14:textId="6264B75C" w:rsidR="002F50DD" w:rsidRPr="002514A5" w:rsidRDefault="002F50DD">
      <w:pPr>
        <w:pStyle w:val="Tekstprzypisudolnego"/>
        <w:rPr>
          <w:color w:val="000000" w:themeColor="text1"/>
          <w:sz w:val="16"/>
          <w:szCs w:val="16"/>
        </w:rPr>
      </w:pPr>
      <w:r w:rsidRPr="006C675F">
        <w:rPr>
          <w:rStyle w:val="Odwoanieprzypisudolnego"/>
          <w:color w:val="000000" w:themeColor="text1"/>
          <w:sz w:val="16"/>
          <w:szCs w:val="16"/>
        </w:rPr>
        <w:footnoteRef/>
      </w:r>
      <w:r w:rsidRPr="006C675F">
        <w:rPr>
          <w:color w:val="000000" w:themeColor="text1"/>
          <w:sz w:val="16"/>
          <w:szCs w:val="16"/>
        </w:rPr>
        <w:t xml:space="preserve"> Funkcja budynku: mieszkaniowa – komunalna (stawka VAT 8%)</w:t>
      </w:r>
    </w:p>
  </w:footnote>
  <w:footnote w:id="2">
    <w:p w14:paraId="4B6A9284" w14:textId="7ED47399" w:rsidR="00217CC8" w:rsidRPr="002514A5" w:rsidRDefault="00217CC8">
      <w:pPr>
        <w:pStyle w:val="Tekstprzypisudolnego"/>
        <w:rPr>
          <w:color w:val="000000" w:themeColor="text1"/>
          <w:sz w:val="16"/>
          <w:szCs w:val="16"/>
        </w:rPr>
      </w:pPr>
      <w:r w:rsidRPr="002514A5">
        <w:rPr>
          <w:rStyle w:val="Odwoanieprzypisudolnego"/>
          <w:color w:val="000000" w:themeColor="text1"/>
          <w:sz w:val="16"/>
          <w:szCs w:val="16"/>
        </w:rPr>
        <w:footnoteRef/>
      </w:r>
      <w:r w:rsidRPr="002514A5">
        <w:rPr>
          <w:color w:val="000000" w:themeColor="text1"/>
          <w:sz w:val="16"/>
          <w:szCs w:val="16"/>
        </w:rPr>
        <w:t xml:space="preserve"> Funkcja budynku: </w:t>
      </w:r>
      <w:r w:rsidR="00DE67DC" w:rsidRPr="002514A5">
        <w:rPr>
          <w:color w:val="000000" w:themeColor="text1"/>
          <w:sz w:val="16"/>
          <w:szCs w:val="16"/>
        </w:rPr>
        <w:t xml:space="preserve">mieszkaniowa – komunalna – stanowi 43,46% </w:t>
      </w:r>
      <w:r w:rsidRPr="002514A5">
        <w:rPr>
          <w:color w:val="000000" w:themeColor="text1"/>
          <w:sz w:val="16"/>
          <w:szCs w:val="16"/>
        </w:rPr>
        <w:t xml:space="preserve">(stawka VAT </w:t>
      </w:r>
      <w:r w:rsidR="00DE67DC" w:rsidRPr="002514A5">
        <w:rPr>
          <w:color w:val="000000" w:themeColor="text1"/>
          <w:sz w:val="16"/>
          <w:szCs w:val="16"/>
        </w:rPr>
        <w:t>8</w:t>
      </w:r>
      <w:r w:rsidRPr="002514A5">
        <w:rPr>
          <w:color w:val="000000" w:themeColor="text1"/>
          <w:sz w:val="16"/>
          <w:szCs w:val="16"/>
        </w:rPr>
        <w:t>%)</w:t>
      </w:r>
    </w:p>
  </w:footnote>
  <w:footnote w:id="3">
    <w:p w14:paraId="25A499FC" w14:textId="5B1F7AD4" w:rsidR="00217CC8" w:rsidRPr="002514A5" w:rsidRDefault="00217CC8">
      <w:pPr>
        <w:pStyle w:val="Tekstprzypisudolnego"/>
        <w:rPr>
          <w:color w:val="000000" w:themeColor="text1"/>
          <w:sz w:val="16"/>
          <w:szCs w:val="16"/>
        </w:rPr>
      </w:pPr>
      <w:r w:rsidRPr="002514A5">
        <w:rPr>
          <w:rStyle w:val="Odwoanieprzypisudolnego"/>
          <w:color w:val="000000" w:themeColor="text1"/>
          <w:sz w:val="16"/>
          <w:szCs w:val="16"/>
        </w:rPr>
        <w:footnoteRef/>
      </w:r>
      <w:r w:rsidRPr="002514A5">
        <w:rPr>
          <w:color w:val="000000" w:themeColor="text1"/>
          <w:sz w:val="16"/>
          <w:szCs w:val="16"/>
        </w:rPr>
        <w:t xml:space="preserve"> Funkcja budynku: oświatowa - stanowi 56,54% (stawka VAT 23%)</w:t>
      </w:r>
    </w:p>
  </w:footnote>
  <w:footnote w:id="4">
    <w:p w14:paraId="52865B31" w14:textId="369D421B" w:rsidR="009809CB" w:rsidRPr="00DB03BE" w:rsidRDefault="009809CB" w:rsidP="009809CB">
      <w:pPr>
        <w:pStyle w:val="Tekstprzypisudolnego"/>
        <w:rPr>
          <w:sz w:val="16"/>
          <w:szCs w:val="16"/>
        </w:rPr>
      </w:pPr>
      <w:r w:rsidRPr="002514A5">
        <w:rPr>
          <w:rStyle w:val="Odwoanieprzypisudolnego"/>
          <w:color w:val="000000" w:themeColor="text1"/>
          <w:sz w:val="16"/>
          <w:szCs w:val="16"/>
        </w:rPr>
        <w:footnoteRef/>
      </w:r>
      <w:r w:rsidRPr="002514A5">
        <w:rPr>
          <w:color w:val="000000" w:themeColor="text1"/>
          <w:sz w:val="16"/>
          <w:szCs w:val="16"/>
        </w:rPr>
        <w:t xml:space="preserve"> Termin </w:t>
      </w:r>
      <w:r w:rsidR="00DE67DC" w:rsidRPr="002514A5">
        <w:rPr>
          <w:color w:val="000000" w:themeColor="text1"/>
          <w:sz w:val="16"/>
          <w:szCs w:val="16"/>
        </w:rPr>
        <w:t xml:space="preserve">(okres gwarancji) </w:t>
      </w:r>
      <w:r w:rsidRPr="002514A5">
        <w:rPr>
          <w:color w:val="000000" w:themeColor="text1"/>
          <w:sz w:val="16"/>
          <w:szCs w:val="16"/>
        </w:rPr>
        <w:t>oceniany w ramach kryteriów oceny ofert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4BB3514"/>
    <w:multiLevelType w:val="hybridMultilevel"/>
    <w:tmpl w:val="0A76D1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6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8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0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3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9"/>
  </w:num>
  <w:num w:numId="37" w16cid:durableId="532575111">
    <w:abstractNumId w:val="13"/>
  </w:num>
  <w:num w:numId="38" w16cid:durableId="1825393824">
    <w:abstractNumId w:val="90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6"/>
  </w:num>
  <w:num w:numId="76" w16cid:durableId="1814134155">
    <w:abstractNumId w:val="71"/>
  </w:num>
  <w:num w:numId="77" w16cid:durableId="79496407">
    <w:abstractNumId w:val="88"/>
  </w:num>
  <w:num w:numId="78" w16cid:durableId="227611625">
    <w:abstractNumId w:val="10"/>
  </w:num>
  <w:num w:numId="79" w16cid:durableId="782186327">
    <w:abstractNumId w:val="92"/>
  </w:num>
  <w:num w:numId="80" w16cid:durableId="225995531">
    <w:abstractNumId w:val="85"/>
  </w:num>
  <w:num w:numId="81" w16cid:durableId="1219130965">
    <w:abstractNumId w:val="44"/>
  </w:num>
  <w:num w:numId="82" w16cid:durableId="1095832480">
    <w:abstractNumId w:val="87"/>
  </w:num>
  <w:num w:numId="83" w16cid:durableId="240677126">
    <w:abstractNumId w:val="93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1"/>
  </w:num>
  <w:num w:numId="94" w16cid:durableId="185563526">
    <w:abstractNumId w:val="69"/>
  </w:num>
  <w:num w:numId="95" w16cid:durableId="1697343810">
    <w:abstractNumId w:val="84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922"/>
    <w:rsid w:val="00017C0C"/>
    <w:rsid w:val="000427FC"/>
    <w:rsid w:val="00060F18"/>
    <w:rsid w:val="0009076D"/>
    <w:rsid w:val="000B0A05"/>
    <w:rsid w:val="000E1D87"/>
    <w:rsid w:val="000F01D2"/>
    <w:rsid w:val="00116CDD"/>
    <w:rsid w:val="00124224"/>
    <w:rsid w:val="001376A0"/>
    <w:rsid w:val="00141435"/>
    <w:rsid w:val="00157992"/>
    <w:rsid w:val="001A2973"/>
    <w:rsid w:val="001C34DC"/>
    <w:rsid w:val="001C3DB0"/>
    <w:rsid w:val="001D1119"/>
    <w:rsid w:val="001F3287"/>
    <w:rsid w:val="00216AEA"/>
    <w:rsid w:val="00217CC8"/>
    <w:rsid w:val="00223D9D"/>
    <w:rsid w:val="00244EE1"/>
    <w:rsid w:val="002514A5"/>
    <w:rsid w:val="002558FE"/>
    <w:rsid w:val="00272777"/>
    <w:rsid w:val="002A4C3B"/>
    <w:rsid w:val="002A6D30"/>
    <w:rsid w:val="002C4EBE"/>
    <w:rsid w:val="002E48F6"/>
    <w:rsid w:val="002F1B53"/>
    <w:rsid w:val="002F50DD"/>
    <w:rsid w:val="002F5FEA"/>
    <w:rsid w:val="00345E2D"/>
    <w:rsid w:val="00361D3C"/>
    <w:rsid w:val="0038253C"/>
    <w:rsid w:val="003C2CE4"/>
    <w:rsid w:val="00406C3F"/>
    <w:rsid w:val="0042076A"/>
    <w:rsid w:val="00431F14"/>
    <w:rsid w:val="00435FB7"/>
    <w:rsid w:val="00437B85"/>
    <w:rsid w:val="00464813"/>
    <w:rsid w:val="004805C9"/>
    <w:rsid w:val="004B3C9C"/>
    <w:rsid w:val="004C2D73"/>
    <w:rsid w:val="004C4AF9"/>
    <w:rsid w:val="004D2935"/>
    <w:rsid w:val="004F4BFD"/>
    <w:rsid w:val="004F7F1E"/>
    <w:rsid w:val="00516802"/>
    <w:rsid w:val="005601AB"/>
    <w:rsid w:val="00565B07"/>
    <w:rsid w:val="00566219"/>
    <w:rsid w:val="005709A4"/>
    <w:rsid w:val="005F2B02"/>
    <w:rsid w:val="0060750E"/>
    <w:rsid w:val="006259D9"/>
    <w:rsid w:val="00640C44"/>
    <w:rsid w:val="0064512B"/>
    <w:rsid w:val="00654118"/>
    <w:rsid w:val="00674A76"/>
    <w:rsid w:val="00683880"/>
    <w:rsid w:val="006A2C39"/>
    <w:rsid w:val="006C675F"/>
    <w:rsid w:val="006C69DE"/>
    <w:rsid w:val="00711BCD"/>
    <w:rsid w:val="00722DAB"/>
    <w:rsid w:val="00743EAB"/>
    <w:rsid w:val="007457F1"/>
    <w:rsid w:val="007544A5"/>
    <w:rsid w:val="007B5A25"/>
    <w:rsid w:val="007B5CEB"/>
    <w:rsid w:val="007E717A"/>
    <w:rsid w:val="007F17F3"/>
    <w:rsid w:val="007F4D5E"/>
    <w:rsid w:val="008017D1"/>
    <w:rsid w:val="00817E1B"/>
    <w:rsid w:val="0084523F"/>
    <w:rsid w:val="00863985"/>
    <w:rsid w:val="008C2097"/>
    <w:rsid w:val="008C577D"/>
    <w:rsid w:val="008D5FCC"/>
    <w:rsid w:val="00933A34"/>
    <w:rsid w:val="00936993"/>
    <w:rsid w:val="009639BA"/>
    <w:rsid w:val="009809CB"/>
    <w:rsid w:val="00981DDD"/>
    <w:rsid w:val="009B580B"/>
    <w:rsid w:val="009D6B9F"/>
    <w:rsid w:val="00A22261"/>
    <w:rsid w:val="00A407AD"/>
    <w:rsid w:val="00A51B1C"/>
    <w:rsid w:val="00A71186"/>
    <w:rsid w:val="00A9419C"/>
    <w:rsid w:val="00AD634F"/>
    <w:rsid w:val="00B12834"/>
    <w:rsid w:val="00B75CFE"/>
    <w:rsid w:val="00B77ED0"/>
    <w:rsid w:val="00BA4D51"/>
    <w:rsid w:val="00BA7112"/>
    <w:rsid w:val="00BE32F8"/>
    <w:rsid w:val="00BF47C7"/>
    <w:rsid w:val="00C0343E"/>
    <w:rsid w:val="00C04D8A"/>
    <w:rsid w:val="00C174D2"/>
    <w:rsid w:val="00C3122E"/>
    <w:rsid w:val="00C378FC"/>
    <w:rsid w:val="00C4225A"/>
    <w:rsid w:val="00C458FD"/>
    <w:rsid w:val="00C609DB"/>
    <w:rsid w:val="00CA5763"/>
    <w:rsid w:val="00CD0D64"/>
    <w:rsid w:val="00CE3F06"/>
    <w:rsid w:val="00CF4323"/>
    <w:rsid w:val="00D16765"/>
    <w:rsid w:val="00D23EC2"/>
    <w:rsid w:val="00D45BB6"/>
    <w:rsid w:val="00D804F5"/>
    <w:rsid w:val="00D859FC"/>
    <w:rsid w:val="00DA38FE"/>
    <w:rsid w:val="00DD6E01"/>
    <w:rsid w:val="00DE67DC"/>
    <w:rsid w:val="00DF34F4"/>
    <w:rsid w:val="00E07717"/>
    <w:rsid w:val="00E11441"/>
    <w:rsid w:val="00E22B52"/>
    <w:rsid w:val="00E313C3"/>
    <w:rsid w:val="00E34A21"/>
    <w:rsid w:val="00E429DB"/>
    <w:rsid w:val="00E4318B"/>
    <w:rsid w:val="00E56BC0"/>
    <w:rsid w:val="00EA4EDB"/>
    <w:rsid w:val="00EF495E"/>
    <w:rsid w:val="00EF5E65"/>
    <w:rsid w:val="00EF7E88"/>
    <w:rsid w:val="00F02D0B"/>
    <w:rsid w:val="00F13399"/>
    <w:rsid w:val="00F17DBA"/>
    <w:rsid w:val="00F228B5"/>
    <w:rsid w:val="00F3037B"/>
    <w:rsid w:val="00F3409B"/>
    <w:rsid w:val="00F86E99"/>
    <w:rsid w:val="00F93943"/>
    <w:rsid w:val="00FD61DA"/>
    <w:rsid w:val="00FD685E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C:\Users\JRab\AppData\Local\Temp\pid-24932\Nowy_szablon_dokumentu.dotx</Template>
  <TotalTime>0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Eliza Grodzka</cp:lastModifiedBy>
  <cp:revision>2</cp:revision>
  <cp:lastPrinted>2024-10-24T12:20:00Z</cp:lastPrinted>
  <dcterms:created xsi:type="dcterms:W3CDTF">2024-10-24T17:32:00Z</dcterms:created>
  <dcterms:modified xsi:type="dcterms:W3CDTF">2024-10-24T17:32:00Z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