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44" w:rsidRPr="0097348A" w:rsidRDefault="00B32744" w:rsidP="00466F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32744" w:rsidRPr="0097348A" w:rsidRDefault="00B32744" w:rsidP="0097348A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B32744" w:rsidRDefault="00B32744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B32744" w:rsidRDefault="00B32744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Miejska Przemyśl</w:t>
      </w:r>
    </w:p>
    <w:p w:rsidR="00B32744" w:rsidRDefault="00B32744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Rynek 1</w:t>
      </w:r>
    </w:p>
    <w:p w:rsidR="00B32744" w:rsidRPr="0097348A" w:rsidRDefault="00B32744" w:rsidP="0097348A">
      <w:pPr>
        <w:spacing w:after="0" w:line="240" w:lineRule="auto"/>
        <w:ind w:left="424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37-700 Przemyśl</w:t>
      </w:r>
    </w:p>
    <w:p w:rsidR="00B32744" w:rsidRPr="0097348A" w:rsidRDefault="00B32744" w:rsidP="00711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B32744" w:rsidRPr="0097348A" w:rsidRDefault="00B32744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32744" w:rsidRPr="0097348A" w:rsidRDefault="00B32744" w:rsidP="007936D6">
      <w:pPr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KRS/CEiDG)</w:t>
      </w:r>
    </w:p>
    <w:p w:rsidR="00B32744" w:rsidRPr="0097348A" w:rsidRDefault="00B32744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32744" w:rsidRPr="0097348A" w:rsidRDefault="00B32744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32744" w:rsidRPr="0097348A" w:rsidRDefault="00B32744" w:rsidP="007936D6">
      <w:pPr>
        <w:spacing w:after="0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reprezentacji)</w:t>
      </w:r>
    </w:p>
    <w:p w:rsidR="00B32744" w:rsidRPr="0097348A" w:rsidRDefault="00B32744" w:rsidP="00C4103F">
      <w:pPr>
        <w:rPr>
          <w:rFonts w:ascii="Times New Roman" w:hAnsi="Times New Roman" w:cs="Times New Roman"/>
          <w:sz w:val="24"/>
          <w:szCs w:val="24"/>
        </w:rPr>
      </w:pPr>
    </w:p>
    <w:p w:rsidR="00B32744" w:rsidRPr="0097348A" w:rsidRDefault="00B32744" w:rsidP="00C4103F">
      <w:pPr>
        <w:rPr>
          <w:rFonts w:ascii="Times New Roman" w:hAnsi="Times New Roman" w:cs="Times New Roman"/>
          <w:sz w:val="24"/>
          <w:szCs w:val="24"/>
        </w:rPr>
      </w:pPr>
    </w:p>
    <w:p w:rsidR="00B32744" w:rsidRPr="0097348A" w:rsidRDefault="00B3274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B32744" w:rsidRPr="0097348A" w:rsidRDefault="00B32744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125 ust. 1  ustawy z dnia 11 września 2019 r.  </w:t>
      </w:r>
    </w:p>
    <w:p w:rsidR="00B32744" w:rsidRPr="0097348A" w:rsidRDefault="00B32744" w:rsidP="009734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Prawo zamówień publicznych  (Dz. U. z 2019 r., poz. 2019 ze zm.)</w:t>
      </w:r>
    </w:p>
    <w:p w:rsidR="00B32744" w:rsidRPr="0097348A" w:rsidRDefault="00B32744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(zwanej dalej jako: ustawa Pzp)</w:t>
      </w:r>
    </w:p>
    <w:p w:rsidR="00B32744" w:rsidRPr="0097348A" w:rsidRDefault="00B327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744" w:rsidRPr="0097348A" w:rsidRDefault="00B32744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97348A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B32744" w:rsidRPr="001A052B" w:rsidRDefault="00B32744" w:rsidP="009D72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Przebudowa ul. Księcia Józefa Poniatowskiego w Przemyślu</w:t>
      </w:r>
    </w:p>
    <w:p w:rsidR="00B32744" w:rsidRPr="0097348A" w:rsidRDefault="00B32744" w:rsidP="00973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prowadzonego przez Gminę Miejską Przemyśl – Zarząd Dróg Miejskich w Przemyślu</w:t>
      </w:r>
      <w:r w:rsidRPr="009734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34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32744" w:rsidRDefault="00B32744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7348A">
        <w:rPr>
          <w:rFonts w:ascii="Times New Roman" w:hAnsi="Times New Roman" w:cs="Times New Roman"/>
          <w:sz w:val="24"/>
          <w:szCs w:val="24"/>
        </w:rPr>
        <w:br/>
        <w:t xml:space="preserve">art. </w:t>
      </w:r>
      <w:r>
        <w:rPr>
          <w:rFonts w:ascii="Times New Roman" w:hAnsi="Times New Roman" w:cs="Times New Roman"/>
          <w:sz w:val="24"/>
          <w:szCs w:val="24"/>
        </w:rPr>
        <w:t>108 ust. 1</w:t>
      </w:r>
      <w:r w:rsidRPr="0097348A">
        <w:rPr>
          <w:rFonts w:ascii="Times New Roman" w:hAnsi="Times New Roman" w:cs="Times New Roman"/>
          <w:sz w:val="24"/>
          <w:szCs w:val="24"/>
        </w:rPr>
        <w:t xml:space="preserve"> ustawy Pzp.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B32744" w:rsidRDefault="00B32744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Pr="007B5B33">
        <w:rPr>
          <w:rFonts w:ascii="Times New Roman" w:hAnsi="Times New Roman" w:cs="Times New Roman"/>
          <w:sz w:val="24"/>
          <w:szCs w:val="24"/>
        </w:rPr>
        <w:br/>
        <w:t xml:space="preserve">z postępowania na podstawie art. …………. ustawy PZP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</w:t>
      </w:r>
      <w:r w:rsidRPr="007B5B33">
        <w:rPr>
          <w:rFonts w:ascii="Times New Roman" w:hAnsi="Times New Roman" w:cs="Times New Roman"/>
          <w:sz w:val="24"/>
          <w:szCs w:val="24"/>
        </w:rPr>
        <w:t xml:space="preserve">art. 108 ust. 1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>ustawy PZP).</w:t>
      </w:r>
      <w:r w:rsidRPr="007B5B33">
        <w:rPr>
          <w:rFonts w:ascii="Times New Roman" w:hAnsi="Times New Roman" w:cs="Times New Roman"/>
          <w:sz w:val="24"/>
          <w:szCs w:val="24"/>
        </w:rPr>
        <w:t xml:space="preserve"> Jednocześnie oświadczam, że w związku z w/w okolicznością, na podstawie art. 110 ust.2 ustawy PZP</w:t>
      </w:r>
      <w:r>
        <w:rPr>
          <w:rFonts w:ascii="Times New Roman" w:hAnsi="Times New Roman" w:cs="Times New Roman"/>
          <w:sz w:val="24"/>
          <w:szCs w:val="24"/>
        </w:rPr>
        <w:t xml:space="preserve"> podjąłem następujące środki </w:t>
      </w:r>
      <w:r w:rsidRPr="007B5B33">
        <w:rPr>
          <w:rFonts w:ascii="Times New Roman" w:hAnsi="Times New Roman" w:cs="Times New Roman"/>
          <w:sz w:val="24"/>
          <w:szCs w:val="24"/>
        </w:rPr>
        <w:t>naprawcze: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B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B32744" w:rsidRPr="007B5B33" w:rsidRDefault="00B32744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Warunków Zamówienia.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B32744" w:rsidRPr="00DA3D44" w:rsidRDefault="00B32744" w:rsidP="00DA3D4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4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DA3D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3D44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(należy dołączyć zobowiązanie podmiotu oraz oświadczenie zgodnie z SWZ)*</w:t>
      </w:r>
    </w:p>
    <w:p w:rsidR="00B32744" w:rsidRPr="0097348A" w:rsidRDefault="00B32744" w:rsidP="008A0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2744" w:rsidRPr="0097348A" w:rsidRDefault="00B327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97348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32744" w:rsidRPr="0097348A" w:rsidRDefault="00B327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744" w:rsidRDefault="00B3274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B32744" w:rsidRPr="00DA3D44" w:rsidRDefault="00B3274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D44">
        <w:rPr>
          <w:rFonts w:ascii="Times New Roman" w:hAnsi="Times New Roman" w:cs="Times New Roman"/>
          <w:b/>
          <w:bCs/>
          <w:sz w:val="24"/>
          <w:szCs w:val="24"/>
        </w:rPr>
        <w:t>* niepotrzebne skreślić</w:t>
      </w:r>
    </w:p>
    <w:p w:rsidR="00B32744" w:rsidRDefault="00B3274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744" w:rsidRPr="00DA3D44" w:rsidRDefault="00B3274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744" w:rsidRDefault="00B327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32744" w:rsidRPr="0097348A" w:rsidRDefault="00B327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sectPr w:rsidR="00B32744" w:rsidRPr="0097348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744" w:rsidRDefault="00B32744" w:rsidP="0038231F">
      <w:pPr>
        <w:spacing w:after="0" w:line="240" w:lineRule="auto"/>
      </w:pPr>
      <w:r>
        <w:separator/>
      </w:r>
    </w:p>
  </w:endnote>
  <w:endnote w:type="continuationSeparator" w:id="0">
    <w:p w:rsidR="00B32744" w:rsidRDefault="00B327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44" w:rsidRPr="0027560C" w:rsidRDefault="00B32744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B32744" w:rsidRDefault="00B327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744" w:rsidRDefault="00B32744" w:rsidP="0038231F">
      <w:pPr>
        <w:spacing w:after="0" w:line="240" w:lineRule="auto"/>
      </w:pPr>
      <w:r>
        <w:separator/>
      </w:r>
    </w:p>
  </w:footnote>
  <w:footnote w:type="continuationSeparator" w:id="0">
    <w:p w:rsidR="00B32744" w:rsidRDefault="00B327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25C8D"/>
    <w:rsid w:val="000613EB"/>
    <w:rsid w:val="00061761"/>
    <w:rsid w:val="000645B7"/>
    <w:rsid w:val="000646C8"/>
    <w:rsid w:val="000809B6"/>
    <w:rsid w:val="000817F4"/>
    <w:rsid w:val="000A0CC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37A"/>
    <w:rsid w:val="001807BF"/>
    <w:rsid w:val="00190D6E"/>
    <w:rsid w:val="00193E01"/>
    <w:rsid w:val="001957C5"/>
    <w:rsid w:val="001A052B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560C"/>
    <w:rsid w:val="00287BCD"/>
    <w:rsid w:val="002C42F8"/>
    <w:rsid w:val="002C4948"/>
    <w:rsid w:val="002C6258"/>
    <w:rsid w:val="002E641A"/>
    <w:rsid w:val="002E70DE"/>
    <w:rsid w:val="00300674"/>
    <w:rsid w:val="00304292"/>
    <w:rsid w:val="00307A36"/>
    <w:rsid w:val="00313911"/>
    <w:rsid w:val="003178CE"/>
    <w:rsid w:val="003416FE"/>
    <w:rsid w:val="0034230E"/>
    <w:rsid w:val="00361488"/>
    <w:rsid w:val="003636E7"/>
    <w:rsid w:val="00366A2E"/>
    <w:rsid w:val="00372736"/>
    <w:rsid w:val="003761EA"/>
    <w:rsid w:val="0038231F"/>
    <w:rsid w:val="00392EC7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434CC2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118F0"/>
    <w:rsid w:val="007429F2"/>
    <w:rsid w:val="00746532"/>
    <w:rsid w:val="007530E5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274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C00C2E"/>
    <w:rsid w:val="00C02346"/>
    <w:rsid w:val="00C12373"/>
    <w:rsid w:val="00C22538"/>
    <w:rsid w:val="00C4103F"/>
    <w:rsid w:val="00C456FB"/>
    <w:rsid w:val="00C57DEB"/>
    <w:rsid w:val="00C60C71"/>
    <w:rsid w:val="00C75633"/>
    <w:rsid w:val="00CA187A"/>
    <w:rsid w:val="00CA5F28"/>
    <w:rsid w:val="00CC6896"/>
    <w:rsid w:val="00CE6400"/>
    <w:rsid w:val="00CF4A74"/>
    <w:rsid w:val="00D168B5"/>
    <w:rsid w:val="00D34D9A"/>
    <w:rsid w:val="00D409DE"/>
    <w:rsid w:val="00D42C9B"/>
    <w:rsid w:val="00D43C2D"/>
    <w:rsid w:val="00D47D38"/>
    <w:rsid w:val="00D7532C"/>
    <w:rsid w:val="00D830BF"/>
    <w:rsid w:val="00DA3D4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272</Words>
  <Characters>1638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12</cp:revision>
  <cp:lastPrinted>2016-07-26T08:32:00Z</cp:lastPrinted>
  <dcterms:created xsi:type="dcterms:W3CDTF">2021-02-09T13:40:00Z</dcterms:created>
  <dcterms:modified xsi:type="dcterms:W3CDTF">2021-07-14T10:52:00Z</dcterms:modified>
</cp:coreProperties>
</file>