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A35C" w14:textId="34D126A5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4D01BB">
        <w:rPr>
          <w:rFonts w:asciiTheme="minorHAnsi" w:eastAsia="Calibri" w:hAnsiTheme="minorHAnsi" w:cs="Linux Libertine G"/>
          <w:sz w:val="22"/>
          <w:szCs w:val="22"/>
          <w:lang w:eastAsia="en-US"/>
        </w:rPr>
        <w:t>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29CA1687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81069B" w:rsidRPr="0081069B">
        <w:rPr>
          <w:rFonts w:ascii="Aptos" w:eastAsia="Calibri" w:hAnsi="Aptos"/>
          <w:bCs/>
          <w:iCs/>
          <w:lang w:eastAsia="en-US"/>
        </w:rPr>
        <w:t xml:space="preserve">Zakup sprzętu komputerowego </w:t>
      </w:r>
      <w:r w:rsidR="004D01BB" w:rsidRPr="004D01BB">
        <w:rPr>
          <w:rFonts w:ascii="Aptos" w:eastAsia="Calibri" w:hAnsi="Aptos"/>
          <w:bCs/>
          <w:iCs/>
          <w:lang w:eastAsia="en-US"/>
        </w:rPr>
        <w:t>do szkół podstawowych Gminy Stężyca</w:t>
      </w:r>
    </w:p>
    <w:p w14:paraId="4D2951E4" w14:textId="46442EB3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4D01BB">
        <w:rPr>
          <w:rFonts w:ascii="Aptos" w:eastAsia="Calibri" w:hAnsi="Aptos"/>
          <w:bCs/>
          <w:iCs/>
          <w:lang w:eastAsia="en-US"/>
        </w:rPr>
        <w:t>4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528EAAE6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81069B" w:rsidRPr="0081069B">
        <w:rPr>
          <w:rFonts w:ascii="Aptos" w:eastAsia="Calibri" w:hAnsi="Aptos" w:cs="Linux Libertine G"/>
          <w:lang w:eastAsia="en-US"/>
        </w:rPr>
        <w:t xml:space="preserve">zakup sprzętu komputerowego </w:t>
      </w:r>
      <w:r w:rsidR="004D01BB" w:rsidRPr="004D01BB">
        <w:rPr>
          <w:rFonts w:ascii="Aptos" w:eastAsia="Calibri" w:hAnsi="Aptos" w:cs="Linux Libertine G"/>
          <w:lang w:eastAsia="en-US"/>
        </w:rPr>
        <w:t>do szkół podstawowych Gminy Stężyca</w:t>
      </w:r>
      <w:r w:rsidR="004D01BB">
        <w:rPr>
          <w:rFonts w:ascii="Aptos" w:eastAsia="Calibri" w:hAnsi="Aptos" w:cs="Linux Libertine G"/>
          <w:lang w:eastAsia="en-US"/>
        </w:rPr>
        <w:t xml:space="preserve">, </w:t>
      </w:r>
      <w:r w:rsidR="00CB6F37" w:rsidRPr="00CB6F37">
        <w:rPr>
          <w:rFonts w:ascii="Aptos" w:eastAsia="Calibri" w:hAnsi="Aptos" w:cs="Linux Libertine G"/>
          <w:lang w:eastAsia="en-US"/>
        </w:rPr>
        <w:t>nr postępowania 271.</w:t>
      </w:r>
      <w:r w:rsidR="004D01BB">
        <w:rPr>
          <w:rFonts w:ascii="Aptos" w:eastAsia="Calibri" w:hAnsi="Aptos" w:cs="Linux Libertine G"/>
          <w:lang w:eastAsia="en-US"/>
        </w:rPr>
        <w:t>4</w:t>
      </w:r>
      <w:r w:rsidR="00CB6F37" w:rsidRPr="00CB6F37">
        <w:rPr>
          <w:rFonts w:ascii="Aptos" w:eastAsia="Calibri" w:hAnsi="Aptos" w:cs="Linux Libertine G"/>
          <w:lang w:eastAsia="en-US"/>
        </w:rPr>
        <w:t>.2024/EFS.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zachodzą w stosunku do mnie podstawy wykluczenia z postępowania na podstawie art. ………. ustawy Pzp (podać mającą zastosowanie podstawę wykluczenia spośród wymienionych w art. 108 ust. 1 pkt 1, 2, 5). Jednocześnie 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lastRenderedPageBreak/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1293" w14:textId="77777777" w:rsidR="00845967" w:rsidRDefault="00845967">
      <w:r>
        <w:separator/>
      </w:r>
    </w:p>
  </w:endnote>
  <w:endnote w:type="continuationSeparator" w:id="0">
    <w:p w14:paraId="3897BE0B" w14:textId="77777777" w:rsidR="00845967" w:rsidRDefault="0084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Content>
          <w:p w14:paraId="3F783434" w14:textId="7C9B52A0" w:rsidR="006276F0" w:rsidRPr="008F120C" w:rsidRDefault="008F120C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noProof/>
              </w:rPr>
              <w:drawing>
                <wp:inline distT="0" distB="0" distL="0" distR="0" wp14:anchorId="6DBDBAF5" wp14:editId="48E83793">
                  <wp:extent cx="5759450" cy="388620"/>
                  <wp:effectExtent l="0" t="0" r="0" b="0"/>
                  <wp:docPr id="1330527440" name="Obraz 1" descr="Fundusze Europejskie dla Pomorza 2021-202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329318" name="Obraz 1561329318" descr="Fundusze Europejskie dla Pomorza 2021-2027 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76F0"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6276F0"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3</w: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BEC3A" w14:textId="77777777" w:rsidR="00845967" w:rsidRDefault="00845967">
      <w:r>
        <w:separator/>
      </w:r>
    </w:p>
  </w:footnote>
  <w:footnote w:type="continuationSeparator" w:id="0">
    <w:p w14:paraId="5360B408" w14:textId="77777777" w:rsidR="00845967" w:rsidRDefault="0084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EAD43" w14:textId="0C4B343B" w:rsidR="006276F0" w:rsidRPr="00CB6F37" w:rsidRDefault="00CB6F37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668BC601" wp14:editId="1BCA5C92">
          <wp:extent cx="5759450" cy="640715"/>
          <wp:effectExtent l="0" t="0" r="0" b="6985"/>
          <wp:docPr id="112748589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51582">
    <w:abstractNumId w:val="2"/>
  </w:num>
  <w:num w:numId="2" w16cid:durableId="986128827">
    <w:abstractNumId w:val="0"/>
  </w:num>
  <w:num w:numId="3" w16cid:durableId="172119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C1F"/>
    <w:rsid w:val="002425AE"/>
    <w:rsid w:val="00265A1B"/>
    <w:rsid w:val="002719C6"/>
    <w:rsid w:val="00281C23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01BB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6000"/>
    <w:rsid w:val="00622588"/>
    <w:rsid w:val="00622781"/>
    <w:rsid w:val="006276F0"/>
    <w:rsid w:val="00627832"/>
    <w:rsid w:val="00632FD7"/>
    <w:rsid w:val="00640BFF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45967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F120C"/>
    <w:rsid w:val="0091116C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7642"/>
    <w:rsid w:val="00D0361A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D0277"/>
    <w:rsid w:val="00DD4AD0"/>
    <w:rsid w:val="00DF12BE"/>
    <w:rsid w:val="00DF259A"/>
    <w:rsid w:val="00DF57BE"/>
    <w:rsid w:val="00E02790"/>
    <w:rsid w:val="00E06500"/>
    <w:rsid w:val="00E105D4"/>
    <w:rsid w:val="00E10D2B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B66C0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F513-C779-490E-A234-AC299BB1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59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30</cp:revision>
  <cp:lastPrinted>2024-09-03T11:01:00Z</cp:lastPrinted>
  <dcterms:created xsi:type="dcterms:W3CDTF">2021-05-18T08:47:00Z</dcterms:created>
  <dcterms:modified xsi:type="dcterms:W3CDTF">2024-09-14T19:41:00Z</dcterms:modified>
</cp:coreProperties>
</file>