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E4" w:rsidRPr="00361296" w:rsidRDefault="002758E4" w:rsidP="002865A1">
      <w:pPr>
        <w:spacing w:after="0" w:line="280" w:lineRule="exact"/>
        <w:ind w:left="0" w:firstLine="0"/>
        <w:jc w:val="right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p w:rsidR="002758E4" w:rsidRPr="00361296" w:rsidRDefault="002758E4" w:rsidP="002865A1">
      <w:pPr>
        <w:spacing w:after="0" w:line="280" w:lineRule="exact"/>
        <w:ind w:left="0" w:right="2" w:firstLine="0"/>
        <w:jc w:val="center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p w:rsidR="002758E4" w:rsidRPr="00361296" w:rsidRDefault="002758E4" w:rsidP="002865A1">
      <w:pPr>
        <w:pStyle w:val="Heading1"/>
        <w:spacing w:line="280" w:lineRule="exact"/>
        <w:ind w:left="0" w:right="0" w:firstLine="0"/>
        <w:rPr>
          <w:b w:val="0"/>
          <w:i/>
          <w:color w:val="auto"/>
          <w:sz w:val="22"/>
        </w:rPr>
      </w:pPr>
      <w:r w:rsidRPr="00361296">
        <w:rPr>
          <w:b w:val="0"/>
          <w:color w:val="auto"/>
          <w:sz w:val="22"/>
        </w:rPr>
        <w:t xml:space="preserve">Umowa nr ....................... </w:t>
      </w:r>
      <w:r w:rsidRPr="00361296">
        <w:rPr>
          <w:b w:val="0"/>
          <w:i/>
          <w:color w:val="auto"/>
          <w:sz w:val="22"/>
        </w:rPr>
        <w:t>(projekt)</w:t>
      </w:r>
    </w:p>
    <w:p w:rsidR="002758E4" w:rsidRPr="00361296" w:rsidRDefault="002758E4" w:rsidP="002865A1">
      <w:pPr>
        <w:spacing w:after="0" w:line="280" w:lineRule="exact"/>
        <w:ind w:left="0"/>
        <w:jc w:val="center"/>
        <w:rPr>
          <w:color w:val="auto"/>
          <w:sz w:val="22"/>
        </w:rPr>
      </w:pPr>
    </w:p>
    <w:p w:rsidR="002758E4" w:rsidRPr="00361296" w:rsidRDefault="002758E4" w:rsidP="002865A1">
      <w:pPr>
        <w:pStyle w:val="Heading2"/>
        <w:spacing w:before="0" w:line="280" w:lineRule="exact"/>
        <w:ind w:left="357" w:hanging="357"/>
        <w:rPr>
          <w:rFonts w:ascii="Calibri" w:hAnsi="Calibri"/>
          <w:color w:val="auto"/>
          <w:sz w:val="22"/>
          <w:szCs w:val="22"/>
        </w:rPr>
      </w:pPr>
      <w:r w:rsidRPr="00361296">
        <w:rPr>
          <w:rFonts w:ascii="Calibri" w:hAnsi="Calibri"/>
          <w:color w:val="auto"/>
          <w:sz w:val="22"/>
          <w:szCs w:val="22"/>
        </w:rPr>
        <w:t>Zawarta w dniu ………........…….....….. w Warszawie pomiędzy:</w:t>
      </w:r>
    </w:p>
    <w:p w:rsidR="002758E4" w:rsidRPr="00361296" w:rsidRDefault="002758E4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Skarbem Państwa - Areszte</w:t>
      </w:r>
      <w:r>
        <w:rPr>
          <w:rFonts w:ascii="Calibri" w:hAnsi="Calibri"/>
          <w:sz w:val="22"/>
          <w:szCs w:val="22"/>
        </w:rPr>
        <w:t>m Śledczym w Warszawie-Służewcu z siedzibą przy ul. Kłobuckiej 5, 02-699 Warszawa, NIP 951-13-07-112 oraz REGON 000320489</w:t>
      </w:r>
      <w:r w:rsidRPr="00361296">
        <w:rPr>
          <w:rFonts w:ascii="Calibri" w:hAnsi="Calibri"/>
          <w:sz w:val="22"/>
          <w:szCs w:val="22"/>
        </w:rPr>
        <w:t>, który reprezentuje:</w:t>
      </w:r>
    </w:p>
    <w:p w:rsidR="002758E4" w:rsidRPr="00361296" w:rsidRDefault="002758E4" w:rsidP="00023747">
      <w:pPr>
        <w:pStyle w:val="BodyText"/>
        <w:tabs>
          <w:tab w:val="center" w:pos="4809"/>
        </w:tabs>
        <w:spacing w:line="280" w:lineRule="exact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.............................. - Dyrektor</w:t>
      </w:r>
      <w:r w:rsidRPr="00361296">
        <w:rPr>
          <w:rFonts w:ascii="Calibri" w:hAnsi="Calibri"/>
          <w:sz w:val="22"/>
          <w:szCs w:val="22"/>
        </w:rPr>
        <w:tab/>
      </w:r>
    </w:p>
    <w:p w:rsidR="002758E4" w:rsidRPr="00361296" w:rsidRDefault="002758E4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zwanym dalej „Udzielającym zamówienia”</w:t>
      </w:r>
    </w:p>
    <w:p w:rsidR="002758E4" w:rsidRPr="00361296" w:rsidRDefault="002758E4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a</w:t>
      </w:r>
    </w:p>
    <w:p w:rsidR="002758E4" w:rsidRPr="00361296" w:rsidRDefault="002758E4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..................................................................................................</w:t>
      </w:r>
    </w:p>
    <w:p w:rsidR="002758E4" w:rsidRPr="00361296" w:rsidRDefault="002758E4" w:rsidP="002865A1">
      <w:pPr>
        <w:pStyle w:val="BodyText"/>
        <w:spacing w:line="280" w:lineRule="exact"/>
        <w:rPr>
          <w:rFonts w:ascii="Calibri" w:hAnsi="Calibri"/>
          <w:i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zwanym dalej „Przyjmującym zamówienie”</w:t>
      </w:r>
    </w:p>
    <w:p w:rsidR="002758E4" w:rsidRPr="00361296" w:rsidRDefault="002758E4" w:rsidP="002865A1">
      <w:pPr>
        <w:spacing w:after="0" w:line="280" w:lineRule="exact"/>
        <w:ind w:left="0" w:hanging="10"/>
        <w:jc w:val="left"/>
        <w:rPr>
          <w:color w:val="auto"/>
          <w:sz w:val="22"/>
        </w:rPr>
      </w:pPr>
      <w:r w:rsidRPr="00361296">
        <w:rPr>
          <w:color w:val="auto"/>
          <w:sz w:val="22"/>
        </w:rPr>
        <w:t xml:space="preserve">o treści następującej: </w:t>
      </w:r>
    </w:p>
    <w:p w:rsidR="002758E4" w:rsidRPr="00361296" w:rsidRDefault="002758E4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361296">
        <w:rPr>
          <w:color w:val="auto"/>
          <w:sz w:val="22"/>
        </w:rPr>
        <w:t xml:space="preserve">   </w:t>
      </w:r>
    </w:p>
    <w:p w:rsidR="002758E4" w:rsidRPr="00361296" w:rsidRDefault="002758E4" w:rsidP="002865A1">
      <w:pPr>
        <w:pStyle w:val="Heading1"/>
        <w:spacing w:line="280" w:lineRule="exact"/>
        <w:ind w:left="0" w:right="0" w:firstLine="0"/>
        <w:rPr>
          <w:b w:val="0"/>
          <w:color w:val="auto"/>
          <w:sz w:val="22"/>
        </w:rPr>
      </w:pPr>
      <w:r w:rsidRPr="00361296">
        <w:rPr>
          <w:b w:val="0"/>
          <w:color w:val="auto"/>
          <w:sz w:val="22"/>
        </w:rPr>
        <w:t>§ 1</w:t>
      </w:r>
    </w:p>
    <w:p w:rsidR="002758E4" w:rsidRPr="00361296" w:rsidRDefault="002758E4" w:rsidP="002865A1">
      <w:pPr>
        <w:numPr>
          <w:ilvl w:val="0"/>
          <w:numId w:val="1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Przez zawarcie niniejszej umowy Przyjmujący zamówienie zobowiązuje się względem Udzielającego zamówienia do udzielania </w:t>
      </w:r>
      <w:r w:rsidRPr="00361296">
        <w:rPr>
          <w:i/>
          <w:color w:val="auto"/>
          <w:sz w:val="22"/>
        </w:rPr>
        <w:t>konsultacji / badań</w:t>
      </w:r>
      <w:r w:rsidRPr="00361296">
        <w:rPr>
          <w:color w:val="auto"/>
          <w:sz w:val="22"/>
        </w:rPr>
        <w:t xml:space="preserve"> ............................. na rzecz osadzonych Aresztu Śledczego w Warszawie-Białołęce. </w:t>
      </w:r>
    </w:p>
    <w:p w:rsidR="002758E4" w:rsidRPr="00361296" w:rsidRDefault="002758E4" w:rsidP="009339BE">
      <w:pPr>
        <w:numPr>
          <w:ilvl w:val="0"/>
          <w:numId w:val="1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Przedmiot umowy obejmuje swym zakresem w szczególności: </w:t>
      </w:r>
    </w:p>
    <w:p w:rsidR="002758E4" w:rsidRPr="00361296" w:rsidRDefault="002758E4" w:rsidP="00FE600C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udzielanie świadczeń zdrowotnych, o których mowa w ust. 1; </w:t>
      </w:r>
    </w:p>
    <w:p w:rsidR="002758E4" w:rsidRPr="00361296" w:rsidRDefault="002758E4" w:rsidP="00FE600C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prowadzenia dokumentacji medycznej zgodnie z obowiązującymi przepisami w więziennej służbie zdrowia na podstawie art. 115 § 9 ustawy z dnia 06.06.1997 Kodeks Karny Wykonawczy (Dz.U. 2021 poz. 53, z późn. zm.), Rozporządzenie Ministra Sprawiedliwości z dnia 11 października 2016 r. zmieniające rozporządzenie w sprawie udzielania świadczeń zdrowotnych przez podmioty lecznicze dla osób pozbawionych wolności (Dz.U. 2016 poz. 1748) oraz ustawy z dnia 5 grudnia 1996 r. o zawodach lekarza i lekarza dentysty (Dz.U. 2021 poz. 790, z późn. zm.), w tym do dokonywania wpisów w książce zdrowia osadzonego;</w:t>
      </w:r>
    </w:p>
    <w:p w:rsidR="002758E4" w:rsidRPr="00361296" w:rsidRDefault="002758E4" w:rsidP="002865A1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wydawanie zleceń;</w:t>
      </w:r>
    </w:p>
    <w:p w:rsidR="002758E4" w:rsidRPr="00361296" w:rsidRDefault="002758E4" w:rsidP="002865A1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wydawanie zaleceń lekarskich;</w:t>
      </w:r>
    </w:p>
    <w:p w:rsidR="002758E4" w:rsidRPr="00361296" w:rsidRDefault="002758E4" w:rsidP="00EE4EDB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prowadzenia określonej sprawozdawczości statystycznej, zgodnie z obowiązującymi przepisami;</w:t>
      </w:r>
    </w:p>
    <w:p w:rsidR="002758E4" w:rsidRPr="00361296" w:rsidRDefault="002758E4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:rsidR="002758E4" w:rsidRPr="00361296" w:rsidRDefault="002758E4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bCs/>
          <w:color w:val="auto"/>
          <w:sz w:val="22"/>
        </w:rPr>
        <w:t xml:space="preserve">Nadzór nad właściwą realizacją umowy ze strony </w:t>
      </w:r>
      <w:r w:rsidRPr="00361296">
        <w:rPr>
          <w:color w:val="auto"/>
          <w:sz w:val="22"/>
        </w:rPr>
        <w:t>Udzielającego zamówienia</w:t>
      </w:r>
      <w:r w:rsidRPr="00361296">
        <w:rPr>
          <w:bCs/>
          <w:color w:val="auto"/>
          <w:sz w:val="22"/>
        </w:rPr>
        <w:t xml:space="preserve"> sprawować będzie Kierownik Ambulatorium z Izbą Chorych w Areszcie Śledczym w Warszawie-Białołęce lub osoba go zastępująca.</w:t>
      </w:r>
    </w:p>
    <w:p w:rsidR="002758E4" w:rsidRPr="00361296" w:rsidRDefault="002758E4" w:rsidP="002865A1">
      <w:pPr>
        <w:spacing w:after="0" w:line="280" w:lineRule="exact"/>
        <w:ind w:left="0" w:right="2" w:firstLine="0"/>
        <w:jc w:val="center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p w:rsidR="002758E4" w:rsidRPr="00361296" w:rsidRDefault="002758E4" w:rsidP="002865A1">
      <w:pPr>
        <w:pStyle w:val="BodyText"/>
        <w:keepNext/>
        <w:keepLines/>
        <w:suppressAutoHyphens w:val="0"/>
        <w:spacing w:line="280" w:lineRule="exact"/>
        <w:jc w:val="center"/>
        <w:outlineLvl w:val="0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§ 2</w:t>
      </w:r>
    </w:p>
    <w:p w:rsidR="002758E4" w:rsidRPr="00361296" w:rsidRDefault="002758E4" w:rsidP="0074321B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Podstawą udzielania świadczeń zdrowotnych przez Przyjmującego zamówienie będzie skierowanie lub zgłoszenie do wykonania badań.</w:t>
      </w:r>
    </w:p>
    <w:p w:rsidR="002758E4" w:rsidRPr="00361296" w:rsidRDefault="002758E4" w:rsidP="002865A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Termin wykonania świadczeń zdrowotnych będzie każdorazowo ustalany przez Strony pisemnie lub drogą e-mail (w przypadku konsultacji/badań, które podlegają płatności za wymaganą ilość) / </w:t>
      </w:r>
      <w:r w:rsidRPr="00361296">
        <w:rPr>
          <w:rFonts w:ascii="Calibri" w:hAnsi="Calibri"/>
          <w:sz w:val="22"/>
        </w:rPr>
        <w:t>Przyjmujący zamówienie zobowiązuje się do udzielania świadczeń objętych niniejszą umową ......................... godzin tygodniowo/miesięcznie.</w:t>
      </w:r>
      <w:r w:rsidRPr="00361296">
        <w:rPr>
          <w:rFonts w:ascii="Calibri" w:hAnsi="Calibri"/>
          <w:sz w:val="22"/>
          <w:szCs w:val="22"/>
        </w:rPr>
        <w:t xml:space="preserve"> (w przypadku konsultacji/badań płatnych za godzinę).</w:t>
      </w:r>
    </w:p>
    <w:p w:rsidR="002758E4" w:rsidRPr="00361296" w:rsidRDefault="002758E4" w:rsidP="002865A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O każdorazowej zmianie terminu udzielania świadczeń zdrowotnych, o którym mowa w ust. 2, Przyjmujący zamówienie ma obowiązek poinformować Udzielającego zamówienie w formie pisemnej. </w:t>
      </w:r>
    </w:p>
    <w:p w:rsidR="002758E4" w:rsidRPr="00361296" w:rsidRDefault="002758E4" w:rsidP="002865A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Świadczenia zdrowotne objęte niniejszą umową udzielane będą przez Przyjmującego zamówienie w </w:t>
      </w:r>
      <w:r w:rsidRPr="00361296">
        <w:rPr>
          <w:rFonts w:ascii="Calibri" w:hAnsi="Calibri"/>
          <w:i/>
          <w:sz w:val="22"/>
          <w:szCs w:val="22"/>
        </w:rPr>
        <w:t>punkcie konsultacyjnym Aresztu Śledcz</w:t>
      </w:r>
      <w:r>
        <w:rPr>
          <w:rFonts w:ascii="Calibri" w:hAnsi="Calibri"/>
          <w:i/>
          <w:sz w:val="22"/>
          <w:szCs w:val="22"/>
        </w:rPr>
        <w:t>ego w Warszawie-Służewcu</w:t>
      </w:r>
      <w:r w:rsidRPr="00361296">
        <w:rPr>
          <w:rFonts w:ascii="Calibri" w:hAnsi="Calibri"/>
          <w:i/>
          <w:sz w:val="22"/>
          <w:szCs w:val="22"/>
        </w:rPr>
        <w:t>* (*w przypadku lekarzy specjalistów) / w ambulatoriach zlokalizowanych w pawilonach mieszkalnych Aresztu</w:t>
      </w:r>
      <w:r>
        <w:rPr>
          <w:rFonts w:ascii="Calibri" w:hAnsi="Calibri"/>
          <w:i/>
          <w:sz w:val="22"/>
          <w:szCs w:val="22"/>
        </w:rPr>
        <w:t xml:space="preserve"> Śledczego w Warszawie-Służewcu</w:t>
      </w:r>
      <w:r w:rsidRPr="00361296">
        <w:rPr>
          <w:rFonts w:ascii="Calibri" w:hAnsi="Calibri"/>
          <w:sz w:val="22"/>
          <w:szCs w:val="22"/>
        </w:rPr>
        <w:t>*</w:t>
      </w:r>
      <w:r w:rsidRPr="00361296">
        <w:rPr>
          <w:rFonts w:ascii="Calibri" w:hAnsi="Calibri"/>
          <w:i/>
          <w:sz w:val="22"/>
          <w:szCs w:val="22"/>
        </w:rPr>
        <w:t xml:space="preserve"> (*w przypadku lekarzy podstawowej opieki zdrowotnej)</w:t>
      </w:r>
      <w:r w:rsidRPr="00361296">
        <w:rPr>
          <w:rFonts w:ascii="Calibri" w:hAnsi="Calibri"/>
          <w:sz w:val="22"/>
          <w:szCs w:val="22"/>
        </w:rPr>
        <w:t>.</w:t>
      </w:r>
    </w:p>
    <w:p w:rsidR="002758E4" w:rsidRPr="00361296" w:rsidRDefault="002758E4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Przyjmujący zamówienie zobowiązuje się do korzystania z pomieszczeń oraz sprzętu i aparatury medycznej, dostarczonych przez Udzielającego zamówienie zgodnie z ich przeznaczeniem i wyłącznie w celach określonych w niniejszej umowie, w sposób odpowiadający ich właściwościom i przeznaczeniu. </w:t>
      </w:r>
      <w:r w:rsidRPr="00361296">
        <w:rPr>
          <w:rFonts w:ascii="Calibri" w:hAnsi="Calibri"/>
          <w:i/>
          <w:sz w:val="22"/>
          <w:szCs w:val="22"/>
        </w:rPr>
        <w:t>Przyjmujący zamówienie zobowiązany jest zapewnić we własnym zakresie urządzenie USG Doppler* (* w przypadku świadczenia badań USG).</w:t>
      </w:r>
    </w:p>
    <w:p w:rsidR="002758E4" w:rsidRPr="00361296" w:rsidRDefault="002758E4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Udzielający zamówienia nie wyraża zgody na udostępnianie przez Przyjmującego zamówienie sprzętu, aparatury medycznej i pomieszczeń osobom trzecim. </w:t>
      </w:r>
    </w:p>
    <w:p w:rsidR="002758E4" w:rsidRPr="00361296" w:rsidRDefault="002758E4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Koszt wymiany użytych narzędzi i materiałów niezbędnych do wykonania umowy ponosi Udzielający zamówienia. </w:t>
      </w:r>
    </w:p>
    <w:p w:rsidR="002758E4" w:rsidRPr="00361296" w:rsidRDefault="002758E4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Przyjmujący zamówienie jest odpowiedzialny za uszkodzenie lub utratę rzeczy, jeżeli korzysta z nich w sposób sprzeczny z jej właściwościami lub przeznaczeniem albo, gdy nie będąc do tego upoważniony udostępnia je osobom trzecim. </w:t>
      </w:r>
    </w:p>
    <w:p w:rsidR="002758E4" w:rsidRPr="00361296" w:rsidRDefault="002758E4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Przyjmujący zamówienie nie może używać rzeczy dostarczonych przez Udzielającego zamówienie w celach nie</w:t>
      </w:r>
      <w:r>
        <w:rPr>
          <w:rFonts w:ascii="Calibri" w:hAnsi="Calibri"/>
          <w:sz w:val="22"/>
          <w:szCs w:val="22"/>
        </w:rPr>
        <w:t xml:space="preserve"> </w:t>
      </w:r>
      <w:r w:rsidRPr="00361296">
        <w:rPr>
          <w:rFonts w:ascii="Calibri" w:hAnsi="Calibri"/>
          <w:sz w:val="22"/>
          <w:szCs w:val="22"/>
        </w:rPr>
        <w:t>wynikających z wykonania niniejszej umowy.</w:t>
      </w:r>
    </w:p>
    <w:p w:rsidR="002758E4" w:rsidRPr="00361296" w:rsidRDefault="002758E4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Przyjmujący zamówienie nie może prowadzić w siedzibie Udzielającego zamówienia działalności wykraczającej poza zakres umowy, w szczególności nie może udzielać pacjentom odpłatnych świadczeń zdrowotnych.</w:t>
      </w:r>
    </w:p>
    <w:p w:rsidR="002758E4" w:rsidRPr="00361296" w:rsidRDefault="002758E4" w:rsidP="00CA5B76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Przyjmujący zamówienie zobowiązuje się do zakupienia na własny koszt i noszenia podczas udzielania świadczeń fartucha medycznego oraz obuwia medycznego. </w:t>
      </w:r>
    </w:p>
    <w:p w:rsidR="002758E4" w:rsidRPr="00361296" w:rsidRDefault="002758E4" w:rsidP="00FF18CA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Przyjmujący zamówienie zobowiązuje się do przestrzegania przepisów BHP i przeciwpożarowych obowiązujących u Udzielającego zamówienia oraz innych przepisów porządkowych wydanych przez Udzielającego zamówienie. W tym celu Udzielający zamówienie zapozna Przyjmującego zamówienie z tymi przepisami.</w:t>
      </w:r>
    </w:p>
    <w:p w:rsidR="002758E4" w:rsidRPr="00361296" w:rsidRDefault="002758E4" w:rsidP="00CF6A8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Przyjmujący zamówienie ponosi odpowiedzialność za szkody powstałe z przyczyn leżących po jego stronie, wynikające między innymi z: </w:t>
      </w:r>
    </w:p>
    <w:p w:rsidR="002758E4" w:rsidRPr="00361296" w:rsidRDefault="002758E4" w:rsidP="00CF6A81">
      <w:pPr>
        <w:pStyle w:val="BodyText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nieprawidłowego wystawiania recept podlegających refundacji przez Narodowy Fundusz Zdrowia;</w:t>
      </w:r>
    </w:p>
    <w:p w:rsidR="002758E4" w:rsidRPr="00361296" w:rsidRDefault="002758E4" w:rsidP="00CF6A81">
      <w:pPr>
        <w:pStyle w:val="BodyText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przedstawienia niezgodnych ze stanem faktycznym danych stanowiących podstawę rozliczenia;</w:t>
      </w:r>
    </w:p>
    <w:p w:rsidR="002758E4" w:rsidRPr="00361296" w:rsidRDefault="002758E4" w:rsidP="00CF6A81">
      <w:pPr>
        <w:pStyle w:val="BodyText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nie prowadzenia dokumentacji medycznej pacjenta lub prowadzenia jej w sposób nieprawidłowy i niekompletny.</w:t>
      </w:r>
    </w:p>
    <w:p w:rsidR="002758E4" w:rsidRPr="00361296" w:rsidRDefault="002758E4" w:rsidP="00CF6A8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Przyjmujący zamówienie nie może w czasie udzielania świadczeń zdrowotnych spożywać alkoholu, być  pod  wpływem  alkoholu lub środków odurzających  i  wyraża  zgodę  na poddanie się badaniu w tym zakresie przez Udzielającego zamówienia na każde żądanie. </w:t>
      </w:r>
    </w:p>
    <w:p w:rsidR="002758E4" w:rsidRPr="00361296" w:rsidRDefault="002758E4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W przypadku stwierdzenia sytuacji o której mowa w ust. 14 Udzielający zamówienia może nie dopuścić  Przyjmującego zamówienie  do  realizacji przedmiotu umowy. </w:t>
      </w:r>
    </w:p>
    <w:p w:rsidR="002758E4" w:rsidRPr="00361296" w:rsidRDefault="002758E4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Nie wyrażenie zgody przez Przyjmującego zamówienie na poddanie się badaniom, o których mowa w ust. 14, Strony traktują jako przyznanie się Przyjmującego zamówienie do bycia pod wpływem alkoholu i / lub środków odurzających.</w:t>
      </w:r>
    </w:p>
    <w:p w:rsidR="002758E4" w:rsidRPr="00361296" w:rsidRDefault="002758E4" w:rsidP="002865A1">
      <w:pPr>
        <w:pStyle w:val="BodyText"/>
        <w:spacing w:line="280" w:lineRule="exact"/>
        <w:jc w:val="center"/>
        <w:rPr>
          <w:rFonts w:ascii="Calibri" w:hAnsi="Calibri"/>
          <w:sz w:val="22"/>
          <w:szCs w:val="22"/>
        </w:rPr>
      </w:pPr>
    </w:p>
    <w:p w:rsidR="002758E4" w:rsidRPr="00361296" w:rsidRDefault="002758E4" w:rsidP="002865A1">
      <w:pPr>
        <w:pStyle w:val="BodyText"/>
        <w:spacing w:line="280" w:lineRule="exact"/>
        <w:jc w:val="center"/>
        <w:rPr>
          <w:rFonts w:ascii="Calibri" w:hAnsi="Calibr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>§ 3</w:t>
      </w:r>
    </w:p>
    <w:p w:rsidR="002758E4" w:rsidRPr="00361296" w:rsidRDefault="002758E4" w:rsidP="003164A3">
      <w:pPr>
        <w:pStyle w:val="Heading1"/>
        <w:spacing w:line="280" w:lineRule="exact"/>
        <w:ind w:left="357" w:right="0" w:firstLine="0"/>
        <w:jc w:val="both"/>
        <w:rPr>
          <w:b w:val="0"/>
          <w:color w:val="auto"/>
          <w:sz w:val="22"/>
        </w:rPr>
      </w:pPr>
      <w:r w:rsidRPr="00361296">
        <w:rPr>
          <w:b w:val="0"/>
          <w:color w:val="auto"/>
          <w:sz w:val="22"/>
        </w:rPr>
        <w:t xml:space="preserve">Umowę zawarto na czas określony od dnia ……………………............... do dnia ............................. </w:t>
      </w:r>
    </w:p>
    <w:p w:rsidR="002758E4" w:rsidRPr="00361296" w:rsidRDefault="002758E4" w:rsidP="002865A1">
      <w:pPr>
        <w:pStyle w:val="Heading1"/>
        <w:spacing w:line="280" w:lineRule="exact"/>
        <w:ind w:right="53"/>
        <w:rPr>
          <w:b w:val="0"/>
          <w:color w:val="auto"/>
          <w:sz w:val="22"/>
        </w:rPr>
      </w:pPr>
    </w:p>
    <w:p w:rsidR="002758E4" w:rsidRPr="00361296" w:rsidRDefault="002758E4" w:rsidP="002865A1">
      <w:pPr>
        <w:pStyle w:val="Heading1"/>
        <w:spacing w:line="280" w:lineRule="exact"/>
        <w:ind w:left="0" w:right="0" w:firstLine="0"/>
        <w:rPr>
          <w:b w:val="0"/>
          <w:color w:val="auto"/>
          <w:sz w:val="22"/>
        </w:rPr>
      </w:pPr>
      <w:r w:rsidRPr="00361296">
        <w:rPr>
          <w:b w:val="0"/>
          <w:color w:val="auto"/>
          <w:sz w:val="22"/>
        </w:rPr>
        <w:t>§ 4</w:t>
      </w:r>
    </w:p>
    <w:p w:rsidR="002758E4" w:rsidRPr="00361296" w:rsidRDefault="002758E4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Przyjmującemu zamówienie za udzielanie świadczeń zdrowotnych objętych niniejszą umową przysługuje wynagrodzenie w wysokości ............................... zł  brutto (słownie: .......................) za ..................... </w:t>
      </w:r>
      <w:r w:rsidRPr="00361296">
        <w:rPr>
          <w:i/>
          <w:color w:val="auto"/>
          <w:sz w:val="22"/>
        </w:rPr>
        <w:t>(konsultację / badanie / godzinę)</w:t>
      </w:r>
      <w:r w:rsidRPr="00361296">
        <w:rPr>
          <w:color w:val="auto"/>
          <w:sz w:val="22"/>
        </w:rPr>
        <w:t>.</w:t>
      </w:r>
    </w:p>
    <w:p w:rsidR="002758E4" w:rsidRPr="00361296" w:rsidRDefault="002758E4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oświadcza, że ceny świadczeń zdrowotnych, o których mowa w ust. 1 nie wzrosną przez cały okres obowiązywania umowy, z </w:t>
      </w:r>
      <w:bookmarkStart w:id="0" w:name="_GoBack"/>
      <w:r w:rsidRPr="00361296">
        <w:rPr>
          <w:color w:val="auto"/>
          <w:sz w:val="22"/>
        </w:rPr>
        <w:t>zast</w:t>
      </w:r>
      <w:bookmarkEnd w:id="0"/>
      <w:r w:rsidRPr="00361296">
        <w:rPr>
          <w:color w:val="auto"/>
          <w:sz w:val="22"/>
        </w:rPr>
        <w:t>rzeżeniem ust. 4.</w:t>
      </w:r>
      <w:r w:rsidRPr="00361296">
        <w:rPr>
          <w:rFonts w:cs="Times New Roman"/>
          <w:color w:val="auto"/>
          <w:sz w:val="22"/>
        </w:rPr>
        <w:t xml:space="preserve"> </w:t>
      </w:r>
    </w:p>
    <w:p w:rsidR="002758E4" w:rsidRPr="00361296" w:rsidRDefault="002758E4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361296">
        <w:rPr>
          <w:color w:val="auto"/>
          <w:sz w:val="22"/>
        </w:rPr>
        <w:t>Przyjmującemu zamówienie przysługiwać będzie zapłata należna jedynie z tytułu udzielonych świadczeń.</w:t>
      </w:r>
    </w:p>
    <w:p w:rsidR="002758E4" w:rsidRPr="00361296" w:rsidRDefault="002758E4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361296">
        <w:rPr>
          <w:color w:val="auto"/>
          <w:sz w:val="22"/>
        </w:rPr>
        <w:t xml:space="preserve">W przypadku zmiany ustawowej stawki VAT, Przyjmującemu zamówienie przysługiwać będzie wynagrodzenie powiększone o podatek VAT zgodnie z obowiązującymi przepisami. </w:t>
      </w:r>
    </w:p>
    <w:p w:rsidR="002758E4" w:rsidRPr="00361296" w:rsidRDefault="002758E4" w:rsidP="002D1C78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auto"/>
        <w:rPr>
          <w:color w:val="auto"/>
          <w:sz w:val="22"/>
        </w:rPr>
      </w:pPr>
      <w:r w:rsidRPr="00361296">
        <w:rPr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2758E4" w:rsidRPr="00361296" w:rsidRDefault="002758E4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361296">
        <w:rPr>
          <w:color w:val="auto"/>
          <w:sz w:val="22"/>
        </w:rPr>
        <w:t xml:space="preserve">Wraz z fakturą Przyjmujący zamówienie przedstawi zestawienie przeprowadzonych </w:t>
      </w:r>
      <w:r w:rsidRPr="00361296">
        <w:rPr>
          <w:i/>
          <w:color w:val="auto"/>
          <w:sz w:val="22"/>
        </w:rPr>
        <w:t>konsultacji / badań</w:t>
      </w:r>
      <w:r w:rsidRPr="00361296">
        <w:rPr>
          <w:color w:val="auto"/>
          <w:sz w:val="22"/>
        </w:rPr>
        <w:t xml:space="preserve"> zawierające wykaz nazwisk osób, którym udzielono świadczeń zdrowotnych wraz z rodzajem udzielonych świadczeń., na które opiewa faktura, potwierdzone przez Kierownika Ambulatorium z Izbą Chorych lub osobę go zastępującą. Ustęp 6 dotyczy konsultacji/badań, których zapłata wynika z ilości przeprowadzonych konsultacji/badań, natomiast zostanie usunięty w przypadku udzielania konsultacji/badań, których zapłata wynika z przepracowanych godzin.</w:t>
      </w:r>
    </w:p>
    <w:p w:rsidR="002758E4" w:rsidRPr="00361296" w:rsidRDefault="002758E4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361296">
        <w:rPr>
          <w:color w:val="auto"/>
          <w:sz w:val="22"/>
        </w:rPr>
        <w:t xml:space="preserve">Za dzień zapłaty uważa się dzień obciążenia rachunku bankowego Udzielającego zamówienie. </w:t>
      </w:r>
    </w:p>
    <w:p w:rsidR="002758E4" w:rsidRPr="00361296" w:rsidRDefault="002758E4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361296">
        <w:rPr>
          <w:color w:val="auto"/>
          <w:sz w:val="22"/>
        </w:rPr>
        <w:t>W przypadku opóźnienia w płatności, Przyjmujący zmówienie będzie upoważniony do naliczenia odsetek za opóźnienie  w transakcjach handlowych.</w:t>
      </w:r>
    </w:p>
    <w:p w:rsidR="002758E4" w:rsidRPr="00361296" w:rsidRDefault="002758E4" w:rsidP="002865A1">
      <w:pPr>
        <w:spacing w:after="0" w:line="280" w:lineRule="exact"/>
        <w:ind w:left="360" w:right="40" w:firstLine="0"/>
        <w:rPr>
          <w:color w:val="auto"/>
          <w:sz w:val="22"/>
        </w:rPr>
      </w:pPr>
    </w:p>
    <w:p w:rsidR="002758E4" w:rsidRPr="00361296" w:rsidRDefault="002758E4" w:rsidP="002865A1">
      <w:pPr>
        <w:pStyle w:val="Heading1"/>
        <w:spacing w:line="280" w:lineRule="exact"/>
        <w:ind w:left="0" w:right="0" w:firstLine="0"/>
        <w:rPr>
          <w:b w:val="0"/>
          <w:color w:val="auto"/>
          <w:sz w:val="22"/>
        </w:rPr>
      </w:pPr>
      <w:r w:rsidRPr="00361296">
        <w:rPr>
          <w:b w:val="0"/>
          <w:color w:val="auto"/>
          <w:sz w:val="22"/>
        </w:rPr>
        <w:t>§ 5</w:t>
      </w:r>
    </w:p>
    <w:p w:rsidR="002758E4" w:rsidRPr="00361296" w:rsidRDefault="002758E4" w:rsidP="002865A1">
      <w:pPr>
        <w:numPr>
          <w:ilvl w:val="0"/>
          <w:numId w:val="5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zobowiązuje się poddawać kontroli Udzielającego zamówienie lub upoważnionej osoby </w:t>
      </w:r>
      <w:r w:rsidRPr="00361296">
        <w:rPr>
          <w:snapToGrid w:val="0"/>
          <w:color w:val="auto"/>
          <w:sz w:val="22"/>
        </w:rPr>
        <w:t>Narodowego Funduszu Zdrowia</w:t>
      </w:r>
      <w:r w:rsidRPr="00361296">
        <w:rPr>
          <w:color w:val="auto"/>
          <w:sz w:val="22"/>
        </w:rPr>
        <w:t xml:space="preserve"> w zakresie: </w:t>
      </w:r>
    </w:p>
    <w:p w:rsidR="002758E4" w:rsidRPr="00361296" w:rsidRDefault="002758E4" w:rsidP="002865A1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jakości udzielania świadczeń zdrowotnych określonych w umowie;</w:t>
      </w:r>
    </w:p>
    <w:p w:rsidR="002758E4" w:rsidRPr="00361296" w:rsidRDefault="002758E4" w:rsidP="002865A1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liczby i rodzaju udzielonych świadczeń;</w:t>
      </w:r>
    </w:p>
    <w:p w:rsidR="002758E4" w:rsidRPr="00361296" w:rsidRDefault="002758E4" w:rsidP="002865A1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prowadzenia wymaganej dokumentacji medycznej;</w:t>
      </w:r>
    </w:p>
    <w:p w:rsidR="002758E4" w:rsidRPr="00361296" w:rsidRDefault="002758E4" w:rsidP="002865A1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prowadzenia wymaganej sprawozdawczości statystycznej; </w:t>
      </w:r>
    </w:p>
    <w:p w:rsidR="002758E4" w:rsidRPr="00361296" w:rsidRDefault="002758E4" w:rsidP="002865A1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ordynowania leków.</w:t>
      </w:r>
    </w:p>
    <w:p w:rsidR="002758E4" w:rsidRPr="00361296" w:rsidRDefault="002758E4" w:rsidP="00DE1797">
      <w:pPr>
        <w:numPr>
          <w:ilvl w:val="0"/>
          <w:numId w:val="5"/>
        </w:numPr>
        <w:spacing w:after="0" w:line="280" w:lineRule="exact"/>
        <w:ind w:right="40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 zobowiązany jest do realizacji przedmiotu umowy zgodnie z zasadami wiedzy medycznej oraz zasadami etyki zawodowej. Przyjmujący zamówienie zobowiązany jest do poszanowania praw pacjenta, przestrzegania przepisów dotyczących ochrony danych osobowych.</w:t>
      </w:r>
    </w:p>
    <w:p w:rsidR="002758E4" w:rsidRPr="00361296" w:rsidRDefault="002758E4" w:rsidP="002865A1">
      <w:pPr>
        <w:numPr>
          <w:ilvl w:val="0"/>
          <w:numId w:val="5"/>
        </w:numPr>
        <w:spacing w:after="0" w:line="280" w:lineRule="exact"/>
        <w:ind w:right="40" w:hanging="360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ma obowiązek niezwłocznie informowania Kierownika </w:t>
      </w:r>
      <w:r w:rsidRPr="00361296">
        <w:rPr>
          <w:bCs/>
          <w:color w:val="auto"/>
          <w:sz w:val="22"/>
        </w:rPr>
        <w:t xml:space="preserve">Ambulatorium z Izbą Chorych lub osobę go zastępującą o </w:t>
      </w:r>
      <w:r w:rsidRPr="00361296">
        <w:rPr>
          <w:color w:val="auto"/>
          <w:sz w:val="22"/>
        </w:rPr>
        <w:t xml:space="preserve">rozpoznaniu choroby u pacjenta, wymagającej pilnej dalszej diagnostyki lub leczenia specjalistycznego. </w:t>
      </w:r>
    </w:p>
    <w:p w:rsidR="002758E4" w:rsidRPr="00361296" w:rsidRDefault="002758E4" w:rsidP="00445FA9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auto"/>
        <w:ind w:hanging="357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2758E4" w:rsidRPr="00361296" w:rsidRDefault="002758E4" w:rsidP="00EE4EDB">
      <w:pPr>
        <w:numPr>
          <w:ilvl w:val="0"/>
          <w:numId w:val="5"/>
        </w:numPr>
        <w:spacing w:after="0" w:line="280" w:lineRule="exact"/>
        <w:ind w:right="40" w:hanging="360"/>
        <w:rPr>
          <w:color w:val="auto"/>
          <w:sz w:val="22"/>
        </w:rPr>
      </w:pPr>
      <w:r w:rsidRPr="00361296">
        <w:rPr>
          <w:color w:val="auto"/>
          <w:sz w:val="22"/>
        </w:rPr>
        <w:t>Minimalna liczba osób udzielających świadczeń zdrowotnych w ramach niniejszej umowy - ....</w:t>
      </w:r>
    </w:p>
    <w:p w:rsidR="002758E4" w:rsidRPr="00361296" w:rsidRDefault="002758E4" w:rsidP="00B31400">
      <w:pPr>
        <w:spacing w:after="0" w:line="280" w:lineRule="exact"/>
        <w:ind w:left="0" w:right="40" w:firstLine="0"/>
        <w:rPr>
          <w:color w:val="auto"/>
          <w:sz w:val="22"/>
        </w:rPr>
      </w:pPr>
    </w:p>
    <w:p w:rsidR="002758E4" w:rsidRPr="00361296" w:rsidRDefault="002758E4" w:rsidP="00B31400">
      <w:pPr>
        <w:spacing w:after="0" w:line="280" w:lineRule="exact"/>
        <w:ind w:left="0" w:right="40" w:firstLine="0"/>
        <w:jc w:val="center"/>
        <w:rPr>
          <w:color w:val="auto"/>
          <w:sz w:val="22"/>
        </w:rPr>
      </w:pPr>
      <w:r w:rsidRPr="00361296">
        <w:rPr>
          <w:color w:val="auto"/>
          <w:sz w:val="22"/>
        </w:rPr>
        <w:t>§ 6</w:t>
      </w:r>
    </w:p>
    <w:p w:rsidR="002758E4" w:rsidRPr="00361296" w:rsidRDefault="002758E4" w:rsidP="00B31400">
      <w:pPr>
        <w:numPr>
          <w:ilvl w:val="0"/>
          <w:numId w:val="16"/>
        </w:numPr>
        <w:spacing w:after="0" w:line="280" w:lineRule="exact"/>
        <w:ind w:right="40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 zobowiązany jest do zawarcia umowy ubezpieczenia od odpowiedzialności cywilnej obejmującej szkody będące następstwem udzielania świadczeń zdrowotnych albo niezgodnego z prawem zaniechania udzielania świadczeń zdrowotnych. Przyjmujący zamówienie zobowiązany jest do utrzymywania ważnego ubezpieczenia i nie zmniejszania jego zakresu oraz sumy gwarancyjnej przez cały okres obowiązywania umowy.</w:t>
      </w:r>
      <w:r w:rsidRPr="00361296">
        <w:rPr>
          <w:rFonts w:cs="Times New Roman"/>
          <w:color w:val="auto"/>
          <w:sz w:val="22"/>
        </w:rPr>
        <w:t xml:space="preserve"> </w:t>
      </w:r>
    </w:p>
    <w:p w:rsidR="002758E4" w:rsidRPr="00361296" w:rsidRDefault="002758E4" w:rsidP="00B31400">
      <w:pPr>
        <w:numPr>
          <w:ilvl w:val="0"/>
          <w:numId w:val="16"/>
        </w:numPr>
        <w:spacing w:after="0" w:line="280" w:lineRule="exact"/>
        <w:ind w:right="40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zobowiązuje się złożyć kopię polisy ubezpieczenia, o której mowa w ust. 1, najpóźniej w dniu poprzedzającym dzień rozpoczęcia udzielania świadczeń zdrowotnych. </w:t>
      </w:r>
    </w:p>
    <w:p w:rsidR="002758E4" w:rsidRPr="00361296" w:rsidRDefault="002758E4" w:rsidP="00B31400">
      <w:pPr>
        <w:numPr>
          <w:ilvl w:val="0"/>
          <w:numId w:val="16"/>
        </w:numPr>
        <w:spacing w:after="0" w:line="280" w:lineRule="exact"/>
        <w:ind w:right="40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:rsidR="002758E4" w:rsidRPr="00361296" w:rsidRDefault="002758E4" w:rsidP="00B31400">
      <w:pPr>
        <w:numPr>
          <w:ilvl w:val="0"/>
          <w:numId w:val="16"/>
        </w:numPr>
        <w:spacing w:after="0" w:line="280" w:lineRule="exact"/>
        <w:ind w:right="40"/>
        <w:rPr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:rsidR="002758E4" w:rsidRPr="00361296" w:rsidRDefault="002758E4" w:rsidP="002865A1">
      <w:pPr>
        <w:spacing w:after="0" w:line="280" w:lineRule="exact"/>
        <w:ind w:left="348" w:right="40" w:firstLine="0"/>
        <w:rPr>
          <w:color w:val="auto"/>
          <w:sz w:val="22"/>
        </w:rPr>
      </w:pPr>
    </w:p>
    <w:p w:rsidR="002758E4" w:rsidRPr="00361296" w:rsidRDefault="002758E4" w:rsidP="002865A1">
      <w:pPr>
        <w:pStyle w:val="Heading1"/>
        <w:spacing w:line="280" w:lineRule="exact"/>
        <w:ind w:left="0" w:right="0" w:firstLine="0"/>
        <w:rPr>
          <w:b w:val="0"/>
          <w:color w:val="auto"/>
          <w:sz w:val="22"/>
        </w:rPr>
      </w:pPr>
      <w:r w:rsidRPr="00361296">
        <w:rPr>
          <w:b w:val="0"/>
          <w:color w:val="auto"/>
          <w:sz w:val="22"/>
        </w:rPr>
        <w:t>§ 7</w:t>
      </w:r>
    </w:p>
    <w:p w:rsidR="002758E4" w:rsidRPr="00361296" w:rsidRDefault="002758E4" w:rsidP="001701D9">
      <w:pPr>
        <w:numPr>
          <w:ilvl w:val="0"/>
          <w:numId w:val="7"/>
        </w:numPr>
        <w:spacing w:after="0" w:line="240" w:lineRule="auto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Umowa ulega rozwiązaniu z upływem czasu, na który była zawarta.</w:t>
      </w:r>
    </w:p>
    <w:p w:rsidR="002758E4" w:rsidRPr="00361296" w:rsidRDefault="002758E4" w:rsidP="008C3B3B">
      <w:pPr>
        <w:numPr>
          <w:ilvl w:val="0"/>
          <w:numId w:val="7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Każdej ze stron przysługuje prawo wypowiedzenia umowy z zachowaniem 30 dniowego okresu wypowiedzenia. </w:t>
      </w:r>
    </w:p>
    <w:p w:rsidR="002758E4" w:rsidRPr="00361296" w:rsidRDefault="002758E4" w:rsidP="006E73D4">
      <w:pPr>
        <w:numPr>
          <w:ilvl w:val="0"/>
          <w:numId w:val="7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Udzielający zamówienia może odstąpić od umowy bez zachowania okresu wypowiedzenia w sytuacji rażącego naruszenia przez Przyjmującego zamówienie istotnych postanowień umowy, w szczególności: </w:t>
      </w:r>
    </w:p>
    <w:p w:rsidR="002758E4" w:rsidRPr="00361296" w:rsidRDefault="002758E4" w:rsidP="000E12B1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stwierdzenia, że świadczenia zdrowotne, o których mowa w § 1 są udzielane przez osoby nieuprawnione lub nie posiadające wymaganych kwalifikacji; </w:t>
      </w:r>
    </w:p>
    <w:p w:rsidR="002758E4" w:rsidRPr="00361296" w:rsidRDefault="002758E4" w:rsidP="00651ED2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utraty przez Przyjmującego zamówienie uprawnień do udzielania świadczeń objętych przedmiotem umowy; </w:t>
      </w:r>
    </w:p>
    <w:p w:rsidR="002758E4" w:rsidRPr="00361296" w:rsidRDefault="002758E4" w:rsidP="006E73D4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nie rozpoczęcia lub przerwania, lub nie kontynuowania realizacji przedmiotu umowy pomimo pisemnego wezwania przesłanego przez Udzielającego zamówienia;</w:t>
      </w:r>
    </w:p>
    <w:p w:rsidR="002758E4" w:rsidRPr="00361296" w:rsidRDefault="002758E4" w:rsidP="006E73D4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wystąpienia okoliczności wskazanych w § 2 ust. 15 lub 16;</w:t>
      </w:r>
    </w:p>
    <w:p w:rsidR="002758E4" w:rsidRPr="00361296" w:rsidRDefault="002758E4" w:rsidP="006E73D4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odmowy poddania się przez Przyjmującego zamówienie kontroli, o której mowa w § 5 ust. 1; </w:t>
      </w:r>
    </w:p>
    <w:p w:rsidR="002758E4" w:rsidRPr="00361296" w:rsidRDefault="002758E4" w:rsidP="006E73D4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361296">
        <w:rPr>
          <w:color w:val="auto"/>
          <w:sz w:val="22"/>
        </w:rPr>
        <w:t>nie posiadania lub wygaśnięcia umowy ubezpieczenia odpowiedzialności cywilnej Przyjmującego zamówienie w czasie obowiązywania umowy, o którym mowa w § 6.</w:t>
      </w:r>
    </w:p>
    <w:p w:rsidR="002758E4" w:rsidRPr="00361296" w:rsidRDefault="002758E4" w:rsidP="00934D3E">
      <w:pPr>
        <w:pStyle w:val="ListParagraph"/>
        <w:numPr>
          <w:ilvl w:val="0"/>
          <w:numId w:val="7"/>
        </w:numPr>
        <w:ind w:left="369" w:hanging="369"/>
        <w:rPr>
          <w:color w:val="auto"/>
          <w:sz w:val="22"/>
        </w:rPr>
      </w:pPr>
      <w:r w:rsidRPr="00361296">
        <w:rPr>
          <w:color w:val="auto"/>
          <w:sz w:val="22"/>
        </w:rPr>
        <w:t>Udzielającemu zamówienia przysługuje prawo wypowiedzenia umowy z 7 dniowym okresem wypowiedzenia w przypadku ograniczenia dostępności świadczeń zdrowotnych lub zawężania ich zakresu.</w:t>
      </w:r>
    </w:p>
    <w:p w:rsidR="002758E4" w:rsidRPr="00361296" w:rsidRDefault="002758E4" w:rsidP="002C213D">
      <w:pPr>
        <w:numPr>
          <w:ilvl w:val="0"/>
          <w:numId w:val="7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Wniosek o wypowiedzenie od umowy określony w ust. 4 lub odstąpienie od umowy, wymaga pisemnego uzasadnienia pod rygorem nieważności. </w:t>
      </w:r>
    </w:p>
    <w:p w:rsidR="002758E4" w:rsidRPr="00361296" w:rsidRDefault="002758E4" w:rsidP="008C3B3B">
      <w:pPr>
        <w:numPr>
          <w:ilvl w:val="0"/>
          <w:numId w:val="7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Po ustaniu obowiązywania umowy na skutek jej wypowiedzenia lub odstąpienia Przyjmujący zamówienie zobowiązany jest do zwrotu wszelkiej dokumentacji - bez względu na jakim nośniku została zapisana - a związanej z realizacją niniejszej umowy, należącej do Udzielającego zamówienia w terminie nie późniejszym niż 7 dni od daty ustania umowy.</w:t>
      </w:r>
    </w:p>
    <w:p w:rsidR="002758E4" w:rsidRPr="00361296" w:rsidRDefault="002758E4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p w:rsidR="002758E4" w:rsidRPr="00361296" w:rsidRDefault="002758E4" w:rsidP="002865A1">
      <w:pPr>
        <w:pStyle w:val="Heading1"/>
        <w:spacing w:line="280" w:lineRule="exact"/>
        <w:ind w:left="0" w:right="0" w:firstLine="0"/>
        <w:rPr>
          <w:b w:val="0"/>
          <w:color w:val="auto"/>
          <w:sz w:val="22"/>
        </w:rPr>
      </w:pPr>
      <w:r w:rsidRPr="00361296">
        <w:rPr>
          <w:b w:val="0"/>
          <w:color w:val="auto"/>
          <w:sz w:val="22"/>
        </w:rPr>
        <w:t>§ 8</w:t>
      </w:r>
    </w:p>
    <w:p w:rsidR="002758E4" w:rsidRPr="00361296" w:rsidRDefault="002758E4" w:rsidP="00934D3E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W przypadku wystąpienia zwłoki w wykonaniu świadczeń zdrowotnych Przyjmujący zamówienie zobowiązuje się do zapłaty Udzielającemu zamówienie kary umownej w wysokości 100 zł za każdy dzień zwłoki. </w:t>
      </w:r>
    </w:p>
    <w:p w:rsidR="002758E4" w:rsidRPr="00361296" w:rsidRDefault="002758E4" w:rsidP="000F24C2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 zobowiązuje się zapłacić karę umowną w wysokości 5000,00 zł, w  przypadku odstąpienia od umowy z winy Przyjmującego zamówienie, a w szczególności na skutek okoliczności określonych w  § 7 ust. 3.</w:t>
      </w:r>
    </w:p>
    <w:p w:rsidR="002758E4" w:rsidRPr="00361296" w:rsidRDefault="002758E4" w:rsidP="000F24C2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Kary umowne potrącane będą z wynagrodzenia należnego Przyjmującego zamówienie, na co Przyjmujący zamówienie wyraża zgodę.</w:t>
      </w:r>
    </w:p>
    <w:p w:rsidR="002758E4" w:rsidRPr="00361296" w:rsidRDefault="002758E4" w:rsidP="000F24C2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W przypadku niemożności potrącenia kar umownych z wynagrodzenia Przyjmującego zamówienie, kary te płatne będą przez Przyjmującego zamówienie, w terminie do 14 dni od daty przekazania Przyjmującego zamówienie wezwania do zapłaty.</w:t>
      </w:r>
    </w:p>
    <w:p w:rsidR="002758E4" w:rsidRPr="00361296" w:rsidRDefault="002758E4" w:rsidP="000E12B1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Jeżeli wysokość zastrzeżonych kar umownych nie pokrywa poniesionej szkody, Strony mogą dochodzić odszkodowania uzupełniającego na zasadach ogólnych. </w:t>
      </w:r>
    </w:p>
    <w:p w:rsidR="002758E4" w:rsidRPr="00361296" w:rsidRDefault="002758E4" w:rsidP="000E12B1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W przypadku braku możliwości realizacji zamówienia z winy Przyjmującego zamówienie, Udzielający zamówienia zastrzega sobie prawo do dokonania zakupu usługi  na wolnym rynku, kwotą za ich wykonanie obciąży Przyjmującego zamówienie.</w:t>
      </w:r>
      <w:r w:rsidRPr="00361296">
        <w:rPr>
          <w:rFonts w:cs="Times New Roman"/>
          <w:color w:val="auto"/>
          <w:sz w:val="22"/>
          <w:vertAlign w:val="subscript"/>
        </w:rPr>
        <w:t xml:space="preserve"> </w:t>
      </w:r>
    </w:p>
    <w:p w:rsidR="002758E4" w:rsidRPr="00361296" w:rsidRDefault="002758E4" w:rsidP="002865A1">
      <w:pPr>
        <w:spacing w:after="0" w:line="280" w:lineRule="exact"/>
        <w:ind w:left="360" w:firstLine="0"/>
        <w:jc w:val="left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p w:rsidR="002758E4" w:rsidRPr="00361296" w:rsidRDefault="002758E4" w:rsidP="00B31400">
      <w:pPr>
        <w:spacing w:after="0" w:line="280" w:lineRule="exact"/>
        <w:ind w:left="0" w:firstLine="0"/>
        <w:jc w:val="center"/>
        <w:rPr>
          <w:color w:val="auto"/>
          <w:sz w:val="22"/>
        </w:rPr>
      </w:pPr>
      <w:r w:rsidRPr="00361296">
        <w:rPr>
          <w:color w:val="auto"/>
          <w:sz w:val="22"/>
        </w:rPr>
        <w:t>§ 9</w:t>
      </w:r>
    </w:p>
    <w:p w:rsidR="002758E4" w:rsidRPr="00361296" w:rsidRDefault="002758E4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Strony umawiają się, iż korespondencja dotycząca realizacji umowy będzie przekazywana na następujące adresy lub numery:</w:t>
      </w:r>
    </w:p>
    <w:p w:rsidR="002758E4" w:rsidRPr="00361296" w:rsidRDefault="002758E4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color w:val="auto"/>
          <w:sz w:val="22"/>
        </w:rPr>
      </w:pPr>
      <w:r w:rsidRPr="00361296">
        <w:rPr>
          <w:color w:val="auto"/>
          <w:sz w:val="22"/>
        </w:rPr>
        <w:t xml:space="preserve">Udzielający zamówienia: </w:t>
      </w:r>
      <w:r w:rsidRPr="00361296">
        <w:rPr>
          <w:color w:val="auto"/>
          <w:sz w:val="22"/>
        </w:rPr>
        <w:tab/>
        <w:t>Ares</w:t>
      </w:r>
      <w:r>
        <w:rPr>
          <w:color w:val="auto"/>
          <w:sz w:val="22"/>
        </w:rPr>
        <w:t>zt Śledczy w Warszawie-Służewcu</w:t>
      </w:r>
    </w:p>
    <w:p w:rsidR="002758E4" w:rsidRPr="00361296" w:rsidRDefault="002758E4" w:rsidP="00CD4DAA">
      <w:pPr>
        <w:widowControl w:val="0"/>
        <w:suppressAutoHyphens/>
        <w:spacing w:after="0" w:line="240" w:lineRule="exact"/>
        <w:ind w:left="720" w:firstLine="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  <w:t>ul.  Kłobucka 5, 02-699</w:t>
      </w:r>
      <w:r w:rsidRPr="00361296">
        <w:rPr>
          <w:color w:val="auto"/>
          <w:sz w:val="22"/>
        </w:rPr>
        <w:t xml:space="preserve"> Warszawa</w:t>
      </w:r>
    </w:p>
    <w:p w:rsidR="002758E4" w:rsidRPr="00361296" w:rsidRDefault="002758E4" w:rsidP="003F2A4A">
      <w:pPr>
        <w:spacing w:line="240" w:lineRule="exact"/>
        <w:ind w:left="72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  <w:t>tel.: 22 847 33 41</w:t>
      </w:r>
    </w:p>
    <w:p w:rsidR="002758E4" w:rsidRPr="00361296" w:rsidRDefault="002758E4" w:rsidP="003F2A4A">
      <w:pPr>
        <w:spacing w:line="240" w:lineRule="exact"/>
        <w:ind w:left="720"/>
        <w:rPr>
          <w:color w:val="auto"/>
          <w:sz w:val="22"/>
        </w:rPr>
      </w:pPr>
      <w:r w:rsidRPr="00361296">
        <w:rPr>
          <w:color w:val="auto"/>
          <w:sz w:val="22"/>
        </w:rPr>
        <w:tab/>
      </w:r>
      <w:r w:rsidRPr="00361296">
        <w:rPr>
          <w:color w:val="auto"/>
          <w:sz w:val="22"/>
        </w:rPr>
        <w:tab/>
      </w:r>
      <w:r w:rsidRPr="00361296">
        <w:rPr>
          <w:color w:val="auto"/>
          <w:sz w:val="22"/>
        </w:rPr>
        <w:tab/>
      </w:r>
      <w:r w:rsidRPr="00361296">
        <w:rPr>
          <w:color w:val="auto"/>
          <w:sz w:val="22"/>
        </w:rPr>
        <w:tab/>
      </w:r>
      <w:r w:rsidRPr="00361296">
        <w:rPr>
          <w:color w:val="auto"/>
          <w:sz w:val="22"/>
        </w:rPr>
        <w:tab/>
        <w:t>fax: 22</w:t>
      </w:r>
      <w:r>
        <w:rPr>
          <w:color w:val="auto"/>
          <w:sz w:val="22"/>
        </w:rPr>
        <w:t> 843 73 66</w:t>
      </w:r>
    </w:p>
    <w:p w:rsidR="002758E4" w:rsidRPr="00361296" w:rsidRDefault="002758E4" w:rsidP="003F2A4A">
      <w:pPr>
        <w:spacing w:line="240" w:lineRule="exact"/>
        <w:ind w:left="720"/>
        <w:rPr>
          <w:color w:val="auto"/>
          <w:sz w:val="22"/>
          <w:lang w:val="en-US"/>
        </w:rPr>
      </w:pPr>
      <w:r w:rsidRPr="00361296">
        <w:rPr>
          <w:color w:val="auto"/>
          <w:sz w:val="22"/>
        </w:rPr>
        <w:tab/>
      </w:r>
      <w:r w:rsidRPr="00361296">
        <w:rPr>
          <w:color w:val="auto"/>
          <w:sz w:val="22"/>
        </w:rPr>
        <w:tab/>
      </w:r>
      <w:r w:rsidRPr="00361296">
        <w:rPr>
          <w:color w:val="auto"/>
          <w:sz w:val="22"/>
        </w:rPr>
        <w:tab/>
      </w:r>
      <w:r w:rsidRPr="00361296">
        <w:rPr>
          <w:color w:val="auto"/>
          <w:sz w:val="22"/>
        </w:rPr>
        <w:tab/>
      </w:r>
      <w:r w:rsidRPr="00361296">
        <w:rPr>
          <w:color w:val="auto"/>
          <w:sz w:val="22"/>
        </w:rPr>
        <w:tab/>
      </w:r>
      <w:r>
        <w:rPr>
          <w:color w:val="auto"/>
          <w:sz w:val="22"/>
          <w:lang w:val="en-US"/>
        </w:rPr>
        <w:t>e-mail: as_warszawa_sluzewiec</w:t>
      </w:r>
      <w:r w:rsidRPr="00361296">
        <w:rPr>
          <w:color w:val="auto"/>
          <w:sz w:val="22"/>
          <w:lang w:val="en-US"/>
        </w:rPr>
        <w:t xml:space="preserve">@sw.gov.pl </w:t>
      </w:r>
    </w:p>
    <w:p w:rsidR="002758E4" w:rsidRPr="00361296" w:rsidRDefault="002758E4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zamówienie:</w:t>
      </w:r>
      <w:r w:rsidRPr="00361296">
        <w:rPr>
          <w:color w:val="auto"/>
          <w:sz w:val="22"/>
        </w:rPr>
        <w:tab/>
        <w:t xml:space="preserve"> …........................... </w:t>
      </w:r>
    </w:p>
    <w:p w:rsidR="002758E4" w:rsidRPr="00361296" w:rsidRDefault="002758E4" w:rsidP="003F2A4A">
      <w:pPr>
        <w:pStyle w:val="ListParagraph"/>
        <w:numPr>
          <w:ilvl w:val="0"/>
          <w:numId w:val="21"/>
        </w:numPr>
        <w:spacing w:after="0" w:line="240" w:lineRule="exact"/>
        <w:ind w:left="357" w:hanging="357"/>
        <w:rPr>
          <w:rFonts w:cs="Calibri"/>
          <w:color w:val="auto"/>
          <w:sz w:val="22"/>
        </w:rPr>
      </w:pPr>
      <w:r w:rsidRPr="00361296">
        <w:rPr>
          <w:rFonts w:cs="Calibri"/>
          <w:color w:val="auto"/>
          <w:sz w:val="22"/>
        </w:rPr>
        <w:t>Osobami realizującymi umowę:</w:t>
      </w:r>
    </w:p>
    <w:p w:rsidR="002758E4" w:rsidRPr="00361296" w:rsidRDefault="002758E4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cs="Calibri"/>
          <w:color w:val="auto"/>
          <w:sz w:val="22"/>
        </w:rPr>
      </w:pPr>
      <w:r w:rsidRPr="00361296">
        <w:rPr>
          <w:rFonts w:cs="Calibri"/>
          <w:color w:val="auto"/>
          <w:sz w:val="22"/>
        </w:rPr>
        <w:t xml:space="preserve">ze strony Udzielającego zamówienia jest: </w:t>
      </w:r>
      <w:r w:rsidRPr="00361296">
        <w:rPr>
          <w:rFonts w:cs="Calibri"/>
          <w:i/>
          <w:iCs/>
          <w:color w:val="auto"/>
          <w:sz w:val="22"/>
        </w:rPr>
        <w:t>(imię i nazwisko)</w:t>
      </w:r>
      <w:r w:rsidRPr="00361296">
        <w:rPr>
          <w:rFonts w:cs="Calibri"/>
          <w:color w:val="auto"/>
          <w:sz w:val="22"/>
        </w:rPr>
        <w:t xml:space="preserve"> ………………., </w:t>
      </w:r>
      <w:r w:rsidRPr="00361296">
        <w:rPr>
          <w:rFonts w:cs="Calibri"/>
          <w:i/>
          <w:iCs/>
          <w:color w:val="auto"/>
          <w:sz w:val="22"/>
        </w:rPr>
        <w:t>(numer telefonu)</w:t>
      </w:r>
      <w:r w:rsidRPr="00361296">
        <w:rPr>
          <w:rFonts w:cs="Calibri"/>
          <w:color w:val="auto"/>
          <w:sz w:val="22"/>
        </w:rPr>
        <w:t xml:space="preserve"> ……………, </w:t>
      </w:r>
      <w:r w:rsidRPr="00361296">
        <w:rPr>
          <w:rFonts w:cs="Calibri"/>
          <w:i/>
          <w:iCs/>
          <w:color w:val="auto"/>
          <w:sz w:val="22"/>
        </w:rPr>
        <w:t>(adres e-mail)</w:t>
      </w:r>
      <w:r w:rsidRPr="00361296">
        <w:rPr>
          <w:rFonts w:cs="Calibri"/>
          <w:color w:val="auto"/>
          <w:sz w:val="22"/>
        </w:rPr>
        <w:t xml:space="preserve"> ………………….</w:t>
      </w:r>
    </w:p>
    <w:p w:rsidR="002758E4" w:rsidRPr="00361296" w:rsidRDefault="002758E4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cs="Calibri"/>
          <w:color w:val="auto"/>
          <w:sz w:val="22"/>
        </w:rPr>
      </w:pPr>
      <w:r w:rsidRPr="00361296">
        <w:rPr>
          <w:rFonts w:cs="Calibri"/>
          <w:color w:val="auto"/>
          <w:sz w:val="22"/>
        </w:rPr>
        <w:t xml:space="preserve">ze strony Przyjmującego zamówienia jest: </w:t>
      </w:r>
      <w:r w:rsidRPr="00361296">
        <w:rPr>
          <w:rFonts w:cs="Calibri"/>
          <w:i/>
          <w:iCs/>
          <w:color w:val="auto"/>
          <w:sz w:val="22"/>
        </w:rPr>
        <w:t>(imię i nazwisko)</w:t>
      </w:r>
      <w:r w:rsidRPr="00361296">
        <w:rPr>
          <w:rFonts w:cs="Calibri"/>
          <w:color w:val="auto"/>
          <w:sz w:val="22"/>
        </w:rPr>
        <w:t xml:space="preserve"> ………………., </w:t>
      </w:r>
      <w:r w:rsidRPr="00361296">
        <w:rPr>
          <w:rFonts w:cs="Calibri"/>
          <w:i/>
          <w:iCs/>
          <w:color w:val="auto"/>
          <w:sz w:val="22"/>
        </w:rPr>
        <w:t>(numer telefonu)</w:t>
      </w:r>
      <w:r w:rsidRPr="00361296">
        <w:rPr>
          <w:rFonts w:cs="Calibri"/>
          <w:color w:val="auto"/>
          <w:sz w:val="22"/>
        </w:rPr>
        <w:t xml:space="preserve"> ……………, </w:t>
      </w:r>
      <w:r w:rsidRPr="00361296">
        <w:rPr>
          <w:rFonts w:cs="Calibri"/>
          <w:i/>
          <w:iCs/>
          <w:color w:val="auto"/>
          <w:sz w:val="22"/>
        </w:rPr>
        <w:t>(adres e-mail)</w:t>
      </w:r>
    </w:p>
    <w:p w:rsidR="002758E4" w:rsidRPr="00361296" w:rsidRDefault="002758E4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2758E4" w:rsidRPr="00361296" w:rsidRDefault="002758E4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>Zmiany informacji określonych w ust. 1 i 2 nie stanowią zmiany treści umowy.</w:t>
      </w:r>
    </w:p>
    <w:p w:rsidR="002758E4" w:rsidRPr="00361296" w:rsidRDefault="002758E4" w:rsidP="003F2A4A">
      <w:pPr>
        <w:spacing w:after="0" w:line="280" w:lineRule="exact"/>
        <w:ind w:left="0" w:firstLine="0"/>
        <w:rPr>
          <w:color w:val="auto"/>
          <w:sz w:val="22"/>
        </w:rPr>
      </w:pPr>
    </w:p>
    <w:p w:rsidR="002758E4" w:rsidRPr="00361296" w:rsidRDefault="002758E4" w:rsidP="00B31400">
      <w:pPr>
        <w:spacing w:after="0" w:line="280" w:lineRule="exact"/>
        <w:ind w:left="0" w:firstLine="0"/>
        <w:jc w:val="center"/>
        <w:rPr>
          <w:color w:val="auto"/>
          <w:sz w:val="22"/>
        </w:rPr>
      </w:pPr>
      <w:r w:rsidRPr="00361296">
        <w:rPr>
          <w:color w:val="auto"/>
          <w:sz w:val="22"/>
        </w:rPr>
        <w:t>§ 9</w:t>
      </w:r>
    </w:p>
    <w:p w:rsidR="002758E4" w:rsidRPr="00361296" w:rsidRDefault="002758E4" w:rsidP="00CB3BB9">
      <w:pPr>
        <w:spacing w:after="0" w:line="280" w:lineRule="exact"/>
        <w:ind w:left="357" w:firstLine="0"/>
        <w:rPr>
          <w:color w:val="auto"/>
          <w:sz w:val="22"/>
        </w:rPr>
      </w:pPr>
      <w:r w:rsidRPr="00361296">
        <w:rPr>
          <w:color w:val="auto"/>
          <w:sz w:val="22"/>
        </w:rPr>
        <w:t>Strony postanawiają, że zawierając niniejszą umowę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2758E4" w:rsidRPr="00361296" w:rsidRDefault="002758E4" w:rsidP="00B31400">
      <w:pPr>
        <w:spacing w:after="0" w:line="280" w:lineRule="exact"/>
        <w:ind w:left="0" w:firstLine="0"/>
        <w:jc w:val="center"/>
        <w:rPr>
          <w:color w:val="auto"/>
          <w:sz w:val="22"/>
        </w:rPr>
      </w:pPr>
    </w:p>
    <w:p w:rsidR="002758E4" w:rsidRPr="00361296" w:rsidRDefault="002758E4" w:rsidP="00B31400">
      <w:pPr>
        <w:spacing w:after="0" w:line="280" w:lineRule="exact"/>
        <w:ind w:left="0" w:firstLine="0"/>
        <w:jc w:val="center"/>
        <w:rPr>
          <w:color w:val="auto"/>
          <w:sz w:val="22"/>
        </w:rPr>
      </w:pPr>
      <w:r w:rsidRPr="00361296">
        <w:rPr>
          <w:color w:val="auto"/>
          <w:sz w:val="22"/>
        </w:rPr>
        <w:t>§ 10</w:t>
      </w:r>
    </w:p>
    <w:p w:rsidR="002758E4" w:rsidRPr="00361296" w:rsidRDefault="002758E4" w:rsidP="002865A1">
      <w:pPr>
        <w:numPr>
          <w:ilvl w:val="0"/>
          <w:numId w:val="9"/>
        </w:numPr>
        <w:spacing w:after="0" w:line="280" w:lineRule="exact"/>
        <w:ind w:right="40" w:hanging="360"/>
        <w:rPr>
          <w:color w:val="auto"/>
          <w:sz w:val="22"/>
        </w:rPr>
      </w:pPr>
      <w:r w:rsidRPr="00361296">
        <w:rPr>
          <w:color w:val="auto"/>
          <w:sz w:val="22"/>
        </w:rPr>
        <w:t xml:space="preserve">Właściwym do rozstrzygnięcia sporów związanych z niniejszą umową jest sąd powszechny właściwy miejscowo ze względu na siedzibę Udzielającego zamówienia. </w:t>
      </w:r>
    </w:p>
    <w:p w:rsidR="002758E4" w:rsidRPr="00361296" w:rsidRDefault="002758E4" w:rsidP="002F4BD5">
      <w:pPr>
        <w:numPr>
          <w:ilvl w:val="0"/>
          <w:numId w:val="9"/>
        </w:numPr>
        <w:spacing w:after="0" w:line="280" w:lineRule="exact"/>
        <w:ind w:right="40" w:hanging="360"/>
        <w:rPr>
          <w:color w:val="auto"/>
          <w:sz w:val="22"/>
        </w:rPr>
      </w:pPr>
      <w:r w:rsidRPr="00361296">
        <w:rPr>
          <w:color w:val="auto"/>
          <w:sz w:val="22"/>
        </w:rPr>
        <w:t xml:space="preserve">W sprawach nieuregulowanych niniejszą umową stosuje się przepisy </w:t>
      </w:r>
      <w:r w:rsidRPr="00361296">
        <w:rPr>
          <w:i/>
          <w:color w:val="auto"/>
          <w:sz w:val="22"/>
        </w:rPr>
        <w:t>ustawy z dnia 15 kwietnia 2011 r. o działalności leczniczej (Dz.U. 2021 poz. 711 z późn. zm.) oraz ustawy z dnia 27 sierpnia 2004 r. o świadczeniach opieki zdrowotnej finansowanych ze środków publicznych (Dz.U. 2021 poz. 1285, z późn. zm.)* (* w przypadku umowy kontraktowej) oraz Kodeksu cywilnego / Kodeksu cywilnego* (w przypadku umowy zlecenie)</w:t>
      </w:r>
      <w:r w:rsidRPr="00361296">
        <w:rPr>
          <w:color w:val="auto"/>
          <w:sz w:val="22"/>
        </w:rPr>
        <w:t>.</w:t>
      </w:r>
      <w:r w:rsidRPr="00361296">
        <w:rPr>
          <w:rFonts w:cs="Times New Roman"/>
          <w:color w:val="auto"/>
          <w:sz w:val="22"/>
        </w:rPr>
        <w:t xml:space="preserve"> </w:t>
      </w:r>
    </w:p>
    <w:p w:rsidR="002758E4" w:rsidRPr="00361296" w:rsidRDefault="002758E4" w:rsidP="002F4BD5">
      <w:pPr>
        <w:numPr>
          <w:ilvl w:val="0"/>
          <w:numId w:val="9"/>
        </w:numPr>
        <w:spacing w:after="0" w:line="280" w:lineRule="exact"/>
        <w:ind w:right="40" w:hanging="360"/>
        <w:rPr>
          <w:color w:val="auto"/>
          <w:sz w:val="22"/>
        </w:rPr>
      </w:pPr>
      <w:r w:rsidRPr="00361296">
        <w:rPr>
          <w:color w:val="auto"/>
          <w:sz w:val="22"/>
        </w:rPr>
        <w:t>Wszelkie zmiany postanowień niniejszej umowy wymagają formy pisemnej pod rygorem nieważności.</w:t>
      </w:r>
    </w:p>
    <w:p w:rsidR="002758E4" w:rsidRPr="00361296" w:rsidRDefault="002758E4" w:rsidP="002865A1">
      <w:pPr>
        <w:numPr>
          <w:ilvl w:val="0"/>
          <w:numId w:val="9"/>
        </w:numPr>
        <w:spacing w:after="0" w:line="280" w:lineRule="exact"/>
        <w:ind w:right="40" w:hanging="360"/>
        <w:rPr>
          <w:color w:val="auto"/>
          <w:sz w:val="22"/>
        </w:rPr>
      </w:pPr>
      <w:r w:rsidRPr="00361296">
        <w:rPr>
          <w:color w:val="auto"/>
          <w:sz w:val="22"/>
        </w:rPr>
        <w:t xml:space="preserve">Umowę sporządzono w dwóch jednobrzmiących egzemplarzach, po jednym dla każdej ze Stron. </w:t>
      </w:r>
    </w:p>
    <w:p w:rsidR="002758E4" w:rsidRPr="00361296" w:rsidRDefault="002758E4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p w:rsidR="002758E4" w:rsidRPr="00361296" w:rsidRDefault="002758E4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361296">
        <w:rPr>
          <w:color w:val="auto"/>
          <w:sz w:val="22"/>
        </w:rPr>
        <w:t xml:space="preserve">  </w:t>
      </w:r>
    </w:p>
    <w:p w:rsidR="002758E4" w:rsidRPr="00361296" w:rsidRDefault="002758E4" w:rsidP="00963841">
      <w:pPr>
        <w:pStyle w:val="Heading1"/>
        <w:tabs>
          <w:tab w:val="center" w:pos="2195"/>
          <w:tab w:val="center" w:pos="6800"/>
        </w:tabs>
        <w:spacing w:line="280" w:lineRule="exact"/>
        <w:ind w:left="0" w:right="0" w:firstLine="0"/>
        <w:rPr>
          <w:b w:val="0"/>
          <w:color w:val="auto"/>
          <w:sz w:val="22"/>
        </w:rPr>
      </w:pPr>
      <w:r w:rsidRPr="00361296">
        <w:rPr>
          <w:b w:val="0"/>
          <w:color w:val="auto"/>
          <w:sz w:val="22"/>
        </w:rPr>
        <w:t>Udzielający zamówienia</w:t>
      </w:r>
      <w:r w:rsidRPr="00361296">
        <w:rPr>
          <w:b w:val="0"/>
          <w:color w:val="auto"/>
          <w:sz w:val="22"/>
        </w:rPr>
        <w:tab/>
      </w:r>
      <w:r w:rsidRPr="00361296">
        <w:rPr>
          <w:b w:val="0"/>
          <w:color w:val="auto"/>
          <w:sz w:val="22"/>
        </w:rPr>
        <w:tab/>
        <w:t>Przyjmujący zamówienie</w:t>
      </w:r>
    </w:p>
    <w:p w:rsidR="002758E4" w:rsidRPr="00361296" w:rsidRDefault="002758E4" w:rsidP="002865A1">
      <w:pPr>
        <w:spacing w:after="0" w:line="280" w:lineRule="exact"/>
        <w:ind w:left="4034" w:firstLine="0"/>
        <w:jc w:val="center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p w:rsidR="002758E4" w:rsidRPr="00361296" w:rsidRDefault="002758E4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p w:rsidR="002758E4" w:rsidRPr="00361296" w:rsidRDefault="002758E4" w:rsidP="002865A1">
      <w:pPr>
        <w:spacing w:after="0" w:line="280" w:lineRule="exact"/>
        <w:ind w:left="0" w:right="2" w:firstLine="0"/>
        <w:jc w:val="center"/>
        <w:rPr>
          <w:color w:val="auto"/>
          <w:sz w:val="22"/>
        </w:rPr>
      </w:pPr>
      <w:r w:rsidRPr="00361296">
        <w:rPr>
          <w:color w:val="auto"/>
          <w:sz w:val="22"/>
        </w:rPr>
        <w:t xml:space="preserve"> </w:t>
      </w:r>
    </w:p>
    <w:sectPr w:rsidR="002758E4" w:rsidRPr="00361296" w:rsidSect="0093503D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E4" w:rsidRDefault="002758E4" w:rsidP="005F6E08">
      <w:pPr>
        <w:spacing w:after="0" w:line="240" w:lineRule="auto"/>
      </w:pPr>
      <w:r>
        <w:separator/>
      </w:r>
    </w:p>
  </w:endnote>
  <w:endnote w:type="continuationSeparator" w:id="0">
    <w:p w:rsidR="002758E4" w:rsidRDefault="002758E4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E4" w:rsidRDefault="002758E4" w:rsidP="005F6E08">
      <w:pPr>
        <w:spacing w:after="0" w:line="240" w:lineRule="auto"/>
      </w:pPr>
      <w:r>
        <w:separator/>
      </w:r>
    </w:p>
  </w:footnote>
  <w:footnote w:type="continuationSeparator" w:id="0">
    <w:p w:rsidR="002758E4" w:rsidRDefault="002758E4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2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3E1B9A"/>
    <w:multiLevelType w:val="hybridMultilevel"/>
    <w:tmpl w:val="31107E80"/>
    <w:lvl w:ilvl="0" w:tplc="693461CA">
      <w:start w:val="1"/>
      <w:numFmt w:val="decimal"/>
      <w:lvlText w:val="%1."/>
      <w:lvlJc w:val="left"/>
      <w:pPr>
        <w:ind w:left="3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2C100CF7"/>
    <w:multiLevelType w:val="hybridMultilevel"/>
    <w:tmpl w:val="0B96F7AC"/>
    <w:lvl w:ilvl="0" w:tplc="4A2835E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8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C3238"/>
    <w:multiLevelType w:val="hybridMultilevel"/>
    <w:tmpl w:val="2E6E97C4"/>
    <w:lvl w:ilvl="0" w:tplc="76AAFDEE">
      <w:start w:val="1"/>
      <w:numFmt w:val="decimal"/>
      <w:lvlText w:val="%1.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5A53675D"/>
    <w:multiLevelType w:val="hybridMultilevel"/>
    <w:tmpl w:val="74AED922"/>
    <w:lvl w:ilvl="0" w:tplc="98D6BA36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61F65BA5"/>
    <w:multiLevelType w:val="hybridMultilevel"/>
    <w:tmpl w:val="71BE1C54"/>
    <w:lvl w:ilvl="0" w:tplc="E2DCA6D6">
      <w:start w:val="1"/>
      <w:numFmt w:val="decimal"/>
      <w:lvlText w:val="%1."/>
      <w:lvlJc w:val="left"/>
      <w:pPr>
        <w:ind w:left="7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69328DE"/>
    <w:multiLevelType w:val="hybridMultilevel"/>
    <w:tmpl w:val="5194FBAA"/>
    <w:lvl w:ilvl="0" w:tplc="71E60B6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8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BC7328"/>
    <w:multiLevelType w:val="hybridMultilevel"/>
    <w:tmpl w:val="E35014C6"/>
    <w:lvl w:ilvl="0" w:tplc="91063D2E">
      <w:start w:val="1"/>
      <w:numFmt w:val="decimal"/>
      <w:lvlText w:val="%1.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23"/>
  </w:num>
  <w:num w:numId="8">
    <w:abstractNumId w:val="29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4"/>
  </w:num>
  <w:num w:numId="15">
    <w:abstractNumId w:val="28"/>
  </w:num>
  <w:num w:numId="16">
    <w:abstractNumId w:val="22"/>
  </w:num>
  <w:num w:numId="17">
    <w:abstractNumId w:val="9"/>
  </w:num>
  <w:num w:numId="18">
    <w:abstractNumId w:val="14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7C3"/>
    <w:rsid w:val="0000577D"/>
    <w:rsid w:val="00023747"/>
    <w:rsid w:val="00040120"/>
    <w:rsid w:val="00085A9A"/>
    <w:rsid w:val="000B016D"/>
    <w:rsid w:val="000B3AB9"/>
    <w:rsid w:val="000B4C35"/>
    <w:rsid w:val="000D628F"/>
    <w:rsid w:val="000E12B1"/>
    <w:rsid w:val="000E25B9"/>
    <w:rsid w:val="000E7F69"/>
    <w:rsid w:val="000F24C2"/>
    <w:rsid w:val="000F435A"/>
    <w:rsid w:val="00110438"/>
    <w:rsid w:val="001120BE"/>
    <w:rsid w:val="001701D9"/>
    <w:rsid w:val="00174928"/>
    <w:rsid w:val="001851A1"/>
    <w:rsid w:val="00186780"/>
    <w:rsid w:val="001F4D7E"/>
    <w:rsid w:val="00214A17"/>
    <w:rsid w:val="00217BE0"/>
    <w:rsid w:val="0022719B"/>
    <w:rsid w:val="00267BC3"/>
    <w:rsid w:val="002758E4"/>
    <w:rsid w:val="002865A1"/>
    <w:rsid w:val="002B19D9"/>
    <w:rsid w:val="002C213D"/>
    <w:rsid w:val="002C2293"/>
    <w:rsid w:val="002D1C78"/>
    <w:rsid w:val="002D4307"/>
    <w:rsid w:val="002E7982"/>
    <w:rsid w:val="002F23F4"/>
    <w:rsid w:val="002F4BD5"/>
    <w:rsid w:val="003011AF"/>
    <w:rsid w:val="00311465"/>
    <w:rsid w:val="003164A3"/>
    <w:rsid w:val="00323B10"/>
    <w:rsid w:val="00335284"/>
    <w:rsid w:val="00361296"/>
    <w:rsid w:val="0036589B"/>
    <w:rsid w:val="0038023A"/>
    <w:rsid w:val="00384818"/>
    <w:rsid w:val="003B713C"/>
    <w:rsid w:val="003C5A56"/>
    <w:rsid w:val="003D4A64"/>
    <w:rsid w:val="003E27FB"/>
    <w:rsid w:val="003F2A4A"/>
    <w:rsid w:val="004116EF"/>
    <w:rsid w:val="00445FA9"/>
    <w:rsid w:val="00463DCA"/>
    <w:rsid w:val="00483FDF"/>
    <w:rsid w:val="004920F3"/>
    <w:rsid w:val="00496716"/>
    <w:rsid w:val="004F09BA"/>
    <w:rsid w:val="004F0ED2"/>
    <w:rsid w:val="004F6214"/>
    <w:rsid w:val="00501889"/>
    <w:rsid w:val="005274A9"/>
    <w:rsid w:val="00545D63"/>
    <w:rsid w:val="00575556"/>
    <w:rsid w:val="00590B3C"/>
    <w:rsid w:val="005B19C2"/>
    <w:rsid w:val="005E633E"/>
    <w:rsid w:val="005F6E08"/>
    <w:rsid w:val="00605070"/>
    <w:rsid w:val="0060583F"/>
    <w:rsid w:val="00615156"/>
    <w:rsid w:val="00632097"/>
    <w:rsid w:val="00651ED2"/>
    <w:rsid w:val="006C3B85"/>
    <w:rsid w:val="006E52CD"/>
    <w:rsid w:val="006E73D4"/>
    <w:rsid w:val="006F17C3"/>
    <w:rsid w:val="007152AB"/>
    <w:rsid w:val="0074321B"/>
    <w:rsid w:val="007E3DE9"/>
    <w:rsid w:val="00814208"/>
    <w:rsid w:val="008326C4"/>
    <w:rsid w:val="00833940"/>
    <w:rsid w:val="008425F3"/>
    <w:rsid w:val="0084558A"/>
    <w:rsid w:val="008A5DA7"/>
    <w:rsid w:val="008C3B3B"/>
    <w:rsid w:val="008F438F"/>
    <w:rsid w:val="00900349"/>
    <w:rsid w:val="00913C45"/>
    <w:rsid w:val="00915E22"/>
    <w:rsid w:val="009339BE"/>
    <w:rsid w:val="00934D3E"/>
    <w:rsid w:val="0093503D"/>
    <w:rsid w:val="0094373B"/>
    <w:rsid w:val="00963841"/>
    <w:rsid w:val="009808FC"/>
    <w:rsid w:val="00A00230"/>
    <w:rsid w:val="00A23940"/>
    <w:rsid w:val="00AA0510"/>
    <w:rsid w:val="00AE75DD"/>
    <w:rsid w:val="00AF5D8F"/>
    <w:rsid w:val="00B01A7C"/>
    <w:rsid w:val="00B136CB"/>
    <w:rsid w:val="00B15302"/>
    <w:rsid w:val="00B31400"/>
    <w:rsid w:val="00B4685D"/>
    <w:rsid w:val="00B56257"/>
    <w:rsid w:val="00B60841"/>
    <w:rsid w:val="00BC3CFC"/>
    <w:rsid w:val="00C14A24"/>
    <w:rsid w:val="00C50420"/>
    <w:rsid w:val="00C5443F"/>
    <w:rsid w:val="00C657DE"/>
    <w:rsid w:val="00C76107"/>
    <w:rsid w:val="00CA151D"/>
    <w:rsid w:val="00CA5B76"/>
    <w:rsid w:val="00CA63B7"/>
    <w:rsid w:val="00CB3BB9"/>
    <w:rsid w:val="00CB56A5"/>
    <w:rsid w:val="00CC5A3D"/>
    <w:rsid w:val="00CD4DAA"/>
    <w:rsid w:val="00CE4C37"/>
    <w:rsid w:val="00CF6A81"/>
    <w:rsid w:val="00D12447"/>
    <w:rsid w:val="00D1667D"/>
    <w:rsid w:val="00D80B1F"/>
    <w:rsid w:val="00D833D3"/>
    <w:rsid w:val="00D86037"/>
    <w:rsid w:val="00DA1005"/>
    <w:rsid w:val="00DD1816"/>
    <w:rsid w:val="00DE1797"/>
    <w:rsid w:val="00E42691"/>
    <w:rsid w:val="00E7298E"/>
    <w:rsid w:val="00E9301D"/>
    <w:rsid w:val="00E949A8"/>
    <w:rsid w:val="00E958E8"/>
    <w:rsid w:val="00E95F9B"/>
    <w:rsid w:val="00EA229C"/>
    <w:rsid w:val="00EC6C15"/>
    <w:rsid w:val="00EE0FE2"/>
    <w:rsid w:val="00EE4EDB"/>
    <w:rsid w:val="00EE54B1"/>
    <w:rsid w:val="00F1117D"/>
    <w:rsid w:val="00F43D42"/>
    <w:rsid w:val="00F56AA6"/>
    <w:rsid w:val="00FA1891"/>
    <w:rsid w:val="00FA72E3"/>
    <w:rsid w:val="00FE600C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3D"/>
    <w:pPr>
      <w:spacing w:after="5" w:line="250" w:lineRule="auto"/>
      <w:ind w:left="370" w:hanging="370"/>
      <w:jc w:val="both"/>
    </w:pPr>
    <w:rPr>
      <w:rFonts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03D"/>
    <w:pPr>
      <w:keepNext/>
      <w:keepLines/>
      <w:spacing w:after="0" w:line="259" w:lineRule="auto"/>
      <w:ind w:left="10" w:right="55" w:hanging="10"/>
      <w:jc w:val="center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889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503D"/>
    <w:rPr>
      <w:rFonts w:ascii="Calibri" w:hAnsi="Calibri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1889"/>
    <w:rPr>
      <w:rFonts w:ascii="Calibri Light" w:hAnsi="Calibri Light" w:cs="Times New Roman"/>
      <w:color w:val="2E74B5"/>
      <w:sz w:val="26"/>
      <w:szCs w:val="26"/>
    </w:rPr>
  </w:style>
  <w:style w:type="table" w:customStyle="1" w:styleId="TableGrid">
    <w:name w:val="TableGrid"/>
    <w:uiPriority w:val="99"/>
    <w:rsid w:val="0093503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5018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501889"/>
    <w:pPr>
      <w:ind w:left="720"/>
      <w:contextualSpacing/>
    </w:pPr>
    <w:rPr>
      <w:rFonts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501889"/>
    <w:pPr>
      <w:suppressAutoHyphens/>
      <w:spacing w:after="0" w:line="240" w:lineRule="auto"/>
      <w:ind w:left="0" w:firstLine="0"/>
    </w:pPr>
    <w:rPr>
      <w:rFonts w:ascii="Times New Roman" w:hAnsi="Times New Roman" w:cs="Times New Roman"/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1889"/>
    <w:rPr>
      <w:rFonts w:ascii="Times New Roman" w:hAnsi="Times New Roman" w:cs="Times New Roman"/>
      <w:sz w:val="20"/>
      <w:szCs w:val="20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FA72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72E3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72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2E3"/>
    <w:rPr>
      <w:rFonts w:ascii="Segoe U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99"/>
    <w:locked/>
    <w:rsid w:val="00651ED2"/>
    <w:rPr>
      <w:rFonts w:ascii="Calibri" w:hAnsi="Calibri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E08"/>
    <w:rPr>
      <w:rFonts w:ascii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E08"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2154</Words>
  <Characters>12930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dc:description/>
  <cp:lastModifiedBy>243487jkra</cp:lastModifiedBy>
  <cp:revision>3</cp:revision>
  <cp:lastPrinted>2022-01-17T09:28:00Z</cp:lastPrinted>
  <dcterms:created xsi:type="dcterms:W3CDTF">2022-12-23T10:24:00Z</dcterms:created>
  <dcterms:modified xsi:type="dcterms:W3CDTF">2022-12-27T08:04:00Z</dcterms:modified>
</cp:coreProperties>
</file>