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617A48" w:rsidRDefault="001A0152" w:rsidP="00617A48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617A48">
        <w:rPr>
          <w:rFonts w:asciiTheme="majorHAnsi" w:hAnsiTheme="majorHAnsi" w:cstheme="majorHAnsi"/>
          <w:noProof/>
          <w:sz w:val="20"/>
          <w:szCs w:val="20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617A48">
        <w:rPr>
          <w:rFonts w:asciiTheme="majorHAnsi" w:hAnsiTheme="majorHAnsi" w:cstheme="majorHAnsi"/>
          <w:b/>
          <w:sz w:val="20"/>
          <w:szCs w:val="20"/>
        </w:rPr>
        <w:tab/>
      </w:r>
    </w:p>
    <w:p w14:paraId="7AB2735E" w14:textId="7C572F0E" w:rsidR="0089624F" w:rsidRPr="00617A48" w:rsidRDefault="00E747A0" w:rsidP="00617A48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617A48">
        <w:rPr>
          <w:rFonts w:asciiTheme="majorHAnsi" w:hAnsiTheme="majorHAnsi" w:cstheme="majorHAnsi"/>
          <w:b/>
          <w:sz w:val="20"/>
          <w:szCs w:val="20"/>
        </w:rPr>
        <w:tab/>
      </w:r>
      <w:r w:rsidR="0089624F" w:rsidRPr="00617A48">
        <w:rPr>
          <w:rFonts w:asciiTheme="majorHAnsi" w:hAnsiTheme="majorHAnsi" w:cstheme="majorHAnsi"/>
          <w:b/>
          <w:sz w:val="20"/>
          <w:szCs w:val="20"/>
        </w:rPr>
        <w:t xml:space="preserve">                                </w:t>
      </w:r>
    </w:p>
    <w:p w14:paraId="5A809FB8" w14:textId="0C103392" w:rsidR="0089624F" w:rsidRPr="00617A48" w:rsidRDefault="0089624F" w:rsidP="00617A48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4243671" w14:textId="77777777" w:rsidR="00823DEE" w:rsidRPr="00617A48" w:rsidRDefault="00823DEE" w:rsidP="00617A48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20"/>
        </w:rPr>
      </w:pPr>
    </w:p>
    <w:p w14:paraId="02ABFD05" w14:textId="77FAA619" w:rsidR="000B3AB5" w:rsidRPr="00617A48" w:rsidRDefault="000B3AB5" w:rsidP="00617A48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617A48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65C30A49" w14:textId="77777777" w:rsidR="007C2F32" w:rsidRPr="00617A48" w:rsidRDefault="007C2F32" w:rsidP="00617A48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3"/>
        <w:gridCol w:w="4108"/>
      </w:tblGrid>
      <w:tr w:rsidR="007C2F32" w:rsidRPr="00617A48" w14:paraId="7EE267CD" w14:textId="77777777" w:rsidTr="00596619">
        <w:tc>
          <w:tcPr>
            <w:tcW w:w="4528" w:type="dxa"/>
            <w:hideMark/>
          </w:tcPr>
          <w:p w14:paraId="066E8071" w14:textId="6247CAE2" w:rsidR="007C2F32" w:rsidRPr="00617A48" w:rsidRDefault="00617A48" w:rsidP="00596619">
            <w:pPr>
              <w:suppressAutoHyphens/>
              <w:spacing w:line="240" w:lineRule="auto"/>
              <w:ind w:left="-108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Poznań, </w:t>
            </w:r>
            <w:r w:rsidR="0059661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96619">
              <w:rPr>
                <w:rFonts w:asciiTheme="majorHAnsi" w:hAnsiTheme="majorHAnsi" w:cstheme="majorHAnsi"/>
                <w:sz w:val="20"/>
                <w:szCs w:val="20"/>
              </w:rPr>
              <w:t xml:space="preserve"> października</w:t>
            </w:r>
            <w:r w:rsidR="007C2F32" w:rsidRPr="00617A48">
              <w:rPr>
                <w:rFonts w:asciiTheme="majorHAnsi" w:hAnsiTheme="majorHAnsi" w:cstheme="majorHAnsi"/>
                <w:sz w:val="20"/>
                <w:szCs w:val="20"/>
              </w:rPr>
              <w:t xml:space="preserve"> 2024 r.</w:t>
            </w:r>
          </w:p>
        </w:tc>
        <w:tc>
          <w:tcPr>
            <w:tcW w:w="4477" w:type="dxa"/>
            <w:hideMark/>
          </w:tcPr>
          <w:p w14:paraId="5842346F" w14:textId="77777777" w:rsidR="007C2F32" w:rsidRPr="00617A48" w:rsidRDefault="007C2F32" w:rsidP="00617A48">
            <w:pPr>
              <w:suppressAutoHyphens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</w:p>
        </w:tc>
      </w:tr>
    </w:tbl>
    <w:p w14:paraId="4EB52FBD" w14:textId="5F8E8995" w:rsidR="007C2F32" w:rsidRPr="00617A48" w:rsidRDefault="007C2F32" w:rsidP="00617A48">
      <w:pPr>
        <w:spacing w:line="240" w:lineRule="auto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617A48">
        <w:rPr>
          <w:rFonts w:asciiTheme="majorHAnsi" w:eastAsia="Calibri" w:hAnsiTheme="majorHAnsi" w:cstheme="majorHAnsi"/>
          <w:sz w:val="20"/>
          <w:szCs w:val="20"/>
          <w:lang w:eastAsia="ar-SA"/>
        </w:rPr>
        <w:t>K-292-4-</w:t>
      </w:r>
      <w:r w:rsidR="000121E2">
        <w:rPr>
          <w:rFonts w:asciiTheme="majorHAnsi" w:eastAsia="Calibri" w:hAnsiTheme="majorHAnsi" w:cstheme="majorHAnsi"/>
          <w:sz w:val="20"/>
          <w:szCs w:val="20"/>
          <w:lang w:eastAsia="ar-SA"/>
        </w:rPr>
        <w:t>768</w:t>
      </w:r>
      <w:bookmarkStart w:id="0" w:name="_GoBack"/>
      <w:bookmarkEnd w:id="0"/>
      <w:r w:rsidRPr="00617A48">
        <w:rPr>
          <w:rFonts w:asciiTheme="majorHAnsi" w:eastAsia="Calibri" w:hAnsiTheme="majorHAnsi" w:cstheme="majorHAnsi"/>
          <w:sz w:val="20"/>
          <w:szCs w:val="20"/>
          <w:lang w:eastAsia="ar-SA"/>
        </w:rPr>
        <w:t>/24</w:t>
      </w:r>
    </w:p>
    <w:p w14:paraId="798AC57E" w14:textId="05ACC184" w:rsidR="00617A48" w:rsidRDefault="00617A48" w:rsidP="00617A48">
      <w:pPr>
        <w:spacing w:line="240" w:lineRule="auto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1B91E361" w14:textId="77777777" w:rsidR="000121E2" w:rsidRPr="00617A48" w:rsidRDefault="000121E2" w:rsidP="00617A48">
      <w:pPr>
        <w:spacing w:line="240" w:lineRule="auto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5BC7639D" w14:textId="77777777" w:rsidR="00617A48" w:rsidRDefault="00617A48" w:rsidP="00617A48">
      <w:pPr>
        <w:spacing w:line="240" w:lineRule="auto"/>
        <w:jc w:val="center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>DO WSZYSTKICH WYKONAWCÓW</w:t>
      </w:r>
    </w:p>
    <w:p w14:paraId="46CCBF2E" w14:textId="77777777" w:rsidR="000121E2" w:rsidRDefault="000121E2" w:rsidP="00617A48">
      <w:pPr>
        <w:spacing w:line="240" w:lineRule="auto"/>
        <w:jc w:val="center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37CF115E" w14:textId="77777777" w:rsidR="000121E2" w:rsidRPr="00617A48" w:rsidRDefault="000121E2" w:rsidP="00617A48">
      <w:pPr>
        <w:spacing w:line="240" w:lineRule="auto"/>
        <w:jc w:val="center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0B456D28" w14:textId="2B5A951E" w:rsidR="00617A48" w:rsidRPr="00617A48" w:rsidRDefault="00617A48" w:rsidP="00617A48">
      <w:pPr>
        <w:spacing w:line="240" w:lineRule="auto"/>
        <w:ind w:firstLine="709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>Uniwersytet Ekonomiczny w Poznaniu informuje, że do postępowania o udzielenie zamówie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softHyphen/>
        <w:t>nia publicznego, o nr ZO/00</w:t>
      </w:r>
      <w:r w:rsidR="00596619">
        <w:rPr>
          <w:rFonts w:asciiTheme="majorHAnsi" w:eastAsia="Calibri" w:hAnsiTheme="majorHAnsi" w:cstheme="majorHAnsi"/>
          <w:color w:val="000000"/>
          <w:sz w:val="20"/>
          <w:szCs w:val="20"/>
        </w:rPr>
        <w:t>7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>/24</w:t>
      </w:r>
      <w:r w:rsidRPr="00617A48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,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na </w:t>
      </w:r>
      <w:r w:rsidR="00596619" w:rsidRPr="00596619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Zakup i sukcesywna dostawa wraz z rozładunkiem i wniesieniem artykułów spożywczych oraz cateringowych jednorazowych dla jednostek organizacyjnych UEP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prowadzonego w trybie zapytania ofertowego, wpłynęły pytania na które zamawiający odpowiada. </w:t>
      </w:r>
    </w:p>
    <w:p w14:paraId="01795953" w14:textId="77777777" w:rsidR="00617A48" w:rsidRPr="00617A48" w:rsidRDefault="00617A48" w:rsidP="00617A48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03CE5317" w14:textId="00C9D932" w:rsidR="00617A48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</w:rPr>
        <w:t>Pytanie:</w:t>
      </w:r>
    </w:p>
    <w:p w14:paraId="31E38A4A" w14:textId="77777777" w:rsidR="00465CFC" w:rsidRPr="00465CFC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>w następujących pozycjach nastąpiły zmiany gramatur w towarach dostępnych na rynku:</w:t>
      </w:r>
    </w:p>
    <w:p w14:paraId="1EE7562D" w14:textId="77777777" w:rsidR="00465CFC" w:rsidRPr="00465CFC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>poz. 11 sok wielowarzywny Fortuna 300ml - niedostępny na rynku,</w:t>
      </w:r>
    </w:p>
    <w:p w14:paraId="2BE1B239" w14:textId="77777777" w:rsidR="00465CFC" w:rsidRPr="00465CFC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proofErr w:type="spellStart"/>
      <w:r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>poz</w:t>
      </w:r>
      <w:proofErr w:type="spellEnd"/>
      <w:r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45. chipsy paprykowe - zmiana gramatury było 225g jest 200g,</w:t>
      </w:r>
    </w:p>
    <w:p w14:paraId="71D5E870" w14:textId="0C7F0AB1" w:rsidR="00465CFC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>poz.75. mleko 0,5 l 0,5 % - niedostępne na rynku.</w:t>
      </w:r>
    </w:p>
    <w:p w14:paraId="44FA5770" w14:textId="77777777" w:rsidR="00465CFC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52F944F2" w14:textId="5A9E076D" w:rsidR="00465CFC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</w:rPr>
        <w:t>Odpowiedź:</w:t>
      </w:r>
    </w:p>
    <w:p w14:paraId="2B211CDA" w14:textId="73D1C708" w:rsidR="00465CFC" w:rsidRPr="00465CFC" w:rsidRDefault="00596619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</w:rPr>
        <w:t>W odpowiedzi Zamawiający zmienia zapisy Ogłoszenia tj. w</w:t>
      </w:r>
      <w:r w:rsidR="00465CFC"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załączniku „Załącznik nr 2 – formularz cenowy w tabeli dokonuje się następującej zmiany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>:</w:t>
      </w:r>
    </w:p>
    <w:p w14:paraId="4AF4814A" w14:textId="3F32EE51" w:rsidR="00596619" w:rsidRDefault="00465CFC" w:rsidP="00596619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Wykreśla się </w:t>
      </w:r>
      <w:r w:rsidR="00596619"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p</w:t>
      </w:r>
      <w:r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>ozycje nr 11</w:t>
      </w:r>
      <w:r w:rsidR="00596619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z Formularza cenowego</w:t>
      </w:r>
    </w:p>
    <w:p w14:paraId="620B7F30" w14:textId="2110D5E4" w:rsidR="00465CFC" w:rsidRPr="00596619" w:rsidRDefault="00465CFC" w:rsidP="00596619">
      <w:pPr>
        <w:pStyle w:val="Akapitzlist"/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Sok wielowarzywny ( z  7 warzyw + naturalne zioła i przyprawy aromatyczne+ witamina C) bez soli, bez dodatku cukru, pasteryzowany, częściowo wyprodukowany z soku zagęszczonego, pojemność butelki - 300 ml (np.: Fortuna WW)</w:t>
      </w:r>
    </w:p>
    <w:p w14:paraId="6E1B3FCF" w14:textId="42904026" w:rsidR="00465CFC" w:rsidRPr="00596619" w:rsidRDefault="00596619" w:rsidP="00596619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>Wykreśla się p</w:t>
      </w:r>
      <w:r w:rsidR="00465CFC"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>ozycję nr 75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z Formularza cenowego</w:t>
      </w:r>
    </w:p>
    <w:p w14:paraId="266BCD34" w14:textId="77777777" w:rsidR="00465CFC" w:rsidRPr="00465CFC" w:rsidRDefault="00465CFC" w:rsidP="00596619">
      <w:pPr>
        <w:spacing w:line="240" w:lineRule="auto"/>
        <w:ind w:left="709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Mleko krowie - UHT, barwa biała, świeże, bez obcych posmaków, o zawartości tłuszczu 0,5%, opakowanie jednostkowe: karton z plastikowym zamknięciem o pojemności nie mniejszej niż 0,5 l (np.: Łaciate)</w:t>
      </w:r>
    </w:p>
    <w:p w14:paraId="3522EA6F" w14:textId="64EDB69D" w:rsidR="00465CFC" w:rsidRDefault="00465CFC" w:rsidP="00596619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Zmienia się gramaturę produktu z 225g na 200g </w:t>
      </w:r>
      <w:r w:rsidR="00596619"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w </w:t>
      </w:r>
      <w:r w:rsidR="00596619">
        <w:rPr>
          <w:rFonts w:asciiTheme="majorHAnsi" w:eastAsia="Calibri" w:hAnsiTheme="majorHAnsi" w:cstheme="majorHAnsi"/>
          <w:color w:val="000000"/>
          <w:sz w:val="20"/>
          <w:szCs w:val="20"/>
        </w:rPr>
        <w:t>p</w:t>
      </w:r>
      <w:r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>ozycja nr 45</w:t>
      </w:r>
    </w:p>
    <w:p w14:paraId="1A3B1A89" w14:textId="2185BF21" w:rsidR="00596619" w:rsidRDefault="00596619" w:rsidP="00596619">
      <w:pPr>
        <w:pStyle w:val="Akapitzlist"/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Zapis w kolumnie </w:t>
      </w:r>
      <w:r w:rsidRPr="00596619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Nazwa i opis produktu 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Formularza cenowego otrzymuje brzmienie: </w:t>
      </w:r>
    </w:p>
    <w:p w14:paraId="17888403" w14:textId="6F017A77" w:rsidR="00465CFC" w:rsidRPr="00465CFC" w:rsidRDefault="00596619" w:rsidP="00596619">
      <w:pPr>
        <w:pStyle w:val="Akapitzlist"/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„ </w:t>
      </w:r>
      <w:r w:rsidR="00465CFC"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Chipsy paprykowe - chrupiące chipsy ziemniaczane smażone na świeżym oleju roślinnym, opakowanie jednostkowe: masa netto 200 g(np.: </w:t>
      </w:r>
      <w:proofErr w:type="spellStart"/>
      <w:r w:rsidR="00465CFC"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>Lay's</w:t>
      </w:r>
      <w:proofErr w:type="spellEnd"/>
      <w:r w:rsidR="00465CFC"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)       </w:t>
      </w:r>
    </w:p>
    <w:p w14:paraId="6B3D18D7" w14:textId="77777777" w:rsidR="00465CFC" w:rsidRPr="00465CFC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587B95A6" w14:textId="21EEE153" w:rsidR="00465CFC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465CF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W związku z powyższym Zamawiający do dokumentacji zapytania ofertowego dodaje się Aktualny załącznik nr 2  (formularz   cenowy)          </w:t>
      </w:r>
    </w:p>
    <w:p w14:paraId="1828DCCB" w14:textId="77777777" w:rsidR="00465CFC" w:rsidRPr="00617A48" w:rsidRDefault="00465CFC" w:rsidP="00465CFC">
      <w:p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71829DE5" w14:textId="22813B43" w:rsidR="00617A48" w:rsidRPr="00617A48" w:rsidRDefault="00617A48" w:rsidP="00596619">
      <w:pPr>
        <w:spacing w:line="24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</w:p>
    <w:p w14:paraId="3AF04A82" w14:textId="77777777" w:rsidR="00617A48" w:rsidRPr="00617A48" w:rsidRDefault="00617A48" w:rsidP="00617A48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F6741DB" w14:textId="77777777" w:rsidR="00617A48" w:rsidRPr="00617A48" w:rsidRDefault="00617A48" w:rsidP="00617A48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2D50179" w14:textId="1304936B" w:rsidR="00C442DE" w:rsidRPr="00617A48" w:rsidRDefault="00C442DE" w:rsidP="00617A48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sectPr w:rsidR="00C442DE" w:rsidRPr="00617A48" w:rsidSect="00D214C6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2124" w:bottom="993" w:left="1440" w:header="708" w:footer="38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A7B" w16cex:dateUtc="2023-02-10T12:51:00Z"/>
  <w16cex:commentExtensible w16cex:durableId="2790CAE8" w16cex:dateUtc="2023-02-10T12:53:00Z"/>
  <w16cex:commentExtensible w16cex:durableId="2790CB7D" w16cex:dateUtc="2023-02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0B29" w16cid:durableId="2790CA66"/>
  <w16cid:commentId w16cid:paraId="4DC02A81" w16cid:durableId="2790CA7B"/>
  <w16cid:commentId w16cid:paraId="395F2263" w16cid:durableId="2790CA67"/>
  <w16cid:commentId w16cid:paraId="7951361B" w16cid:durableId="2790CAE8"/>
  <w16cid:commentId w16cid:paraId="4AE8D12F" w16cid:durableId="2790CA68"/>
  <w16cid:commentId w16cid:paraId="081F291D" w16cid:durableId="2790CB7D"/>
  <w16cid:commentId w16cid:paraId="3DC436F3" w16cid:durableId="2790CA69"/>
  <w16cid:commentId w16cid:paraId="37F9E860" w16cid:durableId="2790C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751D" w14:textId="77777777" w:rsidR="00596619" w:rsidRDefault="00596619">
      <w:pPr>
        <w:spacing w:line="240" w:lineRule="auto"/>
      </w:pPr>
      <w:r>
        <w:separator/>
      </w:r>
    </w:p>
  </w:endnote>
  <w:endnote w:type="continuationSeparator" w:id="0">
    <w:p w14:paraId="65592F21" w14:textId="77777777" w:rsidR="00596619" w:rsidRDefault="0059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596619" w:rsidRDefault="00596619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596619" w:rsidRDefault="00596619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596619" w:rsidRPr="00E46836" w:rsidRDefault="0059661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596619" w:rsidRPr="00E46836" w:rsidRDefault="0059661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596619" w:rsidRPr="00E46836" w:rsidRDefault="0059661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596619" w:rsidRPr="00E46836" w:rsidRDefault="0059661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596619" w:rsidRPr="00E46836" w:rsidRDefault="0059661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596619" w:rsidRPr="00E46836" w:rsidRDefault="0059661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596619" w:rsidRPr="00E46836" w:rsidRDefault="00596619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596619" w:rsidRDefault="00596619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596619" w:rsidRDefault="00596619">
    <w:pPr>
      <w:pStyle w:val="Stopka"/>
    </w:pPr>
  </w:p>
  <w:p w14:paraId="5EA80017" w14:textId="25636F7F" w:rsidR="00596619" w:rsidRPr="00A77A93" w:rsidRDefault="00596619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3659" w14:textId="77777777" w:rsidR="00596619" w:rsidRDefault="00596619">
      <w:pPr>
        <w:spacing w:line="240" w:lineRule="auto"/>
      </w:pPr>
      <w:r>
        <w:separator/>
      </w:r>
    </w:p>
  </w:footnote>
  <w:footnote w:type="continuationSeparator" w:id="0">
    <w:p w14:paraId="5EC8B3C2" w14:textId="77777777" w:rsidR="00596619" w:rsidRDefault="00596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596619" w:rsidRDefault="00596619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596619" w:rsidRPr="00CF2B1B" w:rsidRDefault="00596619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64196"/>
    <w:multiLevelType w:val="hybridMultilevel"/>
    <w:tmpl w:val="C33C6D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5077"/>
    <w:multiLevelType w:val="hybridMultilevel"/>
    <w:tmpl w:val="8882509C"/>
    <w:lvl w:ilvl="0" w:tplc="C7743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E2F9D"/>
    <w:multiLevelType w:val="hybridMultilevel"/>
    <w:tmpl w:val="BD18EB90"/>
    <w:lvl w:ilvl="0" w:tplc="F92CCF5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37F01"/>
    <w:multiLevelType w:val="hybridMultilevel"/>
    <w:tmpl w:val="E28E0C1E"/>
    <w:lvl w:ilvl="0" w:tplc="46CC5A8A">
      <w:start w:val="1"/>
      <w:numFmt w:val="decimal"/>
      <w:lvlText w:val="Pyt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B52CC"/>
    <w:multiLevelType w:val="hybridMultilevel"/>
    <w:tmpl w:val="9EA257F2"/>
    <w:lvl w:ilvl="0" w:tplc="10E69BE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9062F"/>
    <w:multiLevelType w:val="multilevel"/>
    <w:tmpl w:val="E41E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51D5D"/>
    <w:multiLevelType w:val="hybridMultilevel"/>
    <w:tmpl w:val="EF621EB8"/>
    <w:lvl w:ilvl="0" w:tplc="C11CF142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1F00F0"/>
    <w:multiLevelType w:val="hybridMultilevel"/>
    <w:tmpl w:val="58D2F3D4"/>
    <w:lvl w:ilvl="0" w:tplc="0DCA828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27721"/>
    <w:multiLevelType w:val="hybridMultilevel"/>
    <w:tmpl w:val="EE9EB0C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13"/>
  </w:num>
  <w:num w:numId="5">
    <w:abstractNumId w:val="9"/>
  </w:num>
  <w:num w:numId="6">
    <w:abstractNumId w:val="18"/>
  </w:num>
  <w:num w:numId="7">
    <w:abstractNumId w:val="45"/>
  </w:num>
  <w:num w:numId="8">
    <w:abstractNumId w:val="23"/>
  </w:num>
  <w:num w:numId="9">
    <w:abstractNumId w:val="3"/>
  </w:num>
  <w:num w:numId="10">
    <w:abstractNumId w:val="43"/>
  </w:num>
  <w:num w:numId="11">
    <w:abstractNumId w:val="1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1"/>
  </w:num>
  <w:num w:numId="33">
    <w:abstractNumId w:val="46"/>
  </w:num>
  <w:num w:numId="34">
    <w:abstractNumId w:val="1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8"/>
  </w:num>
  <w:num w:numId="43">
    <w:abstractNumId w:val="25"/>
  </w:num>
  <w:num w:numId="44">
    <w:abstractNumId w:val="14"/>
  </w:num>
  <w:num w:numId="45">
    <w:abstractNumId w:val="16"/>
  </w:num>
  <w:num w:numId="46">
    <w:abstractNumId w:val="42"/>
  </w:num>
  <w:num w:numId="47">
    <w:abstractNumId w:val="21"/>
  </w:num>
  <w:num w:numId="48">
    <w:abstractNumId w:val="30"/>
  </w:num>
  <w:num w:numId="49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121E2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3AB5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3D40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D2A77"/>
    <w:rsid w:val="003D4DDD"/>
    <w:rsid w:val="003D5DB6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5CFC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531E2"/>
    <w:rsid w:val="00553892"/>
    <w:rsid w:val="00581919"/>
    <w:rsid w:val="00585A2D"/>
    <w:rsid w:val="00591EF0"/>
    <w:rsid w:val="005924F0"/>
    <w:rsid w:val="00596619"/>
    <w:rsid w:val="005A52D6"/>
    <w:rsid w:val="005B0910"/>
    <w:rsid w:val="005B1726"/>
    <w:rsid w:val="005B5E22"/>
    <w:rsid w:val="005D591F"/>
    <w:rsid w:val="005E1DF3"/>
    <w:rsid w:val="00617990"/>
    <w:rsid w:val="00617A48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24A94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C2F32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5781B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3F00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D3D"/>
    <w:rsid w:val="00981749"/>
    <w:rsid w:val="0098643F"/>
    <w:rsid w:val="00993786"/>
    <w:rsid w:val="00996A26"/>
    <w:rsid w:val="009B3A2A"/>
    <w:rsid w:val="009B54FE"/>
    <w:rsid w:val="009B6D1B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5762F"/>
    <w:rsid w:val="00B871CD"/>
    <w:rsid w:val="00B9743E"/>
    <w:rsid w:val="00BA0759"/>
    <w:rsid w:val="00BC6240"/>
    <w:rsid w:val="00BD1990"/>
    <w:rsid w:val="00BD5C28"/>
    <w:rsid w:val="00BE2074"/>
    <w:rsid w:val="00BE35A0"/>
    <w:rsid w:val="00BE499C"/>
    <w:rsid w:val="00C02403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4C5"/>
    <w:rsid w:val="00CD0AAC"/>
    <w:rsid w:val="00CE1824"/>
    <w:rsid w:val="00CE5A68"/>
    <w:rsid w:val="00CF2B1B"/>
    <w:rsid w:val="00CF6C8B"/>
    <w:rsid w:val="00D02BE2"/>
    <w:rsid w:val="00D05DBE"/>
    <w:rsid w:val="00D1672D"/>
    <w:rsid w:val="00D214C6"/>
    <w:rsid w:val="00D217B6"/>
    <w:rsid w:val="00D250FF"/>
    <w:rsid w:val="00D25133"/>
    <w:rsid w:val="00D27A78"/>
    <w:rsid w:val="00D35730"/>
    <w:rsid w:val="00D42315"/>
    <w:rsid w:val="00D43317"/>
    <w:rsid w:val="00D520C8"/>
    <w:rsid w:val="00D721DB"/>
    <w:rsid w:val="00D77AF2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99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99"/>
    <w:qFormat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qFormat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qFormat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  <w:style w:type="character" w:styleId="Pogrubienie">
    <w:name w:val="Strong"/>
    <w:uiPriority w:val="22"/>
    <w:qFormat/>
    <w:rsid w:val="008B3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8DF1-17D0-443D-BADF-822E9C63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CFDC5452</Template>
  <TotalTime>7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3</cp:revision>
  <cp:lastPrinted>2024-10-31T11:22:00Z</cp:lastPrinted>
  <dcterms:created xsi:type="dcterms:W3CDTF">2024-10-31T11:12:00Z</dcterms:created>
  <dcterms:modified xsi:type="dcterms:W3CDTF">2024-10-31T11:22:00Z</dcterms:modified>
</cp:coreProperties>
</file>