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F443" w14:textId="2A78CF4C" w:rsidR="000227FC" w:rsidRDefault="000227FC" w:rsidP="000227FC">
      <w:pPr>
        <w:spacing w:after="0" w:line="276" w:lineRule="auto"/>
        <w:jc w:val="right"/>
        <w:rPr>
          <w:rFonts w:cstheme="minorHAnsi"/>
          <w:b/>
          <w:bCs/>
        </w:rPr>
      </w:pPr>
      <w:r w:rsidRPr="00547461">
        <w:rPr>
          <w:rFonts w:cstheme="minorHAnsi"/>
          <w:b/>
          <w:color w:val="000000" w:themeColor="text1"/>
        </w:rPr>
        <w:t xml:space="preserve">Załącznik nr </w:t>
      </w:r>
      <w:r>
        <w:rPr>
          <w:rFonts w:cstheme="minorHAnsi"/>
          <w:b/>
          <w:color w:val="000000" w:themeColor="text1"/>
        </w:rPr>
        <w:t>3</w:t>
      </w:r>
      <w:r w:rsidRPr="00547461">
        <w:rPr>
          <w:rFonts w:cstheme="minorHAnsi"/>
          <w:b/>
          <w:color w:val="000000" w:themeColor="text1"/>
        </w:rPr>
        <w:t xml:space="preserve"> do </w:t>
      </w:r>
      <w:r>
        <w:rPr>
          <w:rFonts w:cstheme="minorHAnsi"/>
          <w:b/>
          <w:color w:val="000000" w:themeColor="text1"/>
        </w:rPr>
        <w:t>SWZ</w:t>
      </w:r>
    </w:p>
    <w:p w14:paraId="3C1EF2A1" w14:textId="641248FE" w:rsidR="000C4306" w:rsidRPr="000227FC" w:rsidRDefault="000C4306" w:rsidP="00A53D16">
      <w:pPr>
        <w:spacing w:after="0" w:line="276" w:lineRule="auto"/>
        <w:rPr>
          <w:rFonts w:cstheme="minorHAnsi"/>
          <w:b/>
          <w:bCs/>
          <w:color w:val="000000" w:themeColor="text1"/>
        </w:rPr>
      </w:pPr>
      <w:r w:rsidRPr="003514C9">
        <w:rPr>
          <w:rFonts w:cstheme="minorHAnsi"/>
          <w:b/>
          <w:bCs/>
        </w:rPr>
        <w:t xml:space="preserve">Znak sprawy: 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>MCPS</w:t>
      </w:r>
      <w:r w:rsidR="00F232CF">
        <w:rPr>
          <w:rFonts w:eastAsia="SimSun" w:cs="Calibri"/>
          <w:b/>
          <w:bCs/>
          <w:kern w:val="2"/>
          <w:lang w:eastAsia="zh-CN" w:bidi="hi-IN"/>
        </w:rPr>
        <w:t>-WZU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>/</w:t>
      </w:r>
      <w:r w:rsidR="009452A4">
        <w:rPr>
          <w:rFonts w:eastAsia="SimSun" w:cs="Calibri"/>
          <w:b/>
          <w:bCs/>
          <w:kern w:val="2"/>
          <w:lang w:eastAsia="zh-CN" w:bidi="hi-IN"/>
        </w:rPr>
        <w:t>KBCH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>/351-</w:t>
      </w:r>
      <w:r w:rsidR="0013213A">
        <w:rPr>
          <w:rFonts w:eastAsia="SimSun" w:cs="Calibri"/>
          <w:b/>
          <w:bCs/>
          <w:kern w:val="2"/>
          <w:lang w:eastAsia="zh-CN" w:bidi="hi-IN"/>
        </w:rPr>
        <w:t>46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>/202</w:t>
      </w:r>
      <w:r w:rsidR="00F232CF">
        <w:rPr>
          <w:rFonts w:eastAsia="SimSun" w:cs="Calibri"/>
          <w:b/>
          <w:bCs/>
          <w:kern w:val="2"/>
          <w:lang w:eastAsia="zh-CN" w:bidi="hi-IN"/>
        </w:rPr>
        <w:t>4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 xml:space="preserve"> P</w:t>
      </w:r>
      <w:r w:rsidR="00F232CF">
        <w:rPr>
          <w:rFonts w:eastAsia="SimSun" w:cs="Calibri"/>
          <w:b/>
          <w:bCs/>
          <w:kern w:val="2"/>
          <w:lang w:eastAsia="zh-CN" w:bidi="hi-IN"/>
        </w:rPr>
        <w:t>N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>/U</w:t>
      </w:r>
      <w:r w:rsidR="0084401F">
        <w:rPr>
          <w:rFonts w:cstheme="minorHAnsi"/>
          <w:b/>
        </w:rPr>
        <w:t>/S</w:t>
      </w:r>
    </w:p>
    <w:p w14:paraId="0B35E456" w14:textId="4EA59799" w:rsidR="000227FC" w:rsidRDefault="000227FC" w:rsidP="00052909">
      <w:pPr>
        <w:pStyle w:val="Tytu"/>
        <w:spacing w:before="720"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14:paraId="2D857C07" w14:textId="77777777" w:rsidR="000227FC" w:rsidRDefault="000227FC" w:rsidP="000227FC">
      <w:pPr>
        <w:spacing w:before="100" w:beforeAutospacing="1" w:after="60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Imię i nazwisko i/lub nazwa (firmy) Wykonawcy/Wykonawców występujących wspólnie: </w:t>
      </w:r>
    </w:p>
    <w:p w14:paraId="74F3E8A3" w14:textId="77777777" w:rsidR="000227FC" w:rsidRDefault="000227FC" w:rsidP="000227FC">
      <w:pPr>
        <w:spacing w:after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Adres Wykonawcy </w:t>
      </w:r>
      <w:r>
        <w:rPr>
          <w:rFonts w:asciiTheme="majorHAnsi" w:hAnsiTheme="majorHAnsi" w:cstheme="majorHAnsi"/>
        </w:rPr>
        <w:t>(kraj, województwo, kod pocztowy, miejscowość, ulica, nr domu, nr lokalu):</w:t>
      </w:r>
    </w:p>
    <w:p w14:paraId="4C30BC16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Nr telefonu:</w:t>
      </w:r>
    </w:p>
    <w:p w14:paraId="04AC7009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Nr faksu:</w:t>
      </w:r>
    </w:p>
    <w:p w14:paraId="6652CD27" w14:textId="77777777" w:rsidR="000227FC" w:rsidRDefault="000227FC" w:rsidP="000227F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URL:</w:t>
      </w:r>
      <w:r>
        <w:rPr>
          <w:rFonts w:asciiTheme="majorHAnsi" w:hAnsiTheme="majorHAnsi" w:cstheme="majorHAnsi"/>
        </w:rPr>
        <w:t xml:space="preserve"> http://</w:t>
      </w:r>
    </w:p>
    <w:p w14:paraId="119540BD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e-mail:</w:t>
      </w:r>
    </w:p>
    <w:p w14:paraId="25E157E5" w14:textId="77777777" w:rsidR="000227FC" w:rsidRDefault="000227FC" w:rsidP="000227FC">
      <w:pPr>
        <w:rPr>
          <w:rFonts w:asciiTheme="majorHAnsi" w:hAnsiTheme="majorHAnsi" w:cstheme="majorHAnsi"/>
          <w:b/>
          <w:bCs/>
          <w:lang w:val="de-DE"/>
        </w:rPr>
      </w:pPr>
      <w:r>
        <w:rPr>
          <w:rFonts w:asciiTheme="majorHAnsi" w:hAnsiTheme="majorHAnsi" w:cstheme="majorHAnsi"/>
          <w:b/>
          <w:bCs/>
          <w:lang w:val="de-DE"/>
        </w:rPr>
        <w:t>NIP</w:t>
      </w:r>
    </w:p>
    <w:p w14:paraId="50F5BFBC" w14:textId="77777777" w:rsidR="000227FC" w:rsidRDefault="000227FC" w:rsidP="000227FC">
      <w:pPr>
        <w:spacing w:after="240"/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/>
          <w:bCs/>
        </w:rPr>
        <w:t>Nr rejestru</w:t>
      </w:r>
      <w:r>
        <w:rPr>
          <w:rFonts w:asciiTheme="majorHAnsi" w:hAnsiTheme="majorHAnsi" w:cstheme="majorHAnsi"/>
        </w:rPr>
        <w:t xml:space="preserve"> (jeżeli dotyczy)</w:t>
      </w:r>
    </w:p>
    <w:p w14:paraId="279AB64C" w14:textId="10F2F9C7" w:rsidR="009C6B62" w:rsidRDefault="000227FC" w:rsidP="00052909">
      <w:pPr>
        <w:spacing w:after="100" w:afterAutospacing="1" w:line="300" w:lineRule="auto"/>
        <w:rPr>
          <w:rFonts w:asciiTheme="minorHAnsi" w:eastAsiaTheme="majorEastAsia" w:hAnsiTheme="minorHAnsi" w:cstheme="minorHAnsi"/>
          <w:b/>
        </w:rPr>
      </w:pPr>
      <w:r>
        <w:rPr>
          <w:bCs/>
          <w:color w:val="000000"/>
        </w:rPr>
        <w:t>Przystępując do postepowania o udzielenie zamówienia, prowadzonego w trybie przetargu nieograniczonego</w:t>
      </w:r>
      <w:r>
        <w:t xml:space="preserve"> zgodnie z przepisami ustawy z dnia 11 września 2019 r. Prawo zamówień publicznych (Dz. U. z 2023 r. poz. 1605 z późn.zm.), zwanej dalej PZP, którego przedmiotem jest</w:t>
      </w:r>
      <w:r>
        <w:rPr>
          <w:color w:val="000000"/>
        </w:rPr>
        <w:t>:</w:t>
      </w:r>
      <w:r>
        <w:rPr>
          <w:b/>
          <w:color w:val="000000"/>
        </w:rPr>
        <w:t xml:space="preserve"> </w:t>
      </w:r>
      <w:r w:rsidR="009C6B62">
        <w:rPr>
          <w:rFonts w:asciiTheme="minorHAnsi" w:eastAsiaTheme="majorEastAsia" w:hAnsiTheme="minorHAnsi" w:cstheme="minorHAnsi"/>
          <w:b/>
        </w:rPr>
        <w:t>„</w:t>
      </w:r>
      <w:r w:rsidR="0013213A" w:rsidRPr="0013213A">
        <w:rPr>
          <w:rFonts w:asciiTheme="minorHAnsi" w:eastAsiaTheme="majorEastAsia" w:hAnsiTheme="minorHAnsi" w:cstheme="minorHAnsi"/>
          <w:b/>
        </w:rPr>
        <w:t>Organizacja i realizacja jednodniowych szkoleń stacjonarnych – 12 części</w:t>
      </w:r>
      <w:r w:rsidR="009C6B62">
        <w:rPr>
          <w:rFonts w:asciiTheme="minorHAnsi" w:eastAsiaTheme="majorEastAsia" w:hAnsiTheme="minorHAnsi" w:cstheme="minorHAnsi"/>
          <w:b/>
        </w:rPr>
        <w:t>”</w:t>
      </w:r>
    </w:p>
    <w:p w14:paraId="6E896B3C" w14:textId="260BA3E1" w:rsidR="00F232CF" w:rsidRPr="000227FC" w:rsidRDefault="000227FC" w:rsidP="00052909">
      <w:pPr>
        <w:spacing w:after="100" w:afterAutospacing="1" w:line="300" w:lineRule="auto"/>
      </w:pPr>
      <w:r>
        <w:t>Oświadczam(-y), że zapoznaliśmy się z wymaganiami Zamawiającego, dotyczącymi przedmiotu zamówienia, zamieszczonymi w dokumencie Specyfikacja Warunków Zamówienia (SWZ) oraz wzorze umowy i nie wnosimy do nich żadnych zastrzeżeń.</w:t>
      </w:r>
    </w:p>
    <w:p w14:paraId="6D21AE5D" w14:textId="2694048B" w:rsidR="00AE72F5" w:rsidRPr="00A53D16" w:rsidRDefault="00AE72F5" w:rsidP="00052909">
      <w:pPr>
        <w:pStyle w:val="Akapitzlist"/>
        <w:numPr>
          <w:ilvl w:val="0"/>
          <w:numId w:val="55"/>
        </w:num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A53D16">
        <w:rPr>
          <w:rFonts w:ascii="Calibri" w:eastAsia="Calibri" w:hAnsi="Calibri"/>
          <w:sz w:val="22"/>
          <w:szCs w:val="22"/>
          <w:lang w:eastAsia="en-US"/>
        </w:rPr>
        <w:t>Oferujemy realizację przedmiotu zamówienia na warunkach określonych w ofercie i Sp</w:t>
      </w:r>
      <w:r w:rsidR="000227FC">
        <w:rPr>
          <w:rFonts w:ascii="Calibri" w:eastAsia="Calibri" w:hAnsi="Calibri"/>
          <w:sz w:val="22"/>
          <w:szCs w:val="22"/>
          <w:lang w:eastAsia="en-US"/>
        </w:rPr>
        <w:t>ecyfikacji Warunków Zamówienia.</w:t>
      </w:r>
    </w:p>
    <w:p w14:paraId="3862BA70" w14:textId="766027E8" w:rsidR="006E7912" w:rsidRPr="00A53D16" w:rsidRDefault="006E7912" w:rsidP="00052909">
      <w:pPr>
        <w:pStyle w:val="Akapitzlist"/>
        <w:numPr>
          <w:ilvl w:val="0"/>
          <w:numId w:val="55"/>
        </w:num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A53D16">
        <w:rPr>
          <w:rFonts w:ascii="Calibri" w:eastAsia="Calibri" w:hAnsi="Calibri"/>
          <w:sz w:val="22"/>
          <w:szCs w:val="22"/>
          <w:lang w:eastAsia="en-US"/>
        </w:rPr>
        <w:t>Oświadczam</w:t>
      </w:r>
      <w:r w:rsidR="007200DB" w:rsidRPr="00A53D16">
        <w:rPr>
          <w:rFonts w:ascii="Calibri" w:eastAsia="Calibri" w:hAnsi="Calibri"/>
          <w:sz w:val="22"/>
          <w:szCs w:val="22"/>
          <w:lang w:eastAsia="en-US"/>
        </w:rPr>
        <w:t>(-y)</w:t>
      </w:r>
      <w:r w:rsidRPr="00A53D16">
        <w:rPr>
          <w:rFonts w:ascii="Calibri" w:eastAsia="Calibri" w:hAnsi="Calibri"/>
          <w:sz w:val="22"/>
          <w:szCs w:val="22"/>
          <w:lang w:eastAsia="en-US"/>
        </w:rPr>
        <w:t xml:space="preserve">, że zapoznaliśmy się z wymaganiami Zamawiającego, dotyczącymi przedmiotu zamówienia, zamieszczonymi w dokumencie </w:t>
      </w:r>
      <w:r w:rsidR="000C4306" w:rsidRPr="00A53D16">
        <w:rPr>
          <w:rFonts w:ascii="Calibri" w:eastAsia="Calibri" w:hAnsi="Calibri"/>
          <w:sz w:val="22"/>
          <w:szCs w:val="22"/>
          <w:lang w:eastAsia="en-US"/>
        </w:rPr>
        <w:t>Specyfikacja Warunków Zamówienia</w:t>
      </w:r>
      <w:r w:rsidRPr="00A53D16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0C4306" w:rsidRPr="00A53D16">
        <w:rPr>
          <w:rFonts w:ascii="Calibri" w:eastAsia="Calibri" w:hAnsi="Calibri"/>
          <w:sz w:val="22"/>
          <w:szCs w:val="22"/>
          <w:lang w:eastAsia="en-US"/>
        </w:rPr>
        <w:t>S</w:t>
      </w:r>
      <w:r w:rsidRPr="00A53D16">
        <w:rPr>
          <w:rFonts w:ascii="Calibri" w:eastAsia="Calibri" w:hAnsi="Calibri"/>
          <w:sz w:val="22"/>
          <w:szCs w:val="22"/>
          <w:lang w:eastAsia="en-US"/>
        </w:rPr>
        <w:t>WZ) oraz wzorze umowy i nie wnos</w:t>
      </w:r>
      <w:r w:rsidR="000227FC">
        <w:rPr>
          <w:rFonts w:ascii="Calibri" w:eastAsia="Calibri" w:hAnsi="Calibri"/>
          <w:sz w:val="22"/>
          <w:szCs w:val="22"/>
          <w:lang w:eastAsia="en-US"/>
        </w:rPr>
        <w:t>imy do nich żadnych zastrzeżeń.</w:t>
      </w:r>
    </w:p>
    <w:p w14:paraId="3E971E6C" w14:textId="69F7B7BE" w:rsidR="006E7912" w:rsidRPr="007B1252" w:rsidRDefault="006E7912" w:rsidP="00052909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iż dane zawarte w ofercie nie naruszają praw osób </w:t>
      </w:r>
      <w:r w:rsidR="00AE72F5">
        <w:rPr>
          <w:rFonts w:cs="Calibri"/>
        </w:rPr>
        <w:t>w</w:t>
      </w:r>
      <w:r w:rsidR="00FC5DEA">
        <w:rPr>
          <w:rFonts w:cs="Calibri"/>
        </w:rPr>
        <w:t>yszczególnionych</w:t>
      </w:r>
      <w:r w:rsidRPr="007B1252">
        <w:rPr>
          <w:rFonts w:cs="Calibri"/>
        </w:rPr>
        <w:t xml:space="preserve"> w ofercie.</w:t>
      </w:r>
    </w:p>
    <w:p w14:paraId="4676F6DE" w14:textId="444AA452" w:rsidR="007218D0" w:rsidRDefault="006E7912" w:rsidP="00052909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 wzór umowy (Załącznik nr </w:t>
      </w:r>
      <w:r w:rsidR="004E16B3">
        <w:rPr>
          <w:rFonts w:cs="Calibri"/>
        </w:rPr>
        <w:t>2</w:t>
      </w:r>
      <w:r w:rsidRPr="007B1252">
        <w:rPr>
          <w:rFonts w:cs="Calibri"/>
        </w:rPr>
        <w:t>) został przez nas zaakceptowany i zobowiązujemy się w przypadku wyboru naszej oferty do zawarcia umowy na warunkach tam określonych, w miejscu i terminie wyznaczonym przez Zamawiającego.</w:t>
      </w:r>
    </w:p>
    <w:p w14:paraId="5CE9701F" w14:textId="27434934" w:rsidR="006E7912" w:rsidRPr="007B1252" w:rsidRDefault="006E7912" w:rsidP="00052909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lastRenderedPageBreak/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Załączniku nr </w:t>
      </w:r>
      <w:r w:rsidR="004E16B3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</w:t>
      </w:r>
      <w:r w:rsidR="003759F4">
        <w:rPr>
          <w:rFonts w:cs="Calibri"/>
        </w:rPr>
        <w:t xml:space="preserve"> (oznaczonych dodatkowo literami od a do h – odpowiednio dla każdej części zamówienia)</w:t>
      </w:r>
      <w:r w:rsidRPr="007B1252">
        <w:rPr>
          <w:rFonts w:cs="Calibri"/>
        </w:rPr>
        <w:t>.</w:t>
      </w:r>
    </w:p>
    <w:p w14:paraId="027F4E6D" w14:textId="47FDA32F" w:rsidR="006E7912" w:rsidRDefault="006E7912" w:rsidP="00052909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dokumentach określają stan faktyczny i prawny ak</w:t>
      </w:r>
      <w:r w:rsidR="000227FC">
        <w:rPr>
          <w:rFonts w:cs="Calibri"/>
        </w:rPr>
        <w:t>tualny na dzień składan</w:t>
      </w:r>
      <w:r w:rsidR="009B110F">
        <w:rPr>
          <w:rFonts w:cs="Calibri"/>
        </w:rPr>
        <w:t>ia</w:t>
      </w:r>
      <w:r w:rsidR="000227FC">
        <w:rPr>
          <w:rFonts w:cs="Calibri"/>
        </w:rPr>
        <w:t xml:space="preserve"> ofert.</w:t>
      </w:r>
    </w:p>
    <w:p w14:paraId="74837726" w14:textId="38612903" w:rsidR="00456629" w:rsidRPr="00456629" w:rsidRDefault="00456629" w:rsidP="00456629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Wykonawca sporządzając ofertę oraz kalkulując jej cenę winien założyć, że wszyscy uczestnicy szkolenia w danej części będą korzystać z noclegu.</w:t>
      </w:r>
    </w:p>
    <w:p w14:paraId="784C3987" w14:textId="7EA8EDA8" w:rsidR="00052909" w:rsidRPr="00077B30" w:rsidRDefault="006E7912" w:rsidP="00077B30">
      <w:pPr>
        <w:numPr>
          <w:ilvl w:val="0"/>
          <w:numId w:val="55"/>
        </w:numPr>
        <w:spacing w:after="100" w:afterAutospacing="1" w:line="360" w:lineRule="auto"/>
        <w:jc w:val="both"/>
        <w:rPr>
          <w:rFonts w:cs="Calibri"/>
        </w:rPr>
        <w:sectPr w:rsidR="00052909" w:rsidRPr="00077B30" w:rsidSect="005C1B0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907" w:bottom="1701" w:left="1418" w:header="0" w:footer="113" w:gutter="0"/>
          <w:cols w:space="708"/>
          <w:docGrid w:linePitch="360"/>
        </w:sectPr>
      </w:pPr>
      <w:r w:rsidRPr="007B1252">
        <w:rPr>
          <w:rFonts w:cs="Calibri"/>
        </w:rPr>
        <w:t>Oferujemy realizację przedmiotu zamówienia w części (-ach) ………………………</w:t>
      </w:r>
      <w:r w:rsidRPr="007B1252">
        <w:rPr>
          <w:rFonts w:cs="Calibri"/>
          <w:vertAlign w:val="superscript"/>
        </w:rPr>
        <w:footnoteReference w:id="1"/>
      </w:r>
      <w:r w:rsidR="00052909">
        <w:rPr>
          <w:rFonts w:cs="Calibri"/>
        </w:rPr>
        <w:t xml:space="preserve"> </w:t>
      </w:r>
      <w:r w:rsidRPr="007B1252">
        <w:rPr>
          <w:rFonts w:cs="Calibri"/>
        </w:rPr>
        <w:t xml:space="preserve">zgodnie  </w:t>
      </w:r>
      <w:r w:rsidRPr="007B1252">
        <w:rPr>
          <w:rFonts w:cs="Calibri"/>
        </w:rPr>
        <w:br/>
        <w:t>z wymogami Zamawiającego za cenę określoną poniż</w:t>
      </w:r>
      <w:r w:rsidR="00AE72F5">
        <w:rPr>
          <w:rFonts w:cs="Calibri"/>
        </w:rPr>
        <w:t>szej tabeli/poniższych tabelach</w:t>
      </w:r>
      <w:r w:rsidRPr="007B1252">
        <w:rPr>
          <w:rFonts w:cs="Calibri"/>
        </w:rPr>
        <w:t>:</w:t>
      </w:r>
    </w:p>
    <w:p w14:paraId="7BFE7935" w14:textId="0EEF39E4" w:rsidR="00415DD6" w:rsidRDefault="006E7912" w:rsidP="00415DD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  <w:b/>
        </w:rPr>
        <w:lastRenderedPageBreak/>
        <w:t>Część 1 zamówienia:</w:t>
      </w:r>
      <w:r w:rsidR="001D7D03" w:rsidRPr="001D7D03">
        <w:rPr>
          <w:rFonts w:asciiTheme="minorHAnsi" w:hAnsiTheme="minorHAnsi" w:cstheme="minorHAnsi"/>
        </w:rPr>
        <w:t xml:space="preserve"> </w:t>
      </w:r>
      <w:r w:rsidR="0013213A" w:rsidRPr="0013213A">
        <w:rPr>
          <w:rFonts w:asciiTheme="minorHAnsi" w:hAnsiTheme="minorHAnsi" w:cstheme="minorHAnsi"/>
        </w:rPr>
        <w:t>Planowanie i organizacja usług społecznych z uwzględnieniem różnic międzykulturowych i integracji cudzoziemców – Europa Wschodnia</w:t>
      </w:r>
      <w:r w:rsidR="003C6003">
        <w:rPr>
          <w:rFonts w:asciiTheme="minorHAnsi" w:hAnsiTheme="minorHAnsi" w:cstheme="minorHAns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8784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413"/>
        <w:gridCol w:w="1276"/>
        <w:gridCol w:w="1275"/>
        <w:gridCol w:w="1276"/>
        <w:gridCol w:w="1134"/>
        <w:gridCol w:w="1134"/>
        <w:gridCol w:w="1276"/>
      </w:tblGrid>
      <w:tr w:rsidR="00B73BD6" w:rsidRPr="00067FA9" w14:paraId="1117C661" w14:textId="77777777" w:rsidTr="00B73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52788B2" w14:textId="77777777" w:rsidR="00B73BD6" w:rsidRPr="00E24FA1" w:rsidRDefault="00B73BD6" w:rsidP="00546406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78B3E788" w14:textId="77777777" w:rsidR="00B73BD6" w:rsidRDefault="00B73BD6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28C64890" w14:textId="77777777" w:rsidR="00B73BD6" w:rsidRPr="00052909" w:rsidRDefault="00B73BD6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275" w:type="dxa"/>
            <w:vAlign w:val="center"/>
          </w:tcPr>
          <w:p w14:paraId="59DA9567" w14:textId="2929BFB1" w:rsidR="00B73BD6" w:rsidRPr="00E24FA1" w:rsidRDefault="00B73BD6" w:rsidP="00B73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276" w:type="dxa"/>
            <w:vAlign w:val="center"/>
          </w:tcPr>
          <w:p w14:paraId="31A26922" w14:textId="39A4CCF1" w:rsidR="00B73BD6" w:rsidRPr="00E24FA1" w:rsidRDefault="00B73BD6" w:rsidP="00B73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</w:t>
            </w:r>
            <w:r>
              <w:rPr>
                <w:spacing w:val="0"/>
                <w:sz w:val="16"/>
                <w:szCs w:val="16"/>
              </w:rPr>
              <w:br/>
              <w:t xml:space="preserve">(z podatkiem VAT) </w:t>
            </w:r>
          </w:p>
        </w:tc>
        <w:tc>
          <w:tcPr>
            <w:tcW w:w="1134" w:type="dxa"/>
            <w:vAlign w:val="center"/>
          </w:tcPr>
          <w:p w14:paraId="2C4A2BD9" w14:textId="77777777" w:rsidR="00B73BD6" w:rsidRPr="00E24FA1" w:rsidRDefault="00B73BD6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134" w:type="dxa"/>
            <w:vAlign w:val="center"/>
          </w:tcPr>
          <w:p w14:paraId="3480FE0C" w14:textId="63303843" w:rsidR="00B73BD6" w:rsidRPr="00E24FA1" w:rsidRDefault="00B73BD6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539EE082" w14:textId="3D618A68" w:rsidR="00B73BD6" w:rsidRPr="00E24FA1" w:rsidRDefault="00B73BD6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br/>
              <w:t xml:space="preserve">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B73BD6" w:rsidRPr="00067FA9" w14:paraId="68A9023A" w14:textId="77777777" w:rsidTr="00B73BD6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82220F9" w14:textId="77777777" w:rsidR="00B73BD6" w:rsidRPr="00EE3EA4" w:rsidRDefault="00B73BD6" w:rsidP="00546406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3057D0F7" w14:textId="77777777" w:rsidR="00B73BD6" w:rsidRPr="00EE3EA4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275" w:type="dxa"/>
            <w:vAlign w:val="center"/>
          </w:tcPr>
          <w:p w14:paraId="33F86BC6" w14:textId="77777777" w:rsidR="00B73BD6" w:rsidRPr="00EE3EA4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276" w:type="dxa"/>
            <w:vAlign w:val="center"/>
          </w:tcPr>
          <w:p w14:paraId="5C4B4ED0" w14:textId="77777777" w:rsidR="00B73BD6" w:rsidRPr="00EE3EA4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134" w:type="dxa"/>
            <w:vAlign w:val="center"/>
          </w:tcPr>
          <w:p w14:paraId="0E67500A" w14:textId="4FFA9792" w:rsidR="00B73BD6" w:rsidRPr="00EE3EA4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134" w:type="dxa"/>
            <w:vAlign w:val="center"/>
          </w:tcPr>
          <w:p w14:paraId="2C76576A" w14:textId="784A2788" w:rsidR="00B73BD6" w:rsidRPr="00EE3EA4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276" w:type="dxa"/>
            <w:vAlign w:val="center"/>
          </w:tcPr>
          <w:p w14:paraId="530457CC" w14:textId="47A5B909" w:rsidR="00B73BD6" w:rsidRPr="00EE3EA4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B73BD6" w:rsidRPr="00067FA9" w14:paraId="71CD8685" w14:textId="77777777" w:rsidTr="00B73BD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6C75219" w14:textId="45E9E7B8" w:rsidR="00B73BD6" w:rsidRPr="00E24FA1" w:rsidRDefault="00B73BD6" w:rsidP="00546406">
            <w:pPr>
              <w:rPr>
                <w:spacing w:val="0"/>
                <w:sz w:val="18"/>
                <w:szCs w:val="18"/>
              </w:rPr>
            </w:pPr>
            <w:r w:rsidRPr="0013213A">
              <w:rPr>
                <w:rFonts w:eastAsia="Times New Roman"/>
                <w:spacing w:val="0"/>
                <w:sz w:val="18"/>
                <w:szCs w:val="18"/>
              </w:rPr>
              <w:t>Planowanie i organizacja usług społecznych z uwzględnieniem różnic międzykulturowych i integracji cudzoziemców – Europa Wschodnia</w:t>
            </w:r>
          </w:p>
        </w:tc>
        <w:tc>
          <w:tcPr>
            <w:tcW w:w="1276" w:type="dxa"/>
            <w:vAlign w:val="center"/>
          </w:tcPr>
          <w:p w14:paraId="17A5598F" w14:textId="77777777" w:rsidR="00B73BD6" w:rsidRPr="00415DD6" w:rsidRDefault="00B73BD6" w:rsidP="00546406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275" w:type="dxa"/>
            <w:vAlign w:val="center"/>
          </w:tcPr>
          <w:p w14:paraId="3D697993" w14:textId="77777777" w:rsidR="00B73BD6" w:rsidRPr="00067FA9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69BFD7" w14:textId="77777777" w:rsidR="00B73BD6" w:rsidRPr="00067FA9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972E56" w14:textId="06E1DF3B" w:rsidR="00B73BD6" w:rsidRPr="00415DD6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36D95DBA" w14:textId="77777777" w:rsidR="00B73BD6" w:rsidRPr="00067FA9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ED8329" w14:textId="77777777" w:rsidR="00B73BD6" w:rsidRPr="00067FA9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2297765D" w14:textId="51FBD74F" w:rsidR="00114403" w:rsidRDefault="00114403" w:rsidP="006E7912">
      <w:pPr>
        <w:spacing w:after="0" w:line="360" w:lineRule="auto"/>
        <w:jc w:val="both"/>
        <w:rPr>
          <w:rFonts w:cs="Calibri"/>
          <w:b/>
        </w:rPr>
      </w:pPr>
    </w:p>
    <w:p w14:paraId="0DCF38DC" w14:textId="77777777" w:rsidR="00B73BD6" w:rsidRDefault="00B73BD6" w:rsidP="006E7912">
      <w:pPr>
        <w:spacing w:after="0" w:line="360" w:lineRule="auto"/>
        <w:jc w:val="both"/>
        <w:rPr>
          <w:rFonts w:cs="Calibri"/>
          <w:b/>
        </w:rPr>
      </w:pPr>
    </w:p>
    <w:p w14:paraId="7CF506CB" w14:textId="77777777" w:rsidR="00B73BD6" w:rsidRDefault="00B73BD6" w:rsidP="006E7912">
      <w:pPr>
        <w:spacing w:after="0" w:line="360" w:lineRule="auto"/>
        <w:jc w:val="both"/>
        <w:rPr>
          <w:rFonts w:cs="Calibri"/>
          <w:b/>
        </w:rPr>
      </w:pPr>
    </w:p>
    <w:p w14:paraId="7B8BFAA6" w14:textId="77777777" w:rsidR="00B73BD6" w:rsidRDefault="00B73BD6" w:rsidP="006E7912">
      <w:pPr>
        <w:spacing w:after="0" w:line="360" w:lineRule="auto"/>
        <w:jc w:val="both"/>
        <w:rPr>
          <w:rFonts w:cs="Calibri"/>
          <w:b/>
        </w:rPr>
      </w:pPr>
    </w:p>
    <w:p w14:paraId="6A3FC6C0" w14:textId="77777777" w:rsidR="00B73BD6" w:rsidRDefault="00B73BD6" w:rsidP="006E7912">
      <w:pPr>
        <w:spacing w:after="0" w:line="360" w:lineRule="auto"/>
        <w:jc w:val="both"/>
        <w:rPr>
          <w:rFonts w:cs="Calibri"/>
          <w:b/>
        </w:rPr>
      </w:pPr>
    </w:p>
    <w:p w14:paraId="0AB957AF" w14:textId="77777777" w:rsidR="00B73BD6" w:rsidRDefault="00B73BD6" w:rsidP="006E7912">
      <w:pPr>
        <w:spacing w:after="0" w:line="360" w:lineRule="auto"/>
        <w:jc w:val="both"/>
        <w:rPr>
          <w:rFonts w:cs="Calibri"/>
          <w:b/>
        </w:rPr>
      </w:pPr>
    </w:p>
    <w:p w14:paraId="43D89FFB" w14:textId="77777777" w:rsidR="00B73BD6" w:rsidRDefault="00B73BD6" w:rsidP="006E7912">
      <w:pPr>
        <w:spacing w:after="0" w:line="360" w:lineRule="auto"/>
        <w:jc w:val="both"/>
        <w:rPr>
          <w:rFonts w:cs="Calibri"/>
          <w:b/>
        </w:rPr>
      </w:pPr>
    </w:p>
    <w:p w14:paraId="5C24EC00" w14:textId="77777777" w:rsidR="00B73BD6" w:rsidRDefault="00B73BD6" w:rsidP="006E7912">
      <w:pPr>
        <w:spacing w:after="0" w:line="360" w:lineRule="auto"/>
        <w:jc w:val="both"/>
        <w:rPr>
          <w:rFonts w:cs="Calibri"/>
          <w:b/>
        </w:rPr>
      </w:pPr>
    </w:p>
    <w:p w14:paraId="731F0136" w14:textId="77777777" w:rsidR="00B73BD6" w:rsidRDefault="00B73BD6" w:rsidP="006E7912">
      <w:pPr>
        <w:spacing w:after="0" w:line="360" w:lineRule="auto"/>
        <w:jc w:val="both"/>
        <w:rPr>
          <w:rFonts w:cs="Calibri"/>
          <w:b/>
        </w:rPr>
      </w:pPr>
    </w:p>
    <w:p w14:paraId="68FA4AEB" w14:textId="77777777" w:rsidR="00B73BD6" w:rsidRDefault="00B73BD6" w:rsidP="006E7912">
      <w:pPr>
        <w:spacing w:after="0" w:line="360" w:lineRule="auto"/>
        <w:jc w:val="both"/>
        <w:rPr>
          <w:rFonts w:cs="Calibri"/>
          <w:b/>
        </w:rPr>
      </w:pPr>
    </w:p>
    <w:p w14:paraId="6AFD4EA1" w14:textId="77777777" w:rsidR="00B73BD6" w:rsidRDefault="00B73BD6" w:rsidP="006E7912">
      <w:pPr>
        <w:spacing w:after="0" w:line="360" w:lineRule="auto"/>
        <w:jc w:val="both"/>
        <w:rPr>
          <w:rFonts w:cs="Calibri"/>
          <w:b/>
        </w:rPr>
      </w:pPr>
    </w:p>
    <w:p w14:paraId="7A428772" w14:textId="77777777" w:rsidR="00B73BD6" w:rsidRDefault="00B73BD6" w:rsidP="006E7912">
      <w:pPr>
        <w:spacing w:after="0" w:line="360" w:lineRule="auto"/>
        <w:jc w:val="both"/>
        <w:rPr>
          <w:rFonts w:cs="Calibri"/>
          <w:b/>
        </w:rPr>
      </w:pPr>
    </w:p>
    <w:p w14:paraId="2B51B57C" w14:textId="77777777" w:rsidR="00B73BD6" w:rsidRDefault="00B73BD6" w:rsidP="006E7912">
      <w:pPr>
        <w:spacing w:after="0" w:line="360" w:lineRule="auto"/>
        <w:jc w:val="both"/>
        <w:rPr>
          <w:rFonts w:cs="Calibri"/>
          <w:b/>
        </w:rPr>
      </w:pPr>
    </w:p>
    <w:p w14:paraId="620858B2" w14:textId="77777777" w:rsidR="00B73BD6" w:rsidRDefault="00B73BD6" w:rsidP="006E7912">
      <w:pPr>
        <w:spacing w:after="0" w:line="360" w:lineRule="auto"/>
        <w:jc w:val="both"/>
        <w:rPr>
          <w:rFonts w:cs="Calibri"/>
          <w:b/>
        </w:rPr>
      </w:pPr>
    </w:p>
    <w:p w14:paraId="31480335" w14:textId="77777777" w:rsidR="001F39EC" w:rsidRDefault="001F39EC" w:rsidP="006E7912">
      <w:pPr>
        <w:spacing w:after="0" w:line="360" w:lineRule="auto"/>
        <w:jc w:val="both"/>
        <w:rPr>
          <w:rFonts w:cs="Calibri"/>
          <w:b/>
        </w:rPr>
      </w:pPr>
    </w:p>
    <w:p w14:paraId="179CB80E" w14:textId="77777777" w:rsidR="001F39EC" w:rsidRDefault="001F39EC" w:rsidP="006E7912">
      <w:pPr>
        <w:spacing w:after="0" w:line="360" w:lineRule="auto"/>
        <w:jc w:val="both"/>
        <w:rPr>
          <w:rFonts w:cs="Calibri"/>
          <w:b/>
        </w:rPr>
      </w:pPr>
    </w:p>
    <w:p w14:paraId="54260719" w14:textId="77777777" w:rsidR="001F39EC" w:rsidRDefault="001F39EC" w:rsidP="006E7912">
      <w:pPr>
        <w:spacing w:after="0" w:line="360" w:lineRule="auto"/>
        <w:jc w:val="both"/>
        <w:rPr>
          <w:rFonts w:cs="Calibri"/>
          <w:b/>
        </w:rPr>
      </w:pPr>
    </w:p>
    <w:p w14:paraId="33646299" w14:textId="77777777" w:rsidR="001F39EC" w:rsidRDefault="001F39EC" w:rsidP="006E7912">
      <w:pPr>
        <w:spacing w:after="0" w:line="360" w:lineRule="auto"/>
        <w:jc w:val="both"/>
        <w:rPr>
          <w:rFonts w:cs="Calibri"/>
          <w:b/>
        </w:rPr>
      </w:pPr>
    </w:p>
    <w:p w14:paraId="040AFEBC" w14:textId="77777777" w:rsidR="001F39EC" w:rsidRDefault="001F39EC" w:rsidP="006E7912">
      <w:pPr>
        <w:spacing w:after="0" w:line="360" w:lineRule="auto"/>
        <w:jc w:val="both"/>
        <w:rPr>
          <w:rFonts w:cs="Calibri"/>
          <w:b/>
        </w:rPr>
      </w:pPr>
    </w:p>
    <w:p w14:paraId="339A7B8C" w14:textId="2A185F41" w:rsidR="00253CF7" w:rsidRDefault="006E7912" w:rsidP="006E7912">
      <w:pPr>
        <w:spacing w:after="0" w:line="360" w:lineRule="auto"/>
        <w:jc w:val="both"/>
        <w:rPr>
          <w:rFonts w:cs="Calibri"/>
        </w:rPr>
      </w:pPr>
      <w:r w:rsidRPr="00BF1BAD">
        <w:rPr>
          <w:rFonts w:cs="Calibri"/>
          <w:b/>
        </w:rPr>
        <w:lastRenderedPageBreak/>
        <w:t>Część 2 zamówienia:</w:t>
      </w:r>
      <w:r w:rsidR="00253CF7">
        <w:rPr>
          <w:rFonts w:cs="Calibri"/>
          <w:b/>
        </w:rPr>
        <w:t xml:space="preserve"> </w:t>
      </w:r>
      <w:r w:rsidR="0013213A" w:rsidRPr="0013213A">
        <w:rPr>
          <w:rFonts w:asciiTheme="minorHAnsi" w:hAnsiTheme="minorHAnsi" w:cstheme="minorHAnsi"/>
        </w:rPr>
        <w:t>Planowanie i organizacja usług społecznych z uwzględnieniem różnic międzykulturowych i integracji cudzoziemców – Afryka i Bliski Wschód</w:t>
      </w:r>
      <w:r w:rsidR="003C6003" w:rsidRPr="00990B40">
        <w:rPr>
          <w:rFonts w:cs="Calibr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8926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413"/>
        <w:gridCol w:w="1276"/>
        <w:gridCol w:w="1275"/>
        <w:gridCol w:w="1276"/>
        <w:gridCol w:w="1134"/>
        <w:gridCol w:w="1134"/>
        <w:gridCol w:w="1418"/>
      </w:tblGrid>
      <w:tr w:rsidR="00B73BD6" w:rsidRPr="00067FA9" w14:paraId="4BEBF2D6" w14:textId="77777777" w:rsidTr="00766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01F3027" w14:textId="77777777" w:rsidR="00B73BD6" w:rsidRPr="00E24FA1" w:rsidRDefault="00B73BD6" w:rsidP="00546406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07870D08" w14:textId="77777777" w:rsidR="00B73BD6" w:rsidRDefault="00B73BD6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630B9C9C" w14:textId="77777777" w:rsidR="00B73BD6" w:rsidRPr="00052909" w:rsidRDefault="00B73BD6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275" w:type="dxa"/>
            <w:vAlign w:val="center"/>
          </w:tcPr>
          <w:p w14:paraId="4F83E90F" w14:textId="46C62BE1" w:rsidR="00B73BD6" w:rsidRPr="00E24FA1" w:rsidRDefault="00B73BD6" w:rsidP="00B73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>netto (bez podatku VAT) za uczestnika</w:t>
            </w:r>
          </w:p>
        </w:tc>
        <w:tc>
          <w:tcPr>
            <w:tcW w:w="1276" w:type="dxa"/>
            <w:vAlign w:val="center"/>
          </w:tcPr>
          <w:p w14:paraId="1290BCDE" w14:textId="0B13BDA4" w:rsidR="00B73BD6" w:rsidRPr="00E24FA1" w:rsidRDefault="00B73BD6" w:rsidP="00B73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</w:p>
        </w:tc>
        <w:tc>
          <w:tcPr>
            <w:tcW w:w="1134" w:type="dxa"/>
            <w:vAlign w:val="center"/>
          </w:tcPr>
          <w:p w14:paraId="57FECF31" w14:textId="77777777" w:rsidR="00B73BD6" w:rsidRPr="00E24FA1" w:rsidRDefault="00B73BD6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134" w:type="dxa"/>
            <w:vAlign w:val="center"/>
          </w:tcPr>
          <w:p w14:paraId="655F731A" w14:textId="5C4E8C64" w:rsidR="00B73BD6" w:rsidRPr="00E24FA1" w:rsidRDefault="00B73BD6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19CF974C" w14:textId="360BC1A6" w:rsidR="00B73BD6" w:rsidRPr="00E24FA1" w:rsidRDefault="00B73BD6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br/>
              <w:t xml:space="preserve">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B73BD6" w:rsidRPr="00067FA9" w14:paraId="6C6F723A" w14:textId="77777777" w:rsidTr="00B73BD6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5CFC65F" w14:textId="77777777" w:rsidR="00B73BD6" w:rsidRPr="00EE3EA4" w:rsidRDefault="00B73BD6" w:rsidP="00546406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7EFA010D" w14:textId="77777777" w:rsidR="00B73BD6" w:rsidRPr="00EE3EA4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275" w:type="dxa"/>
            <w:vAlign w:val="center"/>
          </w:tcPr>
          <w:p w14:paraId="5807480E" w14:textId="77777777" w:rsidR="00B73BD6" w:rsidRPr="00EE3EA4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276" w:type="dxa"/>
            <w:vAlign w:val="center"/>
          </w:tcPr>
          <w:p w14:paraId="2A643680" w14:textId="77777777" w:rsidR="00B73BD6" w:rsidRPr="00EE3EA4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134" w:type="dxa"/>
            <w:vAlign w:val="center"/>
          </w:tcPr>
          <w:p w14:paraId="6A3534D8" w14:textId="1E20A093" w:rsidR="00B73BD6" w:rsidRPr="00EE3EA4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134" w:type="dxa"/>
            <w:vAlign w:val="center"/>
          </w:tcPr>
          <w:p w14:paraId="16393CFB" w14:textId="6CEDB2A8" w:rsidR="00B73BD6" w:rsidRPr="00EE3EA4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418" w:type="dxa"/>
            <w:vAlign w:val="center"/>
          </w:tcPr>
          <w:p w14:paraId="2CE51BFD" w14:textId="1772C133" w:rsidR="00B73BD6" w:rsidRPr="00EE3EA4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B73BD6" w:rsidRPr="00067FA9" w14:paraId="62556396" w14:textId="77777777" w:rsidTr="00B73BD6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A7E198E" w14:textId="2672534D" w:rsidR="00B73BD6" w:rsidRPr="00990B40" w:rsidRDefault="00B73BD6" w:rsidP="00546406">
            <w:pPr>
              <w:rPr>
                <w:spacing w:val="0"/>
                <w:sz w:val="18"/>
                <w:szCs w:val="18"/>
              </w:rPr>
            </w:pPr>
            <w:r w:rsidRPr="0013213A">
              <w:rPr>
                <w:sz w:val="18"/>
                <w:szCs w:val="18"/>
                <w:lang w:eastAsia="ar-SA"/>
              </w:rPr>
              <w:t>Planowanie i organizacja usług społecznych z uwzględnieniem różnic międzykulturowych i integracji cudzoziemców – Afryka i Bliski Wschód</w:t>
            </w:r>
          </w:p>
        </w:tc>
        <w:tc>
          <w:tcPr>
            <w:tcW w:w="1276" w:type="dxa"/>
            <w:vAlign w:val="center"/>
          </w:tcPr>
          <w:p w14:paraId="22A70114" w14:textId="77777777" w:rsidR="00B73BD6" w:rsidRPr="00415DD6" w:rsidRDefault="00B73BD6" w:rsidP="00546406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275" w:type="dxa"/>
            <w:vAlign w:val="center"/>
          </w:tcPr>
          <w:p w14:paraId="7BE12159" w14:textId="77777777" w:rsidR="00B73BD6" w:rsidRPr="00067FA9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C93F4F" w14:textId="77777777" w:rsidR="00B73BD6" w:rsidRPr="00067FA9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13B86B" w14:textId="2760AC18" w:rsidR="00B73BD6" w:rsidRPr="00415DD6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3E96CB32" w14:textId="77777777" w:rsidR="00B73BD6" w:rsidRPr="00067FA9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FE0D6A" w14:textId="77777777" w:rsidR="00B73BD6" w:rsidRPr="00067FA9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58C9D9E2" w14:textId="78DCDC7B" w:rsidR="003759F4" w:rsidRDefault="003759F4" w:rsidP="00052909">
      <w:pPr>
        <w:spacing w:after="0" w:line="360" w:lineRule="auto"/>
        <w:rPr>
          <w:rFonts w:cs="Calibri"/>
          <w:b/>
        </w:rPr>
      </w:pPr>
    </w:p>
    <w:p w14:paraId="7B6325A4" w14:textId="77777777" w:rsidR="00B73BD6" w:rsidRDefault="00B73BD6" w:rsidP="00052909">
      <w:pPr>
        <w:spacing w:after="0" w:line="360" w:lineRule="auto"/>
        <w:rPr>
          <w:rFonts w:cs="Calibri"/>
          <w:b/>
        </w:rPr>
      </w:pPr>
    </w:p>
    <w:p w14:paraId="159EA612" w14:textId="77777777" w:rsidR="00B73BD6" w:rsidRDefault="00B73BD6" w:rsidP="00052909">
      <w:pPr>
        <w:spacing w:after="0" w:line="360" w:lineRule="auto"/>
        <w:rPr>
          <w:rFonts w:cs="Calibri"/>
          <w:b/>
        </w:rPr>
      </w:pPr>
    </w:p>
    <w:p w14:paraId="62945B8E" w14:textId="77777777" w:rsidR="00B73BD6" w:rsidRDefault="00B73BD6" w:rsidP="00052909">
      <w:pPr>
        <w:spacing w:after="0" w:line="360" w:lineRule="auto"/>
        <w:rPr>
          <w:rFonts w:cs="Calibri"/>
          <w:b/>
        </w:rPr>
      </w:pPr>
    </w:p>
    <w:p w14:paraId="65A76D0F" w14:textId="77777777" w:rsidR="00B73BD6" w:rsidRDefault="00B73BD6" w:rsidP="00052909">
      <w:pPr>
        <w:spacing w:after="0" w:line="360" w:lineRule="auto"/>
        <w:rPr>
          <w:rFonts w:cs="Calibri"/>
          <w:b/>
        </w:rPr>
      </w:pPr>
    </w:p>
    <w:p w14:paraId="60036C65" w14:textId="77777777" w:rsidR="00B73BD6" w:rsidRDefault="00B73BD6" w:rsidP="00052909">
      <w:pPr>
        <w:spacing w:after="0" w:line="360" w:lineRule="auto"/>
        <w:rPr>
          <w:rFonts w:cs="Calibri"/>
          <w:b/>
        </w:rPr>
      </w:pPr>
    </w:p>
    <w:p w14:paraId="29282462" w14:textId="77777777" w:rsidR="00B73BD6" w:rsidRDefault="00B73BD6" w:rsidP="00052909">
      <w:pPr>
        <w:spacing w:after="0" w:line="360" w:lineRule="auto"/>
        <w:rPr>
          <w:rFonts w:cs="Calibri"/>
          <w:b/>
        </w:rPr>
      </w:pPr>
    </w:p>
    <w:p w14:paraId="4856BCFB" w14:textId="77777777" w:rsidR="00B73BD6" w:rsidRDefault="00B73BD6" w:rsidP="00052909">
      <w:pPr>
        <w:spacing w:after="0" w:line="360" w:lineRule="auto"/>
        <w:rPr>
          <w:rFonts w:cs="Calibri"/>
          <w:b/>
        </w:rPr>
      </w:pPr>
    </w:p>
    <w:p w14:paraId="1D5EC7F6" w14:textId="77777777" w:rsidR="00B73BD6" w:rsidRDefault="00B73BD6" w:rsidP="00052909">
      <w:pPr>
        <w:spacing w:after="0" w:line="360" w:lineRule="auto"/>
        <w:rPr>
          <w:rFonts w:cs="Calibri"/>
          <w:b/>
        </w:rPr>
      </w:pPr>
    </w:p>
    <w:p w14:paraId="6E1AE7FA" w14:textId="77777777" w:rsidR="001F39EC" w:rsidRDefault="001F39EC" w:rsidP="00052909">
      <w:pPr>
        <w:spacing w:after="0" w:line="360" w:lineRule="auto"/>
        <w:rPr>
          <w:rFonts w:cs="Calibri"/>
          <w:b/>
        </w:rPr>
      </w:pPr>
    </w:p>
    <w:p w14:paraId="65F570C3" w14:textId="77777777" w:rsidR="001F39EC" w:rsidRDefault="001F39EC" w:rsidP="00052909">
      <w:pPr>
        <w:spacing w:after="0" w:line="360" w:lineRule="auto"/>
        <w:rPr>
          <w:rFonts w:cs="Calibri"/>
          <w:b/>
        </w:rPr>
      </w:pPr>
    </w:p>
    <w:p w14:paraId="65272391" w14:textId="77777777" w:rsidR="001F39EC" w:rsidRDefault="001F39EC" w:rsidP="00052909">
      <w:pPr>
        <w:spacing w:after="0" w:line="360" w:lineRule="auto"/>
        <w:rPr>
          <w:rFonts w:cs="Calibri"/>
          <w:b/>
        </w:rPr>
      </w:pPr>
    </w:p>
    <w:p w14:paraId="76F426F7" w14:textId="77777777" w:rsidR="001F39EC" w:rsidRDefault="001F39EC" w:rsidP="00052909">
      <w:pPr>
        <w:spacing w:after="0" w:line="360" w:lineRule="auto"/>
        <w:rPr>
          <w:rFonts w:cs="Calibri"/>
          <w:b/>
        </w:rPr>
      </w:pPr>
    </w:p>
    <w:p w14:paraId="2A22EC2F" w14:textId="77777777" w:rsidR="001F39EC" w:rsidRDefault="001F39EC" w:rsidP="00052909">
      <w:pPr>
        <w:spacing w:after="0" w:line="360" w:lineRule="auto"/>
        <w:rPr>
          <w:rFonts w:cs="Calibri"/>
          <w:b/>
        </w:rPr>
      </w:pPr>
    </w:p>
    <w:p w14:paraId="0957878F" w14:textId="23DB2B90" w:rsidR="00253CF7" w:rsidRDefault="0084401F" w:rsidP="00052909">
      <w:pPr>
        <w:spacing w:after="0" w:line="360" w:lineRule="auto"/>
        <w:rPr>
          <w:rFonts w:cs="Calibri"/>
        </w:rPr>
      </w:pPr>
      <w:r>
        <w:rPr>
          <w:rFonts w:cs="Calibri"/>
          <w:b/>
        </w:rPr>
        <w:t>Część 3 zamówienia:</w:t>
      </w:r>
      <w:r w:rsidR="00253CF7">
        <w:rPr>
          <w:rFonts w:cs="Calibri"/>
          <w:b/>
        </w:rPr>
        <w:t xml:space="preserve"> </w:t>
      </w:r>
      <w:r w:rsidR="0013213A" w:rsidRPr="0013213A">
        <w:rPr>
          <w:rFonts w:asciiTheme="minorHAnsi" w:hAnsiTheme="minorHAnsi" w:cstheme="minorHAnsi"/>
        </w:rPr>
        <w:t>Planowanie usług sąsiedzkich w zakresie wsparcia osób starszych w ich miejscu zamieszkania</w:t>
      </w:r>
      <w:r w:rsidR="003C6003" w:rsidRPr="00990B40">
        <w:rPr>
          <w:rFonts w:asciiTheme="minorHAnsi" w:hAnsiTheme="minorHAnsi" w:cstheme="minorHAns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8926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413"/>
        <w:gridCol w:w="1276"/>
        <w:gridCol w:w="1275"/>
        <w:gridCol w:w="1276"/>
        <w:gridCol w:w="1134"/>
        <w:gridCol w:w="1134"/>
        <w:gridCol w:w="1418"/>
      </w:tblGrid>
      <w:tr w:rsidR="00B73BD6" w:rsidRPr="00067FA9" w14:paraId="13790790" w14:textId="77777777" w:rsidTr="00774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A8DB19B" w14:textId="77777777" w:rsidR="00B73BD6" w:rsidRPr="00E24FA1" w:rsidRDefault="00B73BD6" w:rsidP="00546406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48E34F64" w14:textId="77777777" w:rsidR="00B73BD6" w:rsidRDefault="00B73BD6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53697F20" w14:textId="77777777" w:rsidR="00B73BD6" w:rsidRPr="00052909" w:rsidRDefault="00B73BD6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275" w:type="dxa"/>
            <w:vAlign w:val="center"/>
          </w:tcPr>
          <w:p w14:paraId="113ED9A0" w14:textId="7F0E5B44" w:rsidR="00B73BD6" w:rsidRPr="00E24FA1" w:rsidRDefault="00B73BD6" w:rsidP="00B73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276" w:type="dxa"/>
            <w:vAlign w:val="center"/>
          </w:tcPr>
          <w:p w14:paraId="332F914A" w14:textId="4933058A" w:rsidR="00B73BD6" w:rsidRPr="00E24FA1" w:rsidRDefault="00B73BD6" w:rsidP="00B73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134" w:type="dxa"/>
            <w:vAlign w:val="center"/>
          </w:tcPr>
          <w:p w14:paraId="577E8059" w14:textId="77777777" w:rsidR="00B73BD6" w:rsidRPr="00E24FA1" w:rsidRDefault="00B73BD6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134" w:type="dxa"/>
            <w:vAlign w:val="center"/>
          </w:tcPr>
          <w:p w14:paraId="2B0EC8C0" w14:textId="5DA0D734" w:rsidR="00B73BD6" w:rsidRPr="00E24FA1" w:rsidRDefault="00B73BD6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71382F3C" w14:textId="2C5DDD41" w:rsidR="00B73BD6" w:rsidRPr="00E24FA1" w:rsidRDefault="00B73BD6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B73BD6" w:rsidRPr="00067FA9" w14:paraId="234AAB6E" w14:textId="77777777" w:rsidTr="0077457F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523CF0B" w14:textId="77777777" w:rsidR="00B73BD6" w:rsidRPr="00EE3EA4" w:rsidRDefault="00B73BD6" w:rsidP="00546406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69CAA785" w14:textId="77777777" w:rsidR="00B73BD6" w:rsidRPr="00EE3EA4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275" w:type="dxa"/>
            <w:vAlign w:val="center"/>
          </w:tcPr>
          <w:p w14:paraId="1E8980F2" w14:textId="77777777" w:rsidR="00B73BD6" w:rsidRPr="00EE3EA4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276" w:type="dxa"/>
            <w:vAlign w:val="center"/>
          </w:tcPr>
          <w:p w14:paraId="1C247F69" w14:textId="77777777" w:rsidR="00B73BD6" w:rsidRPr="00EE3EA4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134" w:type="dxa"/>
            <w:vAlign w:val="center"/>
          </w:tcPr>
          <w:p w14:paraId="587B3640" w14:textId="19FC83DA" w:rsidR="00B73BD6" w:rsidRPr="00EE3EA4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134" w:type="dxa"/>
            <w:vAlign w:val="center"/>
          </w:tcPr>
          <w:p w14:paraId="09DD07E6" w14:textId="266CC3B9" w:rsidR="00B73BD6" w:rsidRPr="00EE3EA4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418" w:type="dxa"/>
            <w:vAlign w:val="center"/>
          </w:tcPr>
          <w:p w14:paraId="7F84C370" w14:textId="4E95DAD5" w:rsidR="00B73BD6" w:rsidRPr="00EE3EA4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B73BD6" w:rsidRPr="00067FA9" w14:paraId="6D526264" w14:textId="77777777" w:rsidTr="0077457F">
        <w:trPr>
          <w:trHeight w:val="2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29F6BAA" w14:textId="2D04898E" w:rsidR="00B73BD6" w:rsidRPr="00B04CD0" w:rsidRDefault="00B73BD6" w:rsidP="00546406">
            <w:pPr>
              <w:rPr>
                <w:spacing w:val="0"/>
                <w:sz w:val="18"/>
                <w:szCs w:val="18"/>
              </w:rPr>
            </w:pPr>
            <w:r w:rsidRPr="0013213A">
              <w:rPr>
                <w:sz w:val="18"/>
                <w:szCs w:val="18"/>
                <w:lang w:eastAsia="ar-SA"/>
              </w:rPr>
              <w:t>Planowanie usług sąsiedzkich w zakresie wsparcia osób starszych w ich miejscu zamieszkania</w:t>
            </w:r>
          </w:p>
        </w:tc>
        <w:tc>
          <w:tcPr>
            <w:tcW w:w="1276" w:type="dxa"/>
            <w:vAlign w:val="center"/>
          </w:tcPr>
          <w:p w14:paraId="38F1FDEC" w14:textId="77777777" w:rsidR="00B73BD6" w:rsidRPr="00415DD6" w:rsidRDefault="00B73BD6" w:rsidP="00546406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275" w:type="dxa"/>
            <w:vAlign w:val="center"/>
          </w:tcPr>
          <w:p w14:paraId="36A7242C" w14:textId="77777777" w:rsidR="00B73BD6" w:rsidRPr="00067FA9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2389DF" w14:textId="77777777" w:rsidR="00B73BD6" w:rsidRPr="00067FA9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6D9BBF" w14:textId="4EA694C5" w:rsidR="00B73BD6" w:rsidRPr="00415DD6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EFCC2C2" w14:textId="77777777" w:rsidR="00B73BD6" w:rsidRPr="00067FA9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C8542F" w14:textId="77777777" w:rsidR="00B73BD6" w:rsidRPr="00067FA9" w:rsidRDefault="00B73BD6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632DFADA" w14:textId="49A34A05" w:rsidR="003E5982" w:rsidRDefault="003E5982" w:rsidP="00077B30">
      <w:pPr>
        <w:spacing w:after="0" w:line="360" w:lineRule="auto"/>
        <w:rPr>
          <w:rFonts w:cs="Calibri"/>
          <w:b/>
        </w:rPr>
      </w:pPr>
    </w:p>
    <w:p w14:paraId="176536AF" w14:textId="77777777" w:rsidR="00766A35" w:rsidRDefault="00766A35" w:rsidP="00077B30">
      <w:pPr>
        <w:spacing w:after="0" w:line="360" w:lineRule="auto"/>
        <w:rPr>
          <w:rFonts w:cs="Calibri"/>
          <w:b/>
        </w:rPr>
      </w:pPr>
    </w:p>
    <w:p w14:paraId="086902A1" w14:textId="77777777" w:rsidR="00766A35" w:rsidRDefault="00766A35" w:rsidP="00077B30">
      <w:pPr>
        <w:spacing w:after="0" w:line="360" w:lineRule="auto"/>
        <w:rPr>
          <w:rFonts w:cs="Calibri"/>
          <w:b/>
        </w:rPr>
      </w:pPr>
    </w:p>
    <w:p w14:paraId="417824DC" w14:textId="77777777" w:rsidR="00766A35" w:rsidRDefault="00766A35" w:rsidP="00077B30">
      <w:pPr>
        <w:spacing w:after="0" w:line="360" w:lineRule="auto"/>
        <w:rPr>
          <w:rFonts w:cs="Calibri"/>
          <w:b/>
        </w:rPr>
      </w:pPr>
    </w:p>
    <w:p w14:paraId="16FA11CE" w14:textId="77777777" w:rsidR="00766A35" w:rsidRDefault="00766A35" w:rsidP="00077B30">
      <w:pPr>
        <w:spacing w:after="0" w:line="360" w:lineRule="auto"/>
        <w:rPr>
          <w:rFonts w:cs="Calibri"/>
          <w:b/>
        </w:rPr>
      </w:pPr>
    </w:p>
    <w:p w14:paraId="7C21ED3C" w14:textId="77777777" w:rsidR="00766A35" w:rsidRDefault="00766A35" w:rsidP="00077B30">
      <w:pPr>
        <w:spacing w:after="0" w:line="360" w:lineRule="auto"/>
        <w:rPr>
          <w:rFonts w:cs="Calibri"/>
          <w:b/>
        </w:rPr>
      </w:pPr>
    </w:p>
    <w:p w14:paraId="226D1ACE" w14:textId="77777777" w:rsidR="00766A35" w:rsidRDefault="00766A35" w:rsidP="00077B30">
      <w:pPr>
        <w:spacing w:after="0" w:line="360" w:lineRule="auto"/>
        <w:rPr>
          <w:rFonts w:cs="Calibri"/>
          <w:b/>
        </w:rPr>
      </w:pPr>
    </w:p>
    <w:p w14:paraId="57968735" w14:textId="77777777" w:rsidR="00766A35" w:rsidRDefault="00766A35" w:rsidP="00077B30">
      <w:pPr>
        <w:spacing w:after="0" w:line="360" w:lineRule="auto"/>
        <w:rPr>
          <w:rFonts w:cs="Calibri"/>
          <w:b/>
        </w:rPr>
      </w:pPr>
    </w:p>
    <w:p w14:paraId="598263C6" w14:textId="77777777" w:rsidR="00766A35" w:rsidRDefault="00766A35" w:rsidP="00077B30">
      <w:pPr>
        <w:spacing w:after="0" w:line="360" w:lineRule="auto"/>
        <w:rPr>
          <w:rFonts w:cs="Calibri"/>
          <w:b/>
        </w:rPr>
      </w:pPr>
    </w:p>
    <w:p w14:paraId="7F0A6201" w14:textId="77777777" w:rsidR="00766A35" w:rsidRDefault="00766A35" w:rsidP="00077B30">
      <w:pPr>
        <w:spacing w:after="0" w:line="360" w:lineRule="auto"/>
        <w:rPr>
          <w:rFonts w:cs="Calibri"/>
          <w:b/>
        </w:rPr>
      </w:pPr>
    </w:p>
    <w:p w14:paraId="33B0382B" w14:textId="77777777" w:rsidR="00766A35" w:rsidRDefault="00766A35" w:rsidP="00077B30">
      <w:pPr>
        <w:spacing w:after="0" w:line="360" w:lineRule="auto"/>
        <w:rPr>
          <w:rFonts w:cs="Calibri"/>
          <w:b/>
        </w:rPr>
      </w:pPr>
    </w:p>
    <w:p w14:paraId="4BC902AD" w14:textId="77777777" w:rsidR="00766A35" w:rsidRDefault="00766A35" w:rsidP="00077B30">
      <w:pPr>
        <w:spacing w:after="0" w:line="360" w:lineRule="auto"/>
        <w:rPr>
          <w:rFonts w:cs="Calibri"/>
          <w:b/>
        </w:rPr>
      </w:pPr>
    </w:p>
    <w:p w14:paraId="6B76F81A" w14:textId="77777777" w:rsidR="001F39EC" w:rsidRDefault="001F39EC" w:rsidP="00077B30">
      <w:pPr>
        <w:spacing w:after="0" w:line="360" w:lineRule="auto"/>
        <w:rPr>
          <w:rFonts w:cs="Calibri"/>
          <w:b/>
        </w:rPr>
      </w:pPr>
    </w:p>
    <w:p w14:paraId="07555784" w14:textId="77777777" w:rsidR="001F39EC" w:rsidRDefault="001F39EC" w:rsidP="00077B30">
      <w:pPr>
        <w:spacing w:after="0" w:line="360" w:lineRule="auto"/>
        <w:rPr>
          <w:rFonts w:cs="Calibri"/>
          <w:b/>
        </w:rPr>
      </w:pPr>
    </w:p>
    <w:p w14:paraId="2DC4B254" w14:textId="77777777" w:rsidR="001F39EC" w:rsidRDefault="001F39EC" w:rsidP="00077B30">
      <w:pPr>
        <w:spacing w:after="0" w:line="360" w:lineRule="auto"/>
        <w:rPr>
          <w:rFonts w:cs="Calibri"/>
          <w:b/>
        </w:rPr>
      </w:pPr>
    </w:p>
    <w:p w14:paraId="36438A79" w14:textId="77777777" w:rsidR="001F39EC" w:rsidRDefault="001F39EC" w:rsidP="00077B30">
      <w:pPr>
        <w:spacing w:after="0" w:line="360" w:lineRule="auto"/>
        <w:rPr>
          <w:rFonts w:cs="Calibri"/>
          <w:b/>
        </w:rPr>
      </w:pPr>
    </w:p>
    <w:p w14:paraId="00536C7C" w14:textId="77777777" w:rsidR="001F39EC" w:rsidRDefault="001F39EC" w:rsidP="00077B30">
      <w:pPr>
        <w:spacing w:after="0" w:line="360" w:lineRule="auto"/>
        <w:rPr>
          <w:rFonts w:cs="Calibri"/>
          <w:b/>
        </w:rPr>
      </w:pPr>
    </w:p>
    <w:p w14:paraId="6163801E" w14:textId="66024665" w:rsidR="00077B30" w:rsidRDefault="00077B30" w:rsidP="00077B30">
      <w:pPr>
        <w:spacing w:after="0" w:line="360" w:lineRule="auto"/>
        <w:rPr>
          <w:rFonts w:cs="Calibri"/>
        </w:rPr>
      </w:pPr>
      <w:r>
        <w:rPr>
          <w:rFonts w:cs="Calibri"/>
          <w:b/>
        </w:rPr>
        <w:t xml:space="preserve">Część 4 zamówienia: </w:t>
      </w:r>
      <w:r w:rsidR="0013213A" w:rsidRPr="0013213A">
        <w:rPr>
          <w:rFonts w:asciiTheme="minorHAnsi" w:hAnsiTheme="minorHAnsi" w:cstheme="minorHAnsi"/>
        </w:rPr>
        <w:t xml:space="preserve">Rozwój usług społecznych – planowanie i zarządzanie usługami na rzecz osób starszych, dzieci i młodzieży oraz rodzin” </w:t>
      </w:r>
    </w:p>
    <w:tbl>
      <w:tblPr>
        <w:tblStyle w:val="Tabelasiatki1jasna"/>
        <w:tblpPr w:leftFromText="141" w:rightFromText="141" w:vertAnchor="text" w:horzAnchor="margin" w:tblpXSpec="center" w:tblpY="134"/>
        <w:tblW w:w="8926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413"/>
        <w:gridCol w:w="1276"/>
        <w:gridCol w:w="1275"/>
        <w:gridCol w:w="1276"/>
        <w:gridCol w:w="1134"/>
        <w:gridCol w:w="1134"/>
        <w:gridCol w:w="1418"/>
      </w:tblGrid>
      <w:tr w:rsidR="00766A35" w:rsidRPr="00067FA9" w14:paraId="0521B395" w14:textId="77777777" w:rsidTr="00911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85FF556" w14:textId="77777777" w:rsidR="00766A35" w:rsidRPr="00E24FA1" w:rsidRDefault="00766A35" w:rsidP="00546406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7453D1EF" w14:textId="77777777" w:rsidR="00766A35" w:rsidRDefault="00766A35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4EA9BB07" w14:textId="77777777" w:rsidR="00766A35" w:rsidRPr="00052909" w:rsidRDefault="00766A35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275" w:type="dxa"/>
            <w:vAlign w:val="center"/>
          </w:tcPr>
          <w:p w14:paraId="6078E976" w14:textId="39CCE997" w:rsidR="00766A35" w:rsidRPr="00E24FA1" w:rsidRDefault="00766A35" w:rsidP="009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276" w:type="dxa"/>
            <w:vAlign w:val="center"/>
          </w:tcPr>
          <w:p w14:paraId="19A13F9E" w14:textId="20390240" w:rsidR="00766A35" w:rsidRPr="00E24FA1" w:rsidRDefault="00766A35" w:rsidP="009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</w:t>
            </w:r>
            <w:r w:rsidR="00911064">
              <w:rPr>
                <w:spacing w:val="0"/>
                <w:sz w:val="16"/>
                <w:szCs w:val="16"/>
              </w:rPr>
              <w:br/>
            </w:r>
            <w:r>
              <w:rPr>
                <w:spacing w:val="0"/>
                <w:sz w:val="16"/>
                <w:szCs w:val="16"/>
              </w:rPr>
              <w:t xml:space="preserve">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134" w:type="dxa"/>
            <w:vAlign w:val="center"/>
          </w:tcPr>
          <w:p w14:paraId="7E766898" w14:textId="77777777" w:rsidR="00766A35" w:rsidRPr="00E24FA1" w:rsidRDefault="00766A35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134" w:type="dxa"/>
            <w:vAlign w:val="center"/>
          </w:tcPr>
          <w:p w14:paraId="1F9783A9" w14:textId="71F8AD29" w:rsidR="00766A35" w:rsidRPr="00E24FA1" w:rsidRDefault="00766A35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91106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12A2A85D" w14:textId="6B4F9A55" w:rsidR="00766A35" w:rsidRPr="00E24FA1" w:rsidRDefault="00766A35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91106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 w:rsidR="00911064"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766A35" w:rsidRPr="00067FA9" w14:paraId="11DB3FD1" w14:textId="77777777" w:rsidTr="00911064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8F30CA7" w14:textId="77777777" w:rsidR="00766A35" w:rsidRPr="00EE3EA4" w:rsidRDefault="00766A35" w:rsidP="00546406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1F396558" w14:textId="77777777" w:rsidR="00766A35" w:rsidRPr="00EE3EA4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275" w:type="dxa"/>
            <w:vAlign w:val="center"/>
          </w:tcPr>
          <w:p w14:paraId="77F1B26A" w14:textId="77777777" w:rsidR="00766A35" w:rsidRPr="00EE3EA4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276" w:type="dxa"/>
            <w:vAlign w:val="center"/>
          </w:tcPr>
          <w:p w14:paraId="0E56775C" w14:textId="77777777" w:rsidR="00766A35" w:rsidRPr="00EE3EA4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134" w:type="dxa"/>
            <w:vAlign w:val="center"/>
          </w:tcPr>
          <w:p w14:paraId="6E65B525" w14:textId="517D3E21" w:rsidR="00766A35" w:rsidRPr="00EE3EA4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134" w:type="dxa"/>
            <w:vAlign w:val="center"/>
          </w:tcPr>
          <w:p w14:paraId="4EE34586" w14:textId="1DF7A5A9" w:rsidR="00766A35" w:rsidRPr="00EE3EA4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418" w:type="dxa"/>
            <w:vAlign w:val="center"/>
          </w:tcPr>
          <w:p w14:paraId="7FEF13E5" w14:textId="1B279BAE" w:rsidR="00766A35" w:rsidRPr="00EE3EA4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766A35" w:rsidRPr="00067FA9" w14:paraId="53E6B9B6" w14:textId="77777777" w:rsidTr="00911064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32BDFB6" w14:textId="7217A733" w:rsidR="00766A35" w:rsidRPr="00911064" w:rsidRDefault="00766A35" w:rsidP="0013213A">
            <w:pPr>
              <w:rPr>
                <w:spacing w:val="0"/>
                <w:sz w:val="17"/>
                <w:szCs w:val="17"/>
              </w:rPr>
            </w:pPr>
            <w:r w:rsidRPr="00911064">
              <w:rPr>
                <w:sz w:val="17"/>
                <w:szCs w:val="17"/>
                <w:lang w:eastAsia="ar-SA"/>
              </w:rPr>
              <w:t>Rozwój usług społecznych – planowanie i zarządzanie usługami na rzecz osób starszych, dzieci i młodzieży oraz rodzin</w:t>
            </w:r>
          </w:p>
        </w:tc>
        <w:tc>
          <w:tcPr>
            <w:tcW w:w="1276" w:type="dxa"/>
            <w:vAlign w:val="center"/>
          </w:tcPr>
          <w:p w14:paraId="65321817" w14:textId="77777777" w:rsidR="00766A35" w:rsidRPr="00415DD6" w:rsidRDefault="00766A35" w:rsidP="00546406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275" w:type="dxa"/>
            <w:vAlign w:val="center"/>
          </w:tcPr>
          <w:p w14:paraId="4DD3156D" w14:textId="77777777" w:rsidR="00766A35" w:rsidRPr="00067FA9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E9E618" w14:textId="77777777" w:rsidR="00766A35" w:rsidRPr="00067FA9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0C5863" w14:textId="72F88C36" w:rsidR="00766A35" w:rsidRPr="00415DD6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78A7ABD9" w14:textId="77777777" w:rsidR="00766A35" w:rsidRPr="00067FA9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789486" w14:textId="77777777" w:rsidR="00766A35" w:rsidRPr="00067FA9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67360AD9" w14:textId="0715BF0D" w:rsidR="003759F4" w:rsidRDefault="003759F4" w:rsidP="00077B30">
      <w:pPr>
        <w:spacing w:after="0" w:line="360" w:lineRule="auto"/>
        <w:rPr>
          <w:rFonts w:cs="Calibri"/>
          <w:b/>
        </w:rPr>
      </w:pPr>
    </w:p>
    <w:p w14:paraId="3620C6CB" w14:textId="77777777" w:rsidR="00766A35" w:rsidRDefault="00766A35" w:rsidP="00077B30">
      <w:pPr>
        <w:spacing w:after="0" w:line="360" w:lineRule="auto"/>
        <w:rPr>
          <w:rFonts w:cs="Calibri"/>
          <w:b/>
        </w:rPr>
      </w:pPr>
    </w:p>
    <w:p w14:paraId="551EF9FB" w14:textId="77777777" w:rsidR="00766A35" w:rsidRDefault="00766A35" w:rsidP="00077B30">
      <w:pPr>
        <w:spacing w:after="0" w:line="360" w:lineRule="auto"/>
        <w:rPr>
          <w:rFonts w:cs="Calibri"/>
          <w:b/>
        </w:rPr>
      </w:pPr>
    </w:p>
    <w:p w14:paraId="41C5091F" w14:textId="77777777" w:rsidR="00766A35" w:rsidRDefault="00766A35" w:rsidP="00077B30">
      <w:pPr>
        <w:spacing w:after="0" w:line="360" w:lineRule="auto"/>
        <w:rPr>
          <w:rFonts w:cs="Calibri"/>
          <w:b/>
        </w:rPr>
      </w:pPr>
    </w:p>
    <w:p w14:paraId="22C7EC76" w14:textId="77777777" w:rsidR="00766A35" w:rsidRDefault="00766A35" w:rsidP="00077B30">
      <w:pPr>
        <w:spacing w:after="0" w:line="360" w:lineRule="auto"/>
        <w:rPr>
          <w:rFonts w:cs="Calibri"/>
          <w:b/>
        </w:rPr>
      </w:pPr>
    </w:p>
    <w:p w14:paraId="061760F1" w14:textId="77777777" w:rsidR="00766A35" w:rsidRDefault="00766A35" w:rsidP="00077B30">
      <w:pPr>
        <w:spacing w:after="0" w:line="360" w:lineRule="auto"/>
        <w:rPr>
          <w:rFonts w:cs="Calibri"/>
          <w:b/>
        </w:rPr>
      </w:pPr>
    </w:p>
    <w:p w14:paraId="1E353121" w14:textId="77777777" w:rsidR="00911064" w:rsidRDefault="00911064" w:rsidP="00077B30">
      <w:pPr>
        <w:spacing w:after="0" w:line="360" w:lineRule="auto"/>
        <w:rPr>
          <w:rFonts w:cs="Calibri"/>
          <w:b/>
        </w:rPr>
      </w:pPr>
    </w:p>
    <w:p w14:paraId="238B094A" w14:textId="77777777" w:rsidR="00911064" w:rsidRDefault="00911064" w:rsidP="00077B30">
      <w:pPr>
        <w:spacing w:after="0" w:line="360" w:lineRule="auto"/>
        <w:rPr>
          <w:rFonts w:cs="Calibri"/>
          <w:b/>
        </w:rPr>
      </w:pPr>
    </w:p>
    <w:p w14:paraId="0A5D3E1D" w14:textId="77777777" w:rsidR="00911064" w:rsidRDefault="00911064" w:rsidP="00077B30">
      <w:pPr>
        <w:spacing w:after="0" w:line="360" w:lineRule="auto"/>
        <w:rPr>
          <w:rFonts w:cs="Calibri"/>
          <w:b/>
        </w:rPr>
      </w:pPr>
    </w:p>
    <w:p w14:paraId="403CC769" w14:textId="77777777" w:rsidR="00911064" w:rsidRDefault="00911064" w:rsidP="00077B30">
      <w:pPr>
        <w:spacing w:after="0" w:line="360" w:lineRule="auto"/>
        <w:rPr>
          <w:rFonts w:cs="Calibri"/>
          <w:b/>
        </w:rPr>
      </w:pPr>
    </w:p>
    <w:p w14:paraId="018B5D84" w14:textId="77777777" w:rsidR="00911064" w:rsidRDefault="00911064" w:rsidP="00077B30">
      <w:pPr>
        <w:spacing w:after="0" w:line="360" w:lineRule="auto"/>
        <w:rPr>
          <w:rFonts w:cs="Calibri"/>
          <w:b/>
        </w:rPr>
      </w:pPr>
    </w:p>
    <w:p w14:paraId="510BEDEC" w14:textId="77777777" w:rsidR="00911064" w:rsidRDefault="00911064" w:rsidP="00077B30">
      <w:pPr>
        <w:spacing w:after="0" w:line="360" w:lineRule="auto"/>
        <w:rPr>
          <w:rFonts w:cs="Calibri"/>
          <w:b/>
        </w:rPr>
      </w:pPr>
    </w:p>
    <w:p w14:paraId="65B48C57" w14:textId="06F418D2" w:rsidR="003759F4" w:rsidRPr="003759F4" w:rsidRDefault="00077B30" w:rsidP="00077B30">
      <w:pPr>
        <w:spacing w:after="0" w:line="360" w:lineRule="auto"/>
        <w:rPr>
          <w:rFonts w:asciiTheme="minorHAnsi" w:hAnsiTheme="minorHAnsi" w:cstheme="minorHAnsi"/>
        </w:rPr>
      </w:pPr>
      <w:r>
        <w:rPr>
          <w:rFonts w:cs="Calibri"/>
          <w:b/>
        </w:rPr>
        <w:t xml:space="preserve">Część 5 zamówienia: </w:t>
      </w:r>
      <w:r w:rsidR="0013213A" w:rsidRPr="0013213A">
        <w:rPr>
          <w:rFonts w:asciiTheme="minorHAnsi" w:hAnsiTheme="minorHAnsi" w:cstheme="minorHAnsi"/>
        </w:rPr>
        <w:t>Planowanie usług społecznych dla wychowanków pieczy zastępczej z uwzględnieniem tożsamości płciowej</w:t>
      </w:r>
      <w:r w:rsidR="003759F4" w:rsidRPr="003759F4">
        <w:rPr>
          <w:rFonts w:asciiTheme="minorHAnsi" w:hAnsiTheme="minorHAnsi" w:cstheme="minorHAns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8926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413"/>
        <w:gridCol w:w="1276"/>
        <w:gridCol w:w="1275"/>
        <w:gridCol w:w="1276"/>
        <w:gridCol w:w="1134"/>
        <w:gridCol w:w="1134"/>
        <w:gridCol w:w="1418"/>
      </w:tblGrid>
      <w:tr w:rsidR="00766A35" w:rsidRPr="00067FA9" w14:paraId="3BB0D2E0" w14:textId="77777777" w:rsidTr="00911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C467506" w14:textId="77777777" w:rsidR="00766A35" w:rsidRPr="00E24FA1" w:rsidRDefault="00766A35" w:rsidP="00546406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4604460A" w14:textId="77777777" w:rsidR="00766A35" w:rsidRDefault="00766A35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2CFFC5D3" w14:textId="77777777" w:rsidR="00766A35" w:rsidRPr="00052909" w:rsidRDefault="00766A35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275" w:type="dxa"/>
            <w:vAlign w:val="center"/>
          </w:tcPr>
          <w:p w14:paraId="6B550179" w14:textId="57BFA21B" w:rsidR="00766A35" w:rsidRPr="00E24FA1" w:rsidRDefault="00766A35" w:rsidP="009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276" w:type="dxa"/>
            <w:vAlign w:val="center"/>
          </w:tcPr>
          <w:p w14:paraId="37266649" w14:textId="145E4345" w:rsidR="00766A35" w:rsidRPr="00E24FA1" w:rsidRDefault="00766A35" w:rsidP="009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</w:t>
            </w:r>
            <w:r w:rsidR="00911064">
              <w:rPr>
                <w:spacing w:val="0"/>
                <w:sz w:val="16"/>
                <w:szCs w:val="16"/>
              </w:rPr>
              <w:br/>
            </w:r>
            <w:r>
              <w:rPr>
                <w:spacing w:val="0"/>
                <w:sz w:val="16"/>
                <w:szCs w:val="16"/>
              </w:rPr>
              <w:t xml:space="preserve">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134" w:type="dxa"/>
            <w:vAlign w:val="center"/>
          </w:tcPr>
          <w:p w14:paraId="5F5F25F9" w14:textId="77777777" w:rsidR="00766A35" w:rsidRPr="00E24FA1" w:rsidRDefault="00766A35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134" w:type="dxa"/>
            <w:vAlign w:val="center"/>
          </w:tcPr>
          <w:p w14:paraId="60409FDD" w14:textId="2E176260" w:rsidR="00766A35" w:rsidRPr="00E24FA1" w:rsidRDefault="00766A35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91106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2A41DC65" w14:textId="2BD291BA" w:rsidR="00766A35" w:rsidRPr="00E24FA1" w:rsidRDefault="00766A35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91106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 w:rsidR="00911064"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766A35" w:rsidRPr="00067FA9" w14:paraId="47C907FF" w14:textId="77777777" w:rsidTr="00911064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996C075" w14:textId="77777777" w:rsidR="00766A35" w:rsidRPr="00EE3EA4" w:rsidRDefault="00766A35" w:rsidP="00546406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7761FD40" w14:textId="77777777" w:rsidR="00766A35" w:rsidRPr="00EE3EA4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275" w:type="dxa"/>
            <w:vAlign w:val="center"/>
          </w:tcPr>
          <w:p w14:paraId="053D7BA9" w14:textId="77777777" w:rsidR="00766A35" w:rsidRPr="00EE3EA4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276" w:type="dxa"/>
            <w:vAlign w:val="center"/>
          </w:tcPr>
          <w:p w14:paraId="22BDBC2B" w14:textId="77777777" w:rsidR="00766A35" w:rsidRPr="00EE3EA4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134" w:type="dxa"/>
            <w:vAlign w:val="center"/>
          </w:tcPr>
          <w:p w14:paraId="29CF51FD" w14:textId="1B50907B" w:rsidR="00766A35" w:rsidRPr="00EE3EA4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134" w:type="dxa"/>
            <w:vAlign w:val="center"/>
          </w:tcPr>
          <w:p w14:paraId="11892DC1" w14:textId="6B4BE014" w:rsidR="00766A35" w:rsidRPr="00EE3EA4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418" w:type="dxa"/>
            <w:vAlign w:val="center"/>
          </w:tcPr>
          <w:p w14:paraId="56AD0C98" w14:textId="715D7CE7" w:rsidR="00766A35" w:rsidRPr="00EE3EA4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766A35" w:rsidRPr="00067FA9" w14:paraId="3A831008" w14:textId="77777777" w:rsidTr="00911064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644A73E" w14:textId="497F2A4C" w:rsidR="00766A35" w:rsidRPr="00E24FA1" w:rsidRDefault="00766A35" w:rsidP="00546406">
            <w:pPr>
              <w:rPr>
                <w:spacing w:val="0"/>
                <w:sz w:val="18"/>
                <w:szCs w:val="18"/>
              </w:rPr>
            </w:pPr>
            <w:r w:rsidRPr="0013213A">
              <w:rPr>
                <w:rFonts w:eastAsia="Times New Roman"/>
                <w:spacing w:val="0"/>
                <w:sz w:val="18"/>
                <w:szCs w:val="18"/>
              </w:rPr>
              <w:t>Planowanie usług społecznych dla wychowanków pieczy zastępczej z uwzględnieniem tożsamości płciowej</w:t>
            </w:r>
          </w:p>
        </w:tc>
        <w:tc>
          <w:tcPr>
            <w:tcW w:w="1276" w:type="dxa"/>
            <w:vAlign w:val="center"/>
          </w:tcPr>
          <w:p w14:paraId="12D0B4B1" w14:textId="77777777" w:rsidR="00766A35" w:rsidRPr="00415DD6" w:rsidRDefault="00766A35" w:rsidP="00546406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275" w:type="dxa"/>
            <w:vAlign w:val="center"/>
          </w:tcPr>
          <w:p w14:paraId="6BB0A27F" w14:textId="77777777" w:rsidR="00766A35" w:rsidRPr="00067FA9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56C4D1" w14:textId="77777777" w:rsidR="00766A35" w:rsidRPr="00067FA9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3E792B" w14:textId="36F5F4D4" w:rsidR="00766A35" w:rsidRPr="00415DD6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4ABB5B6F" w14:textId="77777777" w:rsidR="00766A35" w:rsidRPr="00067FA9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AF920F" w14:textId="77777777" w:rsidR="00766A35" w:rsidRPr="00067FA9" w:rsidRDefault="00766A35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658AB46C" w14:textId="3BEF3084" w:rsidR="00913140" w:rsidRDefault="00913140" w:rsidP="00077B30">
      <w:pPr>
        <w:spacing w:after="0" w:line="360" w:lineRule="auto"/>
        <w:rPr>
          <w:rFonts w:cs="Calibri"/>
          <w:b/>
        </w:rPr>
      </w:pPr>
    </w:p>
    <w:p w14:paraId="78D00DFC" w14:textId="77777777" w:rsidR="00766A35" w:rsidRDefault="00766A35" w:rsidP="0013213A">
      <w:pPr>
        <w:spacing w:after="0" w:line="360" w:lineRule="auto"/>
        <w:rPr>
          <w:rFonts w:cs="Calibri"/>
          <w:b/>
        </w:rPr>
      </w:pPr>
    </w:p>
    <w:p w14:paraId="445C4BD8" w14:textId="77777777" w:rsidR="00766A35" w:rsidRDefault="00766A35" w:rsidP="0013213A">
      <w:pPr>
        <w:spacing w:after="0" w:line="360" w:lineRule="auto"/>
        <w:rPr>
          <w:rFonts w:cs="Calibri"/>
          <w:b/>
        </w:rPr>
      </w:pPr>
    </w:p>
    <w:p w14:paraId="7956ACA7" w14:textId="77777777" w:rsidR="00766A35" w:rsidRDefault="00766A35" w:rsidP="0013213A">
      <w:pPr>
        <w:spacing w:after="0" w:line="360" w:lineRule="auto"/>
        <w:rPr>
          <w:rFonts w:cs="Calibri"/>
          <w:b/>
        </w:rPr>
      </w:pPr>
    </w:p>
    <w:p w14:paraId="3ADEFEF0" w14:textId="77777777" w:rsidR="00766A35" w:rsidRDefault="00766A35" w:rsidP="0013213A">
      <w:pPr>
        <w:spacing w:after="0" w:line="360" w:lineRule="auto"/>
        <w:rPr>
          <w:rFonts w:cs="Calibri"/>
          <w:b/>
        </w:rPr>
      </w:pPr>
    </w:p>
    <w:p w14:paraId="21ADD08E" w14:textId="77777777" w:rsidR="00766A35" w:rsidRDefault="00766A35" w:rsidP="0013213A">
      <w:pPr>
        <w:spacing w:after="0" w:line="360" w:lineRule="auto"/>
        <w:rPr>
          <w:rFonts w:cs="Calibri"/>
          <w:b/>
        </w:rPr>
      </w:pPr>
    </w:p>
    <w:p w14:paraId="3E7543D6" w14:textId="77777777" w:rsidR="00766A35" w:rsidRDefault="00766A35" w:rsidP="0013213A">
      <w:pPr>
        <w:spacing w:after="0" w:line="360" w:lineRule="auto"/>
        <w:rPr>
          <w:rFonts w:cs="Calibri"/>
          <w:b/>
        </w:rPr>
      </w:pPr>
    </w:p>
    <w:p w14:paraId="6F905086" w14:textId="77777777" w:rsidR="00766A35" w:rsidRDefault="00766A35" w:rsidP="0013213A">
      <w:pPr>
        <w:spacing w:after="0" w:line="360" w:lineRule="auto"/>
        <w:rPr>
          <w:rFonts w:cs="Calibri"/>
          <w:b/>
        </w:rPr>
      </w:pPr>
    </w:p>
    <w:p w14:paraId="6D4916F6" w14:textId="77777777" w:rsidR="00766A35" w:rsidRDefault="00766A35" w:rsidP="0013213A">
      <w:pPr>
        <w:spacing w:after="0" w:line="360" w:lineRule="auto"/>
        <w:rPr>
          <w:rFonts w:cs="Calibri"/>
          <w:b/>
        </w:rPr>
      </w:pPr>
    </w:p>
    <w:p w14:paraId="618DDE24" w14:textId="77777777" w:rsidR="00766A35" w:rsidRDefault="00766A35" w:rsidP="0013213A">
      <w:pPr>
        <w:spacing w:after="0" w:line="360" w:lineRule="auto"/>
        <w:rPr>
          <w:rFonts w:cs="Calibri"/>
          <w:b/>
        </w:rPr>
      </w:pPr>
    </w:p>
    <w:p w14:paraId="7BB9B1BA" w14:textId="77777777" w:rsidR="00766A35" w:rsidRDefault="00766A35" w:rsidP="0013213A">
      <w:pPr>
        <w:spacing w:after="0" w:line="360" w:lineRule="auto"/>
        <w:rPr>
          <w:rFonts w:cs="Calibri"/>
          <w:b/>
        </w:rPr>
      </w:pPr>
    </w:p>
    <w:p w14:paraId="72CBFC1A" w14:textId="77777777" w:rsidR="00766A35" w:rsidRDefault="00766A35" w:rsidP="0013213A">
      <w:pPr>
        <w:spacing w:after="0" w:line="360" w:lineRule="auto"/>
        <w:rPr>
          <w:rFonts w:cs="Calibri"/>
          <w:b/>
        </w:rPr>
      </w:pPr>
    </w:p>
    <w:p w14:paraId="3E59817A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5A9BEB1A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4549CD5F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3B35DF35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21FEE9BC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4E5066DC" w14:textId="3648CD76" w:rsidR="00F6407F" w:rsidRPr="0013213A" w:rsidRDefault="00077B30" w:rsidP="0013213A">
      <w:pPr>
        <w:spacing w:after="0" w:line="360" w:lineRule="auto"/>
        <w:rPr>
          <w:rFonts w:asciiTheme="minorHAnsi" w:hAnsiTheme="minorHAnsi" w:cstheme="minorHAnsi"/>
        </w:rPr>
      </w:pPr>
      <w:r>
        <w:rPr>
          <w:rFonts w:cs="Calibri"/>
          <w:b/>
        </w:rPr>
        <w:t xml:space="preserve">Część 6 zamówienia: </w:t>
      </w:r>
      <w:r w:rsidR="0013213A" w:rsidRPr="0013213A">
        <w:rPr>
          <w:rFonts w:asciiTheme="minorHAnsi" w:hAnsiTheme="minorHAnsi" w:cstheme="minorHAnsi"/>
        </w:rPr>
        <w:t>Współpraca międzyinstytucjonalna prz</w:t>
      </w:r>
      <w:r w:rsidR="0013213A">
        <w:rPr>
          <w:rFonts w:asciiTheme="minorHAnsi" w:hAnsiTheme="minorHAnsi" w:cstheme="minorHAnsi"/>
        </w:rPr>
        <w:t xml:space="preserve">y planowaniu usług społecznych </w:t>
      </w:r>
      <w:r w:rsidR="0013213A" w:rsidRPr="0013213A">
        <w:rPr>
          <w:rFonts w:asciiTheme="minorHAnsi" w:hAnsiTheme="minorHAnsi" w:cstheme="minorHAnsi"/>
        </w:rPr>
        <w:t>w przeciwdziałaniu przemocy domowej</w:t>
      </w:r>
      <w:r w:rsidR="003759F4" w:rsidRPr="003759F4">
        <w:rPr>
          <w:rFonts w:asciiTheme="minorHAnsi" w:hAnsiTheme="minorHAnsi" w:cstheme="minorHAns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8926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555"/>
        <w:gridCol w:w="1134"/>
        <w:gridCol w:w="1275"/>
        <w:gridCol w:w="1276"/>
        <w:gridCol w:w="1134"/>
        <w:gridCol w:w="1134"/>
        <w:gridCol w:w="1418"/>
      </w:tblGrid>
      <w:tr w:rsidR="0077457F" w:rsidRPr="00067FA9" w14:paraId="5BB4B3DC" w14:textId="77777777" w:rsidTr="00911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69B4C1D" w14:textId="77777777" w:rsidR="0077457F" w:rsidRPr="00E24FA1" w:rsidRDefault="0077457F" w:rsidP="00546406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3EC3E0A8" w14:textId="77777777" w:rsidR="0077457F" w:rsidRDefault="0077457F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7B8E6B10" w14:textId="77777777" w:rsidR="0077457F" w:rsidRPr="00052909" w:rsidRDefault="0077457F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275" w:type="dxa"/>
            <w:vAlign w:val="center"/>
          </w:tcPr>
          <w:p w14:paraId="21AE4372" w14:textId="4A03201E" w:rsidR="0077457F" w:rsidRPr="00E24FA1" w:rsidRDefault="0077457F" w:rsidP="009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276" w:type="dxa"/>
            <w:vAlign w:val="center"/>
          </w:tcPr>
          <w:p w14:paraId="355E1EFE" w14:textId="04889724" w:rsidR="0077457F" w:rsidRPr="00E24FA1" w:rsidRDefault="0077457F" w:rsidP="009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</w:t>
            </w:r>
            <w:r w:rsidR="00911064">
              <w:rPr>
                <w:spacing w:val="0"/>
                <w:sz w:val="16"/>
                <w:szCs w:val="16"/>
              </w:rPr>
              <w:br/>
            </w:r>
            <w:r>
              <w:rPr>
                <w:spacing w:val="0"/>
                <w:sz w:val="16"/>
                <w:szCs w:val="16"/>
              </w:rPr>
              <w:t xml:space="preserve">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134" w:type="dxa"/>
            <w:vAlign w:val="center"/>
          </w:tcPr>
          <w:p w14:paraId="3B4638B2" w14:textId="77777777" w:rsidR="0077457F" w:rsidRPr="00E24FA1" w:rsidRDefault="0077457F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134" w:type="dxa"/>
            <w:vAlign w:val="center"/>
          </w:tcPr>
          <w:p w14:paraId="0FF9DB49" w14:textId="240435E5" w:rsidR="0077457F" w:rsidRPr="00E24FA1" w:rsidRDefault="0077457F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91106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7F5E3218" w14:textId="2C18C3DE" w:rsidR="0077457F" w:rsidRPr="00E24FA1" w:rsidRDefault="0077457F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91106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 w:rsidR="00911064"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77457F" w:rsidRPr="00067FA9" w14:paraId="05F7AF98" w14:textId="77777777" w:rsidTr="00911064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E64E38D" w14:textId="77777777" w:rsidR="0077457F" w:rsidRPr="00EE3EA4" w:rsidRDefault="0077457F" w:rsidP="00546406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134" w:type="dxa"/>
            <w:vAlign w:val="center"/>
          </w:tcPr>
          <w:p w14:paraId="3F7A6FE4" w14:textId="77777777" w:rsidR="0077457F" w:rsidRPr="00EE3EA4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275" w:type="dxa"/>
            <w:vAlign w:val="center"/>
          </w:tcPr>
          <w:p w14:paraId="5723453C" w14:textId="77777777" w:rsidR="0077457F" w:rsidRPr="00EE3EA4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276" w:type="dxa"/>
            <w:vAlign w:val="center"/>
          </w:tcPr>
          <w:p w14:paraId="7F23EC9B" w14:textId="77777777" w:rsidR="0077457F" w:rsidRPr="00EE3EA4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134" w:type="dxa"/>
            <w:vAlign w:val="center"/>
          </w:tcPr>
          <w:p w14:paraId="70C89966" w14:textId="74776113" w:rsidR="0077457F" w:rsidRPr="00EE3EA4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134" w:type="dxa"/>
            <w:vAlign w:val="center"/>
          </w:tcPr>
          <w:p w14:paraId="5AB1D138" w14:textId="7841D3C3" w:rsidR="0077457F" w:rsidRPr="00EE3EA4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418" w:type="dxa"/>
            <w:vAlign w:val="center"/>
          </w:tcPr>
          <w:p w14:paraId="72B43239" w14:textId="0832569B" w:rsidR="0077457F" w:rsidRPr="00EE3EA4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77457F" w:rsidRPr="00067FA9" w14:paraId="0A0FF9F8" w14:textId="77777777" w:rsidTr="00911064">
        <w:trPr>
          <w:trHeight w:val="1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A180981" w14:textId="4A3AE32C" w:rsidR="0077457F" w:rsidRPr="0013213A" w:rsidRDefault="0077457F" w:rsidP="0013213A">
            <w:pPr>
              <w:rPr>
                <w:rFonts w:eastAsia="Times New Roman"/>
                <w:spacing w:val="0"/>
                <w:sz w:val="18"/>
                <w:szCs w:val="18"/>
              </w:rPr>
            </w:pPr>
            <w:r w:rsidRPr="0013213A">
              <w:rPr>
                <w:rFonts w:eastAsia="Times New Roman"/>
                <w:spacing w:val="0"/>
                <w:sz w:val="18"/>
                <w:szCs w:val="18"/>
              </w:rPr>
              <w:t>Współpraca międzyinstytucjonalna prz</w:t>
            </w:r>
            <w:r>
              <w:rPr>
                <w:rFonts w:eastAsia="Times New Roman"/>
                <w:spacing w:val="0"/>
                <w:sz w:val="18"/>
                <w:szCs w:val="18"/>
              </w:rPr>
              <w:t xml:space="preserve">y planowaniu usług społecznych </w:t>
            </w:r>
            <w:r w:rsidRPr="0013213A">
              <w:rPr>
                <w:rFonts w:eastAsia="Times New Roman"/>
                <w:spacing w:val="0"/>
                <w:sz w:val="18"/>
                <w:szCs w:val="18"/>
              </w:rPr>
              <w:t>w przeciwdziałaniu przemocy domowej</w:t>
            </w:r>
          </w:p>
        </w:tc>
        <w:tc>
          <w:tcPr>
            <w:tcW w:w="1134" w:type="dxa"/>
            <w:vAlign w:val="center"/>
          </w:tcPr>
          <w:p w14:paraId="57313E94" w14:textId="77777777" w:rsidR="0077457F" w:rsidRPr="00415DD6" w:rsidRDefault="0077457F" w:rsidP="00546406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275" w:type="dxa"/>
            <w:vAlign w:val="center"/>
          </w:tcPr>
          <w:p w14:paraId="173A8DC2" w14:textId="77777777" w:rsidR="0077457F" w:rsidRPr="00067FA9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5D04B9" w14:textId="77777777" w:rsidR="0077457F" w:rsidRPr="00067FA9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3CF5FB" w14:textId="77DF4C30" w:rsidR="0077457F" w:rsidRPr="00415DD6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09B56751" w14:textId="77777777" w:rsidR="0077457F" w:rsidRPr="00067FA9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494CB2" w14:textId="77777777" w:rsidR="0077457F" w:rsidRPr="00067FA9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4F4B5520" w14:textId="5C6B932D" w:rsidR="003759F4" w:rsidRDefault="003759F4" w:rsidP="00077B30">
      <w:pPr>
        <w:spacing w:after="0" w:line="360" w:lineRule="auto"/>
        <w:rPr>
          <w:rFonts w:cs="Calibri"/>
          <w:b/>
        </w:rPr>
      </w:pPr>
    </w:p>
    <w:p w14:paraId="4C40D65F" w14:textId="77777777" w:rsidR="005F3607" w:rsidRDefault="005F3607" w:rsidP="00077B30">
      <w:pPr>
        <w:spacing w:after="0" w:line="360" w:lineRule="auto"/>
        <w:rPr>
          <w:rFonts w:cs="Calibri"/>
          <w:b/>
        </w:rPr>
      </w:pPr>
    </w:p>
    <w:p w14:paraId="5F2CBD1A" w14:textId="77777777" w:rsidR="005F3607" w:rsidRDefault="005F3607" w:rsidP="00077B30">
      <w:pPr>
        <w:spacing w:after="0" w:line="360" w:lineRule="auto"/>
        <w:rPr>
          <w:rFonts w:cs="Calibri"/>
          <w:b/>
        </w:rPr>
      </w:pPr>
    </w:p>
    <w:p w14:paraId="66DE73E0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35B6E10B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64D79E90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5A9887ED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494B5812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64812C73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5AF55A7E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40EED89F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46E99CCC" w14:textId="386CAB09" w:rsidR="00911064" w:rsidRDefault="00911064" w:rsidP="00077B30">
      <w:pPr>
        <w:spacing w:after="0" w:line="360" w:lineRule="auto"/>
        <w:rPr>
          <w:rFonts w:cs="Calibri"/>
          <w:b/>
        </w:rPr>
      </w:pPr>
    </w:p>
    <w:p w14:paraId="015E9339" w14:textId="53ED051A" w:rsidR="00077B30" w:rsidRDefault="00077B30" w:rsidP="00077B30">
      <w:pPr>
        <w:spacing w:after="0" w:line="360" w:lineRule="auto"/>
        <w:rPr>
          <w:rFonts w:cs="Calibri"/>
        </w:rPr>
      </w:pPr>
      <w:r>
        <w:rPr>
          <w:rFonts w:cs="Calibri"/>
          <w:b/>
        </w:rPr>
        <w:t xml:space="preserve">Część 7 zamówienia: </w:t>
      </w:r>
      <w:r w:rsidR="0013213A" w:rsidRPr="0013213A">
        <w:rPr>
          <w:rFonts w:asciiTheme="minorHAnsi" w:hAnsiTheme="minorHAnsi" w:cstheme="minorHAnsi"/>
        </w:rPr>
        <w:t>Planowanie usług społecznych dla sprawców przemocy domowej</w:t>
      </w:r>
      <w:r w:rsidR="003759F4" w:rsidRPr="003759F4">
        <w:rPr>
          <w:rFonts w:asciiTheme="minorHAnsi" w:hAnsiTheme="minorHAnsi" w:cstheme="minorHAns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8926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413"/>
        <w:gridCol w:w="1276"/>
        <w:gridCol w:w="1275"/>
        <w:gridCol w:w="1276"/>
        <w:gridCol w:w="1134"/>
        <w:gridCol w:w="1134"/>
        <w:gridCol w:w="1418"/>
      </w:tblGrid>
      <w:tr w:rsidR="0077457F" w:rsidRPr="00067FA9" w14:paraId="03C2C6F9" w14:textId="77777777" w:rsidTr="00911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8BDB338" w14:textId="77777777" w:rsidR="0077457F" w:rsidRPr="00E24FA1" w:rsidRDefault="0077457F" w:rsidP="00546406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40912424" w14:textId="77777777" w:rsidR="0077457F" w:rsidRDefault="0077457F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1B2446C8" w14:textId="77777777" w:rsidR="0077457F" w:rsidRPr="00052909" w:rsidRDefault="0077457F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275" w:type="dxa"/>
            <w:vAlign w:val="center"/>
          </w:tcPr>
          <w:p w14:paraId="59BC27FE" w14:textId="0770B057" w:rsidR="0077457F" w:rsidRPr="00E24FA1" w:rsidRDefault="0077457F" w:rsidP="009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276" w:type="dxa"/>
            <w:vAlign w:val="center"/>
          </w:tcPr>
          <w:p w14:paraId="2257241A" w14:textId="102EC929" w:rsidR="0077457F" w:rsidRPr="00E24FA1" w:rsidRDefault="0077457F" w:rsidP="009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</w:t>
            </w:r>
            <w:r w:rsidR="00911064">
              <w:rPr>
                <w:spacing w:val="0"/>
                <w:sz w:val="16"/>
                <w:szCs w:val="16"/>
              </w:rPr>
              <w:br/>
            </w:r>
            <w:r>
              <w:rPr>
                <w:spacing w:val="0"/>
                <w:sz w:val="16"/>
                <w:szCs w:val="16"/>
              </w:rPr>
              <w:t xml:space="preserve">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134" w:type="dxa"/>
            <w:vAlign w:val="center"/>
          </w:tcPr>
          <w:p w14:paraId="60E4F5B8" w14:textId="77777777" w:rsidR="0077457F" w:rsidRPr="00E24FA1" w:rsidRDefault="0077457F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134" w:type="dxa"/>
            <w:vAlign w:val="center"/>
          </w:tcPr>
          <w:p w14:paraId="4AB3782C" w14:textId="2C1CEF6F" w:rsidR="0077457F" w:rsidRPr="00E24FA1" w:rsidRDefault="0077457F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91106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62161224" w14:textId="49B1A567" w:rsidR="0077457F" w:rsidRPr="00E24FA1" w:rsidRDefault="0077457F" w:rsidP="0054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91106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 w:rsidR="00911064"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77457F" w:rsidRPr="00067FA9" w14:paraId="761C8DFE" w14:textId="77777777" w:rsidTr="00911064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257F467" w14:textId="77777777" w:rsidR="0077457F" w:rsidRPr="00EE3EA4" w:rsidRDefault="0077457F" w:rsidP="00546406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63480B3A" w14:textId="77777777" w:rsidR="0077457F" w:rsidRPr="00EE3EA4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275" w:type="dxa"/>
            <w:vAlign w:val="center"/>
          </w:tcPr>
          <w:p w14:paraId="5DE39AEB" w14:textId="77777777" w:rsidR="0077457F" w:rsidRPr="00EE3EA4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276" w:type="dxa"/>
            <w:vAlign w:val="center"/>
          </w:tcPr>
          <w:p w14:paraId="7FBB03F5" w14:textId="77777777" w:rsidR="0077457F" w:rsidRPr="00EE3EA4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134" w:type="dxa"/>
            <w:vAlign w:val="center"/>
          </w:tcPr>
          <w:p w14:paraId="3DD39DAF" w14:textId="1F80E38A" w:rsidR="0077457F" w:rsidRPr="00EE3EA4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134" w:type="dxa"/>
            <w:vAlign w:val="center"/>
          </w:tcPr>
          <w:p w14:paraId="7A55119F" w14:textId="0B7F4EE6" w:rsidR="0077457F" w:rsidRPr="00EE3EA4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418" w:type="dxa"/>
            <w:vAlign w:val="center"/>
          </w:tcPr>
          <w:p w14:paraId="2C91F2CE" w14:textId="1BF3CC24" w:rsidR="0077457F" w:rsidRPr="00EE3EA4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77457F" w:rsidRPr="00067FA9" w14:paraId="2BE210B2" w14:textId="77777777" w:rsidTr="00911064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0803C37" w14:textId="261BEF87" w:rsidR="0077457F" w:rsidRPr="00E24FA1" w:rsidRDefault="0077457F" w:rsidP="00546406">
            <w:pPr>
              <w:rPr>
                <w:spacing w:val="0"/>
                <w:sz w:val="18"/>
                <w:szCs w:val="18"/>
              </w:rPr>
            </w:pPr>
            <w:r w:rsidRPr="0013213A">
              <w:rPr>
                <w:rFonts w:eastAsia="Times New Roman"/>
                <w:spacing w:val="0"/>
                <w:sz w:val="18"/>
                <w:szCs w:val="18"/>
              </w:rPr>
              <w:t>Planowanie usług społecznych dla sprawców przemocy domowej</w:t>
            </w:r>
          </w:p>
        </w:tc>
        <w:tc>
          <w:tcPr>
            <w:tcW w:w="1276" w:type="dxa"/>
            <w:vAlign w:val="center"/>
          </w:tcPr>
          <w:p w14:paraId="1292D609" w14:textId="77777777" w:rsidR="0077457F" w:rsidRPr="00415DD6" w:rsidRDefault="0077457F" w:rsidP="00546406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275" w:type="dxa"/>
            <w:vAlign w:val="center"/>
          </w:tcPr>
          <w:p w14:paraId="2629D8C2" w14:textId="77777777" w:rsidR="0077457F" w:rsidRPr="00067FA9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6D5AE0" w14:textId="77777777" w:rsidR="0077457F" w:rsidRPr="00067FA9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E2FFA3" w14:textId="1D362323" w:rsidR="0077457F" w:rsidRPr="00415DD6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1275CB56" w14:textId="77777777" w:rsidR="0077457F" w:rsidRPr="00067FA9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0661C8" w14:textId="77777777" w:rsidR="0077457F" w:rsidRPr="00067FA9" w:rsidRDefault="0077457F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1B164AFB" w14:textId="15DA5A5A" w:rsidR="00913140" w:rsidRDefault="00913140" w:rsidP="00077B30">
      <w:pPr>
        <w:spacing w:after="0" w:line="360" w:lineRule="auto"/>
        <w:rPr>
          <w:rFonts w:cs="Calibri"/>
          <w:b/>
        </w:rPr>
      </w:pPr>
    </w:p>
    <w:p w14:paraId="12014A9D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435281C2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42F999AB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3C9964CC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20AE68FF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32FD70D8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11CE2B8E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303448E9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790DB6A9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1ED19861" w14:textId="77777777" w:rsidR="0077457F" w:rsidRDefault="0077457F" w:rsidP="00077B30">
      <w:pPr>
        <w:spacing w:after="0" w:line="360" w:lineRule="auto"/>
        <w:rPr>
          <w:rFonts w:cs="Calibri"/>
          <w:b/>
        </w:rPr>
      </w:pPr>
    </w:p>
    <w:p w14:paraId="113C62B2" w14:textId="77777777" w:rsidR="001F39EC" w:rsidRDefault="001F39EC" w:rsidP="00077B30">
      <w:pPr>
        <w:spacing w:after="0" w:line="360" w:lineRule="auto"/>
        <w:rPr>
          <w:rFonts w:cs="Calibri"/>
          <w:b/>
        </w:rPr>
      </w:pPr>
    </w:p>
    <w:p w14:paraId="048E72BD" w14:textId="77777777" w:rsidR="001F39EC" w:rsidRDefault="001F39EC" w:rsidP="00077B30">
      <w:pPr>
        <w:spacing w:after="0" w:line="360" w:lineRule="auto"/>
        <w:rPr>
          <w:rFonts w:cs="Calibri"/>
          <w:b/>
        </w:rPr>
      </w:pPr>
    </w:p>
    <w:p w14:paraId="0939C8EC" w14:textId="77777777" w:rsidR="001F39EC" w:rsidRDefault="001F39EC" w:rsidP="00077B30">
      <w:pPr>
        <w:spacing w:after="0" w:line="360" w:lineRule="auto"/>
        <w:rPr>
          <w:rFonts w:cs="Calibri"/>
          <w:b/>
        </w:rPr>
      </w:pPr>
    </w:p>
    <w:p w14:paraId="4A0A6B2B" w14:textId="77777777" w:rsidR="001F39EC" w:rsidRDefault="001F39EC" w:rsidP="00077B30">
      <w:pPr>
        <w:spacing w:after="0" w:line="360" w:lineRule="auto"/>
        <w:rPr>
          <w:rFonts w:cs="Calibri"/>
          <w:b/>
        </w:rPr>
      </w:pPr>
    </w:p>
    <w:p w14:paraId="3658EB25" w14:textId="77777777" w:rsidR="001F39EC" w:rsidRDefault="001F39EC" w:rsidP="00077B30">
      <w:pPr>
        <w:spacing w:after="0" w:line="360" w:lineRule="auto"/>
        <w:rPr>
          <w:rFonts w:cs="Calibri"/>
          <w:b/>
        </w:rPr>
      </w:pPr>
    </w:p>
    <w:p w14:paraId="56D5E6C4" w14:textId="77777777" w:rsidR="001F39EC" w:rsidRDefault="001F39EC" w:rsidP="00077B30">
      <w:pPr>
        <w:spacing w:after="0" w:line="360" w:lineRule="auto"/>
        <w:rPr>
          <w:rFonts w:cs="Calibri"/>
          <w:b/>
        </w:rPr>
      </w:pPr>
    </w:p>
    <w:p w14:paraId="238431E7" w14:textId="77777777" w:rsidR="001F39EC" w:rsidRDefault="001F39EC" w:rsidP="00077B30">
      <w:pPr>
        <w:spacing w:after="0" w:line="360" w:lineRule="auto"/>
        <w:rPr>
          <w:rFonts w:cs="Calibri"/>
          <w:b/>
        </w:rPr>
      </w:pPr>
    </w:p>
    <w:p w14:paraId="2DBBF6BC" w14:textId="77777777" w:rsidR="001F39EC" w:rsidRDefault="001F39EC" w:rsidP="00077B30">
      <w:pPr>
        <w:spacing w:after="0" w:line="360" w:lineRule="auto"/>
        <w:rPr>
          <w:rFonts w:cs="Calibri"/>
          <w:b/>
        </w:rPr>
      </w:pPr>
    </w:p>
    <w:p w14:paraId="65487933" w14:textId="5DBCC41A" w:rsidR="00077B30" w:rsidRDefault="00077B30" w:rsidP="00077B30">
      <w:pPr>
        <w:spacing w:after="0" w:line="360" w:lineRule="auto"/>
        <w:rPr>
          <w:rFonts w:cs="Calibri"/>
        </w:rPr>
      </w:pPr>
      <w:r>
        <w:rPr>
          <w:rFonts w:cs="Calibri"/>
          <w:b/>
        </w:rPr>
        <w:t xml:space="preserve">Część 8 zamówienia: </w:t>
      </w:r>
      <w:r w:rsidR="0013213A" w:rsidRPr="0013213A">
        <w:rPr>
          <w:rFonts w:asciiTheme="minorHAnsi" w:hAnsiTheme="minorHAnsi" w:cstheme="minorHAnsi"/>
        </w:rPr>
        <w:t>Planowanie usług społecznych dla wychowanków opuszczających pieczę zastępczą</w:t>
      </w:r>
      <w:r w:rsidR="003759F4" w:rsidRPr="003759F4">
        <w:rPr>
          <w:rFonts w:asciiTheme="minorHAnsi" w:hAnsiTheme="minorHAnsi" w:cstheme="minorHAns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8926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413"/>
        <w:gridCol w:w="1276"/>
        <w:gridCol w:w="1275"/>
        <w:gridCol w:w="1276"/>
        <w:gridCol w:w="1134"/>
        <w:gridCol w:w="1134"/>
        <w:gridCol w:w="1418"/>
      </w:tblGrid>
      <w:tr w:rsidR="0077457F" w:rsidRPr="00067FA9" w14:paraId="6FD94F82" w14:textId="77777777" w:rsidTr="00911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CE2C4FA" w14:textId="77777777" w:rsidR="0077457F" w:rsidRPr="00E24FA1" w:rsidRDefault="0077457F" w:rsidP="00077B30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62AB7DB0" w14:textId="77777777" w:rsidR="0077457F" w:rsidRDefault="007745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6801C517" w14:textId="77777777" w:rsidR="0077457F" w:rsidRPr="00052909" w:rsidRDefault="007745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275" w:type="dxa"/>
            <w:vAlign w:val="center"/>
          </w:tcPr>
          <w:p w14:paraId="26F302BC" w14:textId="744F2223" w:rsidR="0077457F" w:rsidRPr="00E24FA1" w:rsidRDefault="0077457F" w:rsidP="009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276" w:type="dxa"/>
            <w:vAlign w:val="center"/>
          </w:tcPr>
          <w:p w14:paraId="53BCB80B" w14:textId="44DD0186" w:rsidR="0077457F" w:rsidRPr="00E24FA1" w:rsidRDefault="0077457F" w:rsidP="009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</w:t>
            </w:r>
            <w:r w:rsidR="00911064">
              <w:rPr>
                <w:spacing w:val="0"/>
                <w:sz w:val="16"/>
                <w:szCs w:val="16"/>
              </w:rPr>
              <w:br/>
            </w:r>
            <w:r>
              <w:rPr>
                <w:spacing w:val="0"/>
                <w:sz w:val="16"/>
                <w:szCs w:val="16"/>
              </w:rPr>
              <w:t xml:space="preserve">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134" w:type="dxa"/>
            <w:vAlign w:val="center"/>
          </w:tcPr>
          <w:p w14:paraId="09ED5E5C" w14:textId="6142E266" w:rsidR="0077457F" w:rsidRPr="00E24FA1" w:rsidRDefault="007745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134" w:type="dxa"/>
            <w:vAlign w:val="center"/>
          </w:tcPr>
          <w:p w14:paraId="72499329" w14:textId="09710976" w:rsidR="0077457F" w:rsidRPr="00E24FA1" w:rsidRDefault="0077457F" w:rsidP="00913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91106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0B9F7E63" w14:textId="1D51F50E" w:rsidR="0077457F" w:rsidRPr="00E24FA1" w:rsidRDefault="007745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91106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 w:rsidR="00911064"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77457F" w:rsidRPr="00067FA9" w14:paraId="45BED387" w14:textId="77777777" w:rsidTr="0091106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ECC2AFB" w14:textId="77777777" w:rsidR="0077457F" w:rsidRPr="00EE3EA4" w:rsidRDefault="0077457F" w:rsidP="00077B30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7999D531" w14:textId="77777777" w:rsidR="0077457F" w:rsidRPr="00EE3EA4" w:rsidRDefault="007745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275" w:type="dxa"/>
            <w:vAlign w:val="center"/>
          </w:tcPr>
          <w:p w14:paraId="1D94BC4D" w14:textId="77777777" w:rsidR="0077457F" w:rsidRPr="00EE3EA4" w:rsidRDefault="007745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276" w:type="dxa"/>
            <w:vAlign w:val="center"/>
          </w:tcPr>
          <w:p w14:paraId="6E08A76B" w14:textId="77777777" w:rsidR="0077457F" w:rsidRPr="00EE3EA4" w:rsidRDefault="007745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134" w:type="dxa"/>
            <w:vAlign w:val="center"/>
          </w:tcPr>
          <w:p w14:paraId="5D0B9EB8" w14:textId="3803F76A" w:rsidR="0077457F" w:rsidRPr="00EE3EA4" w:rsidRDefault="007745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134" w:type="dxa"/>
            <w:vAlign w:val="center"/>
          </w:tcPr>
          <w:p w14:paraId="21D4D396" w14:textId="5509AABC" w:rsidR="0077457F" w:rsidRPr="00EE3EA4" w:rsidRDefault="007745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418" w:type="dxa"/>
            <w:vAlign w:val="center"/>
          </w:tcPr>
          <w:p w14:paraId="7CC5D3B1" w14:textId="748FB81A" w:rsidR="0077457F" w:rsidRPr="00EE3EA4" w:rsidRDefault="007745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77457F" w:rsidRPr="00067FA9" w14:paraId="47F32F17" w14:textId="77777777" w:rsidTr="00911064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4C5B0DE" w14:textId="6F4F7224" w:rsidR="0077457F" w:rsidRPr="00E24FA1" w:rsidRDefault="0077457F" w:rsidP="00077B30">
            <w:pPr>
              <w:rPr>
                <w:spacing w:val="0"/>
                <w:sz w:val="18"/>
                <w:szCs w:val="18"/>
              </w:rPr>
            </w:pPr>
            <w:r w:rsidRPr="0013213A">
              <w:rPr>
                <w:rFonts w:eastAsia="Times New Roman"/>
                <w:spacing w:val="0"/>
                <w:sz w:val="18"/>
                <w:szCs w:val="18"/>
              </w:rPr>
              <w:t>Planowanie usług społecznych dla wychowanków opuszczających pieczę zastępczą</w:t>
            </w:r>
          </w:p>
        </w:tc>
        <w:tc>
          <w:tcPr>
            <w:tcW w:w="1276" w:type="dxa"/>
            <w:vAlign w:val="center"/>
          </w:tcPr>
          <w:p w14:paraId="6F1F11C8" w14:textId="14429BF9" w:rsidR="0077457F" w:rsidRPr="00415DD6" w:rsidRDefault="0077457F" w:rsidP="00333EED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275" w:type="dxa"/>
            <w:vAlign w:val="center"/>
          </w:tcPr>
          <w:p w14:paraId="15FA1D65" w14:textId="77777777" w:rsidR="0077457F" w:rsidRPr="00067FA9" w:rsidRDefault="0077457F" w:rsidP="00FB2E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46695C" w14:textId="77777777" w:rsidR="0077457F" w:rsidRPr="00067FA9" w:rsidRDefault="0077457F" w:rsidP="00FB2E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44B4B5" w14:textId="20E8FD13" w:rsidR="0077457F" w:rsidRPr="00415DD6" w:rsidRDefault="007745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1DD545C5" w14:textId="77777777" w:rsidR="0077457F" w:rsidRPr="00067FA9" w:rsidRDefault="0077457F" w:rsidP="00FB2E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E24B05" w14:textId="77777777" w:rsidR="0077457F" w:rsidRPr="00067FA9" w:rsidRDefault="0077457F" w:rsidP="00FB2E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1B4E3F60" w14:textId="79B0EA48" w:rsidR="00F6407F" w:rsidRDefault="00F6407F" w:rsidP="00077B30">
      <w:pPr>
        <w:spacing w:after="0" w:line="360" w:lineRule="auto"/>
        <w:rPr>
          <w:rFonts w:cs="Calibri"/>
          <w:b/>
        </w:rPr>
      </w:pPr>
    </w:p>
    <w:p w14:paraId="5CD906D6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2D6A7F9E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06A44EF5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6771CD63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62C024A6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0572DB45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41DF3BE7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5589185E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6DDB7808" w14:textId="38E758D1" w:rsidR="0077457F" w:rsidRDefault="0077457F" w:rsidP="0013213A">
      <w:pPr>
        <w:spacing w:after="0" w:line="360" w:lineRule="auto"/>
        <w:rPr>
          <w:rFonts w:cs="Calibri"/>
          <w:b/>
        </w:rPr>
      </w:pPr>
    </w:p>
    <w:p w14:paraId="17D65B02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659E0DA0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27A9516E" w14:textId="58378960" w:rsidR="0013213A" w:rsidRDefault="0013213A" w:rsidP="0013213A">
      <w:pPr>
        <w:spacing w:after="0" w:line="360" w:lineRule="auto"/>
        <w:rPr>
          <w:rFonts w:cs="Calibri"/>
        </w:rPr>
      </w:pPr>
      <w:r>
        <w:rPr>
          <w:rFonts w:cs="Calibri"/>
          <w:b/>
        </w:rPr>
        <w:t xml:space="preserve">Część 9 zamówienia: </w:t>
      </w:r>
      <w:r w:rsidRPr="0013213A">
        <w:rPr>
          <w:rFonts w:asciiTheme="minorHAnsi" w:hAnsiTheme="minorHAnsi" w:cstheme="minorHAnsi"/>
        </w:rPr>
        <w:t>Usługi społeczne dla osób narażonych na przemoc i dyskryminację – ustawa o przeciwdziałaniu przemocy domowej</w:t>
      </w:r>
    </w:p>
    <w:tbl>
      <w:tblPr>
        <w:tblStyle w:val="Tabelasiatki1jasna"/>
        <w:tblpPr w:leftFromText="141" w:rightFromText="141" w:vertAnchor="text" w:horzAnchor="margin" w:tblpXSpec="center" w:tblpY="134"/>
        <w:tblW w:w="8926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413"/>
        <w:gridCol w:w="1276"/>
        <w:gridCol w:w="1275"/>
        <w:gridCol w:w="1276"/>
        <w:gridCol w:w="1134"/>
        <w:gridCol w:w="1134"/>
        <w:gridCol w:w="1418"/>
      </w:tblGrid>
      <w:tr w:rsidR="0077457F" w:rsidRPr="00067FA9" w14:paraId="51E31903" w14:textId="77777777" w:rsidTr="00911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5A5B22B" w14:textId="77777777" w:rsidR="0077457F" w:rsidRPr="00E24FA1" w:rsidRDefault="0077457F" w:rsidP="00AB4F98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60B0E0DA" w14:textId="77777777" w:rsidR="0077457F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7CAF051A" w14:textId="77777777" w:rsidR="0077457F" w:rsidRPr="00052909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275" w:type="dxa"/>
            <w:vAlign w:val="center"/>
          </w:tcPr>
          <w:p w14:paraId="6163A497" w14:textId="297F950F" w:rsidR="0077457F" w:rsidRPr="00E24FA1" w:rsidRDefault="0077457F" w:rsidP="009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276" w:type="dxa"/>
            <w:vAlign w:val="center"/>
          </w:tcPr>
          <w:p w14:paraId="46AE0F4B" w14:textId="30F23A14" w:rsidR="0077457F" w:rsidRPr="00E24FA1" w:rsidRDefault="0077457F" w:rsidP="009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</w:t>
            </w:r>
            <w:r w:rsidR="00911064">
              <w:rPr>
                <w:spacing w:val="0"/>
                <w:sz w:val="16"/>
                <w:szCs w:val="16"/>
              </w:rPr>
              <w:br/>
            </w:r>
            <w:r>
              <w:rPr>
                <w:spacing w:val="0"/>
                <w:sz w:val="16"/>
                <w:szCs w:val="16"/>
              </w:rPr>
              <w:t xml:space="preserve">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 w:rsidR="00911064"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134" w:type="dxa"/>
            <w:vAlign w:val="center"/>
          </w:tcPr>
          <w:p w14:paraId="422716B3" w14:textId="77777777" w:rsidR="0077457F" w:rsidRPr="00E24FA1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134" w:type="dxa"/>
            <w:vAlign w:val="center"/>
          </w:tcPr>
          <w:p w14:paraId="709EA6F8" w14:textId="387CFBBE" w:rsidR="0077457F" w:rsidRPr="00E24FA1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91106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11785F0C" w14:textId="1A593E23" w:rsidR="0077457F" w:rsidRPr="00E24FA1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91106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 w:rsidR="00911064"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77457F" w:rsidRPr="00067FA9" w14:paraId="218C2D3A" w14:textId="77777777" w:rsidTr="00911064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0437723" w14:textId="77777777" w:rsidR="0077457F" w:rsidRPr="00EE3EA4" w:rsidRDefault="0077457F" w:rsidP="00AB4F98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073E348A" w14:textId="77777777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275" w:type="dxa"/>
            <w:vAlign w:val="center"/>
          </w:tcPr>
          <w:p w14:paraId="787235CC" w14:textId="77777777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276" w:type="dxa"/>
            <w:vAlign w:val="center"/>
          </w:tcPr>
          <w:p w14:paraId="5086BEA1" w14:textId="77777777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134" w:type="dxa"/>
            <w:vAlign w:val="center"/>
          </w:tcPr>
          <w:p w14:paraId="08D5CE18" w14:textId="76334945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134" w:type="dxa"/>
            <w:vAlign w:val="center"/>
          </w:tcPr>
          <w:p w14:paraId="0D502173" w14:textId="759495DB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418" w:type="dxa"/>
            <w:vAlign w:val="center"/>
          </w:tcPr>
          <w:p w14:paraId="561FEB21" w14:textId="10DFE1F7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77457F" w:rsidRPr="00067FA9" w14:paraId="0C1337FD" w14:textId="77777777" w:rsidTr="00911064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9AFD48D" w14:textId="3ED89A1A" w:rsidR="0077457F" w:rsidRPr="00E24FA1" w:rsidRDefault="0077457F" w:rsidP="00AB4F98">
            <w:pPr>
              <w:rPr>
                <w:spacing w:val="0"/>
                <w:sz w:val="18"/>
                <w:szCs w:val="18"/>
              </w:rPr>
            </w:pPr>
            <w:r w:rsidRPr="0013213A">
              <w:rPr>
                <w:rFonts w:eastAsia="Times New Roman"/>
                <w:spacing w:val="0"/>
                <w:sz w:val="18"/>
                <w:szCs w:val="18"/>
              </w:rPr>
              <w:t>Usługi społeczne dla osób narażonych na przemoc i dyskryminację – ustawa o przeciwdziałaniu przemocy domowej</w:t>
            </w:r>
          </w:p>
        </w:tc>
        <w:tc>
          <w:tcPr>
            <w:tcW w:w="1276" w:type="dxa"/>
            <w:vAlign w:val="center"/>
          </w:tcPr>
          <w:p w14:paraId="0979EDD5" w14:textId="77777777" w:rsidR="0077457F" w:rsidRPr="00415DD6" w:rsidRDefault="0077457F" w:rsidP="00AB4F98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275" w:type="dxa"/>
            <w:vAlign w:val="center"/>
          </w:tcPr>
          <w:p w14:paraId="25A5B83B" w14:textId="77777777" w:rsidR="0077457F" w:rsidRPr="00067FA9" w:rsidRDefault="0077457F" w:rsidP="00AB4F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997D95" w14:textId="77777777" w:rsidR="0077457F" w:rsidRPr="00067FA9" w:rsidRDefault="0077457F" w:rsidP="00AB4F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9CBA57" w14:textId="77777777" w:rsidR="0077457F" w:rsidRPr="00415DD6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66A54D48" w14:textId="77777777" w:rsidR="0077457F" w:rsidRPr="00067FA9" w:rsidRDefault="0077457F" w:rsidP="00AB4F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92AD67" w14:textId="77777777" w:rsidR="0077457F" w:rsidRPr="00067FA9" w:rsidRDefault="0077457F" w:rsidP="00AB4F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1318D700" w14:textId="08C59D38" w:rsidR="0013213A" w:rsidRDefault="0013213A" w:rsidP="00077B30">
      <w:pPr>
        <w:spacing w:after="0" w:line="360" w:lineRule="auto"/>
        <w:rPr>
          <w:rFonts w:cs="Calibri"/>
          <w:b/>
        </w:rPr>
      </w:pPr>
    </w:p>
    <w:p w14:paraId="4FEA0C72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764A0A87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1062EB9D" w14:textId="77777777" w:rsidR="00911064" w:rsidRDefault="00911064" w:rsidP="0013213A">
      <w:pPr>
        <w:spacing w:after="0" w:line="360" w:lineRule="auto"/>
        <w:rPr>
          <w:rFonts w:cs="Calibri"/>
          <w:b/>
        </w:rPr>
      </w:pPr>
    </w:p>
    <w:p w14:paraId="6017FF95" w14:textId="77777777" w:rsidR="00911064" w:rsidRDefault="00911064" w:rsidP="0013213A">
      <w:pPr>
        <w:spacing w:after="0" w:line="360" w:lineRule="auto"/>
        <w:rPr>
          <w:rFonts w:cs="Calibri"/>
          <w:b/>
        </w:rPr>
      </w:pPr>
    </w:p>
    <w:p w14:paraId="117887C9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4B4E3101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2E9AADAF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5DAA47D5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22F29FFB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5123ECFB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42F324A8" w14:textId="226C2F41" w:rsidR="001F39EC" w:rsidRDefault="001F39EC" w:rsidP="0013213A">
      <w:pPr>
        <w:spacing w:after="0" w:line="360" w:lineRule="auto"/>
        <w:rPr>
          <w:rFonts w:cs="Calibri"/>
          <w:b/>
        </w:rPr>
      </w:pPr>
    </w:p>
    <w:p w14:paraId="2B5D9E51" w14:textId="565386F3" w:rsidR="001F39EC" w:rsidRDefault="001F39EC" w:rsidP="0013213A">
      <w:pPr>
        <w:spacing w:after="0" w:line="360" w:lineRule="auto"/>
        <w:rPr>
          <w:rFonts w:cs="Calibri"/>
          <w:b/>
        </w:rPr>
      </w:pPr>
    </w:p>
    <w:p w14:paraId="5D6CF6D6" w14:textId="3132A18B" w:rsidR="001F39EC" w:rsidRDefault="001F39EC" w:rsidP="0013213A">
      <w:pPr>
        <w:spacing w:after="0" w:line="360" w:lineRule="auto"/>
        <w:rPr>
          <w:rFonts w:cs="Calibri"/>
          <w:b/>
        </w:rPr>
      </w:pPr>
    </w:p>
    <w:p w14:paraId="7E6C2BEE" w14:textId="3A85145C" w:rsidR="001F39EC" w:rsidRDefault="001F39EC" w:rsidP="0013213A">
      <w:pPr>
        <w:spacing w:after="0" w:line="360" w:lineRule="auto"/>
        <w:rPr>
          <w:rFonts w:cs="Calibri"/>
          <w:b/>
        </w:rPr>
      </w:pPr>
    </w:p>
    <w:p w14:paraId="1E6AE8D6" w14:textId="5CB7BF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103916B8" w14:textId="7C12430F" w:rsidR="001F39EC" w:rsidRDefault="001F39EC" w:rsidP="0013213A">
      <w:pPr>
        <w:spacing w:after="0" w:line="360" w:lineRule="auto"/>
        <w:rPr>
          <w:rFonts w:cs="Calibri"/>
          <w:b/>
        </w:rPr>
      </w:pPr>
    </w:p>
    <w:p w14:paraId="7D5E7BB5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2DA95691" w14:textId="20714879" w:rsidR="0013213A" w:rsidRDefault="0013213A" w:rsidP="0013213A">
      <w:pPr>
        <w:spacing w:after="0" w:line="360" w:lineRule="auto"/>
        <w:rPr>
          <w:rFonts w:cs="Calibri"/>
        </w:rPr>
      </w:pPr>
      <w:r>
        <w:rPr>
          <w:rFonts w:cs="Calibri"/>
          <w:b/>
        </w:rPr>
        <w:t xml:space="preserve">Część 10 zamówienia: </w:t>
      </w:r>
      <w:r w:rsidRPr="0013213A">
        <w:rPr>
          <w:rFonts w:asciiTheme="minorHAnsi" w:hAnsiTheme="minorHAnsi" w:cstheme="minorHAnsi"/>
        </w:rPr>
        <w:t xml:space="preserve">Pozyskiwanie środków na usługi społeczne w myśl </w:t>
      </w:r>
      <w:proofErr w:type="spellStart"/>
      <w:r w:rsidRPr="0013213A">
        <w:rPr>
          <w:rFonts w:asciiTheme="minorHAnsi" w:hAnsiTheme="minorHAnsi" w:cstheme="minorHAnsi"/>
        </w:rPr>
        <w:t>deinstytucjonalizacji</w:t>
      </w:r>
      <w:proofErr w:type="spellEnd"/>
      <w:r w:rsidRPr="003759F4">
        <w:rPr>
          <w:rFonts w:asciiTheme="minorHAnsi" w:hAnsiTheme="minorHAnsi" w:cstheme="minorHAns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9067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696"/>
        <w:gridCol w:w="1276"/>
        <w:gridCol w:w="992"/>
        <w:gridCol w:w="1276"/>
        <w:gridCol w:w="1134"/>
        <w:gridCol w:w="1134"/>
        <w:gridCol w:w="1559"/>
      </w:tblGrid>
      <w:tr w:rsidR="0077457F" w:rsidRPr="00067FA9" w14:paraId="3606A492" w14:textId="77777777" w:rsidTr="000F6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46AB524" w14:textId="77777777" w:rsidR="0077457F" w:rsidRPr="00E24FA1" w:rsidRDefault="0077457F" w:rsidP="00AB4F98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1CB41653" w14:textId="77777777" w:rsidR="0077457F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43C92560" w14:textId="77777777" w:rsidR="0077457F" w:rsidRPr="00052909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992" w:type="dxa"/>
            <w:vAlign w:val="center"/>
          </w:tcPr>
          <w:p w14:paraId="16ABA8B2" w14:textId="6C420651" w:rsidR="0077457F" w:rsidRPr="00E24FA1" w:rsidRDefault="0077457F" w:rsidP="009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276" w:type="dxa"/>
            <w:vAlign w:val="center"/>
          </w:tcPr>
          <w:p w14:paraId="52737FD1" w14:textId="149CB66D" w:rsidR="0077457F" w:rsidRPr="00E24FA1" w:rsidRDefault="0077457F" w:rsidP="009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</w:t>
            </w:r>
            <w:r w:rsidR="00911064">
              <w:rPr>
                <w:spacing w:val="0"/>
                <w:sz w:val="16"/>
                <w:szCs w:val="16"/>
              </w:rPr>
              <w:br/>
            </w:r>
            <w:r>
              <w:rPr>
                <w:spacing w:val="0"/>
                <w:sz w:val="16"/>
                <w:szCs w:val="16"/>
              </w:rPr>
              <w:t xml:space="preserve">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134" w:type="dxa"/>
            <w:vAlign w:val="center"/>
          </w:tcPr>
          <w:p w14:paraId="33A96461" w14:textId="77777777" w:rsidR="0077457F" w:rsidRPr="00E24FA1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134" w:type="dxa"/>
            <w:vAlign w:val="center"/>
          </w:tcPr>
          <w:p w14:paraId="047CA8B2" w14:textId="4BF48D74" w:rsidR="0077457F" w:rsidRPr="00E24FA1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91106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3D6064C5" w14:textId="1E78E125" w:rsidR="0077457F" w:rsidRPr="00E24FA1" w:rsidRDefault="0077457F" w:rsidP="009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 w:rsidR="00911064">
              <w:rPr>
                <w:spacing w:val="0"/>
                <w:sz w:val="16"/>
                <w:szCs w:val="16"/>
              </w:rPr>
              <w:br/>
            </w:r>
            <w:r>
              <w:rPr>
                <w:spacing w:val="0"/>
                <w:sz w:val="16"/>
                <w:szCs w:val="16"/>
              </w:rPr>
              <w:t xml:space="preserve">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91106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 w:rsidR="00911064"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77457F" w:rsidRPr="00067FA9" w14:paraId="6DB7C146" w14:textId="77777777" w:rsidTr="000F643E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7E4480F" w14:textId="77777777" w:rsidR="0077457F" w:rsidRPr="00EE3EA4" w:rsidRDefault="0077457F" w:rsidP="00AB4F98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4BAD4B2E" w14:textId="77777777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992" w:type="dxa"/>
            <w:vAlign w:val="center"/>
          </w:tcPr>
          <w:p w14:paraId="5229F47C" w14:textId="77777777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276" w:type="dxa"/>
            <w:vAlign w:val="center"/>
          </w:tcPr>
          <w:p w14:paraId="2E950B8B" w14:textId="77777777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134" w:type="dxa"/>
            <w:vAlign w:val="center"/>
          </w:tcPr>
          <w:p w14:paraId="27BA3E2A" w14:textId="388D32CB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134" w:type="dxa"/>
            <w:vAlign w:val="center"/>
          </w:tcPr>
          <w:p w14:paraId="2EEF9CDD" w14:textId="7B5583C3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559" w:type="dxa"/>
            <w:vAlign w:val="center"/>
          </w:tcPr>
          <w:p w14:paraId="39618854" w14:textId="19EB66F2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77457F" w:rsidRPr="00067FA9" w14:paraId="69641EDD" w14:textId="77777777" w:rsidTr="000F643E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D7E9490" w14:textId="2D530827" w:rsidR="0077457F" w:rsidRPr="000F643E" w:rsidRDefault="0077457F" w:rsidP="00AB4F98">
            <w:pPr>
              <w:rPr>
                <w:spacing w:val="0"/>
                <w:sz w:val="17"/>
                <w:szCs w:val="17"/>
              </w:rPr>
            </w:pPr>
            <w:r w:rsidRPr="000F643E">
              <w:rPr>
                <w:rFonts w:eastAsia="Times New Roman"/>
                <w:spacing w:val="0"/>
                <w:sz w:val="17"/>
                <w:szCs w:val="17"/>
              </w:rPr>
              <w:t xml:space="preserve">Pozyskiwanie środków na usługi społeczne w myśl </w:t>
            </w:r>
            <w:proofErr w:type="spellStart"/>
            <w:r w:rsidRPr="000F643E">
              <w:rPr>
                <w:rFonts w:eastAsia="Times New Roman"/>
                <w:spacing w:val="0"/>
                <w:sz w:val="17"/>
                <w:szCs w:val="17"/>
              </w:rPr>
              <w:t>deinstytucjonalizacji</w:t>
            </w:r>
            <w:proofErr w:type="spellEnd"/>
          </w:p>
        </w:tc>
        <w:tc>
          <w:tcPr>
            <w:tcW w:w="1276" w:type="dxa"/>
            <w:vAlign w:val="center"/>
          </w:tcPr>
          <w:p w14:paraId="3C163526" w14:textId="77777777" w:rsidR="0077457F" w:rsidRPr="00415DD6" w:rsidRDefault="0077457F" w:rsidP="00AB4F98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992" w:type="dxa"/>
            <w:vAlign w:val="center"/>
          </w:tcPr>
          <w:p w14:paraId="3B01CEAB" w14:textId="77777777" w:rsidR="0077457F" w:rsidRPr="00067FA9" w:rsidRDefault="0077457F" w:rsidP="00AB4F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62441F" w14:textId="77777777" w:rsidR="0077457F" w:rsidRPr="00067FA9" w:rsidRDefault="0077457F" w:rsidP="00AB4F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397B5F" w14:textId="77777777" w:rsidR="0077457F" w:rsidRPr="00415DD6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703EA43B" w14:textId="77777777" w:rsidR="0077457F" w:rsidRPr="00067FA9" w:rsidRDefault="0077457F" w:rsidP="00AB4F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2F5888" w14:textId="77777777" w:rsidR="0077457F" w:rsidRPr="00067FA9" w:rsidRDefault="0077457F" w:rsidP="00AB4F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202D1429" w14:textId="79DA3F2E" w:rsidR="0013213A" w:rsidRDefault="0013213A" w:rsidP="00077B30">
      <w:pPr>
        <w:spacing w:after="0" w:line="360" w:lineRule="auto"/>
        <w:rPr>
          <w:rFonts w:cs="Calibri"/>
          <w:b/>
        </w:rPr>
      </w:pPr>
    </w:p>
    <w:p w14:paraId="1EDB48F6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22E61A33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47CF27EB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115BA21C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6F44F59B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605AEEEF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7FB5F35F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092B19A1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3C3BF693" w14:textId="7359052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44DFE302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72837CE0" w14:textId="7D8A7CBA" w:rsidR="0013213A" w:rsidRPr="0013213A" w:rsidRDefault="0013213A" w:rsidP="0013213A">
      <w:pPr>
        <w:spacing w:after="0" w:line="360" w:lineRule="auto"/>
        <w:rPr>
          <w:rFonts w:asciiTheme="minorHAnsi" w:hAnsiTheme="minorHAnsi" w:cstheme="minorHAnsi"/>
        </w:rPr>
      </w:pPr>
      <w:r>
        <w:rPr>
          <w:rFonts w:cs="Calibri"/>
          <w:b/>
        </w:rPr>
        <w:t xml:space="preserve">Część 11 zamówienia: </w:t>
      </w:r>
      <w:r w:rsidRPr="0013213A">
        <w:rPr>
          <w:rFonts w:asciiTheme="minorHAnsi" w:hAnsiTheme="minorHAnsi" w:cstheme="minorHAnsi"/>
        </w:rPr>
        <w:t xml:space="preserve">Rola koordynatora w pieczy zastępczej </w:t>
      </w:r>
      <w:r>
        <w:rPr>
          <w:rFonts w:asciiTheme="minorHAnsi" w:hAnsiTheme="minorHAnsi" w:cstheme="minorHAnsi"/>
        </w:rPr>
        <w:t xml:space="preserve">w planowaniu usług społecznych </w:t>
      </w:r>
      <w:r w:rsidRPr="0013213A">
        <w:rPr>
          <w:rFonts w:asciiTheme="minorHAnsi" w:hAnsiTheme="minorHAnsi" w:cstheme="minorHAnsi"/>
        </w:rPr>
        <w:t>dla wychowanków</w:t>
      </w:r>
      <w:r w:rsidRPr="003759F4">
        <w:rPr>
          <w:rFonts w:asciiTheme="minorHAnsi" w:hAnsiTheme="minorHAnsi" w:cstheme="minorHAns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8926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413"/>
        <w:gridCol w:w="1276"/>
        <w:gridCol w:w="1275"/>
        <w:gridCol w:w="1276"/>
        <w:gridCol w:w="1134"/>
        <w:gridCol w:w="1134"/>
        <w:gridCol w:w="1418"/>
      </w:tblGrid>
      <w:tr w:rsidR="0077457F" w:rsidRPr="00067FA9" w14:paraId="2FD9F993" w14:textId="77777777" w:rsidTr="000F6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95A9D0E" w14:textId="77777777" w:rsidR="0077457F" w:rsidRPr="00E24FA1" w:rsidRDefault="0077457F" w:rsidP="00AB4F98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6447E957" w14:textId="77777777" w:rsidR="0077457F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35CFA4D8" w14:textId="77777777" w:rsidR="0077457F" w:rsidRPr="00052909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275" w:type="dxa"/>
            <w:vAlign w:val="center"/>
          </w:tcPr>
          <w:p w14:paraId="79F3BE11" w14:textId="09893D1D" w:rsidR="0077457F" w:rsidRPr="00E24FA1" w:rsidRDefault="0077457F" w:rsidP="000F6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276" w:type="dxa"/>
            <w:vAlign w:val="center"/>
          </w:tcPr>
          <w:p w14:paraId="16CF9CF2" w14:textId="44EF27D1" w:rsidR="0077457F" w:rsidRPr="00E24FA1" w:rsidRDefault="0077457F" w:rsidP="000F6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134" w:type="dxa"/>
            <w:vAlign w:val="center"/>
          </w:tcPr>
          <w:p w14:paraId="75920C15" w14:textId="77777777" w:rsidR="0077457F" w:rsidRPr="00E24FA1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134" w:type="dxa"/>
            <w:vAlign w:val="center"/>
          </w:tcPr>
          <w:p w14:paraId="7EE675EA" w14:textId="3CC1284F" w:rsidR="0077457F" w:rsidRPr="00E24FA1" w:rsidRDefault="0077457F" w:rsidP="000F6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0F643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6A468E9C" w14:textId="00CBC16F" w:rsidR="0077457F" w:rsidRPr="00E24FA1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0F643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 w:rsidR="000F643E"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77457F" w:rsidRPr="00067FA9" w14:paraId="66716C22" w14:textId="77777777" w:rsidTr="000F643E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8483C64" w14:textId="77777777" w:rsidR="0077457F" w:rsidRPr="00EE3EA4" w:rsidRDefault="0077457F" w:rsidP="00AB4F98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6641A6D0" w14:textId="77777777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275" w:type="dxa"/>
            <w:vAlign w:val="center"/>
          </w:tcPr>
          <w:p w14:paraId="7FA95545" w14:textId="77777777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276" w:type="dxa"/>
            <w:vAlign w:val="center"/>
          </w:tcPr>
          <w:p w14:paraId="1E3944DC" w14:textId="77777777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134" w:type="dxa"/>
            <w:vAlign w:val="center"/>
          </w:tcPr>
          <w:p w14:paraId="567B48E7" w14:textId="0C14899D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134" w:type="dxa"/>
            <w:vAlign w:val="center"/>
          </w:tcPr>
          <w:p w14:paraId="52A8A83A" w14:textId="7960B55B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418" w:type="dxa"/>
            <w:vAlign w:val="center"/>
          </w:tcPr>
          <w:p w14:paraId="2B4A8F8A" w14:textId="4E9BD63B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77457F" w:rsidRPr="00067FA9" w14:paraId="19115907" w14:textId="77777777" w:rsidTr="000F643E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84E4DBD" w14:textId="6C1AB285" w:rsidR="0077457F" w:rsidRPr="0013213A" w:rsidRDefault="0077457F" w:rsidP="0013213A">
            <w:pPr>
              <w:rPr>
                <w:rFonts w:eastAsia="Times New Roman"/>
                <w:spacing w:val="0"/>
                <w:sz w:val="18"/>
                <w:szCs w:val="18"/>
              </w:rPr>
            </w:pPr>
            <w:r w:rsidRPr="0013213A">
              <w:rPr>
                <w:rFonts w:eastAsia="Times New Roman"/>
                <w:spacing w:val="0"/>
                <w:sz w:val="18"/>
                <w:szCs w:val="18"/>
              </w:rPr>
              <w:t xml:space="preserve">Rola koordynatora w pieczy zastępczej </w:t>
            </w:r>
            <w:r>
              <w:rPr>
                <w:rFonts w:eastAsia="Times New Roman"/>
                <w:spacing w:val="0"/>
                <w:sz w:val="18"/>
                <w:szCs w:val="18"/>
              </w:rPr>
              <w:t xml:space="preserve">w planowaniu usług społecznych </w:t>
            </w:r>
            <w:r w:rsidRPr="0013213A">
              <w:rPr>
                <w:rFonts w:eastAsia="Times New Roman"/>
                <w:spacing w:val="0"/>
                <w:sz w:val="18"/>
                <w:szCs w:val="18"/>
              </w:rPr>
              <w:t>dla wychowanków</w:t>
            </w:r>
          </w:p>
        </w:tc>
        <w:tc>
          <w:tcPr>
            <w:tcW w:w="1276" w:type="dxa"/>
            <w:vAlign w:val="center"/>
          </w:tcPr>
          <w:p w14:paraId="5F090906" w14:textId="77777777" w:rsidR="0077457F" w:rsidRPr="00415DD6" w:rsidRDefault="0077457F" w:rsidP="00AB4F98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275" w:type="dxa"/>
            <w:vAlign w:val="center"/>
          </w:tcPr>
          <w:p w14:paraId="78AC2250" w14:textId="77777777" w:rsidR="0077457F" w:rsidRPr="00067FA9" w:rsidRDefault="0077457F" w:rsidP="00AB4F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AD4FEB" w14:textId="77777777" w:rsidR="0077457F" w:rsidRPr="00067FA9" w:rsidRDefault="0077457F" w:rsidP="00AB4F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DBA5D3" w14:textId="77777777" w:rsidR="0077457F" w:rsidRPr="00415DD6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1C753126" w14:textId="77777777" w:rsidR="0077457F" w:rsidRPr="00067FA9" w:rsidRDefault="0077457F" w:rsidP="00AB4F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EB39B2" w14:textId="77777777" w:rsidR="0077457F" w:rsidRPr="00067FA9" w:rsidRDefault="0077457F" w:rsidP="00AB4F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44B6AF69" w14:textId="4B3803E9" w:rsidR="0013213A" w:rsidRDefault="0013213A" w:rsidP="00077B30">
      <w:pPr>
        <w:spacing w:after="0" w:line="360" w:lineRule="auto"/>
        <w:rPr>
          <w:rFonts w:cs="Calibri"/>
          <w:b/>
        </w:rPr>
      </w:pPr>
    </w:p>
    <w:p w14:paraId="1A6B990D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352D3BC6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551203A7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40B6D4E5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28C07FBB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5A698752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32CB9B88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1A4F04AB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32AA7FE4" w14:textId="77777777" w:rsidR="0077457F" w:rsidRDefault="0077457F" w:rsidP="0013213A">
      <w:pPr>
        <w:spacing w:after="0" w:line="360" w:lineRule="auto"/>
        <w:rPr>
          <w:rFonts w:cs="Calibri"/>
          <w:b/>
        </w:rPr>
      </w:pPr>
    </w:p>
    <w:p w14:paraId="19D3D915" w14:textId="17A27D5B" w:rsidR="000F643E" w:rsidRDefault="000F643E" w:rsidP="0013213A">
      <w:pPr>
        <w:spacing w:after="0" w:line="360" w:lineRule="auto"/>
        <w:rPr>
          <w:rFonts w:cs="Calibri"/>
          <w:b/>
        </w:rPr>
      </w:pPr>
    </w:p>
    <w:p w14:paraId="07106FEF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59ABD724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190DB4ED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1F5D527C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0300C491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5940B435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72FDA04F" w14:textId="77777777" w:rsidR="001F39EC" w:rsidRDefault="001F39EC" w:rsidP="0013213A">
      <w:pPr>
        <w:spacing w:after="0" w:line="360" w:lineRule="auto"/>
        <w:rPr>
          <w:rFonts w:cs="Calibri"/>
          <w:b/>
        </w:rPr>
      </w:pPr>
    </w:p>
    <w:p w14:paraId="0AC0F1C8" w14:textId="1C39DDC5" w:rsidR="0077457F" w:rsidRPr="0077457F" w:rsidRDefault="0013213A" w:rsidP="0013213A">
      <w:pPr>
        <w:spacing w:after="0" w:line="360" w:lineRule="auto"/>
        <w:rPr>
          <w:rFonts w:asciiTheme="minorHAnsi" w:hAnsiTheme="minorHAnsi" w:cstheme="minorHAnsi"/>
        </w:rPr>
      </w:pPr>
      <w:r>
        <w:rPr>
          <w:rFonts w:cs="Calibri"/>
          <w:b/>
        </w:rPr>
        <w:lastRenderedPageBreak/>
        <w:t xml:space="preserve">Część 12 zamówienia: </w:t>
      </w:r>
      <w:r w:rsidRPr="0013213A">
        <w:rPr>
          <w:rFonts w:asciiTheme="minorHAnsi" w:hAnsiTheme="minorHAnsi" w:cstheme="minorHAnsi"/>
        </w:rPr>
        <w:t>Reintegracja społeczna i zawodowa jako pakiet usług dostępnych w CUS</w:t>
      </w:r>
      <w:r w:rsidRPr="003759F4">
        <w:rPr>
          <w:rFonts w:asciiTheme="minorHAnsi" w:hAnsiTheme="minorHAnsi" w:cstheme="minorHAns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8926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413"/>
        <w:gridCol w:w="1276"/>
        <w:gridCol w:w="1275"/>
        <w:gridCol w:w="1276"/>
        <w:gridCol w:w="1134"/>
        <w:gridCol w:w="1134"/>
        <w:gridCol w:w="1418"/>
      </w:tblGrid>
      <w:tr w:rsidR="0077457F" w:rsidRPr="00067FA9" w14:paraId="78C8386C" w14:textId="77777777" w:rsidTr="000F6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3C338A1" w14:textId="77777777" w:rsidR="0077457F" w:rsidRPr="00E24FA1" w:rsidRDefault="0077457F" w:rsidP="00AB4F98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53605181" w14:textId="77777777" w:rsidR="0077457F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3123939C" w14:textId="77777777" w:rsidR="0077457F" w:rsidRPr="00052909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275" w:type="dxa"/>
            <w:vAlign w:val="center"/>
          </w:tcPr>
          <w:p w14:paraId="3CE2A808" w14:textId="7FF92C99" w:rsidR="0077457F" w:rsidRPr="00E24FA1" w:rsidRDefault="0077457F" w:rsidP="000F6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276" w:type="dxa"/>
            <w:vAlign w:val="center"/>
          </w:tcPr>
          <w:p w14:paraId="5E550502" w14:textId="46E2E416" w:rsidR="0077457F" w:rsidRPr="00E24FA1" w:rsidRDefault="0077457F" w:rsidP="000F6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 xml:space="preserve">uczestnika </w:t>
            </w:r>
          </w:p>
        </w:tc>
        <w:tc>
          <w:tcPr>
            <w:tcW w:w="1134" w:type="dxa"/>
            <w:vAlign w:val="center"/>
          </w:tcPr>
          <w:p w14:paraId="7EDF10D2" w14:textId="77777777" w:rsidR="0077457F" w:rsidRPr="00E24FA1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134" w:type="dxa"/>
            <w:vAlign w:val="center"/>
          </w:tcPr>
          <w:p w14:paraId="4E954C16" w14:textId="04FCBB52" w:rsidR="0077457F" w:rsidRPr="00E24FA1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0F643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5094D550" w14:textId="00663D13" w:rsidR="0077457F" w:rsidRPr="00E24FA1" w:rsidRDefault="0077457F" w:rsidP="00AB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 w:rsidR="000F643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i </w:t>
            </w:r>
            <w:r w:rsidRPr="003B34C0">
              <w:rPr>
                <w:sz w:val="16"/>
                <w:szCs w:val="16"/>
              </w:rPr>
              <w:t>kol.</w:t>
            </w:r>
            <w:r w:rsidR="000F643E"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77457F" w:rsidRPr="00067FA9" w14:paraId="7E008128" w14:textId="77777777" w:rsidTr="000F643E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42989B0" w14:textId="77777777" w:rsidR="0077457F" w:rsidRPr="00EE3EA4" w:rsidRDefault="0077457F" w:rsidP="00AB4F98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3893E18E" w14:textId="77777777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275" w:type="dxa"/>
            <w:vAlign w:val="center"/>
          </w:tcPr>
          <w:p w14:paraId="1C40DC68" w14:textId="77777777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276" w:type="dxa"/>
            <w:vAlign w:val="center"/>
          </w:tcPr>
          <w:p w14:paraId="7F5430C2" w14:textId="77777777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134" w:type="dxa"/>
            <w:vAlign w:val="center"/>
          </w:tcPr>
          <w:p w14:paraId="53F6C977" w14:textId="3C065BCB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134" w:type="dxa"/>
            <w:vAlign w:val="center"/>
          </w:tcPr>
          <w:p w14:paraId="3D9BB139" w14:textId="78FFD442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418" w:type="dxa"/>
            <w:vAlign w:val="center"/>
          </w:tcPr>
          <w:p w14:paraId="18EAAD21" w14:textId="0D7B941E" w:rsidR="0077457F" w:rsidRPr="00EE3EA4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77457F" w:rsidRPr="00067FA9" w14:paraId="3A58A133" w14:textId="77777777" w:rsidTr="000F643E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467E83E" w14:textId="1CE9DC1B" w:rsidR="0077457F" w:rsidRPr="00E24FA1" w:rsidRDefault="0077457F" w:rsidP="00AB4F98">
            <w:pPr>
              <w:rPr>
                <w:spacing w:val="0"/>
                <w:sz w:val="18"/>
                <w:szCs w:val="18"/>
              </w:rPr>
            </w:pPr>
            <w:r w:rsidRPr="0013213A">
              <w:rPr>
                <w:rFonts w:eastAsia="Times New Roman"/>
                <w:spacing w:val="0"/>
                <w:sz w:val="18"/>
                <w:szCs w:val="18"/>
              </w:rPr>
              <w:t>Reintegracja społeczna i zawodowa jako pakiet usług dostępnych w CUS</w:t>
            </w:r>
          </w:p>
        </w:tc>
        <w:tc>
          <w:tcPr>
            <w:tcW w:w="1276" w:type="dxa"/>
            <w:vAlign w:val="center"/>
          </w:tcPr>
          <w:p w14:paraId="51459785" w14:textId="77777777" w:rsidR="0077457F" w:rsidRPr="00415DD6" w:rsidRDefault="0077457F" w:rsidP="00AB4F98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1F39EC">
              <w:rPr>
                <w:spacing w:val="0"/>
                <w:sz w:val="17"/>
                <w:szCs w:val="17"/>
              </w:rPr>
              <w:t>Zwolnienie na podstawie art. 43 ust. 1 pkt 29 lit. c) ustawy o VAT</w:t>
            </w:r>
          </w:p>
        </w:tc>
        <w:tc>
          <w:tcPr>
            <w:tcW w:w="1275" w:type="dxa"/>
            <w:vAlign w:val="center"/>
          </w:tcPr>
          <w:p w14:paraId="75D2B30A" w14:textId="77777777" w:rsidR="0077457F" w:rsidRPr="00067FA9" w:rsidRDefault="0077457F" w:rsidP="00AB4F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2B6BCA" w14:textId="77777777" w:rsidR="0077457F" w:rsidRPr="00067FA9" w:rsidRDefault="0077457F" w:rsidP="00AB4F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AFC85D" w14:textId="77777777" w:rsidR="0077457F" w:rsidRPr="00415DD6" w:rsidRDefault="0077457F" w:rsidP="00AB4F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9A6699C" w14:textId="77777777" w:rsidR="0077457F" w:rsidRPr="00067FA9" w:rsidRDefault="0077457F" w:rsidP="00AB4F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2E46A2" w14:textId="77777777" w:rsidR="0077457F" w:rsidRPr="00067FA9" w:rsidRDefault="0077457F" w:rsidP="00AB4F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4A51B57E" w14:textId="36459E7A" w:rsidR="000F643E" w:rsidRDefault="000F643E" w:rsidP="00077B30">
      <w:pPr>
        <w:spacing w:after="0" w:line="360" w:lineRule="auto"/>
        <w:rPr>
          <w:rFonts w:cs="Calibri"/>
          <w:b/>
        </w:rPr>
      </w:pPr>
    </w:p>
    <w:p w14:paraId="62C3E1AC" w14:textId="76817E22" w:rsidR="00052909" w:rsidRDefault="00052909" w:rsidP="001A774A">
      <w:pPr>
        <w:framePr w:w="16411" w:wrap="auto" w:hAnchor="text" w:x="284"/>
        <w:spacing w:line="360" w:lineRule="auto"/>
        <w:jc w:val="both"/>
        <w:rPr>
          <w:rFonts w:asciiTheme="minorHAnsi" w:hAnsiTheme="minorHAnsi" w:cstheme="minorHAnsi"/>
        </w:rPr>
      </w:pPr>
    </w:p>
    <w:p w14:paraId="60D0CFCB" w14:textId="1327917B" w:rsidR="0013213A" w:rsidRDefault="0013213A" w:rsidP="001A774A">
      <w:pPr>
        <w:framePr w:w="16411" w:wrap="auto" w:hAnchor="text" w:x="284"/>
        <w:spacing w:line="360" w:lineRule="auto"/>
        <w:jc w:val="both"/>
        <w:rPr>
          <w:rFonts w:asciiTheme="minorHAnsi" w:hAnsiTheme="minorHAnsi" w:cstheme="minorHAnsi"/>
        </w:rPr>
      </w:pPr>
    </w:p>
    <w:p w14:paraId="7004EA5B" w14:textId="77777777" w:rsidR="0013213A" w:rsidRPr="001A774A" w:rsidRDefault="0013213A" w:rsidP="001A774A">
      <w:pPr>
        <w:framePr w:w="16411" w:wrap="auto" w:hAnchor="text" w:x="284"/>
        <w:spacing w:line="360" w:lineRule="auto"/>
        <w:jc w:val="both"/>
        <w:rPr>
          <w:rFonts w:asciiTheme="minorHAnsi" w:hAnsiTheme="minorHAnsi" w:cstheme="minorHAnsi"/>
        </w:rPr>
        <w:sectPr w:rsidR="0013213A" w:rsidRPr="001A774A" w:rsidSect="00FB2EB9">
          <w:type w:val="continuous"/>
          <w:pgSz w:w="11906" w:h="16838"/>
          <w:pgMar w:top="1134" w:right="426" w:bottom="1701" w:left="709" w:header="0" w:footer="113" w:gutter="0"/>
          <w:cols w:space="708"/>
          <w:docGrid w:linePitch="360"/>
        </w:sectPr>
      </w:pPr>
    </w:p>
    <w:p w14:paraId="4DBA745C" w14:textId="77777777" w:rsidR="001F39EC" w:rsidRDefault="001F39EC" w:rsidP="001F39EC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1195991" w14:textId="3FAF9380" w:rsidR="007874B7" w:rsidRDefault="007874B7" w:rsidP="00C436B6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na potrzeby realizacji zamówienia wyżywienie zostanie wykonane przez Podmiot Ekonomii Społecznej</w:t>
      </w:r>
      <w:r w:rsidR="005F36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(zaznaczyć właściwe)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242849B8" w14:textId="110FFD9F" w:rsidR="007874B7" w:rsidRDefault="009C2346" w:rsidP="007874B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 2" w:char="F030"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874B7">
        <w:rPr>
          <w:rFonts w:asciiTheme="minorHAnsi" w:eastAsia="Calibri" w:hAnsiTheme="minorHAnsi" w:cstheme="minorHAnsi"/>
          <w:sz w:val="22"/>
          <w:szCs w:val="22"/>
          <w:lang w:eastAsia="en-US"/>
        </w:rPr>
        <w:t>TAK</w:t>
      </w:r>
    </w:p>
    <w:p w14:paraId="6232C001" w14:textId="3668F2BA" w:rsidR="007874B7" w:rsidRDefault="009C2346" w:rsidP="007874B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 2" w:char="F030"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874B7">
        <w:rPr>
          <w:rFonts w:asciiTheme="minorHAnsi" w:eastAsia="Calibri" w:hAnsiTheme="minorHAnsi" w:cstheme="minorHAnsi"/>
          <w:sz w:val="22"/>
          <w:szCs w:val="22"/>
          <w:lang w:eastAsia="en-US"/>
        </w:rPr>
        <w:t>NIE</w:t>
      </w:r>
    </w:p>
    <w:p w14:paraId="36104377" w14:textId="77777777" w:rsidR="00700D17" w:rsidRDefault="00700D17" w:rsidP="00700D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Jaki/e podmiot/y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:</w:t>
      </w:r>
    </w:p>
    <w:p w14:paraId="28F90E50" w14:textId="77777777" w:rsidR="00700D17" w:rsidRDefault="00700D17" w:rsidP="00700D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75A6E3FB" w14:textId="77777777" w:rsidR="00700D17" w:rsidRDefault="00700D17" w:rsidP="00700D17">
      <w:pPr>
        <w:spacing w:after="0" w:line="240" w:lineRule="auto"/>
        <w:jc w:val="both"/>
        <w:rPr>
          <w:sz w:val="24"/>
          <w:szCs w:val="24"/>
        </w:rPr>
      </w:pPr>
    </w:p>
    <w:p w14:paraId="73349A31" w14:textId="1A2B8BE7" w:rsidR="00700D17" w:rsidRDefault="00700D17" w:rsidP="00700D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Uwaga! Brak zaznaczenia skutkuje brakiem przyznania punktów w ofercie za kryterium nr 3.</w:t>
      </w:r>
    </w:p>
    <w:p w14:paraId="13A2DF28" w14:textId="77777777" w:rsidR="00700D17" w:rsidRPr="00700D17" w:rsidRDefault="00700D17" w:rsidP="00700D17">
      <w:pPr>
        <w:spacing w:after="0" w:line="240" w:lineRule="auto"/>
        <w:jc w:val="both"/>
        <w:rPr>
          <w:sz w:val="24"/>
          <w:szCs w:val="24"/>
        </w:rPr>
      </w:pPr>
      <w:bookmarkStart w:id="1" w:name="_GoBack"/>
      <w:bookmarkEnd w:id="1"/>
    </w:p>
    <w:p w14:paraId="4894A585" w14:textId="253F868B" w:rsidR="00857BCF" w:rsidRPr="00BF1BAD" w:rsidRDefault="00857BCF" w:rsidP="00C436B6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 realizacji przyszłego świadczenia umownego.</w:t>
      </w:r>
    </w:p>
    <w:p w14:paraId="0001B333" w14:textId="3AF183FE" w:rsidR="006E7912" w:rsidRPr="00BF1BAD" w:rsidRDefault="006E7912" w:rsidP="00C436B6">
      <w:pPr>
        <w:numPr>
          <w:ilvl w:val="0"/>
          <w:numId w:val="55"/>
        </w:numPr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 xml:space="preserve"> (-y)</w:t>
      </w:r>
      <w:r w:rsidRPr="00BF1BAD">
        <w:rPr>
          <w:rFonts w:asciiTheme="minorHAnsi" w:hAnsiTheme="minorHAnsi" w:cstheme="minorHAnsi"/>
        </w:rPr>
        <w:t>, że dane osobowe zawarte w ofercie nie naruszają praw osób w niej określonych.</w:t>
      </w:r>
    </w:p>
    <w:p w14:paraId="5E6173B3" w14:textId="4C84F799" w:rsidR="00857BCF" w:rsidRDefault="00857BCF" w:rsidP="00C436B6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Zostaliśmy poinformowani, że zgodnie z art. 18 ust. 3 PZP, możemy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</w:t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zastrzeżone części oferty bez dokonywania oceny zasadności objęcia informacji tajemnicą przedsiębiorstwa.</w:t>
      </w:r>
    </w:p>
    <w:p w14:paraId="5C446C90" w14:textId="7777777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4805C3A1" w14:textId="069F846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 xml:space="preserve">Osobą upoważnioną do składania wyjaśnień do złożonej oferty oraz kontaktów </w:t>
      </w:r>
      <w:r w:rsidRPr="00BF1BAD">
        <w:rPr>
          <w:rFonts w:asciiTheme="minorHAnsi" w:hAnsiTheme="minorHAnsi" w:cstheme="minorHAnsi"/>
        </w:rPr>
        <w:br/>
        <w:t>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……………………….………………………, </w:t>
      </w:r>
      <w:r w:rsidRPr="00BF1BAD">
        <w:rPr>
          <w:rFonts w:asciiTheme="minorHAnsi" w:hAnsiTheme="minorHAnsi" w:cstheme="minorHAnsi"/>
        </w:rPr>
        <w:t>nr tel. ……………..………………</w:t>
      </w:r>
      <w:r w:rsidR="00A20876">
        <w:rPr>
          <w:rFonts w:asciiTheme="minorHAnsi" w:hAnsiTheme="minorHAnsi" w:cstheme="minorHAnsi"/>
        </w:rPr>
        <w:t>…………….</w:t>
      </w:r>
      <w:r w:rsidRPr="00BF1BAD">
        <w:rPr>
          <w:rFonts w:asciiTheme="minorHAnsi" w:hAnsiTheme="minorHAnsi" w:cstheme="minorHAnsi"/>
        </w:rPr>
        <w:t>, e-mail:………………………………………………………..</w:t>
      </w:r>
      <w:r w:rsidR="00A20876">
        <w:rPr>
          <w:rFonts w:asciiTheme="minorHAnsi" w:hAnsiTheme="minorHAnsi" w:cstheme="minorHAnsi"/>
        </w:rPr>
        <w:t xml:space="preserve"> .</w:t>
      </w:r>
    </w:p>
    <w:p w14:paraId="202ECDBC" w14:textId="7777777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3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4"/>
      </w:r>
      <w:r w:rsidRPr="00BF1BAD">
        <w:rPr>
          <w:rFonts w:asciiTheme="minorHAnsi" w:hAnsiTheme="minorHAnsi" w:cstheme="minorHAnsi"/>
        </w:rPr>
        <w:t>.</w:t>
      </w:r>
    </w:p>
    <w:p w14:paraId="0CDA4EC5" w14:textId="77777777" w:rsidR="00FC5DEA" w:rsidRDefault="00FC5DEA" w:rsidP="006E791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E975B65" w14:textId="58BE0533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648DE882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7CCC11DD" w14:textId="26278366" w:rsidR="0074437B" w:rsidRDefault="0074437B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54E89AF3" w14:textId="7A8D2D46" w:rsidR="003012EE" w:rsidRDefault="003012EE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150EBDD5" w14:textId="71956154" w:rsidR="003012EE" w:rsidRDefault="003012EE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0AC3C243" w14:textId="0FB56DF6" w:rsidR="003012EE" w:rsidRPr="002C7075" w:rsidRDefault="003012EE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BD63B27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4A8285A" w14:textId="545E55D9" w:rsidR="006E7912" w:rsidRPr="002C7075" w:rsidRDefault="0063037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C7075">
        <w:rPr>
          <w:rFonts w:ascii="Arial" w:hAnsi="Arial" w:cs="Arial"/>
          <w:b/>
          <w:sz w:val="16"/>
          <w:szCs w:val="16"/>
        </w:rPr>
        <w:t>………………………………………………………………                                  ……………………………………………………………………</w:t>
      </w:r>
    </w:p>
    <w:p w14:paraId="6220CEB9" w14:textId="65ED40B8" w:rsidR="00CD50F9" w:rsidRPr="00A20876" w:rsidRDefault="00052909" w:rsidP="000227FC">
      <w:pPr>
        <w:spacing w:after="0" w:line="360" w:lineRule="auto"/>
        <w:jc w:val="center"/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                      </w:t>
      </w:r>
      <w:r w:rsidR="00CD50F9" w:rsidRPr="00A20876">
        <w:rPr>
          <w:rFonts w:cs="Calibri"/>
          <w:b/>
          <w:bCs/>
          <w:sz w:val="16"/>
          <w:szCs w:val="16"/>
        </w:rPr>
        <w:t>(miejscowość, data)</w:t>
      </w:r>
      <w:r w:rsidR="00CD50F9" w:rsidRPr="002C7075">
        <w:rPr>
          <w:rFonts w:ascii="Arial" w:hAnsi="Arial" w:cs="Arial"/>
          <w:b/>
          <w:bCs/>
          <w:sz w:val="16"/>
          <w:szCs w:val="16"/>
        </w:rPr>
        <w:tab/>
      </w:r>
      <w:r w:rsidR="00CD50F9" w:rsidRPr="00A20876">
        <w:rPr>
          <w:rFonts w:cs="Calibri"/>
          <w:b/>
          <w:bCs/>
          <w:sz w:val="16"/>
          <w:szCs w:val="16"/>
        </w:rPr>
        <w:t xml:space="preserve">                            </w:t>
      </w:r>
      <w:r w:rsidR="00CA2D16">
        <w:rPr>
          <w:rFonts w:cs="Calibri"/>
          <w:b/>
          <w:bCs/>
          <w:sz w:val="16"/>
          <w:szCs w:val="16"/>
        </w:rPr>
        <w:t xml:space="preserve">                              </w:t>
      </w:r>
      <w:r w:rsidR="000227FC">
        <w:rPr>
          <w:rFonts w:cs="Calibri"/>
          <w:b/>
          <w:bCs/>
          <w:sz w:val="16"/>
          <w:szCs w:val="16"/>
        </w:rPr>
        <w:t xml:space="preserve">       </w:t>
      </w:r>
      <w:r>
        <w:rPr>
          <w:rFonts w:cs="Calibri"/>
          <w:b/>
          <w:bCs/>
          <w:sz w:val="16"/>
          <w:szCs w:val="16"/>
        </w:rPr>
        <w:t xml:space="preserve">                       </w:t>
      </w:r>
      <w:r w:rsidR="00CD50F9" w:rsidRPr="00A20876">
        <w:rPr>
          <w:rFonts w:cs="Calibri"/>
          <w:b/>
          <w:bCs/>
          <w:sz w:val="16"/>
          <w:szCs w:val="16"/>
        </w:rPr>
        <w:t>podpis osoby uprawnionej do reprezentowania</w:t>
      </w:r>
    </w:p>
    <w:p w14:paraId="472AC09D" w14:textId="34F5E30A" w:rsidR="00376B9F" w:rsidRPr="003514C9" w:rsidRDefault="00052909" w:rsidP="00052909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CD50F9" w:rsidRPr="00A20876">
        <w:rPr>
          <w:rFonts w:cs="Calibri"/>
          <w:b/>
          <w:bCs/>
          <w:sz w:val="16"/>
          <w:szCs w:val="16"/>
        </w:rPr>
        <w:t>Wykonawcy/Wykonawców występującyc</w:t>
      </w:r>
      <w:r w:rsidR="00CD50F9" w:rsidRPr="00A20876">
        <w:rPr>
          <w:rFonts w:cs="Calibri"/>
          <w:b/>
          <w:sz w:val="16"/>
          <w:szCs w:val="16"/>
        </w:rPr>
        <w:t>h wspólnie</w:t>
      </w:r>
    </w:p>
    <w:sectPr w:rsidR="00376B9F" w:rsidRPr="003514C9" w:rsidSect="00415DD6">
      <w:type w:val="continuous"/>
      <w:pgSz w:w="11906" w:h="16838"/>
      <w:pgMar w:top="1134" w:right="907" w:bottom="1701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CF8B" w14:textId="77777777" w:rsidR="000D1ED8" w:rsidRDefault="000D1ED8" w:rsidP="00474F8A">
      <w:pPr>
        <w:spacing w:after="0" w:line="240" w:lineRule="auto"/>
      </w:pPr>
      <w:r>
        <w:separator/>
      </w:r>
    </w:p>
  </w:endnote>
  <w:endnote w:type="continuationSeparator" w:id="0">
    <w:p w14:paraId="3BDFC7E6" w14:textId="77777777" w:rsidR="000D1ED8" w:rsidRDefault="000D1ED8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004B" w14:textId="4993CCE6" w:rsidR="00F6407F" w:rsidRDefault="00F6407F" w:rsidP="005C1B0A">
    <w:pPr>
      <w:pStyle w:val="Stopka"/>
    </w:pPr>
    <w:r>
      <w:tab/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219C" w14:textId="77777777" w:rsidR="001F39EC" w:rsidRDefault="001F39EC" w:rsidP="001F39EC">
    <w:pPr>
      <w:pStyle w:val="Stopka"/>
      <w:jc w:val="center"/>
      <w:rPr>
        <w:rFonts w:cs="Calibri"/>
      </w:rPr>
    </w:pPr>
    <w:r>
      <w:rPr>
        <w:noProof/>
        <w:lang w:eastAsia="pl-PL"/>
      </w:rPr>
      <w:drawing>
        <wp:inline distT="0" distB="0" distL="0" distR="0" wp14:anchorId="4A951211" wp14:editId="53E305E5">
          <wp:extent cx="4471670" cy="883285"/>
          <wp:effectExtent l="0" t="0" r="5080" b="0"/>
          <wp:docPr id="8" name="Obraz 8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9447D8" w14:textId="77777777" w:rsidR="001F39EC" w:rsidRPr="00095014" w:rsidRDefault="001F39EC" w:rsidP="001F39EC">
    <w:pPr>
      <w:pStyle w:val="Stopka"/>
      <w:spacing w:after="100" w:afterAutospacing="1"/>
      <w:jc w:val="center"/>
      <w:rPr>
        <w:rFonts w:eastAsia="Times New Roman" w:cs="Calibri"/>
        <w:lang w:eastAsia="pl-PL"/>
      </w:rPr>
    </w:pPr>
    <w:r>
      <w:rPr>
        <w:rFonts w:cs="Calibri"/>
      </w:rPr>
      <w:t>Projekt „</w:t>
    </w:r>
    <w:r>
      <w:rPr>
        <w:rFonts w:eastAsia="Times New Roman" w:cs="Calibri"/>
        <w:lang w:eastAsia="pl-PL"/>
      </w:rPr>
      <w:t>Dla Ciebie, dla mnie, dla nas – rozwój usług społecznych na Mazowszu</w:t>
    </w:r>
    <w:r w:rsidRPr="00095014">
      <w:rPr>
        <w:rFonts w:eastAsia="Times New Roman" w:cs="Calibri"/>
        <w:lang w:eastAsia="pl-PL"/>
      </w:rPr>
      <w:t>”</w:t>
    </w:r>
  </w:p>
  <w:p w14:paraId="08F314DA" w14:textId="60094105" w:rsidR="00F6407F" w:rsidRDefault="00F6407F" w:rsidP="005C1B0A">
    <w:pPr>
      <w:pStyle w:val="Stopka"/>
      <w:jc w:val="right"/>
    </w:pPr>
    <w:r>
      <w:tab/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00D17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00D17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FF20" w14:textId="77777777" w:rsidR="00F6407F" w:rsidRDefault="00F6407F" w:rsidP="005C1B0A">
    <w:pPr>
      <w:pStyle w:val="Default"/>
      <w:jc w:val="center"/>
    </w:pPr>
    <w:r>
      <w:rPr>
        <w:noProof/>
        <w:lang w:eastAsia="pl-PL"/>
      </w:rPr>
      <w:drawing>
        <wp:inline distT="0" distB="0" distL="0" distR="0" wp14:anchorId="21F1EDE7" wp14:editId="59406D17">
          <wp:extent cx="4476750" cy="88582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bookmarkStart w:id="0" w:name="_Hlk162508903"/>
  </w:p>
  <w:p w14:paraId="7E29BAD8" w14:textId="72282DB2" w:rsidR="00F6407F" w:rsidRPr="00F6407F" w:rsidRDefault="00F6407F" w:rsidP="005C1B0A">
    <w:pPr>
      <w:pStyle w:val="Default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Projekt „</w:t>
    </w:r>
    <w:r>
      <w:rPr>
        <w:rFonts w:ascii="Calibri" w:eastAsia="Times New Roman" w:hAnsi="Calibri"/>
        <w:sz w:val="22"/>
        <w:szCs w:val="22"/>
        <w:lang w:eastAsia="pl-PL"/>
      </w:rPr>
      <w:t>Dla Ciebie, dla mnie, dla nas – rozwój usług społecznych na Mazowszu</w:t>
    </w:r>
    <w:r w:rsidRPr="00F6407F">
      <w:rPr>
        <w:rFonts w:ascii="Calibri" w:eastAsia="Times New Roman" w:hAnsi="Calibri"/>
        <w:sz w:val="22"/>
        <w:szCs w:val="22"/>
        <w:lang w:eastAsia="pl-PL"/>
      </w:rPr>
      <w:t>”</w:t>
    </w:r>
    <w:bookmarkEnd w:id="0"/>
  </w:p>
  <w:p w14:paraId="0E15BD4C" w14:textId="5D535625" w:rsidR="00F6407F" w:rsidRDefault="00F6407F" w:rsidP="00A822F9">
    <w:pPr>
      <w:pStyle w:val="Stopka"/>
      <w:spacing w:line="360" w:lineRule="auto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F2516" w14:textId="77777777" w:rsidR="000D1ED8" w:rsidRDefault="000D1ED8" w:rsidP="00474F8A">
      <w:pPr>
        <w:spacing w:after="0" w:line="240" w:lineRule="auto"/>
      </w:pPr>
      <w:r>
        <w:separator/>
      </w:r>
    </w:p>
  </w:footnote>
  <w:footnote w:type="continuationSeparator" w:id="0">
    <w:p w14:paraId="023C37E5" w14:textId="77777777" w:rsidR="000D1ED8" w:rsidRDefault="000D1ED8" w:rsidP="00474F8A">
      <w:pPr>
        <w:spacing w:after="0" w:line="240" w:lineRule="auto"/>
      </w:pPr>
      <w:r>
        <w:continuationSeparator/>
      </w:r>
    </w:p>
  </w:footnote>
  <w:footnote w:id="1">
    <w:p w14:paraId="7A857217" w14:textId="77777777" w:rsidR="00F6407F" w:rsidRPr="00C03078" w:rsidRDefault="00F6407F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EA753C"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C03078">
        <w:rPr>
          <w:rFonts w:ascii="Arial" w:hAnsi="Arial" w:cs="Arial"/>
          <w:sz w:val="16"/>
          <w:szCs w:val="16"/>
        </w:rPr>
        <w:t>Należy wskazać, na  którą/które części przedmiotu zamówienia składana jest oferta.</w:t>
      </w:r>
    </w:p>
  </w:footnote>
  <w:footnote w:id="2">
    <w:p w14:paraId="7368E054" w14:textId="77777777" w:rsidR="00700D17" w:rsidRDefault="00700D17" w:rsidP="00700D17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nazwę oraz adres podmiotu ekonomii społecznej</w:t>
      </w:r>
    </w:p>
  </w:footnote>
  <w:footnote w:id="3">
    <w:p w14:paraId="6C76E3E6" w14:textId="77777777" w:rsidR="00F6407F" w:rsidRPr="002D0A7E" w:rsidRDefault="00F6407F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811DF06" w14:textId="77777777" w:rsidR="00F6407F" w:rsidRPr="002D0A7E" w:rsidRDefault="00F6407F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ED588" w14:textId="656FB08E" w:rsidR="00F6407F" w:rsidRDefault="00F6407F" w:rsidP="003759F4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8D53578" wp14:editId="28B394A6">
          <wp:simplePos x="0" y="0"/>
          <wp:positionH relativeFrom="margin">
            <wp:posOffset>437515</wp:posOffset>
          </wp:positionH>
          <wp:positionV relativeFrom="paragraph">
            <wp:posOffset>0</wp:posOffset>
          </wp:positionV>
          <wp:extent cx="5760720" cy="739775"/>
          <wp:effectExtent l="0" t="0" r="0" b="0"/>
          <wp:wrapNone/>
          <wp:docPr id="21" name="Obraz 2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6191" w14:textId="4D778244" w:rsidR="00F6407F" w:rsidRDefault="00F6407F" w:rsidP="005C1B0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CD49B5" wp14:editId="6A91B13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39775"/>
          <wp:effectExtent l="0" t="0" r="0" b="0"/>
          <wp:wrapNone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25C79"/>
    <w:multiLevelType w:val="hybridMultilevel"/>
    <w:tmpl w:val="BBD2D78C"/>
    <w:lvl w:ilvl="0" w:tplc="7422DB1E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2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</w:num>
  <w:num w:numId="4">
    <w:abstractNumId w:val="65"/>
  </w:num>
  <w:num w:numId="5">
    <w:abstractNumId w:val="33"/>
  </w:num>
  <w:num w:numId="6">
    <w:abstractNumId w:val="41"/>
  </w:num>
  <w:num w:numId="7">
    <w:abstractNumId w:val="37"/>
  </w:num>
  <w:num w:numId="8">
    <w:abstractNumId w:val="55"/>
  </w:num>
  <w:num w:numId="9">
    <w:abstractNumId w:val="39"/>
  </w:num>
  <w:num w:numId="10">
    <w:abstractNumId w:val="64"/>
  </w:num>
  <w:num w:numId="11">
    <w:abstractNumId w:val="1"/>
  </w:num>
  <w:num w:numId="12">
    <w:abstractNumId w:val="75"/>
  </w:num>
  <w:num w:numId="13">
    <w:abstractNumId w:val="57"/>
  </w:num>
  <w:num w:numId="14">
    <w:abstractNumId w:val="26"/>
  </w:num>
  <w:num w:numId="15">
    <w:abstractNumId w:val="7"/>
  </w:num>
  <w:num w:numId="16">
    <w:abstractNumId w:val="13"/>
  </w:num>
  <w:num w:numId="17">
    <w:abstractNumId w:val="30"/>
  </w:num>
  <w:num w:numId="18">
    <w:abstractNumId w:val="22"/>
  </w:num>
  <w:num w:numId="19">
    <w:abstractNumId w:val="9"/>
  </w:num>
  <w:num w:numId="20">
    <w:abstractNumId w:val="53"/>
  </w:num>
  <w:num w:numId="21">
    <w:abstractNumId w:val="11"/>
  </w:num>
  <w:num w:numId="22">
    <w:abstractNumId w:val="56"/>
  </w:num>
  <w:num w:numId="23">
    <w:abstractNumId w:val="16"/>
  </w:num>
  <w:num w:numId="24">
    <w:abstractNumId w:val="81"/>
  </w:num>
  <w:num w:numId="25">
    <w:abstractNumId w:val="67"/>
  </w:num>
  <w:num w:numId="26">
    <w:abstractNumId w:val="10"/>
  </w:num>
  <w:num w:numId="27">
    <w:abstractNumId w:val="47"/>
  </w:num>
  <w:num w:numId="28">
    <w:abstractNumId w:val="32"/>
  </w:num>
  <w:num w:numId="29">
    <w:abstractNumId w:val="58"/>
  </w:num>
  <w:num w:numId="30">
    <w:abstractNumId w:val="12"/>
  </w:num>
  <w:num w:numId="31">
    <w:abstractNumId w:val="4"/>
  </w:num>
  <w:num w:numId="32">
    <w:abstractNumId w:val="72"/>
  </w:num>
  <w:num w:numId="33">
    <w:abstractNumId w:val="83"/>
  </w:num>
  <w:num w:numId="34">
    <w:abstractNumId w:val="74"/>
  </w:num>
  <w:num w:numId="35">
    <w:abstractNumId w:val="80"/>
  </w:num>
  <w:num w:numId="36">
    <w:abstractNumId w:val="62"/>
  </w:num>
  <w:num w:numId="37">
    <w:abstractNumId w:val="77"/>
  </w:num>
  <w:num w:numId="38">
    <w:abstractNumId w:val="51"/>
  </w:num>
  <w:num w:numId="39">
    <w:abstractNumId w:val="3"/>
  </w:num>
  <w:num w:numId="40">
    <w:abstractNumId w:val="45"/>
  </w:num>
  <w:num w:numId="41">
    <w:abstractNumId w:val="24"/>
  </w:num>
  <w:num w:numId="42">
    <w:abstractNumId w:val="6"/>
  </w:num>
  <w:num w:numId="43">
    <w:abstractNumId w:val="68"/>
  </w:num>
  <w:num w:numId="44">
    <w:abstractNumId w:val="60"/>
  </w:num>
  <w:num w:numId="45">
    <w:abstractNumId w:val="59"/>
  </w:num>
  <w:num w:numId="46">
    <w:abstractNumId w:val="50"/>
  </w:num>
  <w:num w:numId="47">
    <w:abstractNumId w:val="29"/>
  </w:num>
  <w:num w:numId="48">
    <w:abstractNumId w:val="49"/>
  </w:num>
  <w:num w:numId="49">
    <w:abstractNumId w:val="35"/>
  </w:num>
  <w:num w:numId="50">
    <w:abstractNumId w:val="23"/>
  </w:num>
  <w:num w:numId="51">
    <w:abstractNumId w:val="2"/>
  </w:num>
  <w:num w:numId="52">
    <w:abstractNumId w:val="73"/>
  </w:num>
  <w:num w:numId="53">
    <w:abstractNumId w:val="0"/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</w:num>
  <w:num w:numId="56">
    <w:abstractNumId w:val="40"/>
  </w:num>
  <w:num w:numId="57">
    <w:abstractNumId w:val="28"/>
  </w:num>
  <w:num w:numId="58">
    <w:abstractNumId w:val="17"/>
  </w:num>
  <w:num w:numId="59">
    <w:abstractNumId w:val="48"/>
  </w:num>
  <w:num w:numId="60">
    <w:abstractNumId w:val="43"/>
  </w:num>
  <w:num w:numId="61">
    <w:abstractNumId w:val="63"/>
  </w:num>
  <w:num w:numId="62">
    <w:abstractNumId w:val="15"/>
  </w:num>
  <w:num w:numId="63">
    <w:abstractNumId w:val="76"/>
  </w:num>
  <w:num w:numId="64">
    <w:abstractNumId w:val="71"/>
  </w:num>
  <w:num w:numId="65">
    <w:abstractNumId w:val="14"/>
  </w:num>
  <w:num w:numId="66">
    <w:abstractNumId w:val="21"/>
  </w:num>
  <w:num w:numId="67">
    <w:abstractNumId w:val="70"/>
  </w:num>
  <w:num w:numId="68">
    <w:abstractNumId w:val="8"/>
  </w:num>
  <w:num w:numId="69">
    <w:abstractNumId w:val="54"/>
  </w:num>
  <w:num w:numId="70">
    <w:abstractNumId w:val="82"/>
  </w:num>
  <w:num w:numId="71">
    <w:abstractNumId w:val="38"/>
  </w:num>
  <w:num w:numId="72">
    <w:abstractNumId w:val="46"/>
  </w:num>
  <w:num w:numId="73">
    <w:abstractNumId w:val="19"/>
  </w:num>
  <w:num w:numId="74">
    <w:abstractNumId w:val="20"/>
  </w:num>
  <w:num w:numId="75">
    <w:abstractNumId w:val="79"/>
  </w:num>
  <w:num w:numId="76">
    <w:abstractNumId w:val="52"/>
  </w:num>
  <w:num w:numId="77">
    <w:abstractNumId w:val="69"/>
  </w:num>
  <w:num w:numId="78">
    <w:abstractNumId w:val="78"/>
  </w:num>
  <w:num w:numId="79">
    <w:abstractNumId w:val="25"/>
  </w:num>
  <w:num w:numId="80">
    <w:abstractNumId w:val="5"/>
  </w:num>
  <w:num w:numId="81">
    <w:abstractNumId w:val="34"/>
  </w:num>
  <w:num w:numId="82">
    <w:abstractNumId w:val="27"/>
  </w:num>
  <w:num w:numId="83">
    <w:abstractNumId w:val="42"/>
  </w:num>
  <w:num w:numId="84">
    <w:abstractNumId w:val="18"/>
  </w:num>
  <w:num w:numId="8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377E"/>
    <w:rsid w:val="000227FC"/>
    <w:rsid w:val="000250BF"/>
    <w:rsid w:val="000359DD"/>
    <w:rsid w:val="00052909"/>
    <w:rsid w:val="00073651"/>
    <w:rsid w:val="00077B30"/>
    <w:rsid w:val="00083310"/>
    <w:rsid w:val="000A0827"/>
    <w:rsid w:val="000A5540"/>
    <w:rsid w:val="000B5857"/>
    <w:rsid w:val="000C2122"/>
    <w:rsid w:val="000C4306"/>
    <w:rsid w:val="000D1ED8"/>
    <w:rsid w:val="000E1093"/>
    <w:rsid w:val="000F643E"/>
    <w:rsid w:val="000F6D32"/>
    <w:rsid w:val="00101D4E"/>
    <w:rsid w:val="00110450"/>
    <w:rsid w:val="0011403B"/>
    <w:rsid w:val="00114403"/>
    <w:rsid w:val="00114985"/>
    <w:rsid w:val="001175AE"/>
    <w:rsid w:val="00122840"/>
    <w:rsid w:val="00124997"/>
    <w:rsid w:val="001266E4"/>
    <w:rsid w:val="0013151C"/>
    <w:rsid w:val="0013213A"/>
    <w:rsid w:val="00135F79"/>
    <w:rsid w:val="00146827"/>
    <w:rsid w:val="001470C6"/>
    <w:rsid w:val="00153398"/>
    <w:rsid w:val="00174674"/>
    <w:rsid w:val="001757AC"/>
    <w:rsid w:val="00186871"/>
    <w:rsid w:val="001876E2"/>
    <w:rsid w:val="001A1758"/>
    <w:rsid w:val="001A6274"/>
    <w:rsid w:val="001A774A"/>
    <w:rsid w:val="001B0418"/>
    <w:rsid w:val="001B268F"/>
    <w:rsid w:val="001B4A99"/>
    <w:rsid w:val="001D3FBD"/>
    <w:rsid w:val="001D506A"/>
    <w:rsid w:val="001D7D03"/>
    <w:rsid w:val="001F1683"/>
    <w:rsid w:val="001F39EC"/>
    <w:rsid w:val="001F6BBA"/>
    <w:rsid w:val="0020100F"/>
    <w:rsid w:val="00223FE0"/>
    <w:rsid w:val="002248B2"/>
    <w:rsid w:val="00242D67"/>
    <w:rsid w:val="00253CF7"/>
    <w:rsid w:val="00265374"/>
    <w:rsid w:val="00272AB5"/>
    <w:rsid w:val="00283EFA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C7075"/>
    <w:rsid w:val="002D5B77"/>
    <w:rsid w:val="002D6645"/>
    <w:rsid w:val="002D76E7"/>
    <w:rsid w:val="002E1786"/>
    <w:rsid w:val="002F58A5"/>
    <w:rsid w:val="002F6A6E"/>
    <w:rsid w:val="002F7D64"/>
    <w:rsid w:val="003012EE"/>
    <w:rsid w:val="0030637E"/>
    <w:rsid w:val="00317D8C"/>
    <w:rsid w:val="0032522E"/>
    <w:rsid w:val="00333EED"/>
    <w:rsid w:val="00341F16"/>
    <w:rsid w:val="003448A7"/>
    <w:rsid w:val="003514C9"/>
    <w:rsid w:val="00352675"/>
    <w:rsid w:val="003601D6"/>
    <w:rsid w:val="00362D08"/>
    <w:rsid w:val="00373190"/>
    <w:rsid w:val="003759F4"/>
    <w:rsid w:val="00376B9F"/>
    <w:rsid w:val="00394505"/>
    <w:rsid w:val="003A20E3"/>
    <w:rsid w:val="003A324D"/>
    <w:rsid w:val="003B10CD"/>
    <w:rsid w:val="003B22DF"/>
    <w:rsid w:val="003B5A9C"/>
    <w:rsid w:val="003C572C"/>
    <w:rsid w:val="003C6003"/>
    <w:rsid w:val="003D4BCC"/>
    <w:rsid w:val="003E204B"/>
    <w:rsid w:val="003E2A86"/>
    <w:rsid w:val="003E5982"/>
    <w:rsid w:val="003F5D9B"/>
    <w:rsid w:val="003F77C1"/>
    <w:rsid w:val="00402D97"/>
    <w:rsid w:val="00405143"/>
    <w:rsid w:val="00415DD6"/>
    <w:rsid w:val="0042551F"/>
    <w:rsid w:val="00450F6B"/>
    <w:rsid w:val="004560BC"/>
    <w:rsid w:val="00456629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B0A7E"/>
    <w:rsid w:val="004B11DB"/>
    <w:rsid w:val="004B205A"/>
    <w:rsid w:val="004B4C82"/>
    <w:rsid w:val="004D75F0"/>
    <w:rsid w:val="004D7CAF"/>
    <w:rsid w:val="004E16B3"/>
    <w:rsid w:val="004E4309"/>
    <w:rsid w:val="004E57D3"/>
    <w:rsid w:val="004F1E3A"/>
    <w:rsid w:val="004F29AB"/>
    <w:rsid w:val="00502736"/>
    <w:rsid w:val="0050698F"/>
    <w:rsid w:val="0051217E"/>
    <w:rsid w:val="00515757"/>
    <w:rsid w:val="00524761"/>
    <w:rsid w:val="00527189"/>
    <w:rsid w:val="00535955"/>
    <w:rsid w:val="00535AE5"/>
    <w:rsid w:val="00536035"/>
    <w:rsid w:val="00545E20"/>
    <w:rsid w:val="00550CB6"/>
    <w:rsid w:val="00550DD9"/>
    <w:rsid w:val="0057588E"/>
    <w:rsid w:val="00576974"/>
    <w:rsid w:val="005853D5"/>
    <w:rsid w:val="00585501"/>
    <w:rsid w:val="005913DD"/>
    <w:rsid w:val="005B4DCF"/>
    <w:rsid w:val="005C1B0A"/>
    <w:rsid w:val="005C4315"/>
    <w:rsid w:val="005C7C1E"/>
    <w:rsid w:val="005D0299"/>
    <w:rsid w:val="005D3FA6"/>
    <w:rsid w:val="005D4997"/>
    <w:rsid w:val="005F3607"/>
    <w:rsid w:val="005F5B2B"/>
    <w:rsid w:val="005F6770"/>
    <w:rsid w:val="00602F8B"/>
    <w:rsid w:val="00607A83"/>
    <w:rsid w:val="00607E78"/>
    <w:rsid w:val="00630372"/>
    <w:rsid w:val="006313BC"/>
    <w:rsid w:val="00647C56"/>
    <w:rsid w:val="00650A53"/>
    <w:rsid w:val="00655F58"/>
    <w:rsid w:val="0066437B"/>
    <w:rsid w:val="0067151F"/>
    <w:rsid w:val="00673D62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00D17"/>
    <w:rsid w:val="007053B4"/>
    <w:rsid w:val="007117E8"/>
    <w:rsid w:val="007133B2"/>
    <w:rsid w:val="00714499"/>
    <w:rsid w:val="007200DB"/>
    <w:rsid w:val="00720B53"/>
    <w:rsid w:val="007218D0"/>
    <w:rsid w:val="00724B29"/>
    <w:rsid w:val="00731014"/>
    <w:rsid w:val="00732984"/>
    <w:rsid w:val="00736CF1"/>
    <w:rsid w:val="0074437B"/>
    <w:rsid w:val="00747735"/>
    <w:rsid w:val="007629FC"/>
    <w:rsid w:val="00766A35"/>
    <w:rsid w:val="00767516"/>
    <w:rsid w:val="00771118"/>
    <w:rsid w:val="0077457F"/>
    <w:rsid w:val="007802D1"/>
    <w:rsid w:val="007844C3"/>
    <w:rsid w:val="00785BB6"/>
    <w:rsid w:val="00786FFA"/>
    <w:rsid w:val="007874B7"/>
    <w:rsid w:val="0079338F"/>
    <w:rsid w:val="007A2853"/>
    <w:rsid w:val="007B1252"/>
    <w:rsid w:val="007C6AA7"/>
    <w:rsid w:val="007D607D"/>
    <w:rsid w:val="007D7362"/>
    <w:rsid w:val="007F5D1D"/>
    <w:rsid w:val="00803040"/>
    <w:rsid w:val="00817706"/>
    <w:rsid w:val="00827A8A"/>
    <w:rsid w:val="00831E18"/>
    <w:rsid w:val="00834327"/>
    <w:rsid w:val="008437AD"/>
    <w:rsid w:val="0084401F"/>
    <w:rsid w:val="008511DA"/>
    <w:rsid w:val="008513D4"/>
    <w:rsid w:val="0085195A"/>
    <w:rsid w:val="00857614"/>
    <w:rsid w:val="00857BCF"/>
    <w:rsid w:val="00864C05"/>
    <w:rsid w:val="00864D05"/>
    <w:rsid w:val="00874795"/>
    <w:rsid w:val="00874AAD"/>
    <w:rsid w:val="0087775B"/>
    <w:rsid w:val="00881430"/>
    <w:rsid w:val="00882A36"/>
    <w:rsid w:val="008907F2"/>
    <w:rsid w:val="008A65AB"/>
    <w:rsid w:val="008B0E93"/>
    <w:rsid w:val="008B3B57"/>
    <w:rsid w:val="008B757D"/>
    <w:rsid w:val="008D6EDD"/>
    <w:rsid w:val="008F4040"/>
    <w:rsid w:val="00900601"/>
    <w:rsid w:val="00905A0F"/>
    <w:rsid w:val="00907DB8"/>
    <w:rsid w:val="00911064"/>
    <w:rsid w:val="00913140"/>
    <w:rsid w:val="009214DC"/>
    <w:rsid w:val="00924DA1"/>
    <w:rsid w:val="00942C29"/>
    <w:rsid w:val="009452A4"/>
    <w:rsid w:val="00952C31"/>
    <w:rsid w:val="0097118D"/>
    <w:rsid w:val="00974586"/>
    <w:rsid w:val="00975BDF"/>
    <w:rsid w:val="00981FE9"/>
    <w:rsid w:val="00983E1F"/>
    <w:rsid w:val="00990B40"/>
    <w:rsid w:val="00993F13"/>
    <w:rsid w:val="009A102C"/>
    <w:rsid w:val="009B110F"/>
    <w:rsid w:val="009C2346"/>
    <w:rsid w:val="009C6B62"/>
    <w:rsid w:val="009C7E1C"/>
    <w:rsid w:val="009D0BF7"/>
    <w:rsid w:val="009D1391"/>
    <w:rsid w:val="009D4AF3"/>
    <w:rsid w:val="009D612C"/>
    <w:rsid w:val="009E06BA"/>
    <w:rsid w:val="009E12AD"/>
    <w:rsid w:val="009F28B5"/>
    <w:rsid w:val="009F6CCD"/>
    <w:rsid w:val="009F7D9B"/>
    <w:rsid w:val="00A04C51"/>
    <w:rsid w:val="00A059DA"/>
    <w:rsid w:val="00A10CF4"/>
    <w:rsid w:val="00A20876"/>
    <w:rsid w:val="00A2526C"/>
    <w:rsid w:val="00A2723C"/>
    <w:rsid w:val="00A4726B"/>
    <w:rsid w:val="00A5011F"/>
    <w:rsid w:val="00A53D16"/>
    <w:rsid w:val="00A60140"/>
    <w:rsid w:val="00A744A1"/>
    <w:rsid w:val="00A77AFD"/>
    <w:rsid w:val="00A822F9"/>
    <w:rsid w:val="00A82B8C"/>
    <w:rsid w:val="00A83ADD"/>
    <w:rsid w:val="00A90C70"/>
    <w:rsid w:val="00A90E13"/>
    <w:rsid w:val="00AA3E10"/>
    <w:rsid w:val="00AA473F"/>
    <w:rsid w:val="00AB4B08"/>
    <w:rsid w:val="00AB5E3F"/>
    <w:rsid w:val="00AC055C"/>
    <w:rsid w:val="00AC3036"/>
    <w:rsid w:val="00AE0FE2"/>
    <w:rsid w:val="00AE72F5"/>
    <w:rsid w:val="00AF2CAA"/>
    <w:rsid w:val="00B04CD0"/>
    <w:rsid w:val="00B35180"/>
    <w:rsid w:val="00B406DE"/>
    <w:rsid w:val="00B430C0"/>
    <w:rsid w:val="00B6335D"/>
    <w:rsid w:val="00B639D1"/>
    <w:rsid w:val="00B70E27"/>
    <w:rsid w:val="00B73BD6"/>
    <w:rsid w:val="00B749D3"/>
    <w:rsid w:val="00B817A9"/>
    <w:rsid w:val="00B850EF"/>
    <w:rsid w:val="00B903FA"/>
    <w:rsid w:val="00B93411"/>
    <w:rsid w:val="00B93F28"/>
    <w:rsid w:val="00BC0C2A"/>
    <w:rsid w:val="00BC3AC0"/>
    <w:rsid w:val="00BD3EE4"/>
    <w:rsid w:val="00BD622B"/>
    <w:rsid w:val="00BF1BAD"/>
    <w:rsid w:val="00C03078"/>
    <w:rsid w:val="00C05032"/>
    <w:rsid w:val="00C13AC4"/>
    <w:rsid w:val="00C35C41"/>
    <w:rsid w:val="00C436B6"/>
    <w:rsid w:val="00C468D0"/>
    <w:rsid w:val="00C46AA9"/>
    <w:rsid w:val="00C47628"/>
    <w:rsid w:val="00C47CF7"/>
    <w:rsid w:val="00C53AAF"/>
    <w:rsid w:val="00C6593E"/>
    <w:rsid w:val="00C66C6C"/>
    <w:rsid w:val="00C73037"/>
    <w:rsid w:val="00C76DA7"/>
    <w:rsid w:val="00C87A5E"/>
    <w:rsid w:val="00C930EC"/>
    <w:rsid w:val="00CA1788"/>
    <w:rsid w:val="00CA2D16"/>
    <w:rsid w:val="00CB4CB1"/>
    <w:rsid w:val="00CD293F"/>
    <w:rsid w:val="00CD50F9"/>
    <w:rsid w:val="00CE17C6"/>
    <w:rsid w:val="00CF0298"/>
    <w:rsid w:val="00CF345F"/>
    <w:rsid w:val="00D17874"/>
    <w:rsid w:val="00D41194"/>
    <w:rsid w:val="00D46614"/>
    <w:rsid w:val="00D5226A"/>
    <w:rsid w:val="00D55F7B"/>
    <w:rsid w:val="00D62CDA"/>
    <w:rsid w:val="00D63E6C"/>
    <w:rsid w:val="00D70660"/>
    <w:rsid w:val="00D717FA"/>
    <w:rsid w:val="00D7304B"/>
    <w:rsid w:val="00D8134D"/>
    <w:rsid w:val="00D901AA"/>
    <w:rsid w:val="00D916D6"/>
    <w:rsid w:val="00D93F72"/>
    <w:rsid w:val="00DA1682"/>
    <w:rsid w:val="00DA3F1D"/>
    <w:rsid w:val="00DA7892"/>
    <w:rsid w:val="00DB3F69"/>
    <w:rsid w:val="00DC0E00"/>
    <w:rsid w:val="00DD0711"/>
    <w:rsid w:val="00DE5B9E"/>
    <w:rsid w:val="00DF2A37"/>
    <w:rsid w:val="00DF61E3"/>
    <w:rsid w:val="00DF6811"/>
    <w:rsid w:val="00DF6F35"/>
    <w:rsid w:val="00E0137E"/>
    <w:rsid w:val="00E04D73"/>
    <w:rsid w:val="00E0520B"/>
    <w:rsid w:val="00E07F68"/>
    <w:rsid w:val="00E15D7B"/>
    <w:rsid w:val="00E34C77"/>
    <w:rsid w:val="00E52010"/>
    <w:rsid w:val="00E543B1"/>
    <w:rsid w:val="00E54791"/>
    <w:rsid w:val="00E553EF"/>
    <w:rsid w:val="00E5644F"/>
    <w:rsid w:val="00E61CEB"/>
    <w:rsid w:val="00E759FE"/>
    <w:rsid w:val="00E777FB"/>
    <w:rsid w:val="00E878E8"/>
    <w:rsid w:val="00EA126C"/>
    <w:rsid w:val="00EA16EA"/>
    <w:rsid w:val="00EB1E81"/>
    <w:rsid w:val="00EB69FA"/>
    <w:rsid w:val="00EC0B7E"/>
    <w:rsid w:val="00EC6EEB"/>
    <w:rsid w:val="00ED11C9"/>
    <w:rsid w:val="00ED4793"/>
    <w:rsid w:val="00ED5EA0"/>
    <w:rsid w:val="00EE1727"/>
    <w:rsid w:val="00EE4B6A"/>
    <w:rsid w:val="00EE50AC"/>
    <w:rsid w:val="00EF1DCD"/>
    <w:rsid w:val="00F02A0C"/>
    <w:rsid w:val="00F06426"/>
    <w:rsid w:val="00F17E38"/>
    <w:rsid w:val="00F2015F"/>
    <w:rsid w:val="00F21FBC"/>
    <w:rsid w:val="00F232CF"/>
    <w:rsid w:val="00F304B4"/>
    <w:rsid w:val="00F33EFD"/>
    <w:rsid w:val="00F54D77"/>
    <w:rsid w:val="00F6407F"/>
    <w:rsid w:val="00F67707"/>
    <w:rsid w:val="00F72AFA"/>
    <w:rsid w:val="00F7343E"/>
    <w:rsid w:val="00F776D7"/>
    <w:rsid w:val="00F818F7"/>
    <w:rsid w:val="00F85712"/>
    <w:rsid w:val="00F86FD5"/>
    <w:rsid w:val="00FA16D9"/>
    <w:rsid w:val="00FA19E5"/>
    <w:rsid w:val="00FA31A5"/>
    <w:rsid w:val="00FA3430"/>
    <w:rsid w:val="00FB2EB9"/>
    <w:rsid w:val="00FC2627"/>
    <w:rsid w:val="00FC5DEA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A8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27FC"/>
    <w:pPr>
      <w:keepNext/>
      <w:keepLines/>
      <w:spacing w:before="480" w:after="120" w:line="276" w:lineRule="auto"/>
    </w:pPr>
    <w:rPr>
      <w:rFonts w:cs="Calibri"/>
      <w:b/>
      <w:spacing w:val="2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27FC"/>
    <w:rPr>
      <w:rFonts w:cs="Calibri"/>
      <w:b/>
      <w:spacing w:val="2"/>
      <w:sz w:val="72"/>
      <w:szCs w:val="72"/>
    </w:rPr>
  </w:style>
  <w:style w:type="table" w:styleId="Tabelasiatki1jasna">
    <w:name w:val="Grid Table 1 Light"/>
    <w:basedOn w:val="Standardowy"/>
    <w:uiPriority w:val="46"/>
    <w:rsid w:val="00052909"/>
    <w:rPr>
      <w:rFonts w:cs="Calibri"/>
      <w:spacing w:val="2"/>
      <w:sz w:val="26"/>
      <w:szCs w:val="2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F6407F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F36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A6917A-8EEF-4B45-A52A-D6A6BBD47994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9832C-5963-46DD-A3AF-91A21532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135</TotalTime>
  <Pages>9</Pages>
  <Words>1769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Paweł Ginel</cp:lastModifiedBy>
  <cp:revision>12</cp:revision>
  <cp:lastPrinted>2024-02-08T14:37:00Z</cp:lastPrinted>
  <dcterms:created xsi:type="dcterms:W3CDTF">2024-06-19T12:58:00Z</dcterms:created>
  <dcterms:modified xsi:type="dcterms:W3CDTF">2024-09-05T08:58:00Z</dcterms:modified>
</cp:coreProperties>
</file>