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2A52E" w14:textId="3EDE253C" w:rsidR="00176337" w:rsidRDefault="00176337" w:rsidP="00176337">
      <w:pPr>
        <w:spacing w:after="120" w:line="283" w:lineRule="auto"/>
        <w:jc w:val="both"/>
        <w:rPr>
          <w:rStyle w:val="Teksttreci"/>
        </w:rPr>
      </w:pPr>
      <w:r>
        <w:rPr>
          <w:rStyle w:val="Teksttreci"/>
        </w:rPr>
        <w:t xml:space="preserve">Gmina Trzebownisko udziela odpowiedzi i składa wyjaśnienia do pytań które otrzymała w dniu </w:t>
      </w:r>
      <w:r w:rsidR="007C6C52">
        <w:rPr>
          <w:rStyle w:val="Teksttreci"/>
        </w:rPr>
        <w:t>21</w:t>
      </w:r>
      <w:r>
        <w:rPr>
          <w:rStyle w:val="Teksttreci"/>
        </w:rPr>
        <w:t xml:space="preserve"> lutego 2022r  </w:t>
      </w:r>
    </w:p>
    <w:p w14:paraId="4F6E25D3" w14:textId="58665202" w:rsidR="00AA04E6" w:rsidRPr="008A0EB5" w:rsidRDefault="007C6C52" w:rsidP="007C6C52">
      <w:pPr>
        <w:pStyle w:val="Teksttreci0"/>
        <w:numPr>
          <w:ilvl w:val="0"/>
          <w:numId w:val="4"/>
        </w:numPr>
        <w:spacing w:after="120"/>
        <w:ind w:left="336"/>
        <w:jc w:val="both"/>
        <w:rPr>
          <w:rStyle w:val="Teksttreci"/>
        </w:rPr>
      </w:pPr>
      <w:r w:rsidRPr="007C6C52">
        <w:rPr>
          <w:rStyle w:val="Teksttreci"/>
        </w:rPr>
        <w:t xml:space="preserve">Czy w zakresie przedmiotu zamówienia znajduje się wykonanie </w:t>
      </w:r>
      <w:proofErr w:type="spellStart"/>
      <w:r w:rsidRPr="007C6C52">
        <w:rPr>
          <w:rStyle w:val="Teksttreci"/>
        </w:rPr>
        <w:t>nas</w:t>
      </w:r>
      <w:bookmarkStart w:id="0" w:name="_GoBack"/>
      <w:bookmarkEnd w:id="0"/>
      <w:r w:rsidRPr="007C6C52">
        <w:rPr>
          <w:rStyle w:val="Teksttreci"/>
        </w:rPr>
        <w:t>adzeń</w:t>
      </w:r>
      <w:proofErr w:type="spellEnd"/>
      <w:r w:rsidRPr="007C6C52">
        <w:rPr>
          <w:rStyle w:val="Teksttreci"/>
        </w:rPr>
        <w:t xml:space="preserve">? Wnosimy o podanie ilości oraz rodzaju </w:t>
      </w:r>
      <w:proofErr w:type="spellStart"/>
      <w:r w:rsidRPr="007C6C52">
        <w:rPr>
          <w:rStyle w:val="Teksttreci"/>
        </w:rPr>
        <w:t>nasadzeń</w:t>
      </w:r>
      <w:proofErr w:type="spellEnd"/>
      <w:r w:rsidRPr="007C6C52">
        <w:rPr>
          <w:rStyle w:val="Teksttreci"/>
        </w:rPr>
        <w:t xml:space="preserve"> (wielkość sadzonek, gatunek) oraz korektę przedmiaru.</w:t>
      </w:r>
      <w:r w:rsidR="0048487F" w:rsidRPr="0048487F">
        <w:rPr>
          <w:rStyle w:val="Teksttreci"/>
        </w:rPr>
        <w:t xml:space="preserve"> </w:t>
      </w:r>
    </w:p>
    <w:p w14:paraId="1198C955" w14:textId="40295C23" w:rsidR="008A0EB5" w:rsidRPr="008A0EB5" w:rsidRDefault="008A0EB5" w:rsidP="008A0EB5">
      <w:pPr>
        <w:pStyle w:val="Teksttreci0"/>
        <w:tabs>
          <w:tab w:val="left" w:pos="302"/>
        </w:tabs>
        <w:spacing w:after="0"/>
        <w:jc w:val="both"/>
        <w:rPr>
          <w:rStyle w:val="Teksttreci"/>
          <w:u w:val="single"/>
        </w:rPr>
      </w:pPr>
      <w:r w:rsidRPr="008A0EB5">
        <w:rPr>
          <w:rStyle w:val="Teksttreci"/>
          <w:u w:val="single"/>
        </w:rPr>
        <w:t xml:space="preserve">Odp. Na pytanie </w:t>
      </w:r>
      <w:r w:rsidR="0048487F">
        <w:rPr>
          <w:rStyle w:val="Teksttreci"/>
          <w:u w:val="single"/>
        </w:rPr>
        <w:t>1</w:t>
      </w:r>
    </w:p>
    <w:p w14:paraId="46CDC5C3" w14:textId="77777777" w:rsidR="007C6C52" w:rsidRDefault="007C6C52" w:rsidP="008A0EB5">
      <w:pPr>
        <w:pStyle w:val="Teksttreci0"/>
        <w:ind w:left="294"/>
        <w:jc w:val="both"/>
      </w:pPr>
      <w:r w:rsidRPr="007C6C52">
        <w:t>Dane te znajdują się zarówno w opisie do PZT w punkcie "Zieleń izolacyjna i ozdobna" jak i w przedmiarze, poz. 318</w:t>
      </w: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4043"/>
        <w:gridCol w:w="697"/>
        <w:gridCol w:w="833"/>
        <w:gridCol w:w="1174"/>
        <w:gridCol w:w="1338"/>
      </w:tblGrid>
      <w:tr w:rsidR="007C6C52" w14:paraId="490C8D9B" w14:textId="77777777" w:rsidTr="0088767A">
        <w:tc>
          <w:tcPr>
            <w:tcW w:w="567" w:type="dxa"/>
          </w:tcPr>
          <w:p w14:paraId="0A92B965" w14:textId="77777777" w:rsidR="007C6C52" w:rsidRDefault="007C6C52" w:rsidP="007C6C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318 </w:t>
            </w:r>
          </w:p>
        </w:tc>
        <w:tc>
          <w:tcPr>
            <w:tcW w:w="4043" w:type="dxa"/>
          </w:tcPr>
          <w:p w14:paraId="39DF0579" w14:textId="77777777" w:rsidR="007C6C52" w:rsidRDefault="007C6C52" w:rsidP="007C6C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KNNR 10 0604-050-020 Sadzenie w terenie płaskim, drzew do dołów o średnicy i głębokości 0,50x0,50 m w gruntach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kat.I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-III - tuja wys. 90-120 cm w odstępie 0,5 m z zastosowaniem torfu i obsypaniem korą w promieniu 0,5 m</w:t>
            </w:r>
          </w:p>
          <w:p w14:paraId="3BE1CC1F" w14:textId="77777777" w:rsidR="007C6C52" w:rsidRDefault="007C6C52" w:rsidP="007C6C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60A0F2" w14:textId="77777777" w:rsidR="007C6C52" w:rsidRDefault="007C6C52" w:rsidP="007C6C5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: analogia</w:t>
            </w:r>
          </w:p>
          <w:p w14:paraId="760B3C07" w14:textId="77777777" w:rsidR="007C6C52" w:rsidRDefault="007C6C52" w:rsidP="007C6C5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Krotność: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1,00</w:t>
            </w:r>
          </w:p>
          <w:p w14:paraId="280AC9C3" w14:textId="77777777" w:rsidR="007C6C52" w:rsidRDefault="007C6C52" w:rsidP="007C6C5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Przedmiar: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210,00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szt</w:t>
            </w:r>
            <w:proofErr w:type="spellEnd"/>
          </w:p>
          <w:p w14:paraId="40EB0300" w14:textId="77777777" w:rsidR="007C6C52" w:rsidRDefault="007C6C52" w:rsidP="007C6C5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Mnożniki: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1,000 1,000 1,000</w:t>
            </w:r>
          </w:p>
          <w:p w14:paraId="12DEE394" w14:textId="77777777" w:rsidR="007C6C52" w:rsidRDefault="007C6C52" w:rsidP="007C6C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14:paraId="0BCD70AC" w14:textId="77777777" w:rsidR="007C6C52" w:rsidRDefault="007C6C52" w:rsidP="007C6C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</w:tcPr>
          <w:p w14:paraId="63682A09" w14:textId="77777777" w:rsidR="007C6C52" w:rsidRDefault="007C6C52" w:rsidP="007C6C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</w:tcPr>
          <w:p w14:paraId="2E2173E9" w14:textId="77777777" w:rsidR="007C6C52" w:rsidRDefault="007C6C52" w:rsidP="007C6C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14:paraId="546886E9" w14:textId="77777777" w:rsidR="007C6C52" w:rsidRDefault="007C6C52" w:rsidP="007C6C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0177319" w14:textId="50A5D896" w:rsidR="00A667D9" w:rsidRDefault="007C6C52" w:rsidP="007C6C52">
      <w:pPr>
        <w:pStyle w:val="Teksttreci0"/>
        <w:numPr>
          <w:ilvl w:val="0"/>
          <w:numId w:val="4"/>
        </w:numPr>
        <w:spacing w:before="240"/>
        <w:ind w:left="392"/>
        <w:jc w:val="both"/>
        <w:rPr>
          <w:rStyle w:val="Teksttreci"/>
        </w:rPr>
      </w:pPr>
      <w:r w:rsidRPr="007C6C52">
        <w:rPr>
          <w:rStyle w:val="Teksttreci"/>
        </w:rPr>
        <w:t xml:space="preserve">Czego dotyczy pozycja 40. w przedmiarze drogowym (rozebranie wiaty stalowej – 16 </w:t>
      </w:r>
      <w:proofErr w:type="spellStart"/>
      <w:r w:rsidRPr="007C6C52">
        <w:rPr>
          <w:rStyle w:val="Teksttreci"/>
        </w:rPr>
        <w:t>szt</w:t>
      </w:r>
      <w:proofErr w:type="spellEnd"/>
      <w:r w:rsidRPr="007C6C52">
        <w:rPr>
          <w:rStyle w:val="Teksttreci"/>
        </w:rPr>
        <w:t>)? Wnosimy o udostępnienie dokumentacji dotyczącej rozbiórek.</w:t>
      </w:r>
      <w:r w:rsidR="0048487F" w:rsidRPr="0048487F">
        <w:rPr>
          <w:rStyle w:val="Teksttreci"/>
        </w:rPr>
        <w:t xml:space="preserve"> </w:t>
      </w:r>
    </w:p>
    <w:p w14:paraId="6846BA81" w14:textId="001DD222" w:rsidR="00A667D9" w:rsidRPr="008A0EB5" w:rsidRDefault="00A667D9" w:rsidP="00A667D9">
      <w:pPr>
        <w:pStyle w:val="Teksttreci0"/>
        <w:tabs>
          <w:tab w:val="left" w:pos="302"/>
        </w:tabs>
        <w:spacing w:after="0"/>
        <w:jc w:val="both"/>
        <w:rPr>
          <w:rStyle w:val="Teksttreci"/>
          <w:u w:val="single"/>
        </w:rPr>
      </w:pPr>
      <w:r w:rsidRPr="008A0EB5">
        <w:rPr>
          <w:rStyle w:val="Teksttreci"/>
          <w:u w:val="single"/>
        </w:rPr>
        <w:t xml:space="preserve">Odp. Na pytanie </w:t>
      </w:r>
      <w:r w:rsidR="00970480">
        <w:rPr>
          <w:rStyle w:val="Teksttreci"/>
          <w:u w:val="single"/>
        </w:rPr>
        <w:t>2</w:t>
      </w:r>
    </w:p>
    <w:p w14:paraId="7C6DE15E" w14:textId="1385FA7E" w:rsidR="00A667D9" w:rsidRPr="008A0EB5" w:rsidRDefault="007C6C52" w:rsidP="00A667D9">
      <w:pPr>
        <w:pStyle w:val="Teksttreci0"/>
        <w:ind w:left="308"/>
        <w:jc w:val="both"/>
      </w:pPr>
      <w:r w:rsidRPr="007C6C52">
        <w:t xml:space="preserve">Pozycja dotyczy rozbiórki prowizorycznej wiaty na odpady i zawiera obmiar </w:t>
      </w:r>
      <w:r>
        <w:br/>
      </w:r>
      <w:r w:rsidRPr="007C6C52">
        <w:t>16 roboczogodzin.</w:t>
      </w:r>
      <w:r>
        <w:t xml:space="preserve"> </w:t>
      </w:r>
      <w:r w:rsidR="002549FA">
        <w:t>Wiatę można zobaczyć na wizji terenowej, ewentualnie prześlemy jej zdjęcie.</w:t>
      </w:r>
    </w:p>
    <w:p w14:paraId="52D7E948" w14:textId="7C8066C4" w:rsidR="00A667D9" w:rsidRDefault="002549FA" w:rsidP="002549FA">
      <w:pPr>
        <w:pStyle w:val="Teksttreci0"/>
        <w:numPr>
          <w:ilvl w:val="0"/>
          <w:numId w:val="4"/>
        </w:numPr>
        <w:ind w:left="392"/>
        <w:jc w:val="both"/>
        <w:rPr>
          <w:rStyle w:val="Teksttreci"/>
        </w:rPr>
      </w:pPr>
      <w:r w:rsidRPr="002549FA">
        <w:rPr>
          <w:rStyle w:val="Teksttreci"/>
        </w:rPr>
        <w:t>Wnosimy o udostępnienie dokumentacji (rysunki, zestawienie stali konstrukcyjnej) konstrukcji stalowej do której mocowana jest blacha na ścianach obiektu nr 8 (poz. 83. Przedmiaru budowlanego).</w:t>
      </w:r>
    </w:p>
    <w:p w14:paraId="09E7CA47" w14:textId="4348B952" w:rsidR="00A667D9" w:rsidRPr="008A0EB5" w:rsidRDefault="00A667D9" w:rsidP="00A667D9">
      <w:pPr>
        <w:pStyle w:val="Teksttreci0"/>
        <w:tabs>
          <w:tab w:val="left" w:pos="302"/>
        </w:tabs>
        <w:spacing w:after="0"/>
        <w:jc w:val="both"/>
        <w:rPr>
          <w:rStyle w:val="Teksttreci"/>
          <w:u w:val="single"/>
        </w:rPr>
      </w:pPr>
      <w:r w:rsidRPr="008A0EB5">
        <w:rPr>
          <w:rStyle w:val="Teksttreci"/>
          <w:u w:val="single"/>
        </w:rPr>
        <w:t xml:space="preserve">Odp. Na pytanie </w:t>
      </w:r>
      <w:r w:rsidR="00970480">
        <w:rPr>
          <w:rStyle w:val="Teksttreci"/>
          <w:u w:val="single"/>
        </w:rPr>
        <w:t>3</w:t>
      </w:r>
    </w:p>
    <w:p w14:paraId="41FA072C" w14:textId="325D5DBA" w:rsidR="00A667D9" w:rsidRDefault="002549FA" w:rsidP="00A667D9">
      <w:pPr>
        <w:pStyle w:val="Teksttreci0"/>
        <w:ind w:left="308"/>
        <w:jc w:val="both"/>
      </w:pPr>
      <w:r w:rsidRPr="002549FA">
        <w:t>Wg rysunku 201809-Ł.PW-K-8.06</w:t>
      </w:r>
    </w:p>
    <w:sectPr w:rsidR="00A667D9" w:rsidSect="003F021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DB420BE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3862388D"/>
    <w:multiLevelType w:val="hybridMultilevel"/>
    <w:tmpl w:val="677A4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90FC4"/>
    <w:multiLevelType w:val="hybridMultilevel"/>
    <w:tmpl w:val="6AB4D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10E9E"/>
    <w:multiLevelType w:val="hybridMultilevel"/>
    <w:tmpl w:val="CA4C7E08"/>
    <w:lvl w:ilvl="0" w:tplc="29A89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67"/>
    <w:rsid w:val="00086A6C"/>
    <w:rsid w:val="000D4E95"/>
    <w:rsid w:val="000F6D6B"/>
    <w:rsid w:val="00176337"/>
    <w:rsid w:val="00182550"/>
    <w:rsid w:val="001F21DE"/>
    <w:rsid w:val="002549FA"/>
    <w:rsid w:val="00341F66"/>
    <w:rsid w:val="003956C0"/>
    <w:rsid w:val="003E2EE2"/>
    <w:rsid w:val="003F0215"/>
    <w:rsid w:val="00480AA9"/>
    <w:rsid w:val="0048487F"/>
    <w:rsid w:val="004859E0"/>
    <w:rsid w:val="00500526"/>
    <w:rsid w:val="005B61AD"/>
    <w:rsid w:val="0063017C"/>
    <w:rsid w:val="00746786"/>
    <w:rsid w:val="00764D42"/>
    <w:rsid w:val="007C6C52"/>
    <w:rsid w:val="0088767A"/>
    <w:rsid w:val="008A0EB5"/>
    <w:rsid w:val="00970480"/>
    <w:rsid w:val="00A56520"/>
    <w:rsid w:val="00A667D9"/>
    <w:rsid w:val="00A70E53"/>
    <w:rsid w:val="00AA04E6"/>
    <w:rsid w:val="00AB1806"/>
    <w:rsid w:val="00B25AD0"/>
    <w:rsid w:val="00B81567"/>
    <w:rsid w:val="00B93E63"/>
    <w:rsid w:val="00BC644B"/>
    <w:rsid w:val="00C15A32"/>
    <w:rsid w:val="00D57D2C"/>
    <w:rsid w:val="00DB67DB"/>
    <w:rsid w:val="00E13A0A"/>
    <w:rsid w:val="00E77672"/>
    <w:rsid w:val="00F6570B"/>
    <w:rsid w:val="00F87AA1"/>
    <w:rsid w:val="00FC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F853"/>
  <w15:chartTrackingRefBased/>
  <w15:docId w15:val="{2F4F714E-6294-4CC2-B11E-CAC58539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4E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6A6C"/>
    <w:pPr>
      <w:spacing w:after="0" w:line="240" w:lineRule="auto"/>
    </w:pPr>
  </w:style>
  <w:style w:type="character" w:customStyle="1" w:styleId="Teksttreci">
    <w:name w:val="Tekst treści_"/>
    <w:basedOn w:val="Domylnaczcionkaakapitu"/>
    <w:link w:val="Teksttreci0"/>
    <w:uiPriority w:val="99"/>
    <w:rsid w:val="00AA04E6"/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treci0">
    <w:name w:val="Tekst treści"/>
    <w:basedOn w:val="Normalny"/>
    <w:link w:val="Teksttreci"/>
    <w:uiPriority w:val="99"/>
    <w:rsid w:val="00AA04E6"/>
    <w:pPr>
      <w:spacing w:after="240" w:line="276" w:lineRule="auto"/>
    </w:pPr>
    <w:rPr>
      <w:rFonts w:ascii="Times New Roman" w:eastAsiaTheme="minorHAnsi" w:hAnsi="Times New Roman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8A0E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6C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5A469A29</Template>
  <TotalTime>18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Kolbusz</dc:creator>
  <cp:keywords/>
  <dc:description/>
  <cp:lastModifiedBy>Zbigniew Pawlarczyk</cp:lastModifiedBy>
  <cp:revision>4</cp:revision>
  <dcterms:created xsi:type="dcterms:W3CDTF">2022-02-22T13:40:00Z</dcterms:created>
  <dcterms:modified xsi:type="dcterms:W3CDTF">2022-02-23T08:20:00Z</dcterms:modified>
</cp:coreProperties>
</file>