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79" w:rsidRPr="00842AA0" w:rsidRDefault="00C66D79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 w:rsidRPr="00842AA0"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:rsidR="00C66D79" w:rsidRPr="00842AA0" w:rsidRDefault="00C66D79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842AA0"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C66D79" w:rsidRPr="00842AA0" w:rsidRDefault="00C66D79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val="es-ES" w:eastAsia="pl-PL"/>
        </w:rPr>
      </w:pPr>
      <w:r w:rsidRPr="00842AA0">
        <w:rPr>
          <w:rFonts w:ascii="Helvetica" w:hAnsi="Helvetica" w:cs="Helvetica"/>
          <w:sz w:val="22"/>
          <w:szCs w:val="22"/>
          <w:lang w:val="es-ES" w:eastAsia="pl-PL"/>
        </w:rPr>
        <w:t>43-410 ZEBRZYDOWICE</w:t>
      </w:r>
    </w:p>
    <w:p w:rsidR="00C66D79" w:rsidRPr="00842AA0" w:rsidRDefault="00C66D79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val="es-ES" w:eastAsia="pl-PL"/>
        </w:rPr>
      </w:pPr>
      <w:r w:rsidRPr="00842AA0">
        <w:rPr>
          <w:rFonts w:ascii="Helvetica" w:hAnsi="Helvetica" w:cs="Helvetica"/>
          <w:sz w:val="22"/>
          <w:szCs w:val="22"/>
          <w:lang w:val="es-ES" w:eastAsia="pl-PL"/>
        </w:rPr>
        <w:t>NIP 5482430901</w:t>
      </w:r>
    </w:p>
    <w:p w:rsidR="00C66D79" w:rsidRPr="00842AA0" w:rsidRDefault="00C66D79" w:rsidP="00134D63">
      <w:pPr>
        <w:ind w:right="5952"/>
        <w:jc w:val="center"/>
        <w:rPr>
          <w:lang w:val="es-ES"/>
        </w:rPr>
      </w:pPr>
      <w:r w:rsidRPr="00842AA0">
        <w:rPr>
          <w:rFonts w:ascii="Helvetica" w:hAnsi="Helvetica" w:cs="Helvetica"/>
          <w:sz w:val="22"/>
          <w:szCs w:val="22"/>
          <w:lang w:val="es-ES" w:eastAsia="pl-PL"/>
        </w:rPr>
        <w:t>-IR</w:t>
      </w:r>
      <w:r w:rsidRPr="00842AA0">
        <w:rPr>
          <w:lang w:val="es-ES"/>
        </w:rPr>
        <w:t xml:space="preserve">                                                                                       </w:t>
      </w:r>
    </w:p>
    <w:bookmarkEnd w:id="0"/>
    <w:p w:rsidR="00C66D79" w:rsidRPr="00842AA0" w:rsidRDefault="00C66D79" w:rsidP="00B04EAC">
      <w:pPr>
        <w:jc w:val="center"/>
        <w:rPr>
          <w:b/>
          <w:u w:val="single"/>
          <w:lang w:val="es-ES"/>
        </w:rPr>
      </w:pPr>
    </w:p>
    <w:p w:rsidR="00C66D79" w:rsidRPr="00842AA0" w:rsidRDefault="00C66D79" w:rsidP="0024332A">
      <w:pPr>
        <w:rPr>
          <w:rFonts w:ascii="Calibri" w:hAnsi="Calibri" w:cs="Arial"/>
          <w:bCs/>
          <w:lang w:val="es-ES"/>
        </w:rPr>
      </w:pPr>
      <w:r w:rsidRPr="00842AA0">
        <w:rPr>
          <w:rFonts w:ascii="Calibri" w:hAnsi="Calibri" w:cs="Arial"/>
          <w:bCs/>
          <w:lang w:val="es-ES"/>
        </w:rPr>
        <w:t>IR-P 4/2021</w:t>
      </w:r>
    </w:p>
    <w:p w:rsidR="00C66D79" w:rsidRPr="00842AA0" w:rsidRDefault="00C66D79" w:rsidP="00500DAE">
      <w:pPr>
        <w:rPr>
          <w:rFonts w:ascii="Arial" w:hAnsi="Arial" w:cs="Arial"/>
          <w:b/>
          <w:u w:val="single"/>
          <w:lang w:val="es-ES"/>
        </w:rPr>
      </w:pPr>
      <w:r w:rsidRPr="00842AA0">
        <w:rPr>
          <w:rFonts w:ascii="Arial" w:hAnsi="Arial" w:cs="Arial"/>
          <w:b/>
          <w:u w:val="single"/>
          <w:lang w:val="es-ES"/>
        </w:rPr>
        <w:t xml:space="preserve"> </w:t>
      </w:r>
    </w:p>
    <w:p w:rsidR="00C66D79" w:rsidRPr="00842AA0" w:rsidRDefault="00C66D79" w:rsidP="006F1C9E">
      <w:pPr>
        <w:spacing w:line="276" w:lineRule="auto"/>
        <w:jc w:val="center"/>
        <w:rPr>
          <w:rFonts w:ascii="Calibri" w:hAnsi="Calibri" w:cs="Arial"/>
          <w:b/>
          <w:sz w:val="26"/>
          <w:szCs w:val="26"/>
          <w:u w:val="single"/>
        </w:rPr>
      </w:pPr>
      <w:r w:rsidRPr="00842AA0">
        <w:rPr>
          <w:rFonts w:ascii="Calibri" w:hAnsi="Calibri" w:cs="Arial"/>
          <w:b/>
          <w:sz w:val="26"/>
          <w:szCs w:val="26"/>
          <w:u w:val="single"/>
        </w:rPr>
        <w:t>PROTOKÓŁ  Z  OTWARCIA  OFERT</w:t>
      </w:r>
    </w:p>
    <w:p w:rsidR="00C66D79" w:rsidRPr="00842AA0" w:rsidRDefault="00C66D79" w:rsidP="006F1C9E">
      <w:pPr>
        <w:spacing w:line="276" w:lineRule="auto"/>
        <w:jc w:val="center"/>
        <w:rPr>
          <w:rFonts w:ascii="Calibri" w:hAnsi="Calibri" w:cs="Arial"/>
          <w:b/>
          <w:sz w:val="26"/>
          <w:szCs w:val="26"/>
          <w:u w:val="single"/>
        </w:rPr>
      </w:pPr>
      <w:r w:rsidRPr="00842AA0">
        <w:rPr>
          <w:rFonts w:ascii="Calibri" w:hAnsi="Calibri" w:cs="Arial"/>
          <w:b/>
          <w:sz w:val="26"/>
          <w:szCs w:val="26"/>
          <w:u w:val="single"/>
        </w:rPr>
        <w:t>w dniu  31.03.2021 r.</w:t>
      </w:r>
    </w:p>
    <w:p w:rsidR="00C66D79" w:rsidRPr="00842AA0" w:rsidRDefault="00C66D79" w:rsidP="006F1C9E">
      <w:pPr>
        <w:spacing w:line="276" w:lineRule="auto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C66D79" w:rsidRPr="00842AA0" w:rsidRDefault="00C66D79" w:rsidP="006F1C9E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C66D79" w:rsidRPr="00842AA0" w:rsidRDefault="00C66D79" w:rsidP="006F1C9E">
      <w:pPr>
        <w:spacing w:line="276" w:lineRule="auto"/>
        <w:ind w:left="993" w:hanging="993"/>
        <w:jc w:val="both"/>
        <w:rPr>
          <w:rFonts w:ascii="Calibri" w:hAnsi="Calibri" w:cs="Arial"/>
          <w:b/>
          <w:sz w:val="22"/>
          <w:szCs w:val="22"/>
        </w:rPr>
      </w:pPr>
      <w:r w:rsidRPr="00842AA0">
        <w:rPr>
          <w:rFonts w:ascii="Calibri" w:hAnsi="Calibri" w:cs="Arial"/>
          <w:sz w:val="22"/>
          <w:szCs w:val="22"/>
        </w:rPr>
        <w:t xml:space="preserve">Dotyczy: postępowania o udzielenie zamówienia poniżej 130 000 zł na realizację zadania pn.: </w:t>
      </w:r>
      <w:r w:rsidRPr="00842AA0">
        <w:rPr>
          <w:rFonts w:ascii="Calibri" w:hAnsi="Calibri" w:cs="Arial"/>
          <w:b/>
          <w:sz w:val="22"/>
          <w:szCs w:val="22"/>
        </w:rPr>
        <w:t xml:space="preserve">„Wykonanie ziemnego toru rowerowego „Pumptruck” w Kończycach Małych – projekt wraz z wykonawstwem”                            </w:t>
      </w:r>
    </w:p>
    <w:p w:rsidR="00C66D79" w:rsidRPr="00842AA0" w:rsidRDefault="00C66D79" w:rsidP="006F1C9E">
      <w:pPr>
        <w:spacing w:line="276" w:lineRule="auto"/>
        <w:rPr>
          <w:rFonts w:ascii="Calibri" w:hAnsi="Calibri" w:cs="Arial"/>
          <w:bCs/>
          <w:sz w:val="22"/>
          <w:szCs w:val="22"/>
        </w:rPr>
      </w:pPr>
      <w:r w:rsidRPr="00842AA0">
        <w:rPr>
          <w:rFonts w:ascii="Calibri" w:hAnsi="Calibri" w:cs="Arial"/>
          <w:bCs/>
          <w:sz w:val="22"/>
          <w:szCs w:val="22"/>
        </w:rPr>
        <w:t>__________________________________________________________________________________</w:t>
      </w:r>
    </w:p>
    <w:p w:rsidR="00C66D79" w:rsidRPr="00842AA0" w:rsidRDefault="00C66D79" w:rsidP="006F1C9E">
      <w:pPr>
        <w:spacing w:line="276" w:lineRule="auto"/>
        <w:rPr>
          <w:rFonts w:ascii="Calibri" w:hAnsi="Calibri" w:cs="Arial"/>
          <w:sz w:val="22"/>
          <w:szCs w:val="22"/>
        </w:rPr>
      </w:pPr>
    </w:p>
    <w:p w:rsidR="00C66D79" w:rsidRPr="00842AA0" w:rsidRDefault="00C66D79" w:rsidP="006F1C9E">
      <w:pPr>
        <w:spacing w:line="276" w:lineRule="auto"/>
        <w:rPr>
          <w:rFonts w:ascii="Calibri" w:hAnsi="Calibri" w:cs="Arial"/>
          <w:sz w:val="22"/>
          <w:szCs w:val="22"/>
        </w:rPr>
      </w:pPr>
      <w:r w:rsidRPr="00842AA0">
        <w:rPr>
          <w:rFonts w:ascii="Calibri" w:hAnsi="Calibri" w:cs="Arial"/>
          <w:sz w:val="22"/>
          <w:szCs w:val="22"/>
        </w:rPr>
        <w:t>Wykaz zło</w:t>
      </w:r>
      <w:bookmarkStart w:id="1" w:name="_GoBack"/>
      <w:bookmarkEnd w:id="1"/>
      <w:r w:rsidRPr="00842AA0">
        <w:rPr>
          <w:rFonts w:ascii="Calibri" w:hAnsi="Calibri" w:cs="Arial"/>
          <w:sz w:val="22"/>
          <w:szCs w:val="22"/>
        </w:rPr>
        <w:t>żonych ofert:</w:t>
      </w:r>
    </w:p>
    <w:p w:rsidR="00C66D79" w:rsidRPr="00842AA0" w:rsidRDefault="00C66D79" w:rsidP="006F1C9E">
      <w:pPr>
        <w:spacing w:line="276" w:lineRule="auto"/>
        <w:rPr>
          <w:rFonts w:ascii="Calibri" w:hAnsi="Calibri" w:cs="Arial"/>
          <w:bCs/>
          <w:sz w:val="22"/>
          <w:szCs w:val="22"/>
        </w:rPr>
      </w:pPr>
    </w:p>
    <w:p w:rsidR="00C66D79" w:rsidRPr="00842AA0" w:rsidRDefault="00C66D79" w:rsidP="006F1C9E">
      <w:pPr>
        <w:spacing w:line="276" w:lineRule="auto"/>
        <w:rPr>
          <w:rFonts w:ascii="Calibri" w:hAnsi="Calibri" w:cs="Arial"/>
          <w:b/>
          <w:sz w:val="22"/>
          <w:szCs w:val="22"/>
        </w:rPr>
      </w:pPr>
      <w:r w:rsidRPr="00842AA0">
        <w:rPr>
          <w:rFonts w:ascii="Calibri" w:hAnsi="Calibri" w:cs="Arial"/>
          <w:b/>
          <w:sz w:val="22"/>
          <w:szCs w:val="22"/>
        </w:rPr>
        <w:t>Oferta nr 1.  Rad Tracks Sp. z o.o.</w:t>
      </w:r>
    </w:p>
    <w:p w:rsidR="00C66D79" w:rsidRPr="00842AA0" w:rsidRDefault="00C66D79" w:rsidP="006F1C9E">
      <w:pPr>
        <w:spacing w:line="276" w:lineRule="auto"/>
        <w:rPr>
          <w:rFonts w:ascii="Calibri" w:hAnsi="Calibri" w:cs="Arial"/>
          <w:b/>
          <w:sz w:val="22"/>
          <w:szCs w:val="22"/>
        </w:rPr>
      </w:pPr>
      <w:r w:rsidRPr="00842AA0">
        <w:rPr>
          <w:rFonts w:ascii="Calibri" w:hAnsi="Calibri" w:cs="Arial"/>
          <w:b/>
          <w:sz w:val="22"/>
          <w:szCs w:val="22"/>
        </w:rPr>
        <w:t xml:space="preserve">                       ul. Jagiellończyka 16/210, 14-200 Iława</w:t>
      </w:r>
    </w:p>
    <w:p w:rsidR="00C66D79" w:rsidRPr="00842AA0" w:rsidRDefault="00C66D79" w:rsidP="006F1C9E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C66D79" w:rsidRPr="00842AA0" w:rsidRDefault="00C66D79" w:rsidP="006F1C9E">
      <w:pPr>
        <w:spacing w:line="276" w:lineRule="auto"/>
        <w:rPr>
          <w:rFonts w:ascii="Calibri" w:hAnsi="Calibri" w:cs="Arial"/>
          <w:bCs/>
          <w:sz w:val="22"/>
          <w:szCs w:val="22"/>
        </w:rPr>
      </w:pPr>
      <w:r w:rsidRPr="00842AA0">
        <w:rPr>
          <w:rFonts w:ascii="Calibri" w:hAnsi="Calibri" w:cs="Arial"/>
          <w:bCs/>
          <w:sz w:val="22"/>
          <w:szCs w:val="22"/>
        </w:rPr>
        <w:t xml:space="preserve">Cena oferty: </w:t>
      </w:r>
      <w:r w:rsidRPr="00842AA0">
        <w:rPr>
          <w:rFonts w:ascii="Calibri" w:hAnsi="Calibri" w:cs="Arial"/>
          <w:b/>
          <w:sz w:val="22"/>
          <w:szCs w:val="22"/>
        </w:rPr>
        <w:t>147 600,00 zł</w:t>
      </w:r>
      <w:r w:rsidRPr="00842AA0">
        <w:rPr>
          <w:rFonts w:ascii="Calibri" w:hAnsi="Calibri" w:cs="Arial"/>
          <w:bCs/>
          <w:sz w:val="22"/>
          <w:szCs w:val="22"/>
        </w:rPr>
        <w:t xml:space="preserve"> w tym podatek VAT w wysokości 27 600,00 zł</w:t>
      </w:r>
    </w:p>
    <w:p w:rsidR="00C66D79" w:rsidRPr="00842AA0" w:rsidRDefault="00C66D79" w:rsidP="006F1C9E">
      <w:pPr>
        <w:spacing w:line="276" w:lineRule="auto"/>
        <w:rPr>
          <w:rFonts w:ascii="Calibri" w:hAnsi="Calibri" w:cs="Arial"/>
          <w:b/>
          <w:sz w:val="22"/>
          <w:szCs w:val="22"/>
        </w:rPr>
      </w:pPr>
      <w:r w:rsidRPr="00842AA0">
        <w:rPr>
          <w:rFonts w:ascii="Calibri" w:hAnsi="Calibri" w:cs="Arial"/>
          <w:b/>
          <w:sz w:val="22"/>
          <w:szCs w:val="22"/>
        </w:rPr>
        <w:t xml:space="preserve">  </w:t>
      </w:r>
    </w:p>
    <w:p w:rsidR="00C66D79" w:rsidRPr="00842AA0" w:rsidRDefault="00C66D79" w:rsidP="006F1C9E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:rsidR="00C66D79" w:rsidRPr="00842AA0" w:rsidRDefault="00C66D79" w:rsidP="0024332A">
      <w:pPr>
        <w:rPr>
          <w:rFonts w:ascii="Arial Nova" w:hAnsi="Arial Nova"/>
          <w:sz w:val="32"/>
          <w:szCs w:val="32"/>
        </w:rPr>
      </w:pPr>
    </w:p>
    <w:p w:rsidR="00C66D79" w:rsidRPr="00842AA0" w:rsidRDefault="00C66D79" w:rsidP="00B564AF">
      <w:pPr>
        <w:ind w:left="1276"/>
        <w:rPr>
          <w:bCs/>
        </w:rPr>
      </w:pPr>
    </w:p>
    <w:p w:rsidR="00C66D79" w:rsidRPr="00842AA0" w:rsidRDefault="00C66D79" w:rsidP="00134D63">
      <w:pPr>
        <w:pStyle w:val="BodyText"/>
        <w:spacing w:after="0"/>
      </w:pPr>
    </w:p>
    <w:p w:rsidR="00C66D79" w:rsidRPr="00842AA0" w:rsidRDefault="00C66D79" w:rsidP="006F1C9E">
      <w:pPr>
        <w:pStyle w:val="ListParagraph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842AA0">
        <w:rPr>
          <w:rFonts w:ascii="Arial Nova" w:hAnsi="Arial Nova"/>
          <w:sz w:val="22"/>
          <w:szCs w:val="22"/>
        </w:rPr>
        <w:t>z up. WÓJTA</w:t>
      </w:r>
    </w:p>
    <w:p w:rsidR="00C66D79" w:rsidRPr="00842AA0" w:rsidRDefault="00C66D79" w:rsidP="006F1C9E">
      <w:pPr>
        <w:pStyle w:val="ListParagraph"/>
        <w:numPr>
          <w:ilvl w:val="0"/>
          <w:numId w:val="1"/>
        </w:numPr>
        <w:ind w:left="5670"/>
        <w:jc w:val="center"/>
        <w:rPr>
          <w:rFonts w:ascii="Arial Nova" w:hAnsi="Arial Nova"/>
          <w:sz w:val="32"/>
          <w:szCs w:val="32"/>
        </w:rPr>
      </w:pPr>
    </w:p>
    <w:p w:rsidR="00C66D79" w:rsidRPr="00842AA0" w:rsidRDefault="00C66D79" w:rsidP="006F1C9E">
      <w:pPr>
        <w:pStyle w:val="ListParagraph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842AA0">
        <w:rPr>
          <w:rFonts w:ascii="Arial Nova CE" w:hAnsi="Arial Nova CE"/>
          <w:sz w:val="22"/>
          <w:szCs w:val="22"/>
        </w:rPr>
        <w:t>mgr inż. Karol Sitek</w:t>
      </w:r>
    </w:p>
    <w:p w:rsidR="00C66D79" w:rsidRPr="00842AA0" w:rsidRDefault="00C66D79" w:rsidP="006F1C9E">
      <w:pPr>
        <w:pStyle w:val="ListParagraph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842AA0">
        <w:rPr>
          <w:rFonts w:ascii="Arial Nova CE" w:hAnsi="Arial Nova CE"/>
          <w:sz w:val="22"/>
          <w:szCs w:val="22"/>
        </w:rPr>
        <w:t>Zastępca Wójta</w:t>
      </w:r>
    </w:p>
    <w:p w:rsidR="00C66D79" w:rsidRPr="00842AA0" w:rsidRDefault="00C66D79" w:rsidP="00921B53">
      <w:pPr>
        <w:autoSpaceDE w:val="0"/>
        <w:autoSpaceDN w:val="0"/>
        <w:adjustRightInd w:val="0"/>
        <w:ind w:left="4962"/>
        <w:jc w:val="center"/>
      </w:pPr>
    </w:p>
    <w:sectPr w:rsidR="00C66D79" w:rsidRPr="00842AA0" w:rsidSect="009D5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D79" w:rsidRDefault="00C66D79" w:rsidP="00FD275A">
      <w:r>
        <w:separator/>
      </w:r>
    </w:p>
  </w:endnote>
  <w:endnote w:type="continuationSeparator" w:id="0">
    <w:p w:rsidR="00C66D79" w:rsidRDefault="00C66D79" w:rsidP="00FD2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ova CE">
    <w:altName w:val="Arial Nova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D79" w:rsidRDefault="00C66D79" w:rsidP="00FD275A">
      <w:r>
        <w:separator/>
      </w:r>
    </w:p>
  </w:footnote>
  <w:footnote w:type="continuationSeparator" w:id="0">
    <w:p w:rsidR="00C66D79" w:rsidRDefault="00C66D79" w:rsidP="00FD27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4EAC"/>
    <w:rsid w:val="00001E43"/>
    <w:rsid w:val="00036BB0"/>
    <w:rsid w:val="00043DCB"/>
    <w:rsid w:val="00046973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5977"/>
    <w:rsid w:val="0015766F"/>
    <w:rsid w:val="001754A6"/>
    <w:rsid w:val="00191405"/>
    <w:rsid w:val="001B44F2"/>
    <w:rsid w:val="001B6E42"/>
    <w:rsid w:val="001C0E43"/>
    <w:rsid w:val="001D0965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3117C7"/>
    <w:rsid w:val="00315082"/>
    <w:rsid w:val="003225E8"/>
    <w:rsid w:val="00335244"/>
    <w:rsid w:val="003509F7"/>
    <w:rsid w:val="0037230E"/>
    <w:rsid w:val="00377DBA"/>
    <w:rsid w:val="003913AF"/>
    <w:rsid w:val="00397BD8"/>
    <w:rsid w:val="003A5AD3"/>
    <w:rsid w:val="003B09E0"/>
    <w:rsid w:val="003D0A60"/>
    <w:rsid w:val="003D5686"/>
    <w:rsid w:val="0040513E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7617"/>
    <w:rsid w:val="004C3D53"/>
    <w:rsid w:val="00500DAE"/>
    <w:rsid w:val="00522742"/>
    <w:rsid w:val="005266E5"/>
    <w:rsid w:val="00552141"/>
    <w:rsid w:val="0056364C"/>
    <w:rsid w:val="0057337E"/>
    <w:rsid w:val="005775E3"/>
    <w:rsid w:val="005A45A1"/>
    <w:rsid w:val="005A747C"/>
    <w:rsid w:val="005B2A6B"/>
    <w:rsid w:val="005C4A13"/>
    <w:rsid w:val="005F2C61"/>
    <w:rsid w:val="00604E6B"/>
    <w:rsid w:val="00605FFC"/>
    <w:rsid w:val="00613832"/>
    <w:rsid w:val="0062717A"/>
    <w:rsid w:val="00651E3C"/>
    <w:rsid w:val="006529AD"/>
    <w:rsid w:val="00654512"/>
    <w:rsid w:val="00655493"/>
    <w:rsid w:val="006565FC"/>
    <w:rsid w:val="00670BB5"/>
    <w:rsid w:val="006808C6"/>
    <w:rsid w:val="006A36ED"/>
    <w:rsid w:val="006F1C9E"/>
    <w:rsid w:val="00714571"/>
    <w:rsid w:val="00717A02"/>
    <w:rsid w:val="00741A56"/>
    <w:rsid w:val="00780792"/>
    <w:rsid w:val="0078787F"/>
    <w:rsid w:val="00791ED5"/>
    <w:rsid w:val="007B2958"/>
    <w:rsid w:val="007C1772"/>
    <w:rsid w:val="007C775E"/>
    <w:rsid w:val="007D6410"/>
    <w:rsid w:val="007E11F4"/>
    <w:rsid w:val="007E5F9A"/>
    <w:rsid w:val="007F26B8"/>
    <w:rsid w:val="00805218"/>
    <w:rsid w:val="00805E86"/>
    <w:rsid w:val="00805F3B"/>
    <w:rsid w:val="00810384"/>
    <w:rsid w:val="00811358"/>
    <w:rsid w:val="00842AA0"/>
    <w:rsid w:val="0084318D"/>
    <w:rsid w:val="0084780C"/>
    <w:rsid w:val="0087154E"/>
    <w:rsid w:val="00881F7F"/>
    <w:rsid w:val="008A0653"/>
    <w:rsid w:val="008C0132"/>
    <w:rsid w:val="00915346"/>
    <w:rsid w:val="0091686C"/>
    <w:rsid w:val="00920EB5"/>
    <w:rsid w:val="00921B53"/>
    <w:rsid w:val="00946507"/>
    <w:rsid w:val="009722F6"/>
    <w:rsid w:val="00977B66"/>
    <w:rsid w:val="00991319"/>
    <w:rsid w:val="009A482A"/>
    <w:rsid w:val="009A7F96"/>
    <w:rsid w:val="009C155E"/>
    <w:rsid w:val="009C1C86"/>
    <w:rsid w:val="009D0D40"/>
    <w:rsid w:val="009D5853"/>
    <w:rsid w:val="009E58B9"/>
    <w:rsid w:val="00A10763"/>
    <w:rsid w:val="00A20188"/>
    <w:rsid w:val="00A2768A"/>
    <w:rsid w:val="00A32269"/>
    <w:rsid w:val="00A44D9B"/>
    <w:rsid w:val="00A713C2"/>
    <w:rsid w:val="00A90967"/>
    <w:rsid w:val="00AA050C"/>
    <w:rsid w:val="00AC4ED5"/>
    <w:rsid w:val="00AC4F2E"/>
    <w:rsid w:val="00AD4FD0"/>
    <w:rsid w:val="00AD6586"/>
    <w:rsid w:val="00AD7E4C"/>
    <w:rsid w:val="00B02193"/>
    <w:rsid w:val="00B04582"/>
    <w:rsid w:val="00B04EAC"/>
    <w:rsid w:val="00B12DAC"/>
    <w:rsid w:val="00B32289"/>
    <w:rsid w:val="00B51245"/>
    <w:rsid w:val="00B5127F"/>
    <w:rsid w:val="00B5375E"/>
    <w:rsid w:val="00B564AF"/>
    <w:rsid w:val="00B6033B"/>
    <w:rsid w:val="00B621BD"/>
    <w:rsid w:val="00B666D3"/>
    <w:rsid w:val="00B801A6"/>
    <w:rsid w:val="00B825A1"/>
    <w:rsid w:val="00B83B6A"/>
    <w:rsid w:val="00B95577"/>
    <w:rsid w:val="00B95731"/>
    <w:rsid w:val="00BA679F"/>
    <w:rsid w:val="00BB1146"/>
    <w:rsid w:val="00BB3A6A"/>
    <w:rsid w:val="00BC34D0"/>
    <w:rsid w:val="00BC6A3F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66D79"/>
    <w:rsid w:val="00C75A64"/>
    <w:rsid w:val="00C859FE"/>
    <w:rsid w:val="00C95923"/>
    <w:rsid w:val="00CC4B12"/>
    <w:rsid w:val="00CC7EC7"/>
    <w:rsid w:val="00CD4235"/>
    <w:rsid w:val="00CF1116"/>
    <w:rsid w:val="00D11F22"/>
    <w:rsid w:val="00D44506"/>
    <w:rsid w:val="00D50E97"/>
    <w:rsid w:val="00D565DD"/>
    <w:rsid w:val="00D63214"/>
    <w:rsid w:val="00D979C0"/>
    <w:rsid w:val="00D97AD7"/>
    <w:rsid w:val="00DB5301"/>
    <w:rsid w:val="00DC0826"/>
    <w:rsid w:val="00DD2C76"/>
    <w:rsid w:val="00DE70FA"/>
    <w:rsid w:val="00DF6433"/>
    <w:rsid w:val="00E23D81"/>
    <w:rsid w:val="00E53851"/>
    <w:rsid w:val="00E55083"/>
    <w:rsid w:val="00E562F2"/>
    <w:rsid w:val="00E62431"/>
    <w:rsid w:val="00E75875"/>
    <w:rsid w:val="00E9700C"/>
    <w:rsid w:val="00EA4B25"/>
    <w:rsid w:val="00EA7D7D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318E7"/>
    <w:rsid w:val="00F6123F"/>
    <w:rsid w:val="00F666EB"/>
    <w:rsid w:val="00F72E4E"/>
    <w:rsid w:val="00F75AAE"/>
    <w:rsid w:val="00F806FD"/>
    <w:rsid w:val="00F817AD"/>
    <w:rsid w:val="00F84A01"/>
    <w:rsid w:val="00FA0CFB"/>
    <w:rsid w:val="00FD275A"/>
    <w:rsid w:val="00FF10B4"/>
    <w:rsid w:val="00FF4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853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1508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34D63"/>
    <w:rPr>
      <w:kern w:val="1"/>
      <w:sz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FD275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D275A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D275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D275A"/>
    <w:rPr>
      <w:rFonts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6F1C9E"/>
    <w:pPr>
      <w:ind w:left="708"/>
    </w:pPr>
    <w:rPr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75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112</Words>
  <Characters>676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2021-02-16T10:27:00Z</dcterms:created>
  <dcterms:modified xsi:type="dcterms:W3CDTF">2021-03-31T10:36:00Z</dcterms:modified>
</cp:coreProperties>
</file>