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5C" w:rsidRPr="0097348A" w:rsidRDefault="00955E5C" w:rsidP="00466F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5E5C" w:rsidRPr="0097348A" w:rsidRDefault="00955E5C" w:rsidP="0097348A">
      <w:pPr>
        <w:spacing w:after="0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955E5C" w:rsidRDefault="00955E5C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955E5C" w:rsidRDefault="00955E5C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Miejska Przemyśl</w:t>
      </w:r>
    </w:p>
    <w:p w:rsidR="00955E5C" w:rsidRDefault="00955E5C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Rynek 1</w:t>
      </w:r>
    </w:p>
    <w:p w:rsidR="00955E5C" w:rsidRPr="0097348A" w:rsidRDefault="00955E5C" w:rsidP="0097348A">
      <w:pPr>
        <w:spacing w:after="0" w:line="240" w:lineRule="auto"/>
        <w:ind w:left="4248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37-700 Przemyśl</w:t>
      </w:r>
    </w:p>
    <w:p w:rsidR="00955E5C" w:rsidRPr="0097348A" w:rsidRDefault="00955E5C" w:rsidP="007118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955E5C" w:rsidRPr="0097348A" w:rsidRDefault="00955E5C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955E5C" w:rsidRPr="0097348A" w:rsidRDefault="00955E5C" w:rsidP="007936D6">
      <w:pPr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NIP/PESEL, KRS/CEiDG)</w:t>
      </w:r>
    </w:p>
    <w:p w:rsidR="00955E5C" w:rsidRPr="0097348A" w:rsidRDefault="00955E5C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955E5C" w:rsidRPr="0097348A" w:rsidRDefault="00955E5C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55E5C" w:rsidRPr="0097348A" w:rsidRDefault="00955E5C" w:rsidP="007936D6">
      <w:pPr>
        <w:spacing w:after="0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reprezentacji)</w:t>
      </w:r>
    </w:p>
    <w:p w:rsidR="00955E5C" w:rsidRPr="0097348A" w:rsidRDefault="00955E5C" w:rsidP="00C4103F">
      <w:pPr>
        <w:rPr>
          <w:rFonts w:ascii="Times New Roman" w:hAnsi="Times New Roman" w:cs="Times New Roman"/>
          <w:sz w:val="24"/>
          <w:szCs w:val="24"/>
        </w:rPr>
      </w:pPr>
    </w:p>
    <w:p w:rsidR="00955E5C" w:rsidRPr="0097348A" w:rsidRDefault="00955E5C" w:rsidP="00C4103F">
      <w:pPr>
        <w:rPr>
          <w:rFonts w:ascii="Times New Roman" w:hAnsi="Times New Roman" w:cs="Times New Roman"/>
          <w:sz w:val="24"/>
          <w:szCs w:val="24"/>
        </w:rPr>
      </w:pPr>
    </w:p>
    <w:p w:rsidR="00955E5C" w:rsidRPr="0097348A" w:rsidRDefault="00955E5C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:rsidR="00955E5C" w:rsidRPr="0097348A" w:rsidRDefault="00955E5C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125 ust. 1  ustawy z dnia 11 września 2019 r.  </w:t>
      </w:r>
    </w:p>
    <w:p w:rsidR="00955E5C" w:rsidRPr="0097348A" w:rsidRDefault="00955E5C" w:rsidP="009734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Prawo zamówień publicznych 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t.j. </w:t>
      </w:r>
      <w:r w:rsidRPr="0097348A">
        <w:rPr>
          <w:rFonts w:ascii="Times New Roman" w:hAnsi="Times New Roman" w:cs="Times New Roman"/>
          <w:b/>
          <w:bCs/>
          <w:sz w:val="24"/>
          <w:szCs w:val="24"/>
        </w:rPr>
        <w:t>Dz. U. z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b/>
          <w:bCs/>
          <w:sz w:val="24"/>
          <w:szCs w:val="24"/>
        </w:rPr>
        <w:t>1129</w:t>
      </w: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 ze zm.)</w:t>
      </w:r>
    </w:p>
    <w:p w:rsidR="00955E5C" w:rsidRPr="0097348A" w:rsidRDefault="00955E5C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(zwanej dalej jako: ustawa Pzp)</w:t>
      </w:r>
    </w:p>
    <w:p w:rsidR="00955E5C" w:rsidRPr="0097348A" w:rsidRDefault="00955E5C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E5C" w:rsidRPr="0097348A" w:rsidRDefault="00955E5C" w:rsidP="00973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97348A">
        <w:rPr>
          <w:rFonts w:ascii="Times New Roman" w:hAnsi="Times New Roman" w:cs="Times New Roman"/>
          <w:sz w:val="24"/>
          <w:szCs w:val="24"/>
        </w:rPr>
        <w:t xml:space="preserve">pn. </w:t>
      </w:r>
    </w:p>
    <w:p w:rsidR="00955E5C" w:rsidRPr="0097348A" w:rsidRDefault="00955E5C" w:rsidP="009734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727A7">
        <w:rPr>
          <w:rFonts w:ascii="Times New Roman" w:hAnsi="Times New Roman" w:cs="Times New Roman"/>
          <w:b/>
          <w:bCs/>
          <w:sz w:val="24"/>
          <w:szCs w:val="24"/>
        </w:rPr>
        <w:t>Utrzymanie zieleni wysokiej w pasach drogowych na terenie miasta Przemyśla w 2022 roku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r>
        <w:rPr>
          <w:b/>
          <w:bCs/>
        </w:rPr>
        <w:t xml:space="preserve"> </w:t>
      </w:r>
      <w:r w:rsidRPr="0097348A">
        <w:rPr>
          <w:rFonts w:ascii="Times New Roman" w:hAnsi="Times New Roman" w:cs="Times New Roman"/>
          <w:sz w:val="24"/>
          <w:szCs w:val="24"/>
        </w:rPr>
        <w:t>prowadzonego przez Gminę Miejską Przemyśl – Zarząd Dróg Miejskich w Przemyślu</w:t>
      </w:r>
      <w:r w:rsidRPr="0097348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7348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955E5C" w:rsidRDefault="00955E5C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7348A">
        <w:rPr>
          <w:rFonts w:ascii="Times New Roman" w:hAnsi="Times New Roman" w:cs="Times New Roman"/>
          <w:sz w:val="24"/>
          <w:szCs w:val="24"/>
        </w:rPr>
        <w:br/>
        <w:t xml:space="preserve">art. </w:t>
      </w:r>
      <w:r>
        <w:rPr>
          <w:rFonts w:ascii="Times New Roman" w:hAnsi="Times New Roman" w:cs="Times New Roman"/>
          <w:sz w:val="24"/>
          <w:szCs w:val="24"/>
        </w:rPr>
        <w:t>108 ust. 1</w:t>
      </w:r>
      <w:r w:rsidRPr="0097348A">
        <w:rPr>
          <w:rFonts w:ascii="Times New Roman" w:hAnsi="Times New Roman" w:cs="Times New Roman"/>
          <w:sz w:val="24"/>
          <w:szCs w:val="24"/>
        </w:rPr>
        <w:t xml:space="preserve"> ustawy Pzp.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955E5C" w:rsidRDefault="00955E5C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</w:t>
      </w:r>
      <w:r w:rsidRPr="007B5B33">
        <w:rPr>
          <w:rFonts w:ascii="Times New Roman" w:hAnsi="Times New Roman" w:cs="Times New Roman"/>
          <w:sz w:val="24"/>
          <w:szCs w:val="24"/>
        </w:rPr>
        <w:br/>
        <w:t xml:space="preserve">z postępowania na podstawie art. …………. ustawy PZP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</w:t>
      </w:r>
      <w:r w:rsidRPr="007B5B33">
        <w:rPr>
          <w:rFonts w:ascii="Times New Roman" w:hAnsi="Times New Roman" w:cs="Times New Roman"/>
          <w:sz w:val="24"/>
          <w:szCs w:val="24"/>
        </w:rPr>
        <w:t xml:space="preserve">art. 108 ust. 1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>ustawy PZP).</w:t>
      </w:r>
      <w:r w:rsidRPr="007B5B33">
        <w:rPr>
          <w:rFonts w:ascii="Times New Roman" w:hAnsi="Times New Roman" w:cs="Times New Roman"/>
          <w:sz w:val="24"/>
          <w:szCs w:val="24"/>
        </w:rPr>
        <w:t xml:space="preserve"> Jednocześnie oświadczam, że w związku z w/w okolicznością, na podstawie art. 110 ust.2 ustawy PZP</w:t>
      </w:r>
      <w:r>
        <w:rPr>
          <w:rFonts w:ascii="Times New Roman" w:hAnsi="Times New Roman" w:cs="Times New Roman"/>
          <w:sz w:val="24"/>
          <w:szCs w:val="24"/>
        </w:rPr>
        <w:t xml:space="preserve"> podjąłem następujące środki </w:t>
      </w:r>
      <w:r w:rsidRPr="007B5B33">
        <w:rPr>
          <w:rFonts w:ascii="Times New Roman" w:hAnsi="Times New Roman" w:cs="Times New Roman"/>
          <w:sz w:val="24"/>
          <w:szCs w:val="24"/>
        </w:rPr>
        <w:t>naprawcze: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B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955E5C" w:rsidRPr="007B5B33" w:rsidRDefault="00955E5C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Warunków Zamówienia.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955E5C" w:rsidRPr="00DA3D44" w:rsidRDefault="00955E5C" w:rsidP="00DA3D4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44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DA3D4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3D44"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…………………………………………          w następującym zakresie: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(należy dołączyć zobowiązanie podmiotu oraz oświadczenie zgodnie z SWZ)*</w:t>
      </w:r>
    </w:p>
    <w:p w:rsidR="00955E5C" w:rsidRPr="0097348A" w:rsidRDefault="00955E5C" w:rsidP="008A05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5E5C" w:rsidRPr="0097348A" w:rsidRDefault="00955E5C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97348A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55E5C" w:rsidRPr="0097348A" w:rsidRDefault="00955E5C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E5C" w:rsidRDefault="00955E5C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:rsidR="00955E5C" w:rsidRPr="00DA3D44" w:rsidRDefault="00955E5C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D44">
        <w:rPr>
          <w:rFonts w:ascii="Times New Roman" w:hAnsi="Times New Roman" w:cs="Times New Roman"/>
          <w:b/>
          <w:bCs/>
          <w:sz w:val="24"/>
          <w:szCs w:val="24"/>
        </w:rPr>
        <w:t>* niepotrzebne skreślić</w:t>
      </w:r>
    </w:p>
    <w:p w:rsidR="00955E5C" w:rsidRDefault="00955E5C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E5C" w:rsidRPr="00DA3D44" w:rsidRDefault="00955E5C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E5C" w:rsidRDefault="00955E5C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955E5C" w:rsidRPr="0097348A" w:rsidRDefault="00955E5C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sectPr w:rsidR="00955E5C" w:rsidRPr="0097348A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E5C" w:rsidRDefault="00955E5C" w:rsidP="0038231F">
      <w:pPr>
        <w:spacing w:after="0" w:line="240" w:lineRule="auto"/>
      </w:pPr>
      <w:r>
        <w:separator/>
      </w:r>
    </w:p>
  </w:endnote>
  <w:endnote w:type="continuationSeparator" w:id="0">
    <w:p w:rsidR="00955E5C" w:rsidRDefault="00955E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E5C" w:rsidRPr="0027560C" w:rsidRDefault="00955E5C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955E5C" w:rsidRDefault="00955E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E5C" w:rsidRDefault="00955E5C" w:rsidP="0038231F">
      <w:pPr>
        <w:spacing w:after="0" w:line="240" w:lineRule="auto"/>
      </w:pPr>
      <w:r>
        <w:separator/>
      </w:r>
    </w:p>
  </w:footnote>
  <w:footnote w:type="continuationSeparator" w:id="0">
    <w:p w:rsidR="00955E5C" w:rsidRDefault="00955E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482E"/>
    <w:rsid w:val="00011CDD"/>
    <w:rsid w:val="00025C8D"/>
    <w:rsid w:val="000613EB"/>
    <w:rsid w:val="00061761"/>
    <w:rsid w:val="000645B7"/>
    <w:rsid w:val="000646C8"/>
    <w:rsid w:val="000809B6"/>
    <w:rsid w:val="000817F4"/>
    <w:rsid w:val="000A0CC4"/>
    <w:rsid w:val="000B1025"/>
    <w:rsid w:val="000B1F47"/>
    <w:rsid w:val="000C021E"/>
    <w:rsid w:val="000D03AF"/>
    <w:rsid w:val="000D73C4"/>
    <w:rsid w:val="000E1F7C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37A"/>
    <w:rsid w:val="001807BF"/>
    <w:rsid w:val="00190D6E"/>
    <w:rsid w:val="00193E01"/>
    <w:rsid w:val="001957C5"/>
    <w:rsid w:val="001A052B"/>
    <w:rsid w:val="001C6945"/>
    <w:rsid w:val="001D3A19"/>
    <w:rsid w:val="001D4C90"/>
    <w:rsid w:val="001F4C82"/>
    <w:rsid w:val="002167D3"/>
    <w:rsid w:val="0024732C"/>
    <w:rsid w:val="002518B4"/>
    <w:rsid w:val="0025263C"/>
    <w:rsid w:val="0025358A"/>
    <w:rsid w:val="00255142"/>
    <w:rsid w:val="00267089"/>
    <w:rsid w:val="002727A7"/>
    <w:rsid w:val="0027560C"/>
    <w:rsid w:val="00287BCD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61488"/>
    <w:rsid w:val="003636E7"/>
    <w:rsid w:val="00366A2E"/>
    <w:rsid w:val="00372736"/>
    <w:rsid w:val="003761EA"/>
    <w:rsid w:val="0038231F"/>
    <w:rsid w:val="00392EC7"/>
    <w:rsid w:val="00394B98"/>
    <w:rsid w:val="003B214C"/>
    <w:rsid w:val="003B295A"/>
    <w:rsid w:val="003B2CD3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434CC2"/>
    <w:rsid w:val="00441095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E176A"/>
    <w:rsid w:val="006440B0"/>
    <w:rsid w:val="0064500B"/>
    <w:rsid w:val="00661B3E"/>
    <w:rsid w:val="006712E3"/>
    <w:rsid w:val="00677C66"/>
    <w:rsid w:val="00687919"/>
    <w:rsid w:val="00692DF3"/>
    <w:rsid w:val="00695FE1"/>
    <w:rsid w:val="006A52B6"/>
    <w:rsid w:val="006E16A6"/>
    <w:rsid w:val="006E781B"/>
    <w:rsid w:val="006F3D32"/>
    <w:rsid w:val="007118F0"/>
    <w:rsid w:val="007429F2"/>
    <w:rsid w:val="00746532"/>
    <w:rsid w:val="007530E5"/>
    <w:rsid w:val="007840F2"/>
    <w:rsid w:val="007936D6"/>
    <w:rsid w:val="0079713A"/>
    <w:rsid w:val="007A1E74"/>
    <w:rsid w:val="007B5B33"/>
    <w:rsid w:val="007E25BD"/>
    <w:rsid w:val="007E2F69"/>
    <w:rsid w:val="007F07FA"/>
    <w:rsid w:val="00804C5D"/>
    <w:rsid w:val="00804F07"/>
    <w:rsid w:val="00830AB1"/>
    <w:rsid w:val="00841DDE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6DF8"/>
    <w:rsid w:val="008D0487"/>
    <w:rsid w:val="008E3274"/>
    <w:rsid w:val="008F3818"/>
    <w:rsid w:val="009129F3"/>
    <w:rsid w:val="0091505D"/>
    <w:rsid w:val="00920F98"/>
    <w:rsid w:val="009301A2"/>
    <w:rsid w:val="009375EB"/>
    <w:rsid w:val="009469C7"/>
    <w:rsid w:val="009502DC"/>
    <w:rsid w:val="009531B1"/>
    <w:rsid w:val="00955E5C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37D5D"/>
    <w:rsid w:val="00A56074"/>
    <w:rsid w:val="00A56607"/>
    <w:rsid w:val="00A62798"/>
    <w:rsid w:val="00A776FE"/>
    <w:rsid w:val="00A8730C"/>
    <w:rsid w:val="00AA1EB0"/>
    <w:rsid w:val="00AB39E6"/>
    <w:rsid w:val="00AB469F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32744"/>
    <w:rsid w:val="00B35FDB"/>
    <w:rsid w:val="00B37134"/>
    <w:rsid w:val="00B40FC8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C00C2E"/>
    <w:rsid w:val="00C02346"/>
    <w:rsid w:val="00C12373"/>
    <w:rsid w:val="00C22538"/>
    <w:rsid w:val="00C4103F"/>
    <w:rsid w:val="00C456FB"/>
    <w:rsid w:val="00C57DEB"/>
    <w:rsid w:val="00C60C71"/>
    <w:rsid w:val="00C75633"/>
    <w:rsid w:val="00CA187A"/>
    <w:rsid w:val="00CA5F28"/>
    <w:rsid w:val="00CC6896"/>
    <w:rsid w:val="00CE6400"/>
    <w:rsid w:val="00CF4A74"/>
    <w:rsid w:val="00D168B5"/>
    <w:rsid w:val="00D34D9A"/>
    <w:rsid w:val="00D409DE"/>
    <w:rsid w:val="00D42C9B"/>
    <w:rsid w:val="00D43C2D"/>
    <w:rsid w:val="00D47D38"/>
    <w:rsid w:val="00D7532C"/>
    <w:rsid w:val="00D830BF"/>
    <w:rsid w:val="00DA3D44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54680"/>
    <w:rsid w:val="00FB7965"/>
    <w:rsid w:val="00FC0667"/>
    <w:rsid w:val="00FE7798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ZnakZnak2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"/>
    <w:link w:val="DefaultParagraphFont"/>
    <w:uiPriority w:val="99"/>
    <w:rsid w:val="002727A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278</Words>
  <Characters>1671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15</cp:revision>
  <cp:lastPrinted>2016-07-26T08:32:00Z</cp:lastPrinted>
  <dcterms:created xsi:type="dcterms:W3CDTF">2021-02-09T13:40:00Z</dcterms:created>
  <dcterms:modified xsi:type="dcterms:W3CDTF">2022-01-21T12:52:00Z</dcterms:modified>
</cp:coreProperties>
</file>