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54EB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D5D85" w:rsidRPr="000D5D85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755CCE22" w14:textId="77777777" w:rsidTr="00467CA2">
        <w:tc>
          <w:tcPr>
            <w:tcW w:w="2800" w:type="dxa"/>
            <w:shd w:val="clear" w:color="auto" w:fill="auto"/>
          </w:tcPr>
          <w:p w14:paraId="00898BB3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7C0FAB7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15F0A2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615975E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387FAEF5" w14:textId="77777777" w:rsidTr="00467CA2">
        <w:tc>
          <w:tcPr>
            <w:tcW w:w="2800" w:type="dxa"/>
            <w:shd w:val="clear" w:color="auto" w:fill="auto"/>
          </w:tcPr>
          <w:p w14:paraId="045CE39E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A94E23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CB72C3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2780A9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567C57F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D373A2C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106078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51B270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ABF6866" w14:textId="6A707D6D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D5D85" w:rsidRPr="000D5D85">
        <w:rPr>
          <w:rFonts w:ascii="Arial" w:hAnsi="Arial" w:cs="Arial"/>
          <w:sz w:val="24"/>
          <w:szCs w:val="24"/>
        </w:rPr>
        <w:t>(</w:t>
      </w:r>
      <w:proofErr w:type="spellStart"/>
      <w:r w:rsidR="000D5D85" w:rsidRPr="000D5D85">
        <w:rPr>
          <w:rFonts w:ascii="Arial" w:hAnsi="Arial" w:cs="Arial"/>
          <w:sz w:val="24"/>
          <w:szCs w:val="24"/>
        </w:rPr>
        <w:t>t.j</w:t>
      </w:r>
      <w:proofErr w:type="spellEnd"/>
      <w:r w:rsidR="000D5D85" w:rsidRPr="000D5D85">
        <w:rPr>
          <w:rFonts w:ascii="Arial" w:hAnsi="Arial" w:cs="Arial"/>
          <w:sz w:val="24"/>
          <w:szCs w:val="24"/>
        </w:rPr>
        <w:t>. Dz. U. z 2023r. poz. 1605</w:t>
      </w:r>
      <w:r w:rsidR="0067046F">
        <w:rPr>
          <w:rFonts w:ascii="Arial" w:hAnsi="Arial" w:cs="Arial"/>
          <w:sz w:val="24"/>
          <w:szCs w:val="24"/>
        </w:rPr>
        <w:t xml:space="preserve"> ze zm.</w:t>
      </w:r>
      <w:r w:rsidR="000D5D85" w:rsidRPr="000D5D85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EB5FC82" w14:textId="77777777" w:rsidTr="00467CA2">
        <w:tc>
          <w:tcPr>
            <w:tcW w:w="2269" w:type="dxa"/>
            <w:shd w:val="clear" w:color="auto" w:fill="auto"/>
          </w:tcPr>
          <w:p w14:paraId="4C14F6A8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B47708F" w14:textId="77777777" w:rsidR="00D520D3" w:rsidRPr="00A2540E" w:rsidRDefault="000D5D85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5D8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D5D85" w:rsidRPr="00A2540E" w14:paraId="5C969F51" w14:textId="77777777" w:rsidTr="003519E3">
        <w:tc>
          <w:tcPr>
            <w:tcW w:w="2269" w:type="dxa"/>
            <w:shd w:val="clear" w:color="auto" w:fill="auto"/>
          </w:tcPr>
          <w:p w14:paraId="06A4E9E9" w14:textId="77777777" w:rsidR="000D5D85" w:rsidRPr="00A2540E" w:rsidRDefault="000D5D85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FAE4B95" w14:textId="265CB175" w:rsidR="000D5D85" w:rsidRPr="00A2540E" w:rsidRDefault="000D5D85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5D8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</w:t>
            </w:r>
            <w:r w:rsidR="00256A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0D5D8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196AE0F0" w14:textId="77777777" w:rsidR="00DC652A" w:rsidRPr="00053927" w:rsidRDefault="000D5D85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44409F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1400E9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017CB55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456F1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AC3D72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6225DBC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3F72AD9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7AED43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FECEC52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32DC7C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D413A97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A719FE0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40F394F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7163283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99CA8E1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A0778AF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BADAD36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40052EE4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3567B" w14:textId="77777777" w:rsidR="004B723F" w:rsidRDefault="004B723F" w:rsidP="00025386">
      <w:pPr>
        <w:spacing w:after="0" w:line="240" w:lineRule="auto"/>
      </w:pPr>
      <w:r>
        <w:separator/>
      </w:r>
    </w:p>
  </w:endnote>
  <w:endnote w:type="continuationSeparator" w:id="0">
    <w:p w14:paraId="3C4BBEC5" w14:textId="77777777" w:rsidR="004B723F" w:rsidRDefault="004B723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3B18" w14:textId="77777777" w:rsidR="000D5D85" w:rsidRDefault="000D5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FCB5" w14:textId="7888BCE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D37684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9696" w14:textId="77777777" w:rsidR="000D5D85" w:rsidRDefault="000D5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581B" w14:textId="77777777" w:rsidR="004B723F" w:rsidRDefault="004B723F" w:rsidP="00025386">
      <w:pPr>
        <w:spacing w:after="0" w:line="240" w:lineRule="auto"/>
      </w:pPr>
      <w:r>
        <w:separator/>
      </w:r>
    </w:p>
  </w:footnote>
  <w:footnote w:type="continuationSeparator" w:id="0">
    <w:p w14:paraId="411F955C" w14:textId="77777777" w:rsidR="004B723F" w:rsidRDefault="004B723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4536" w14:textId="77777777" w:rsidR="000D5D85" w:rsidRDefault="000D5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5EAA" w14:textId="77777777" w:rsidR="000D5D85" w:rsidRDefault="000D5D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EDF7" w14:textId="77777777" w:rsidR="000D5D85" w:rsidRDefault="000D5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79"/>
    <w:rsid w:val="00025386"/>
    <w:rsid w:val="000423B9"/>
    <w:rsid w:val="00053927"/>
    <w:rsid w:val="00066C44"/>
    <w:rsid w:val="00071D4C"/>
    <w:rsid w:val="00084786"/>
    <w:rsid w:val="000D5D85"/>
    <w:rsid w:val="0016158F"/>
    <w:rsid w:val="001C2314"/>
    <w:rsid w:val="00213980"/>
    <w:rsid w:val="00256A42"/>
    <w:rsid w:val="004374F2"/>
    <w:rsid w:val="00460705"/>
    <w:rsid w:val="00467CA2"/>
    <w:rsid w:val="00485239"/>
    <w:rsid w:val="004B723F"/>
    <w:rsid w:val="004E27D7"/>
    <w:rsid w:val="0055145C"/>
    <w:rsid w:val="005624D8"/>
    <w:rsid w:val="00620476"/>
    <w:rsid w:val="00657A47"/>
    <w:rsid w:val="0067046F"/>
    <w:rsid w:val="00675F4E"/>
    <w:rsid w:val="0069043B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1D2E"/>
    <w:rsid w:val="00CB29AC"/>
    <w:rsid w:val="00D50A79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02CF0"/>
  <w15:chartTrackingRefBased/>
  <w15:docId w15:val="{AD202455-F158-47B4-BEE5-ECC38A2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2024-09-04T11:34:00Z</dcterms:created>
  <dcterms:modified xsi:type="dcterms:W3CDTF">2024-09-04T11:34:00Z</dcterms:modified>
</cp:coreProperties>
</file>