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5DDB" w:rsidRPr="00985DDB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85DDB" w:rsidRPr="00985DDB">
        <w:rPr>
          <w:rFonts w:ascii="Times New Roman" w:hAnsi="Times New Roman"/>
          <w:b/>
        </w:rPr>
        <w:t>ZSTE 1/303/2021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AA62A9" w:rsidRPr="00AA62A9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>Zespół  Szkół Transportowo - Elektrycznych CKU</w:t>
      </w:r>
    </w:p>
    <w:p w:rsidR="00AA62A9" w:rsidRPr="00AA62A9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 xml:space="preserve">K. Kantaka 6 </w:t>
      </w:r>
    </w:p>
    <w:p w:rsidR="00C4103F" w:rsidRPr="00F90CD1" w:rsidRDefault="00AA62A9" w:rsidP="00AA62A9">
      <w:pPr>
        <w:pStyle w:val="Tekstpodstawowy"/>
        <w:spacing w:after="0"/>
        <w:ind w:left="4111"/>
        <w:rPr>
          <w:sz w:val="22"/>
          <w:szCs w:val="22"/>
        </w:rPr>
      </w:pPr>
      <w:r w:rsidRPr="00AA62A9">
        <w:rPr>
          <w:sz w:val="22"/>
          <w:szCs w:val="22"/>
        </w:rPr>
        <w:t>63-400 Ostrów Wielkopolski</w:t>
      </w:r>
      <w:r w:rsidR="006676AE"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85DDB" w:rsidRPr="00110593" w:rsidTr="003A03B8">
        <w:tc>
          <w:tcPr>
            <w:tcW w:w="9212" w:type="dxa"/>
            <w:shd w:val="clear" w:color="auto" w:fill="D9D9D9"/>
          </w:tcPr>
          <w:p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:rsidR="005434B3" w:rsidRDefault="00985DD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985DDB">
        <w:rPr>
          <w:rFonts w:ascii="Times New Roman" w:hAnsi="Times New Roman"/>
          <w:b/>
        </w:rPr>
        <w:t xml:space="preserve">Modernizacja instalacji elektrycznych w budynku szkolnym przy ul. Kantaka 6 </w:t>
      </w:r>
      <w:r w:rsidR="008A761F">
        <w:rPr>
          <w:rFonts w:ascii="Times New Roman" w:hAnsi="Times New Roman"/>
          <w:b/>
        </w:rPr>
        <w:br/>
      </w:r>
      <w:r w:rsidRPr="00985DDB">
        <w:rPr>
          <w:rFonts w:ascii="Times New Roman" w:hAnsi="Times New Roman"/>
          <w:b/>
        </w:rPr>
        <w:t>w Ostrowie Wielkopolskim</w:t>
      </w:r>
    </w:p>
    <w:p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47FF" w:rsidRDefault="00D85A0C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:rsidR="000737F5" w:rsidRDefault="000737F5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:rsidR="000737F5" w:rsidRDefault="000737F5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:rsidR="000737F5" w:rsidRPr="00D2702A" w:rsidRDefault="000737F5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B43" w:rsidRDefault="00CE1B43" w:rsidP="0038231F">
      <w:pPr>
        <w:spacing w:after="0" w:line="240" w:lineRule="auto"/>
      </w:pPr>
      <w:r>
        <w:separator/>
      </w:r>
    </w:p>
  </w:endnote>
  <w:endnote w:type="continuationSeparator" w:id="0">
    <w:p w:rsidR="00CE1B43" w:rsidRDefault="00CE1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B43" w:rsidRDefault="00CE1B43" w:rsidP="0038231F">
      <w:pPr>
        <w:spacing w:after="0" w:line="240" w:lineRule="auto"/>
      </w:pPr>
      <w:r>
        <w:separator/>
      </w:r>
    </w:p>
  </w:footnote>
  <w:footnote w:type="continuationSeparator" w:id="0">
    <w:p w:rsidR="00CE1B43" w:rsidRDefault="00CE1B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5DDB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6FE8-FD31-4FB6-88FF-778FB8EC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2021-04-18T17:21:00Z</dcterms:created>
  <dcterms:modified xsi:type="dcterms:W3CDTF">2021-04-18T17:21:00Z</dcterms:modified>
</cp:coreProperties>
</file>