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566033">
        <w:rPr>
          <w:rFonts w:asciiTheme="minorHAnsi" w:hAnsiTheme="minorHAnsi" w:cstheme="minorHAnsi"/>
          <w:lang w:eastAsia="ar-SA"/>
        </w:rPr>
        <w:t>5</w:t>
      </w:r>
      <w:r w:rsidR="00D06C9A">
        <w:rPr>
          <w:rFonts w:asciiTheme="minorHAnsi" w:hAnsiTheme="minorHAnsi" w:cstheme="minorHAnsi"/>
          <w:lang w:eastAsia="ar-SA"/>
        </w:rPr>
        <w:t>8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372F18">
        <w:rPr>
          <w:rFonts w:asciiTheme="minorHAnsi" w:hAnsiTheme="minorHAnsi" w:cstheme="minorHAnsi"/>
          <w:lang w:eastAsia="ar-SA"/>
        </w:rPr>
        <w:t>13.</w:t>
      </w:r>
      <w:bookmarkStart w:id="0" w:name="_GoBack"/>
      <w:bookmarkEnd w:id="0"/>
      <w:r w:rsidR="00D06C9A">
        <w:rPr>
          <w:rFonts w:asciiTheme="minorHAnsi" w:hAnsiTheme="minorHAnsi" w:cstheme="minorHAnsi"/>
          <w:lang w:eastAsia="ar-SA"/>
        </w:rPr>
        <w:t>09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87E55" w:rsidRPr="0036222D" w:rsidRDefault="00BE6A8F" w:rsidP="00AC0920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D06C9A" w:rsidRPr="00D06C9A">
        <w:rPr>
          <w:rFonts w:ascii="Calibri" w:hAnsi="Calibri" w:cs="Calibri"/>
          <w:b/>
        </w:rPr>
        <w:t>Zakup komory klimatycznej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566033" w:rsidRPr="00AC0920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566033" w:rsidRDefault="00D06C9A" w:rsidP="00D06C9A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D06C9A">
        <w:rPr>
          <w:rFonts w:ascii="Calibri" w:eastAsia="Calibri" w:hAnsi="Calibri" w:cs="Calibri"/>
          <w:color w:val="0D0D0D" w:themeColor="text1" w:themeTint="F2"/>
          <w:lang w:eastAsia="en-US"/>
        </w:rPr>
        <w:t>Czy Zamawiający wymaga by wytrząsarka opisana w punkcie 16 specyfikacji była uwzględniona w cenie oferty czyli dostarczona wraz z komorą?”</w:t>
      </w:r>
    </w:p>
    <w:p w:rsidR="00D06C9A" w:rsidRPr="00D06C9A" w:rsidRDefault="00D06C9A" w:rsidP="00D06C9A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566033" w:rsidRPr="00566033" w:rsidRDefault="007C42B1" w:rsidP="00D06C9A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7C42B1">
        <w:rPr>
          <w:rFonts w:asciiTheme="minorHAnsi" w:hAnsiTheme="minorHAnsi" w:cstheme="minorHAnsi"/>
          <w:color w:val="000000" w:themeColor="text1"/>
        </w:rPr>
        <w:t xml:space="preserve">Zamawiający wymaga </w:t>
      </w:r>
      <w:r>
        <w:rPr>
          <w:rFonts w:asciiTheme="minorHAnsi" w:hAnsiTheme="minorHAnsi" w:cstheme="minorHAnsi"/>
          <w:color w:val="000000" w:themeColor="text1"/>
        </w:rPr>
        <w:t xml:space="preserve"> również uwzględnienia w ofercie cenowej  wytrząsarki opisanej w punkcie 16 specyfikacji, która zostanie dostarczona przez wykonawcę wraz z komorą klimatyczną.</w:t>
      </w:r>
      <w:r w:rsidR="00566033" w:rsidRPr="00566033">
        <w:rPr>
          <w:rFonts w:asciiTheme="minorHAnsi" w:hAnsiTheme="minorHAnsi" w:cstheme="minorHAnsi"/>
          <w:color w:val="000000" w:themeColor="text1"/>
        </w:rPr>
        <w:br/>
      </w:r>
    </w:p>
    <w:p w:rsidR="00DC6A63" w:rsidRPr="00AC0920" w:rsidRDefault="00DC6A63" w:rsidP="00566033">
      <w:pPr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DC" w:rsidRDefault="001D65DC" w:rsidP="00D64E9F">
      <w:r>
        <w:separator/>
      </w:r>
    </w:p>
  </w:endnote>
  <w:endnote w:type="continuationSeparator" w:id="0">
    <w:p w:rsidR="001D65DC" w:rsidRDefault="001D65DC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DC" w:rsidRDefault="001D65DC" w:rsidP="00D64E9F">
      <w:r>
        <w:separator/>
      </w:r>
    </w:p>
  </w:footnote>
  <w:footnote w:type="continuationSeparator" w:id="0">
    <w:p w:rsidR="001D65DC" w:rsidRDefault="001D65DC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75A00"/>
    <w:rsid w:val="00081360"/>
    <w:rsid w:val="000915EA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341FF"/>
    <w:rsid w:val="00182003"/>
    <w:rsid w:val="001A293E"/>
    <w:rsid w:val="001B405F"/>
    <w:rsid w:val="001D65DC"/>
    <w:rsid w:val="001E7159"/>
    <w:rsid w:val="001F5570"/>
    <w:rsid w:val="00205250"/>
    <w:rsid w:val="0021353C"/>
    <w:rsid w:val="002168CE"/>
    <w:rsid w:val="00217ED2"/>
    <w:rsid w:val="002328BA"/>
    <w:rsid w:val="00242F6E"/>
    <w:rsid w:val="00245641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6222D"/>
    <w:rsid w:val="003706D5"/>
    <w:rsid w:val="00372F18"/>
    <w:rsid w:val="0038227E"/>
    <w:rsid w:val="00383099"/>
    <w:rsid w:val="00387E0D"/>
    <w:rsid w:val="00396260"/>
    <w:rsid w:val="003E64A4"/>
    <w:rsid w:val="003E7BE8"/>
    <w:rsid w:val="004007C5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54C7A"/>
    <w:rsid w:val="0056603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2E4D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9D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C42B1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6A58"/>
    <w:rsid w:val="008900A5"/>
    <w:rsid w:val="008A059E"/>
    <w:rsid w:val="008B5D35"/>
    <w:rsid w:val="008C42A9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09E6"/>
    <w:rsid w:val="00A313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2409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96C18"/>
    <w:rsid w:val="00CA64BE"/>
    <w:rsid w:val="00CA7312"/>
    <w:rsid w:val="00CB0D94"/>
    <w:rsid w:val="00CB3D72"/>
    <w:rsid w:val="00CF50C3"/>
    <w:rsid w:val="00D06C9A"/>
    <w:rsid w:val="00D150B3"/>
    <w:rsid w:val="00D2764B"/>
    <w:rsid w:val="00D52D62"/>
    <w:rsid w:val="00D6272D"/>
    <w:rsid w:val="00D64E9F"/>
    <w:rsid w:val="00D66CE2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53790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C6CB7"/>
    <w:rsid w:val="00FD68F7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2A754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6033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6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38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706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2E2A-E6A8-4AE3-B411-9FFF658C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114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2024-04-26T09:10:00Z</cp:lastPrinted>
  <dcterms:created xsi:type="dcterms:W3CDTF">2024-09-13T09:51:00Z</dcterms:created>
  <dcterms:modified xsi:type="dcterms:W3CDTF">2024-09-13T09:51:00Z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