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5723" w14:textId="2525D1BD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6824E7">
        <w:rPr>
          <w:rFonts w:ascii="Aptos" w:hAnsi="Aptos" w:cs="Calibri"/>
          <w:sz w:val="22"/>
          <w:szCs w:val="22"/>
        </w:rPr>
        <w:t>9</w:t>
      </w:r>
      <w:r w:rsidRPr="004A4758">
        <w:rPr>
          <w:rFonts w:ascii="Aptos" w:hAnsi="Aptos" w:cs="Calibri"/>
          <w:sz w:val="22"/>
          <w:szCs w:val="22"/>
        </w:rPr>
        <w:t>.2024/EFS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0793EADC" w14:textId="793302DB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767A44E3" w14:textId="2532C649" w:rsidR="001A5B76" w:rsidRPr="00DD0165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EF310B">
        <w:rPr>
          <w:rFonts w:ascii="Aptos" w:eastAsia="Calibri" w:hAnsi="Aptos"/>
          <w:bCs/>
          <w:iCs/>
          <w:lang w:eastAsia="en-US"/>
        </w:rPr>
        <w:t>Z</w:t>
      </w:r>
      <w:r w:rsidR="00EF310B" w:rsidRPr="00EF310B">
        <w:rPr>
          <w:rFonts w:ascii="Aptos" w:eastAsia="Calibri" w:hAnsi="Aptos"/>
          <w:bCs/>
          <w:iCs/>
          <w:lang w:eastAsia="en-US"/>
        </w:rPr>
        <w:t>akup sprzętu komputerowego do placówek wychowania przedszkolnego Gminy Stężyca</w:t>
      </w:r>
    </w:p>
    <w:p w14:paraId="29B4FA24" w14:textId="12A12F79" w:rsidR="001A5B76" w:rsidRPr="00DD0165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604436">
        <w:rPr>
          <w:rFonts w:ascii="Aptos" w:eastAsia="Calibri" w:hAnsi="Aptos"/>
          <w:bCs/>
          <w:iCs/>
          <w:lang w:eastAsia="en-US"/>
        </w:rPr>
        <w:t>9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7AEC6A28" w14:textId="56468AC9" w:rsidR="00F716A4" w:rsidRPr="00DD0165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DD0165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604436">
              <w:rPr>
                <w:rFonts w:ascii="Aptos" w:hAnsi="Aptos" w:cs="Times New Roman"/>
              </w:rPr>
            </w:r>
            <w:r w:rsidR="0060443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604436">
              <w:rPr>
                <w:rFonts w:ascii="Aptos" w:hAnsi="Aptos" w:cs="Times New Roman"/>
              </w:rPr>
            </w:r>
            <w:r w:rsidR="0060443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604436">
              <w:rPr>
                <w:rFonts w:ascii="Aptos" w:hAnsi="Aptos" w:cs="Times New Roman"/>
              </w:rPr>
            </w:r>
            <w:r w:rsidR="0060443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604436">
              <w:rPr>
                <w:rFonts w:ascii="Aptos" w:hAnsi="Aptos" w:cs="Times New Roman"/>
              </w:rPr>
            </w:r>
            <w:r w:rsidR="0060443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604436">
              <w:rPr>
                <w:rFonts w:ascii="Aptos" w:hAnsi="Aptos" w:cs="Times New Roman"/>
              </w:rPr>
            </w:r>
            <w:r w:rsidR="0060443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604436">
              <w:rPr>
                <w:rFonts w:ascii="Aptos" w:hAnsi="Aptos" w:cs="Times New Roman"/>
              </w:rPr>
            </w:r>
            <w:r w:rsidR="0060443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7ED06217" w14:textId="4486B744" w:rsidR="002944C0" w:rsidRPr="00054466" w:rsidRDefault="002944C0" w:rsidP="002944C0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lastRenderedPageBreak/>
        <w:t xml:space="preserve">Niniejszym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Pr="002944C0">
        <w:rPr>
          <w:rFonts w:ascii="Aptos" w:eastAsia="Calibri" w:hAnsi="Aptos" w:cs="Calibri"/>
          <w:sz w:val="24"/>
          <w:szCs w:val="24"/>
          <w:lang w:eastAsia="en-US"/>
        </w:rPr>
        <w:t>sprzętu komputerowego do placówek wychowania przedszkolnego Gminy Stężyca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 na warunkach określonych w Specyfikacji Warunk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054466">
        <w:rPr>
          <w:rFonts w:ascii="Aptos" w:hAnsi="Aptos" w:cstheme="minorHAnsi"/>
          <w:sz w:val="24"/>
          <w:szCs w:val="24"/>
        </w:rPr>
        <w:t>:</w:t>
      </w:r>
    </w:p>
    <w:p w14:paraId="6B18B54B" w14:textId="77777777" w:rsidR="002944C0" w:rsidRDefault="002944C0" w:rsidP="00384563">
      <w:pPr>
        <w:rPr>
          <w:rFonts w:ascii="Aptos" w:hAnsi="Aptos" w:cstheme="minorHAnsi"/>
          <w:b/>
          <w:bCs/>
        </w:rPr>
      </w:pPr>
    </w:p>
    <w:p w14:paraId="4FA45838" w14:textId="66D3EC2F" w:rsidR="00F42684" w:rsidRPr="00DA6F9D" w:rsidRDefault="00EF310B" w:rsidP="00384563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t>Część 1 – Monitor interaktywny</w:t>
      </w: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</w:t>
      </w:r>
    </w:p>
    <w:p w14:paraId="30FC71BB" w14:textId="464D0B91" w:rsidR="00F42684" w:rsidRPr="00F42684" w:rsidRDefault="00F42684" w:rsidP="00384563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tbl>
      <w:tblPr>
        <w:tblW w:w="9331" w:type="dxa"/>
        <w:tblLayout w:type="fixed"/>
        <w:tblLook w:val="04A0" w:firstRow="1" w:lastRow="0" w:firstColumn="1" w:lastColumn="0" w:noHBand="0" w:noVBand="1"/>
      </w:tblPr>
      <w:tblGrid>
        <w:gridCol w:w="557"/>
        <w:gridCol w:w="3402"/>
        <w:gridCol w:w="881"/>
        <w:gridCol w:w="1656"/>
        <w:gridCol w:w="1417"/>
        <w:gridCol w:w="1418"/>
      </w:tblGrid>
      <w:tr w:rsidR="002944C0" w:rsidRPr="00774186" w14:paraId="3796273D" w14:textId="77777777" w:rsidTr="0060443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37336C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BC8DD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99BE7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1B2C4A13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0D227DF7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473602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69EFDD4A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E550E" w14:textId="77777777" w:rsidR="0060443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320955BF" w14:textId="47526660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2B4F83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2944C0" w:rsidRPr="00774186" w14:paraId="5EFB7FDA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6C100D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B081BD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6E0048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70DB51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8A1E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E97C208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2944C0" w:rsidRPr="00774186" w14:paraId="61349891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164AAF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FF4DE6" w14:textId="77777777" w:rsidR="002944C0" w:rsidRPr="00774186" w:rsidRDefault="002944C0" w:rsidP="00A36BEE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Monitor interaktywny</w:t>
            </w:r>
          </w:p>
          <w:p w14:paraId="065C42C1" w14:textId="1B3E143B" w:rsidR="002944C0" w:rsidRPr="00774186" w:rsidRDefault="00604436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……………………………………</w:t>
            </w:r>
          </w:p>
          <w:p w14:paraId="1C79A38F" w14:textId="77777777" w:rsidR="002944C0" w:rsidRPr="00774186" w:rsidRDefault="002944C0" w:rsidP="00604436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84565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CF0A2E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5DE8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456638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944C0" w:rsidRPr="00774186" w14:paraId="4FEB125F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9CDD5CE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902597" w14:textId="77777777" w:rsidR="002944C0" w:rsidRPr="00774186" w:rsidRDefault="002944C0" w:rsidP="00A36BEE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Stojak do monitora</w:t>
            </w:r>
          </w:p>
          <w:p w14:paraId="3CFEDEF5" w14:textId="34034FB1" w:rsidR="002944C0" w:rsidRPr="00774186" w:rsidRDefault="00604436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……………………………………</w:t>
            </w:r>
          </w:p>
          <w:p w14:paraId="18BC3353" w14:textId="77777777" w:rsidR="002944C0" w:rsidRPr="00774186" w:rsidRDefault="002944C0" w:rsidP="00604436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</w:t>
            </w:r>
            <w:bookmarkStart w:id="0" w:name="_GoBack"/>
            <w:bookmarkEnd w:id="0"/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y wpisać model  i producenta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9B439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53A39C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8544B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8672B3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2944C0" w:rsidRPr="00F42684" w14:paraId="37F29E6B" w14:textId="77777777" w:rsidTr="00A36BEE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BEBDF" w14:textId="77777777" w:rsidR="002944C0" w:rsidRDefault="002944C0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8F497DC" w14:textId="77777777" w:rsidR="002944C0" w:rsidRDefault="002944C0" w:rsidP="00A36BEE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0A72C890" w14:textId="77777777" w:rsidR="002944C0" w:rsidRPr="00F42684" w:rsidRDefault="002944C0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F687" w14:textId="77777777" w:rsidR="002944C0" w:rsidRPr="00F42684" w:rsidRDefault="002944C0" w:rsidP="00A36BEE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D2858A3" w14:textId="77777777" w:rsidR="002944C0" w:rsidRDefault="002944C0" w:rsidP="00DD0165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42280EE" w14:textId="77777777" w:rsidR="002944C0" w:rsidRDefault="002944C0" w:rsidP="002944C0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3AB8DD0A" w14:textId="77777777" w:rsidR="002944C0" w:rsidRPr="00B46FD2" w:rsidRDefault="002944C0" w:rsidP="002944C0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karta katalogowa produktu;</w:t>
      </w:r>
    </w:p>
    <w:p w14:paraId="61049369" w14:textId="77777777" w:rsidR="002944C0" w:rsidRDefault="002944C0" w:rsidP="002944C0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deklaracja CE / UE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2944C0" w14:paraId="6E694EDA" w14:textId="77777777" w:rsidTr="00A36BEE">
        <w:tc>
          <w:tcPr>
            <w:tcW w:w="9351" w:type="dxa"/>
            <w:gridSpan w:val="2"/>
          </w:tcPr>
          <w:p w14:paraId="079807A1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4E5E56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Oświadczamy, że w ramach realizacji przedmiotu zamówienia i przyjętego kryterium oceny oferty „Klauzule społeczne” deklarujemy, że do realizacji zamówienia Zatrudnimy/ zatrudniamy/*) min. jedną osobę</w:t>
            </w:r>
            <w:r w:rsidRPr="006C7E80">
              <w:rPr>
                <w:rFonts w:ascii="Aptos" w:eastAsia="Calibri" w:hAnsi="Aptos" w:cs="Calibri"/>
                <w:bCs/>
                <w:i/>
                <w:iCs/>
                <w:sz w:val="22"/>
                <w:szCs w:val="22"/>
                <w:lang w:eastAsia="en-US"/>
              </w:rPr>
              <w:t xml:space="preserve"> (zaznaczyć we właściwym polu znakiem ”x”)</w:t>
            </w:r>
          </w:p>
        </w:tc>
      </w:tr>
      <w:tr w:rsidR="002944C0" w14:paraId="64ED92B3" w14:textId="77777777" w:rsidTr="00A36BEE">
        <w:tc>
          <w:tcPr>
            <w:tcW w:w="988" w:type="dxa"/>
          </w:tcPr>
          <w:p w14:paraId="5902F735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61D28963" w14:textId="77777777" w:rsidR="002944C0" w:rsidRDefault="002944C0" w:rsidP="00A36BEE">
            <w:pPr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z niepełnosprawnościami posiadająca orzeczenie o niepełnosprawności (wg Ustawy z dnia 27.08.1997 r. o rehabilitacji zawodowej i społecznej oraz zatrudnianiu osób niepełnosprawnych) lub</w:t>
            </w:r>
          </w:p>
        </w:tc>
      </w:tr>
      <w:tr w:rsidR="002944C0" w14:paraId="359F392F" w14:textId="77777777" w:rsidTr="00A36BEE">
        <w:tc>
          <w:tcPr>
            <w:tcW w:w="988" w:type="dxa"/>
          </w:tcPr>
          <w:p w14:paraId="0921C0E9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6EF262FD" w14:textId="77777777" w:rsidR="002944C0" w:rsidRPr="006C7E80" w:rsidRDefault="002944C0" w:rsidP="00A36BEE">
            <w:pPr>
              <w:ind w:left="-13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bezrobotną w rozumieniu ustawy z dnia 20 kwietnia 2004 r. o promocji zatrudnienia i instytucjach rynku pracy lub</w:t>
            </w:r>
          </w:p>
          <w:p w14:paraId="63CC7487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38618742" w14:textId="77777777" w:rsidR="002944C0" w:rsidRDefault="002944C0" w:rsidP="002944C0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108EB7E3" w14:textId="77777777" w:rsidR="002944C0" w:rsidRDefault="002944C0" w:rsidP="002944C0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>*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niew</w:t>
      </w: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 xml:space="preserve">łaściwe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skreślić</w:t>
      </w:r>
    </w:p>
    <w:p w14:paraId="0751F572" w14:textId="5BEA3296" w:rsidR="00B46FD2" w:rsidRPr="00EF310B" w:rsidRDefault="00EF310B" w:rsidP="00EF310B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>
        <w:rPr>
          <w:rFonts w:ascii="Aptos" w:eastAsia="Calibri" w:hAnsi="Aptos" w:cs="Calibri"/>
          <w:bCs/>
          <w:sz w:val="22"/>
          <w:szCs w:val="22"/>
          <w:lang w:eastAsia="en-US"/>
        </w:rPr>
        <w:br w:type="page"/>
      </w:r>
    </w:p>
    <w:p w14:paraId="7CF16A39" w14:textId="1AA5F8EF" w:rsidR="00EF310B" w:rsidRDefault="00EF310B" w:rsidP="00EF310B">
      <w:pPr>
        <w:spacing w:after="240"/>
        <w:rPr>
          <w:rFonts w:ascii="Aptos" w:hAnsi="Aptos" w:cstheme="minorHAnsi"/>
          <w:b/>
          <w:bCs/>
        </w:rPr>
      </w:pPr>
      <w:r w:rsidRPr="003F2989">
        <w:rPr>
          <w:rFonts w:ascii="Aptos" w:hAnsi="Aptos" w:cstheme="minorHAnsi"/>
          <w:b/>
          <w:bCs/>
        </w:rPr>
        <w:lastRenderedPageBreak/>
        <w:t>Część 2 – Komputer przenośny 1</w:t>
      </w:r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1656"/>
        <w:gridCol w:w="1276"/>
        <w:gridCol w:w="1418"/>
      </w:tblGrid>
      <w:tr w:rsidR="002944C0" w:rsidRPr="00774186" w14:paraId="2B4EF311" w14:textId="77777777" w:rsidTr="0060443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F8B3D2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174E56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252B48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2FFA54AE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318F63CA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F40849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00EEB270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5E361" w14:textId="77777777" w:rsidR="0060443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604024F6" w14:textId="6FE461B9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D6ED01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2944C0" w:rsidRPr="00774186" w14:paraId="000978D1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CF936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56305B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89E269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1BF9755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D72C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AC8AFB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2944C0" w:rsidRPr="00774186" w14:paraId="0AE98D26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6C971D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A3387B" w14:textId="77777777" w:rsidR="00604436" w:rsidRPr="003F2989" w:rsidRDefault="00604436" w:rsidP="00604436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Komputer przenośny 1</w:t>
            </w:r>
          </w:p>
          <w:p w14:paraId="24BA7BA9" w14:textId="77777777" w:rsidR="00604436" w:rsidRPr="003F2989" w:rsidRDefault="00604436" w:rsidP="00604436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Notebook 15,6” z oprogramowaniem</w:t>
            </w:r>
          </w:p>
          <w:p w14:paraId="550F7C95" w14:textId="77777777" w:rsidR="002944C0" w:rsidRPr="00774186" w:rsidRDefault="002944C0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E2B5602" w14:textId="224E9398" w:rsidR="002944C0" w:rsidRPr="00774186" w:rsidRDefault="002944C0" w:rsidP="00604436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</w:t>
            </w:r>
            <w:r w:rsidR="0060443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notebooka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8F7858" w14:textId="1BD3AF74" w:rsidR="002944C0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08BE3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5C301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0C6EFC8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2944C0" w:rsidRPr="00774186" w14:paraId="3C6E50E2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CD894D7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48C6AF" w14:textId="77777777" w:rsidR="00604436" w:rsidRPr="003F2989" w:rsidRDefault="00604436" w:rsidP="00604436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Mysz bezprzewodowa optyczna</w:t>
            </w:r>
          </w:p>
          <w:p w14:paraId="4AFB2813" w14:textId="77777777" w:rsidR="00604436" w:rsidRPr="003F2989" w:rsidRDefault="00604436" w:rsidP="00604436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7D91974" w14:textId="5D796417" w:rsidR="002944C0" w:rsidRPr="00774186" w:rsidRDefault="00604436" w:rsidP="00604436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model 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B27EFC" w14:textId="2975205C" w:rsidR="002944C0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BE6F87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949B0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91CAEE4" w14:textId="77777777" w:rsidR="002944C0" w:rsidRPr="00774186" w:rsidRDefault="002944C0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04436" w:rsidRPr="00774186" w14:paraId="24EBA5BA" w14:textId="77777777" w:rsidTr="0060443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03D1826" w14:textId="4B070C0D" w:rsidR="0060443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D45BB3" w14:textId="52DDD731" w:rsidR="00604436" w:rsidRPr="003F2989" w:rsidRDefault="00604436" w:rsidP="00604436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Torba na laptopa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CE9919" w14:textId="4F6EE240" w:rsidR="0060443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D44153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B06E8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5A4F8DB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2944C0" w:rsidRPr="00F42684" w14:paraId="53213526" w14:textId="77777777" w:rsidTr="00A36BEE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1CD68" w14:textId="77777777" w:rsidR="002944C0" w:rsidRDefault="002944C0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7ED210C7" w14:textId="77777777" w:rsidR="002944C0" w:rsidRDefault="002944C0" w:rsidP="00A36BEE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5BDAA830" w14:textId="77777777" w:rsidR="002944C0" w:rsidRPr="00F42684" w:rsidRDefault="002944C0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2A0D" w14:textId="77777777" w:rsidR="002944C0" w:rsidRPr="00F42684" w:rsidRDefault="002944C0" w:rsidP="00A36BEE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C00D988" w14:textId="77777777" w:rsidR="002944C0" w:rsidRDefault="002944C0" w:rsidP="002944C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7A6115F" w14:textId="77777777" w:rsidR="002944C0" w:rsidRDefault="002944C0" w:rsidP="002944C0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08F5309F" w14:textId="77777777" w:rsidR="002944C0" w:rsidRPr="00B46FD2" w:rsidRDefault="002944C0" w:rsidP="002944C0">
      <w:pPr>
        <w:pStyle w:val="Akapitzlist"/>
        <w:numPr>
          <w:ilvl w:val="0"/>
          <w:numId w:val="26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karta katalogowa produktu;</w:t>
      </w:r>
    </w:p>
    <w:p w14:paraId="415705B3" w14:textId="77777777" w:rsidR="002944C0" w:rsidRDefault="002944C0" w:rsidP="002944C0">
      <w:pPr>
        <w:pStyle w:val="Akapitzlist"/>
        <w:numPr>
          <w:ilvl w:val="0"/>
          <w:numId w:val="26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deklaracja CE / UE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2944C0" w14:paraId="223D89AB" w14:textId="77777777" w:rsidTr="00A36BEE">
        <w:tc>
          <w:tcPr>
            <w:tcW w:w="9351" w:type="dxa"/>
            <w:gridSpan w:val="2"/>
          </w:tcPr>
          <w:p w14:paraId="428277DF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4E5E56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Oświadczamy, że w ramach realizacji przedmiotu zamówienia i przyjętego kryterium oceny oferty „Klauzule społeczne” deklarujemy, że do realizacji zamówienia Zatrudnimy/ zatrudniamy/*) min. jedną osobę</w:t>
            </w:r>
            <w:r w:rsidRPr="006C7E80">
              <w:rPr>
                <w:rFonts w:ascii="Aptos" w:eastAsia="Calibri" w:hAnsi="Aptos" w:cs="Calibri"/>
                <w:bCs/>
                <w:i/>
                <w:iCs/>
                <w:sz w:val="22"/>
                <w:szCs w:val="22"/>
                <w:lang w:eastAsia="en-US"/>
              </w:rPr>
              <w:t xml:space="preserve"> (zaznaczyć we właściwym polu znakiem ”x”)</w:t>
            </w:r>
          </w:p>
        </w:tc>
      </w:tr>
      <w:tr w:rsidR="002944C0" w14:paraId="55FE156B" w14:textId="77777777" w:rsidTr="00A36BEE">
        <w:tc>
          <w:tcPr>
            <w:tcW w:w="988" w:type="dxa"/>
          </w:tcPr>
          <w:p w14:paraId="2DD72EED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333010B7" w14:textId="77777777" w:rsidR="002944C0" w:rsidRDefault="002944C0" w:rsidP="00A36BEE">
            <w:pPr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z niepełnosprawnościami posiadająca orzeczenie o niepełnosprawności (wg Ustawy z dnia 27.08.1997 r. o rehabilitacji zawodowej i społecznej oraz zatrudnianiu osób niepełnosprawnych) lub</w:t>
            </w:r>
          </w:p>
        </w:tc>
      </w:tr>
      <w:tr w:rsidR="002944C0" w14:paraId="63756D37" w14:textId="77777777" w:rsidTr="00A36BEE">
        <w:tc>
          <w:tcPr>
            <w:tcW w:w="988" w:type="dxa"/>
          </w:tcPr>
          <w:p w14:paraId="0F889B04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06AFA693" w14:textId="77777777" w:rsidR="002944C0" w:rsidRPr="006C7E80" w:rsidRDefault="002944C0" w:rsidP="00A36BEE">
            <w:pPr>
              <w:ind w:left="-13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bezrobotną w rozumieniu ustawy z dnia 20 kwietnia 2004 r. o promocji zatrudnienia i instytucjach rynku pracy lub</w:t>
            </w:r>
          </w:p>
          <w:p w14:paraId="1B95F8C5" w14:textId="77777777" w:rsidR="002944C0" w:rsidRDefault="002944C0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2AEBB40B" w14:textId="77777777" w:rsidR="002944C0" w:rsidRDefault="002944C0" w:rsidP="002944C0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2F66D467" w14:textId="77777777" w:rsidR="002944C0" w:rsidRDefault="002944C0" w:rsidP="002944C0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>*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niew</w:t>
      </w: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 xml:space="preserve">łaściwe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skreślić</w:t>
      </w:r>
    </w:p>
    <w:p w14:paraId="571EABBE" w14:textId="7E70CEF8" w:rsidR="002944C0" w:rsidRPr="003F2989" w:rsidRDefault="002944C0" w:rsidP="00EF310B">
      <w:p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194B783A" w14:textId="77777777" w:rsidR="00EF310B" w:rsidRPr="003F2989" w:rsidRDefault="00EF310B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3F2989">
        <w:rPr>
          <w:rFonts w:ascii="Aptos" w:eastAsia="Calibri" w:hAnsi="Aptos" w:cs="Calibri"/>
          <w:bCs/>
          <w:sz w:val="22"/>
          <w:szCs w:val="22"/>
          <w:lang w:eastAsia="en-US"/>
        </w:rPr>
        <w:br w:type="page"/>
      </w:r>
    </w:p>
    <w:p w14:paraId="7664F609" w14:textId="3CA5FF34" w:rsidR="00EF310B" w:rsidRPr="003F2989" w:rsidRDefault="00EF310B" w:rsidP="00EF310B">
      <w:p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lastRenderedPageBreak/>
        <w:t xml:space="preserve">Część </w:t>
      </w:r>
      <w:r w:rsidR="00604436">
        <w:rPr>
          <w:rFonts w:ascii="Aptos" w:hAnsi="Aptos" w:cstheme="minorHAnsi"/>
          <w:b/>
          <w:bCs/>
        </w:rPr>
        <w:t>3</w:t>
      </w:r>
      <w:r w:rsidRPr="003F2989">
        <w:rPr>
          <w:rFonts w:ascii="Aptos" w:hAnsi="Aptos" w:cstheme="minorHAnsi"/>
          <w:b/>
          <w:bCs/>
        </w:rPr>
        <w:t xml:space="preserve"> – Komputer przenośny 2</w:t>
      </w:r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1656"/>
        <w:gridCol w:w="1276"/>
        <w:gridCol w:w="1418"/>
      </w:tblGrid>
      <w:tr w:rsidR="00604436" w:rsidRPr="00774186" w14:paraId="169074B7" w14:textId="77777777" w:rsidTr="00A36BEE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1D46F1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374878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3F0EC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329E6999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0245E096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C59157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2F658EF3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9D0AC" w14:textId="77777777" w:rsidR="0060443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6D3752DD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72D634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604436" w:rsidRPr="00774186" w14:paraId="6C86D971" w14:textId="77777777" w:rsidTr="00A36BEE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DA52A4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A14654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13DBCF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AE45F21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2410A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B26047C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604436" w:rsidRPr="00774186" w14:paraId="19D6042C" w14:textId="77777777" w:rsidTr="00A36BEE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C50C06F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F329E2" w14:textId="77777777" w:rsidR="00604436" w:rsidRPr="003F2989" w:rsidRDefault="00604436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Komputer przenośny 1</w:t>
            </w:r>
          </w:p>
          <w:p w14:paraId="5B9A887C" w14:textId="77777777" w:rsidR="00604436" w:rsidRPr="003F2989" w:rsidRDefault="00604436" w:rsidP="00A36BEE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Notebook 15,6” z oprogramowaniem</w:t>
            </w:r>
          </w:p>
          <w:p w14:paraId="5272DE87" w14:textId="77777777" w:rsidR="00604436" w:rsidRPr="00774186" w:rsidRDefault="00604436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BCFC6F3" w14:textId="77777777" w:rsidR="00604436" w:rsidRPr="00774186" w:rsidRDefault="00604436" w:rsidP="00A36BEE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 notebooka</w:t>
            </w: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100CF5" w14:textId="03159416" w:rsidR="00604436" w:rsidRPr="00774186" w:rsidRDefault="00604436" w:rsidP="0060443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BCDBAB7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0E2A8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184419E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04436" w:rsidRPr="00774186" w14:paraId="4F17630F" w14:textId="77777777" w:rsidTr="00A36BEE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26AC12F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20091" w14:textId="77777777" w:rsidR="00604436" w:rsidRPr="003F2989" w:rsidRDefault="00604436" w:rsidP="00A36BEE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Mysz bezprzewodowa optyczna</w:t>
            </w:r>
          </w:p>
          <w:p w14:paraId="5A5C8202" w14:textId="77777777" w:rsidR="00604436" w:rsidRPr="003F2989" w:rsidRDefault="00604436" w:rsidP="00A36BEE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9F45D92" w14:textId="77777777" w:rsidR="00604436" w:rsidRPr="00774186" w:rsidRDefault="00604436" w:rsidP="00A36BEE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model </w:t>
            </w:r>
            <w:r w:rsidRPr="003F2989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B67186" w14:textId="55F8AF5D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82DE018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ADE52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D2FD552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604436" w:rsidRPr="00774186" w14:paraId="56DD2010" w14:textId="77777777" w:rsidTr="00A36BEE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F402019" w14:textId="77777777" w:rsidR="0060443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1C3D44" w14:textId="77777777" w:rsidR="00604436" w:rsidRPr="003F2989" w:rsidRDefault="00604436" w:rsidP="00A36BEE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3F2989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Torba na laptopa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673FE7" w14:textId="632F954E" w:rsidR="0060443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C0B77D5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0E3F9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3686C5" w14:textId="77777777" w:rsidR="00604436" w:rsidRPr="00774186" w:rsidRDefault="00604436" w:rsidP="00A36B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604436" w:rsidRPr="00F42684" w14:paraId="6A8DA5C5" w14:textId="77777777" w:rsidTr="00A36BEE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23E03F" w14:textId="77777777" w:rsidR="00604436" w:rsidRDefault="00604436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075EDA4F" w14:textId="77777777" w:rsidR="00604436" w:rsidRDefault="00604436" w:rsidP="00A36BEE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5CE9C145" w14:textId="77777777" w:rsidR="00604436" w:rsidRPr="00F42684" w:rsidRDefault="00604436" w:rsidP="00A36BEE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533B" w14:textId="77777777" w:rsidR="00604436" w:rsidRPr="00F42684" w:rsidRDefault="00604436" w:rsidP="00A36BEE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71D5E44" w14:textId="77777777" w:rsidR="00604436" w:rsidRDefault="00604436" w:rsidP="00604436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1CB63F88" w14:textId="77777777" w:rsidR="00604436" w:rsidRDefault="00604436" w:rsidP="00604436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16AFFC4E" w14:textId="77777777" w:rsidR="00604436" w:rsidRPr="00B46FD2" w:rsidRDefault="00604436" w:rsidP="00604436">
      <w:pPr>
        <w:pStyle w:val="Akapitzlist"/>
        <w:numPr>
          <w:ilvl w:val="0"/>
          <w:numId w:val="27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karta katalogowa produktu;</w:t>
      </w:r>
    </w:p>
    <w:p w14:paraId="786F0324" w14:textId="77777777" w:rsidR="00604436" w:rsidRDefault="00604436" w:rsidP="00604436">
      <w:pPr>
        <w:pStyle w:val="Akapitzlist"/>
        <w:numPr>
          <w:ilvl w:val="0"/>
          <w:numId w:val="27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deklaracja CE / UE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604436" w14:paraId="6B221EFA" w14:textId="77777777" w:rsidTr="00A36BEE">
        <w:tc>
          <w:tcPr>
            <w:tcW w:w="9351" w:type="dxa"/>
            <w:gridSpan w:val="2"/>
          </w:tcPr>
          <w:p w14:paraId="55D86EDE" w14:textId="77777777" w:rsidR="00604436" w:rsidRDefault="00604436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4E5E56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Oświadczamy, że w ramach realizacji przedmiotu zamówienia i przyjętego kryterium oceny oferty „Klauzule społeczne” deklarujemy, że do realizacji zamówienia Zatrudnimy/ zatrudniamy/*) min. jedną osobę</w:t>
            </w:r>
            <w:r w:rsidRPr="006C7E80">
              <w:rPr>
                <w:rFonts w:ascii="Aptos" w:eastAsia="Calibri" w:hAnsi="Aptos" w:cs="Calibri"/>
                <w:bCs/>
                <w:i/>
                <w:iCs/>
                <w:sz w:val="22"/>
                <w:szCs w:val="22"/>
                <w:lang w:eastAsia="en-US"/>
              </w:rPr>
              <w:t xml:space="preserve"> (zaznaczyć we właściwym polu znakiem ”x”)</w:t>
            </w:r>
          </w:p>
        </w:tc>
      </w:tr>
      <w:tr w:rsidR="00604436" w14:paraId="1AA1E62C" w14:textId="77777777" w:rsidTr="00A36BEE">
        <w:tc>
          <w:tcPr>
            <w:tcW w:w="988" w:type="dxa"/>
          </w:tcPr>
          <w:p w14:paraId="170B3EFB" w14:textId="77777777" w:rsidR="00604436" w:rsidRDefault="00604436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257BD4DD" w14:textId="77777777" w:rsidR="00604436" w:rsidRDefault="00604436" w:rsidP="00A36BEE">
            <w:pPr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z niepełnosprawnościami posiadająca orzeczenie o niepełnosprawności (wg Ustawy z dnia 27.08.1997 r. o rehabilitacji zawodowej i społecznej oraz zatrudnianiu osób niepełnosprawnych) lub</w:t>
            </w:r>
          </w:p>
        </w:tc>
      </w:tr>
      <w:tr w:rsidR="00604436" w14:paraId="08ED85B6" w14:textId="77777777" w:rsidTr="00A36BEE">
        <w:tc>
          <w:tcPr>
            <w:tcW w:w="988" w:type="dxa"/>
          </w:tcPr>
          <w:p w14:paraId="5007EF30" w14:textId="77777777" w:rsidR="00604436" w:rsidRDefault="00604436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5B6FF008" w14:textId="77777777" w:rsidR="00604436" w:rsidRPr="006C7E80" w:rsidRDefault="00604436" w:rsidP="00A36BEE">
            <w:pPr>
              <w:ind w:left="-13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bezrobotną w rozumieniu ustawy z dnia 20 kwietnia 2004 r. o promocji zatrudnienia i instytucjach rynku pracy lub</w:t>
            </w:r>
          </w:p>
          <w:p w14:paraId="70585CD0" w14:textId="77777777" w:rsidR="00604436" w:rsidRDefault="00604436" w:rsidP="00A36BEE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1B2F4B32" w14:textId="77777777" w:rsidR="00604436" w:rsidRDefault="00604436" w:rsidP="00604436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006479DC" w14:textId="77777777" w:rsidR="00604436" w:rsidRDefault="00604436" w:rsidP="00604436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>*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niew</w:t>
      </w: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 xml:space="preserve">łaściwe 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skreślić</w:t>
      </w:r>
    </w:p>
    <w:p w14:paraId="513F63E3" w14:textId="77777777" w:rsidR="00EF310B" w:rsidRPr="003F2989" w:rsidRDefault="00EF310B" w:rsidP="00EF310B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p w14:paraId="563F8CBC" w14:textId="77777777" w:rsidR="00EF310B" w:rsidRPr="003F2989" w:rsidRDefault="00EF310B" w:rsidP="00042CB0">
      <w:pPr>
        <w:rPr>
          <w:rFonts w:ascii="Aptos" w:eastAsia="Calibri" w:hAnsi="Aptos"/>
          <w:b/>
          <w:bCs/>
          <w:lang w:eastAsia="en-US"/>
        </w:rPr>
      </w:pPr>
    </w:p>
    <w:p w14:paraId="673FF8CF" w14:textId="70144F9F" w:rsidR="00DD0165" w:rsidRPr="003F2989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3F2989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3F2989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3F2989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3F2989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3F2989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3F2989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R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78D2FC04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D65590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do dnia </w:t>
      </w:r>
      <w:r w:rsidR="00604436">
        <w:rPr>
          <w:rFonts w:ascii="Aptos" w:eastAsia="Calibri" w:hAnsi="Aptos" w:cstheme="minorHAnsi"/>
          <w:sz w:val="22"/>
          <w:szCs w:val="22"/>
          <w:lang w:eastAsia="en-US"/>
        </w:rPr>
        <w:t>03 grudnia</w:t>
      </w:r>
      <w:r w:rsidR="00042CB0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2024 r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</w:p>
    <w:p w14:paraId="090EE44B" w14:textId="77777777" w:rsidR="00EF310B" w:rsidRPr="003F2989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2E2D02B" w14:textId="51DF92C8" w:rsidR="00DA6F9D" w:rsidRPr="003F2989" w:rsidRDefault="00EF310B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t>Część 1 – Monitor interaktywny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3F2989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3F2989" w:rsidRDefault="00B56308" w:rsidP="00AC0D2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3F2989" w14:paraId="75AD3A98" w14:textId="77777777" w:rsidTr="003F2989">
        <w:trPr>
          <w:trHeight w:val="842"/>
        </w:trPr>
        <w:tc>
          <w:tcPr>
            <w:tcW w:w="4530" w:type="dxa"/>
          </w:tcPr>
          <w:p w14:paraId="41ADDB50" w14:textId="77777777" w:rsidR="00B56308" w:rsidRPr="003F2989" w:rsidRDefault="00B56308" w:rsidP="00B5630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3F2989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76FB219A" w14:textId="77777777" w:rsidR="00DA6F9D" w:rsidRPr="003F2989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p w14:paraId="0B62AF14" w14:textId="68E4E9C1" w:rsidR="00DA6F9D" w:rsidRPr="003F2989" w:rsidRDefault="00EF310B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bookmarkStart w:id="1" w:name="_Hlk177238778"/>
      <w:r w:rsidRPr="003F2989">
        <w:rPr>
          <w:rFonts w:ascii="Aptos" w:hAnsi="Aptos" w:cstheme="minorHAnsi"/>
          <w:b/>
          <w:bCs/>
        </w:rPr>
        <w:t>Część 2 – Komputer przenośny 1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3F2989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3F2989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3F2989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3F2989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E10ABC5" w14:textId="77777777" w:rsidR="00604436" w:rsidRDefault="00604436" w:rsidP="00604436">
      <w:pPr>
        <w:jc w:val="both"/>
        <w:rPr>
          <w:rFonts w:ascii="Aptos" w:hAnsi="Aptos" w:cstheme="minorHAnsi"/>
          <w:b/>
          <w:bCs/>
        </w:rPr>
      </w:pPr>
    </w:p>
    <w:p w14:paraId="45EFE456" w14:textId="10D8891C" w:rsidR="00EF310B" w:rsidRPr="003F2989" w:rsidRDefault="00EF310B" w:rsidP="00EF310B">
      <w:p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hAnsi="Aptos" w:cstheme="minorHAnsi"/>
          <w:b/>
          <w:bCs/>
        </w:rPr>
        <w:t xml:space="preserve">Część </w:t>
      </w:r>
      <w:r w:rsidR="00604436">
        <w:rPr>
          <w:rFonts w:ascii="Aptos" w:hAnsi="Aptos" w:cstheme="minorHAnsi"/>
          <w:b/>
          <w:bCs/>
        </w:rPr>
        <w:t>3</w:t>
      </w:r>
      <w:r w:rsidRPr="003F2989">
        <w:rPr>
          <w:rFonts w:ascii="Aptos" w:hAnsi="Aptos" w:cstheme="minorHAnsi"/>
          <w:b/>
          <w:bCs/>
        </w:rPr>
        <w:t xml:space="preserve"> – Komputer przenośny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F310B" w:rsidRPr="003F2989" w14:paraId="17680F20" w14:textId="77777777" w:rsidTr="00C73098">
        <w:trPr>
          <w:trHeight w:val="1046"/>
        </w:trPr>
        <w:tc>
          <w:tcPr>
            <w:tcW w:w="4530" w:type="dxa"/>
          </w:tcPr>
          <w:p w14:paraId="40623717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3F2989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3F2989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12E854E9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760E232B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3F2989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EF310B" w:rsidRPr="003F2989" w14:paraId="49C46A2C" w14:textId="77777777" w:rsidTr="003F2989">
        <w:trPr>
          <w:trHeight w:val="810"/>
        </w:trPr>
        <w:tc>
          <w:tcPr>
            <w:tcW w:w="4530" w:type="dxa"/>
          </w:tcPr>
          <w:p w14:paraId="0E1904B0" w14:textId="77777777" w:rsidR="00EF310B" w:rsidRPr="003F2989" w:rsidRDefault="00EF310B" w:rsidP="00C7309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70D5810B" w14:textId="77777777" w:rsidR="00EF310B" w:rsidRPr="003F2989" w:rsidRDefault="00EF310B" w:rsidP="00C7309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2F87BCAA" w:rsidR="007E67B0" w:rsidRPr="003F2989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18088031" w:rsidR="007E67B0" w:rsidRPr="003F2989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3F2989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3F2989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3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>24</w:t>
      </w:r>
      <w:r w:rsidR="009A78FB" w:rsidRPr="003F2989">
        <w:rPr>
          <w:rFonts w:ascii="Aptos" w:eastAsia="Calibri" w:hAnsi="Aptos" w:cstheme="minorHAnsi"/>
          <w:sz w:val="22"/>
          <w:szCs w:val="22"/>
          <w:lang w:eastAsia="en-US"/>
        </w:rPr>
        <w:t>88</w:t>
      </w:r>
      <w:r w:rsidR="00256182"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ze zm.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3F2989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3F2989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3F2989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3F2989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3F2989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60378EED" w:rsidR="00EE4485" w:rsidRPr="003F2989" w:rsidRDefault="00B46FD2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>Przedmiotowe środki dowodowe część ….. (…………………………)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3F2989">
        <w:rPr>
          <w:rFonts w:ascii="Aptos" w:eastAsia="Calibri" w:hAnsi="Aptos" w:cstheme="minorHAnsi"/>
          <w:sz w:val="22"/>
          <w:szCs w:val="22"/>
          <w:lang w:eastAsia="en-US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3F2989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rozporządzenie o ochronie danych) (Dz. Urz. UE L 119 z 04.05.2016, str. 1) wobec osób fizycznych, od których dane osobowe bezpośrednio lub pośrednio pozyskałem w celu złożenia oferty i udziału w niniejszym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12FBB049" w14:textId="67CA9700" w:rsidR="007E67B0" w:rsidRPr="00DD0165" w:rsidRDefault="000E0C2A" w:rsidP="003F2989">
      <w:pPr>
        <w:jc w:val="right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***</w:t>
      </w:r>
    </w:p>
    <w:p w14:paraId="63EE1E6A" w14:textId="77777777" w:rsidR="001C268E" w:rsidRPr="00DD0165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** Wype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w przypadku z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o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ż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enia wadium w  pieni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ą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dzu</w:t>
      </w:r>
    </w:p>
    <w:p w14:paraId="67CFA226" w14:textId="4C51EC20" w:rsidR="007D5A77" w:rsidRPr="009A78FB" w:rsidRDefault="007D5A77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</w:t>
      </w:r>
      <w:r w:rsidR="000E0C2A"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B257B" w14:textId="77777777" w:rsidR="00F87F70" w:rsidRDefault="00F87F70">
      <w:r>
        <w:separator/>
      </w:r>
    </w:p>
  </w:endnote>
  <w:endnote w:type="continuationSeparator" w:id="0">
    <w:p w14:paraId="219127D3" w14:textId="77777777" w:rsidR="00F87F70" w:rsidRDefault="00F8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5CF456CC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6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2" w:name="_Hlk180087939" w:displacedByCustomXml="prev"/>
          <w:p w14:paraId="527D8DC2" w14:textId="7530E9E9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2"/>
          <w:p w14:paraId="0C85A1DD" w14:textId="6E793914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604436">
              <w:rPr>
                <w:rFonts w:ascii="Aptos" w:hAnsi="Aptos"/>
                <w:b/>
                <w:bCs/>
                <w:noProof/>
                <w:sz w:val="22"/>
                <w:szCs w:val="22"/>
              </w:rPr>
              <w:t>6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870AE" w14:textId="77777777" w:rsidR="00F87F70" w:rsidRDefault="00F87F70">
      <w:r>
        <w:separator/>
      </w:r>
    </w:p>
  </w:footnote>
  <w:footnote w:type="continuationSeparator" w:id="0">
    <w:p w14:paraId="7EB02BA7" w14:textId="77777777" w:rsidR="00F87F70" w:rsidRDefault="00F8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D5435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9189C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19"/>
  </w:num>
  <w:num w:numId="8">
    <w:abstractNumId w:val="18"/>
  </w:num>
  <w:num w:numId="9">
    <w:abstractNumId w:val="17"/>
  </w:num>
  <w:num w:numId="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5"/>
  </w:num>
  <w:num w:numId="13">
    <w:abstractNumId w:val="14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2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"/>
  </w:num>
  <w:num w:numId="24">
    <w:abstractNumId w:val="20"/>
  </w:num>
  <w:num w:numId="25">
    <w:abstractNumId w:val="0"/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0002D"/>
    <w:rsid w:val="000025FD"/>
    <w:rsid w:val="00011331"/>
    <w:rsid w:val="00015767"/>
    <w:rsid w:val="0002205A"/>
    <w:rsid w:val="00024934"/>
    <w:rsid w:val="00025104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3F2989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7E35"/>
    <w:rsid w:val="00600481"/>
    <w:rsid w:val="00604436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56CC1"/>
    <w:rsid w:val="00661EB1"/>
    <w:rsid w:val="00663B2A"/>
    <w:rsid w:val="00675ABC"/>
    <w:rsid w:val="00681C74"/>
    <w:rsid w:val="006824E7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10D8"/>
    <w:rsid w:val="00CD3825"/>
    <w:rsid w:val="00CD3849"/>
    <w:rsid w:val="00CE005B"/>
    <w:rsid w:val="00CE53EA"/>
    <w:rsid w:val="00CE6292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31F6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310B"/>
    <w:rsid w:val="00EF47C8"/>
    <w:rsid w:val="00EF712F"/>
    <w:rsid w:val="00F00415"/>
    <w:rsid w:val="00F13A83"/>
    <w:rsid w:val="00F1780F"/>
    <w:rsid w:val="00F22F6B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87F70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DC0E2-3E85-4079-9360-4B5A13CB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114</TotalTime>
  <Pages>6</Pages>
  <Words>1014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14</cp:revision>
  <cp:lastPrinted>2024-09-03T10:58:00Z</cp:lastPrinted>
  <dcterms:created xsi:type="dcterms:W3CDTF">2024-09-09T10:34:00Z</dcterms:created>
  <dcterms:modified xsi:type="dcterms:W3CDTF">2024-10-25T10:22:00Z</dcterms:modified>
</cp:coreProperties>
</file>