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 xml:space="preserve">Załącznik </w:t>
      </w:r>
      <w:bookmarkStart w:id="0" w:name="_GoBack"/>
      <w:bookmarkEnd w:id="0"/>
    </w:p>
    <w:p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 xml:space="preserve">Procedura – Dokumentacja powykonawcza </w:t>
      </w:r>
    </w:p>
    <w:p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466A6D" w:rsidRPr="006E727B" w:rsidRDefault="00466A6D" w:rsidP="000314C5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14705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</w:t>
      </w:r>
      <w:r w:rsidR="000314C5">
        <w:rPr>
          <w:rFonts w:ascii="Arial" w:eastAsia="Calibri" w:hAnsi="Arial" w:cs="Arial"/>
          <w:sz w:val="20"/>
          <w:szCs w:val="20"/>
        </w:rPr>
        <w:t>Kierownika robót drogowych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0314C5">
        <w:rPr>
          <w:rFonts w:ascii="Arial" w:eastAsia="Calibri" w:hAnsi="Arial" w:cs="Arial"/>
          <w:sz w:val="20"/>
          <w:szCs w:val="20"/>
        </w:rPr>
        <w:t>robót drogowych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0314C5">
        <w:rPr>
          <w:sz w:val="20"/>
          <w:szCs w:val="20"/>
        </w:rPr>
        <w:t>robót drogowych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8D3367">
        <w:rPr>
          <w:rFonts w:ascii="Arial" w:hAnsi="Arial" w:cs="Arial"/>
          <w:sz w:val="20"/>
          <w:szCs w:val="20"/>
        </w:rPr>
        <w:t>budowy</w:t>
      </w:r>
      <w:r w:rsidR="00867314" w:rsidRPr="006E727B">
        <w:rPr>
          <w:rFonts w:ascii="Arial" w:hAnsi="Arial" w:cs="Arial"/>
          <w:sz w:val="20"/>
          <w:szCs w:val="20"/>
        </w:rPr>
        <w:t xml:space="preserve">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>, potwierdzające zgodność wykonania obiektu budowlanego z dokumentacją projektową oraz Polskimi Normami.</w:t>
      </w:r>
    </w:p>
    <w:p w:rsidR="003C2E3A" w:rsidRPr="000314C5" w:rsidRDefault="003C2E3A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</w:t>
      </w:r>
      <w:r w:rsidR="000314C5">
        <w:rPr>
          <w:sz w:val="20"/>
          <w:szCs w:val="20"/>
        </w:rPr>
        <w:t>robót drogowych</w:t>
      </w:r>
      <w:r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kierownika </w:t>
      </w:r>
      <w:r w:rsidR="000314C5">
        <w:rPr>
          <w:sz w:val="20"/>
          <w:szCs w:val="20"/>
        </w:rPr>
        <w:t xml:space="preserve">robót drogowych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6F54B2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6F54B2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361"/>
    <w:rsid w:val="000177E7"/>
    <w:rsid w:val="000314C5"/>
    <w:rsid w:val="00060774"/>
    <w:rsid w:val="000717FC"/>
    <w:rsid w:val="000C2FB0"/>
    <w:rsid w:val="000D2C99"/>
    <w:rsid w:val="00147056"/>
    <w:rsid w:val="0018507B"/>
    <w:rsid w:val="001B32FB"/>
    <w:rsid w:val="002429F0"/>
    <w:rsid w:val="00286496"/>
    <w:rsid w:val="00297D50"/>
    <w:rsid w:val="002A2534"/>
    <w:rsid w:val="002C2193"/>
    <w:rsid w:val="00361609"/>
    <w:rsid w:val="003C2E3A"/>
    <w:rsid w:val="00466A6D"/>
    <w:rsid w:val="004869E6"/>
    <w:rsid w:val="0049037A"/>
    <w:rsid w:val="004E3C3F"/>
    <w:rsid w:val="005117F5"/>
    <w:rsid w:val="0054118E"/>
    <w:rsid w:val="005D5AF3"/>
    <w:rsid w:val="005F47B4"/>
    <w:rsid w:val="006B6486"/>
    <w:rsid w:val="006E727B"/>
    <w:rsid w:val="006F0EC1"/>
    <w:rsid w:val="006F529B"/>
    <w:rsid w:val="006F54B2"/>
    <w:rsid w:val="007135BE"/>
    <w:rsid w:val="00723A5F"/>
    <w:rsid w:val="00763D76"/>
    <w:rsid w:val="00766A7F"/>
    <w:rsid w:val="007C33D3"/>
    <w:rsid w:val="008004AD"/>
    <w:rsid w:val="00867314"/>
    <w:rsid w:val="008A1C1A"/>
    <w:rsid w:val="008B0361"/>
    <w:rsid w:val="008B7E99"/>
    <w:rsid w:val="008D3367"/>
    <w:rsid w:val="00972182"/>
    <w:rsid w:val="009E2A19"/>
    <w:rsid w:val="00A5576B"/>
    <w:rsid w:val="00A76E04"/>
    <w:rsid w:val="00AA55D6"/>
    <w:rsid w:val="00BB5163"/>
    <w:rsid w:val="00C94680"/>
    <w:rsid w:val="00DD0DBC"/>
    <w:rsid w:val="00DE5E72"/>
    <w:rsid w:val="00E06753"/>
    <w:rsid w:val="00E47076"/>
    <w:rsid w:val="00E9000A"/>
    <w:rsid w:val="00EC6A4B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  <w:style w:type="paragraph" w:styleId="Tekstdymka">
    <w:name w:val="Balloon Text"/>
    <w:basedOn w:val="Normalny"/>
    <w:link w:val="TekstdymkaZnak"/>
    <w:uiPriority w:val="99"/>
    <w:semiHidden/>
    <w:unhideWhenUsed/>
    <w:rsid w:val="001850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381F-BA39-431B-83C6-C99CF1BA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37E9092B</Template>
  <TotalTime>19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Karina Chojnacka</cp:lastModifiedBy>
  <cp:revision>16</cp:revision>
  <cp:lastPrinted>2022-08-18T11:24:00Z</cp:lastPrinted>
  <dcterms:created xsi:type="dcterms:W3CDTF">2017-03-16T09:33:00Z</dcterms:created>
  <dcterms:modified xsi:type="dcterms:W3CDTF">2022-08-18T11:24:00Z</dcterms:modified>
</cp:coreProperties>
</file>