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22" w:rsidRPr="00714F65" w:rsidRDefault="00A74322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A74322" w:rsidRPr="00714F65" w:rsidRDefault="00A74322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A74322" w:rsidRPr="00714F65" w:rsidRDefault="00A74322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A74322" w:rsidRPr="00714F65" w:rsidRDefault="00A74322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A74322" w:rsidRPr="00714F65" w:rsidRDefault="00A74322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A74322" w:rsidRPr="00714F65" w:rsidRDefault="00A74322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A74322" w:rsidRPr="00714F65" w:rsidRDefault="00A74322" w:rsidP="00C4103F">
      <w:pPr>
        <w:rPr>
          <w:sz w:val="24"/>
          <w:szCs w:val="24"/>
        </w:rPr>
      </w:pPr>
    </w:p>
    <w:p w:rsidR="00A74322" w:rsidRPr="00714F65" w:rsidRDefault="00A74322" w:rsidP="00C4103F">
      <w:pPr>
        <w:rPr>
          <w:sz w:val="24"/>
          <w:szCs w:val="24"/>
        </w:rPr>
      </w:pPr>
    </w:p>
    <w:p w:rsidR="00A74322" w:rsidRPr="00714F65" w:rsidRDefault="00A74322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A74322" w:rsidRPr="00714F65" w:rsidRDefault="00A7432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A74322" w:rsidRPr="00714F65" w:rsidRDefault="00A7432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A74322" w:rsidRPr="00714F65" w:rsidRDefault="00A7432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A74322" w:rsidRPr="00714F65" w:rsidRDefault="00A74322" w:rsidP="00300674">
      <w:pPr>
        <w:spacing w:after="0" w:line="360" w:lineRule="auto"/>
        <w:jc w:val="both"/>
        <w:rPr>
          <w:sz w:val="24"/>
          <w:szCs w:val="24"/>
        </w:rPr>
      </w:pPr>
    </w:p>
    <w:p w:rsidR="00A74322" w:rsidRPr="00714F65" w:rsidRDefault="00A74322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A74322" w:rsidRPr="00517366" w:rsidRDefault="00A74322" w:rsidP="00AF132B">
      <w:pPr>
        <w:jc w:val="both"/>
        <w:rPr>
          <w:b/>
          <w:bCs/>
          <w:sz w:val="24"/>
          <w:szCs w:val="24"/>
        </w:rPr>
      </w:pPr>
      <w:r w:rsidRPr="00517366">
        <w:rPr>
          <w:b/>
          <w:bCs/>
          <w:sz w:val="24"/>
          <w:szCs w:val="24"/>
        </w:rPr>
        <w:t xml:space="preserve">Remont nawierzchni jezdni i chodników drogi gminnej nr 120759R </w:t>
      </w:r>
      <w:r w:rsidRPr="00517366">
        <w:rPr>
          <w:b/>
          <w:bCs/>
          <w:sz w:val="24"/>
          <w:szCs w:val="24"/>
        </w:rPr>
        <w:br/>
        <w:t>ul. Mariackiej w Przemyślu – od km 0+011,00 do km 0+056 i od km 0+113,00 do km 0+256,00</w:t>
      </w:r>
    </w:p>
    <w:p w:rsidR="00A74322" w:rsidRPr="00714F65" w:rsidRDefault="00A74322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A74322" w:rsidRPr="001448FB" w:rsidRDefault="00A74322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74322" w:rsidRPr="004B00A9" w:rsidRDefault="00A74322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A74322" w:rsidRPr="00B345E4" w:rsidRDefault="00A74322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Pr="00272C31" w:rsidRDefault="00A7432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74322" w:rsidRPr="001C215F" w:rsidRDefault="00A74322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74322" w:rsidRDefault="00A74322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A74322" w:rsidRPr="00DD59F0" w:rsidRDefault="00A74322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Pr="00E31C06" w:rsidRDefault="00A74322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A74322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Pr="00706D8B" w:rsidRDefault="00A74322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74322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A74322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Pr="00E24AD0" w:rsidRDefault="00A74322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74322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74322" w:rsidRPr="00CF09B7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74322" w:rsidRPr="004D7E48" w:rsidRDefault="00A74322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74322" w:rsidRPr="00B15FD3" w:rsidRDefault="00A74322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74322" w:rsidRDefault="00A74322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74322" w:rsidRPr="00DE447D" w:rsidRDefault="00A7432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A74322" w:rsidRDefault="00A74322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A74322" w:rsidRDefault="00A74322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A74322" w:rsidRDefault="00A74322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74322" w:rsidRDefault="00A74322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Default="00A74322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Default="00A74322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Default="00A74322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Default="00A74322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4322" w:rsidRDefault="00A74322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74322" w:rsidRDefault="00A74322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A74322" w:rsidRPr="00714F65" w:rsidRDefault="00A74322" w:rsidP="00714F65">
      <w:pPr>
        <w:pStyle w:val="ListParagraph"/>
        <w:spacing w:after="0" w:line="360" w:lineRule="auto"/>
        <w:ind w:left="360"/>
        <w:jc w:val="both"/>
      </w:pPr>
    </w:p>
    <w:sectPr w:rsidR="00A74322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22" w:rsidRDefault="00A74322" w:rsidP="0038231F">
      <w:pPr>
        <w:spacing w:after="0" w:line="240" w:lineRule="auto"/>
      </w:pPr>
      <w:r>
        <w:separator/>
      </w:r>
    </w:p>
  </w:endnote>
  <w:endnote w:type="continuationSeparator" w:id="0">
    <w:p w:rsidR="00A74322" w:rsidRDefault="00A743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22" w:rsidRPr="0027560C" w:rsidRDefault="00A7432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74322" w:rsidRDefault="00A743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22" w:rsidRDefault="00A74322" w:rsidP="0038231F">
      <w:pPr>
        <w:spacing w:after="0" w:line="240" w:lineRule="auto"/>
      </w:pPr>
      <w:r>
        <w:separator/>
      </w:r>
    </w:p>
  </w:footnote>
  <w:footnote w:type="continuationSeparator" w:id="0">
    <w:p w:rsidR="00A74322" w:rsidRDefault="00A74322" w:rsidP="0038231F">
      <w:pPr>
        <w:spacing w:after="0" w:line="240" w:lineRule="auto"/>
      </w:pPr>
      <w:r>
        <w:continuationSeparator/>
      </w:r>
    </w:p>
  </w:footnote>
  <w:footnote w:id="1">
    <w:p w:rsidR="00A74322" w:rsidRPr="00A82964" w:rsidRDefault="00A7432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74322" w:rsidRPr="00A82964" w:rsidRDefault="00A7432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74322" w:rsidRPr="00A82964" w:rsidRDefault="00A7432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74322" w:rsidRDefault="00A74322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3E1B"/>
    <w:rsid w:val="000E4D37"/>
    <w:rsid w:val="000F1229"/>
    <w:rsid w:val="000F2452"/>
    <w:rsid w:val="000F4C8A"/>
    <w:rsid w:val="0010384A"/>
    <w:rsid w:val="00103B61"/>
    <w:rsid w:val="0011121A"/>
    <w:rsid w:val="0011600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1987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17366"/>
    <w:rsid w:val="00520174"/>
    <w:rsid w:val="00520592"/>
    <w:rsid w:val="00523C5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0399C"/>
    <w:rsid w:val="009129F3"/>
    <w:rsid w:val="0091505D"/>
    <w:rsid w:val="00920F98"/>
    <w:rsid w:val="009301A2"/>
    <w:rsid w:val="009375EB"/>
    <w:rsid w:val="009469C7"/>
    <w:rsid w:val="009531B1"/>
    <w:rsid w:val="00956C26"/>
    <w:rsid w:val="009665AF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4322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132B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253D"/>
    <w:rsid w:val="00DC3F44"/>
    <w:rsid w:val="00DD146A"/>
    <w:rsid w:val="00DD3E9D"/>
    <w:rsid w:val="00DD59F0"/>
    <w:rsid w:val="00DE447D"/>
    <w:rsid w:val="00DE73EE"/>
    <w:rsid w:val="00E14552"/>
    <w:rsid w:val="00E15D59"/>
    <w:rsid w:val="00E21258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3254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483</Words>
  <Characters>2903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26</cp:revision>
  <cp:lastPrinted>2016-07-26T08:32:00Z</cp:lastPrinted>
  <dcterms:created xsi:type="dcterms:W3CDTF">2021-02-09T13:40:00Z</dcterms:created>
  <dcterms:modified xsi:type="dcterms:W3CDTF">2023-10-11T12:20:00Z</dcterms:modified>
</cp:coreProperties>
</file>