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EA" w:rsidRPr="003D6BFC" w:rsidRDefault="00BD43EA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>
        <w:rPr>
          <w:rFonts w:cs="Calibri"/>
          <w:sz w:val="21"/>
          <w:szCs w:val="21"/>
        </w:rPr>
        <w:t>3</w:t>
      </w:r>
      <w:r w:rsidRPr="003D6BFC">
        <w:rPr>
          <w:rFonts w:cs="Calibri"/>
          <w:sz w:val="21"/>
          <w:szCs w:val="21"/>
        </w:rPr>
        <w:t xml:space="preserve"> do SWZ</w:t>
      </w:r>
    </w:p>
    <w:p w:rsidR="00BD43EA" w:rsidRPr="003D6BFC" w:rsidRDefault="00BD43EA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:rsidR="00BD43EA" w:rsidRPr="003D6BFC" w:rsidRDefault="00BD43EA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:rsidR="00BD43EA" w:rsidRPr="003D6BFC" w:rsidRDefault="00BD43EA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:rsidR="00BD43EA" w:rsidRPr="003D6BFC" w:rsidRDefault="00BD43EA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</w:p>
    <w:p w:rsidR="00BD43EA" w:rsidRPr="003D6BFC" w:rsidRDefault="00BD43EA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:rsidR="00BD43EA" w:rsidRPr="003D6BFC" w:rsidRDefault="00BD43EA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:rsidR="00BD43EA" w:rsidRPr="003D6BFC" w:rsidRDefault="00BD43EA" w:rsidP="00820A61">
      <w:pPr>
        <w:rPr>
          <w:rFonts w:cs="Calibri"/>
          <w:sz w:val="21"/>
          <w:szCs w:val="21"/>
        </w:rPr>
      </w:pPr>
    </w:p>
    <w:p w:rsidR="00BD43EA" w:rsidRPr="003D6BFC" w:rsidRDefault="00BD43EA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:rsidR="00BD43EA" w:rsidRPr="003D6BFC" w:rsidRDefault="00BD43EA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D43EA" w:rsidRPr="003D6BFC" w:rsidRDefault="00BD43EA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:rsidR="00BD43EA" w:rsidRPr="005A59D6" w:rsidRDefault="00BD43EA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>
        <w:rPr>
          <w:rFonts w:cs="Calibri"/>
          <w:b/>
        </w:rPr>
        <w:t xml:space="preserve"> pieczywa                 i bułki tartej,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>
        <w:rPr>
          <w:rFonts w:cs="Calibri"/>
          <w:b/>
        </w:rPr>
        <w:t>1P.2023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:rsidR="00BD43EA" w:rsidRPr="003D6BFC" w:rsidRDefault="00BD43EA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:rsidR="00BD43EA" w:rsidRPr="003D6BFC" w:rsidRDefault="00BD43EA" w:rsidP="00820A61">
      <w:pPr>
        <w:pStyle w:val="ListParagraph"/>
        <w:spacing w:after="0" w:line="276" w:lineRule="auto"/>
        <w:jc w:val="both"/>
        <w:rPr>
          <w:rFonts w:cs="Calibri"/>
        </w:rPr>
      </w:pPr>
    </w:p>
    <w:p w:rsidR="00BD43EA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:rsidR="00BD43EA" w:rsidRPr="007A5251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:rsidR="00BD43EA" w:rsidRPr="003D6BFC" w:rsidRDefault="00BD43EA" w:rsidP="00820A61">
      <w:pPr>
        <w:pStyle w:val="ListParagraph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:rsidR="00BD43EA" w:rsidRPr="003D6BFC" w:rsidRDefault="00BD43EA" w:rsidP="00820A61">
      <w:pPr>
        <w:pStyle w:val="Normal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FootnoteReference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:rsidR="00BD43EA" w:rsidRPr="003D6BFC" w:rsidRDefault="00BD43EA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OŚWIADCZENIE DOTYCZĄCE WARUNKÓW UDZIAŁU W POSTĘPOWANIU:</w:t>
      </w:r>
    </w:p>
    <w:p w:rsidR="00BD43EA" w:rsidRPr="003D6BFC" w:rsidRDefault="00BD43EA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0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0"/>
      <w:r>
        <w:rPr>
          <w:rFonts w:cs="Calibri"/>
          <w:sz w:val="21"/>
          <w:szCs w:val="21"/>
        </w:rPr>
        <w:t>.</w:t>
      </w:r>
    </w:p>
    <w:p w:rsidR="00BD43EA" w:rsidRPr="003D6BFC" w:rsidRDefault="00BD43EA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1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:rsidR="00BD43EA" w:rsidRPr="003D6BFC" w:rsidRDefault="00BD43EA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:rsidR="00BD43EA" w:rsidRPr="003D6BFC" w:rsidRDefault="00BD43EA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:rsidR="00BD43EA" w:rsidRPr="00B15FD3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D43EA" w:rsidRDefault="00BD43EA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:rsidR="00BD43EA" w:rsidRPr="00DE447D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BD43EA" w:rsidRPr="001D3A19" w:rsidRDefault="00BD43EA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BD43EA" w:rsidRDefault="00BD43EA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D43EA" w:rsidRPr="002E0E61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D43EA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D43EA" w:rsidRPr="00A22DCF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D43EA" w:rsidRDefault="00BD43EA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D43EA" w:rsidRDefault="00BD43EA" w:rsidP="002A4D4B">
      <w:pPr>
        <w:spacing w:after="0" w:line="276" w:lineRule="auto"/>
        <w:jc w:val="right"/>
        <w:rPr>
          <w:rFonts w:cs="Calibri"/>
        </w:rPr>
      </w:pPr>
    </w:p>
    <w:p w:rsidR="00BD43EA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:rsidR="00BD43EA" w:rsidRPr="0037485D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t xml:space="preserve">Załącznik nr </w:t>
      </w:r>
      <w:r>
        <w:rPr>
          <w:rFonts w:cs="Calibri"/>
          <w:bCs/>
        </w:rPr>
        <w:t>4</w:t>
      </w:r>
      <w:r w:rsidRPr="0037485D">
        <w:rPr>
          <w:rFonts w:cs="Calibri"/>
          <w:bCs/>
        </w:rPr>
        <w:t xml:space="preserve"> do SWZ</w:t>
      </w:r>
    </w:p>
    <w:p w:rsidR="00BD43EA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:rsidR="00BD43EA" w:rsidRPr="003D6BFC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:rsidR="00BD43EA" w:rsidRPr="003D6BFC" w:rsidRDefault="00BD43EA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:rsidR="00BD43EA" w:rsidRPr="003D6BFC" w:rsidRDefault="00BD43EA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:rsidR="00BD43EA" w:rsidRPr="00A22DCF" w:rsidRDefault="00BD43EA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D43EA" w:rsidRPr="00842991" w:rsidRDefault="00BD43E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D43EA" w:rsidRPr="00262D61" w:rsidRDefault="00BD43E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D43EA" w:rsidRPr="00842991" w:rsidRDefault="00BD43E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D43EA" w:rsidRPr="00A22DCF" w:rsidRDefault="00BD43EA" w:rsidP="005C206A">
      <w:pPr>
        <w:rPr>
          <w:rFonts w:ascii="Arial" w:hAnsi="Arial" w:cs="Arial"/>
          <w:sz w:val="21"/>
          <w:szCs w:val="21"/>
        </w:rPr>
      </w:pPr>
    </w:p>
    <w:p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BD43EA" w:rsidRPr="0059454A" w:rsidRDefault="00BD43E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BD43EA" w:rsidRPr="00A22DCF" w:rsidRDefault="00BD43E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D43EA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na </w:t>
      </w:r>
      <w:r w:rsidRPr="005A59D6">
        <w:rPr>
          <w:rFonts w:cs="Calibri"/>
          <w:b/>
          <w:sz w:val="24"/>
          <w:szCs w:val="24"/>
        </w:rPr>
        <w:t>dostaw</w:t>
      </w:r>
      <w:r>
        <w:rPr>
          <w:rFonts w:cs="Calibri"/>
          <w:b/>
          <w:sz w:val="24"/>
          <w:szCs w:val="24"/>
        </w:rPr>
        <w:t>y pieczywa i bułki tartej</w:t>
      </w:r>
      <w:r w:rsidRPr="005A59D6">
        <w:rPr>
          <w:rFonts w:ascii="Arial" w:hAnsi="Arial" w:cs="Arial"/>
          <w:b/>
          <w:bCs/>
          <w:sz w:val="21"/>
          <w:szCs w:val="21"/>
        </w:rPr>
        <w:t>, nr sprawy 2232.</w:t>
      </w:r>
      <w:r>
        <w:rPr>
          <w:rFonts w:ascii="Arial" w:hAnsi="Arial" w:cs="Arial"/>
          <w:b/>
          <w:bCs/>
          <w:sz w:val="21"/>
          <w:szCs w:val="21"/>
        </w:rPr>
        <w:t xml:space="preserve">1P.2023, </w:t>
      </w:r>
      <w:r w:rsidRPr="00BE13FC">
        <w:rPr>
          <w:rFonts w:ascii="Arial" w:hAnsi="Arial" w:cs="Arial"/>
          <w:b/>
          <w:bCs/>
          <w:sz w:val="21"/>
          <w:szCs w:val="21"/>
        </w:rPr>
        <w:t>prowadzonego przez Ares</w:t>
      </w:r>
      <w:r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BD43EA" w:rsidRPr="001563C8" w:rsidRDefault="00BD43EA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D43EA" w:rsidRPr="004B00A9" w:rsidRDefault="00BD43EA" w:rsidP="005C206A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BD43EA" w:rsidRPr="0037485D" w:rsidRDefault="00BD43EA" w:rsidP="0037485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:rsidR="00BD43EA" w:rsidRPr="008124A1" w:rsidRDefault="00BD43EA" w:rsidP="005C206A">
      <w:pPr>
        <w:pStyle w:val="Normal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D43EA" w:rsidRPr="008B2F45" w:rsidRDefault="00BD43E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:rsidR="00BD43EA" w:rsidRPr="00481AB6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D43EA" w:rsidRDefault="00BD43E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D43EA" w:rsidRPr="00AA336E" w:rsidRDefault="00BD43E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D43EA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D43EA" w:rsidRPr="00A22DCF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Pr="003D6BFC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:rsidR="00BD43EA" w:rsidRDefault="00BD43EA" w:rsidP="009B0941">
      <w:pPr>
        <w:spacing w:after="0" w:line="280" w:lineRule="exact"/>
        <w:jc w:val="both"/>
        <w:rPr>
          <w:rFonts w:cs="Calibri"/>
        </w:rPr>
      </w:pPr>
      <w:bookmarkStart w:id="5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5"/>
    </w:p>
    <w:sectPr w:rsidR="00BD43EA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EA" w:rsidRDefault="00BD43EA" w:rsidP="00820A61">
      <w:pPr>
        <w:spacing w:after="0" w:line="240" w:lineRule="auto"/>
      </w:pPr>
      <w:r>
        <w:separator/>
      </w:r>
    </w:p>
  </w:endnote>
  <w:endnote w:type="continuationSeparator" w:id="0">
    <w:p w:rsidR="00BD43EA" w:rsidRDefault="00BD43EA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EA" w:rsidRDefault="00BD43EA" w:rsidP="00820A61">
      <w:pPr>
        <w:spacing w:after="0" w:line="240" w:lineRule="auto"/>
      </w:pPr>
      <w:r>
        <w:separator/>
      </w:r>
    </w:p>
  </w:footnote>
  <w:footnote w:type="continuationSeparator" w:id="0">
    <w:p w:rsidR="00BD43EA" w:rsidRDefault="00BD43EA" w:rsidP="00820A61">
      <w:pPr>
        <w:spacing w:after="0" w:line="240" w:lineRule="auto"/>
      </w:pPr>
      <w:r>
        <w:continuationSeparator/>
      </w:r>
    </w:p>
  </w:footnote>
  <w:footnote w:id="1">
    <w:p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D43EA" w:rsidRDefault="00BD43EA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D43EA" w:rsidRDefault="00BD43EA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54C"/>
    <w:rsid w:val="0000069E"/>
    <w:rsid w:val="00066628"/>
    <w:rsid w:val="00077CCF"/>
    <w:rsid w:val="00097BBC"/>
    <w:rsid w:val="000A7F57"/>
    <w:rsid w:val="000E325E"/>
    <w:rsid w:val="000E4B79"/>
    <w:rsid w:val="00131E4D"/>
    <w:rsid w:val="001448FB"/>
    <w:rsid w:val="001563C8"/>
    <w:rsid w:val="001650FD"/>
    <w:rsid w:val="00185C8E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47384"/>
    <w:rsid w:val="00256680"/>
    <w:rsid w:val="00262D61"/>
    <w:rsid w:val="00286177"/>
    <w:rsid w:val="002A4D4B"/>
    <w:rsid w:val="002A7880"/>
    <w:rsid w:val="002B0BDF"/>
    <w:rsid w:val="002D3799"/>
    <w:rsid w:val="002E0E61"/>
    <w:rsid w:val="002F753A"/>
    <w:rsid w:val="00302A0A"/>
    <w:rsid w:val="00323F53"/>
    <w:rsid w:val="003575AF"/>
    <w:rsid w:val="00360A52"/>
    <w:rsid w:val="0037485D"/>
    <w:rsid w:val="0037786F"/>
    <w:rsid w:val="003816FD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6055F"/>
    <w:rsid w:val="0059454A"/>
    <w:rsid w:val="005A59D6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710B9D"/>
    <w:rsid w:val="00742EAD"/>
    <w:rsid w:val="00770B4B"/>
    <w:rsid w:val="007A473F"/>
    <w:rsid w:val="007A5251"/>
    <w:rsid w:val="007D547D"/>
    <w:rsid w:val="007F2FDB"/>
    <w:rsid w:val="007F333B"/>
    <w:rsid w:val="008124A1"/>
    <w:rsid w:val="008124F7"/>
    <w:rsid w:val="00815CA6"/>
    <w:rsid w:val="00820A61"/>
    <w:rsid w:val="00833B26"/>
    <w:rsid w:val="00842991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E17DE"/>
    <w:rsid w:val="00900EED"/>
    <w:rsid w:val="00911E1A"/>
    <w:rsid w:val="00936C89"/>
    <w:rsid w:val="0093724C"/>
    <w:rsid w:val="0096068B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D1964"/>
    <w:rsid w:val="00AD7E9B"/>
    <w:rsid w:val="00B01E55"/>
    <w:rsid w:val="00B1378B"/>
    <w:rsid w:val="00B15FD3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D1259"/>
    <w:rsid w:val="00BD43EA"/>
    <w:rsid w:val="00BE1014"/>
    <w:rsid w:val="00BE13FC"/>
    <w:rsid w:val="00BF4F98"/>
    <w:rsid w:val="00BF5A3C"/>
    <w:rsid w:val="00BF6985"/>
    <w:rsid w:val="00C30CA7"/>
    <w:rsid w:val="00C34CDE"/>
    <w:rsid w:val="00C72284"/>
    <w:rsid w:val="00CA1867"/>
    <w:rsid w:val="00CA6544"/>
    <w:rsid w:val="00CB6C68"/>
    <w:rsid w:val="00D068FC"/>
    <w:rsid w:val="00D21599"/>
    <w:rsid w:val="00D43415"/>
    <w:rsid w:val="00D533F5"/>
    <w:rsid w:val="00D9426B"/>
    <w:rsid w:val="00DC3529"/>
    <w:rsid w:val="00DD59F0"/>
    <w:rsid w:val="00DD5EBF"/>
    <w:rsid w:val="00DE447D"/>
    <w:rsid w:val="00DF40D0"/>
    <w:rsid w:val="00E0741D"/>
    <w:rsid w:val="00E159A6"/>
    <w:rsid w:val="00E44F37"/>
    <w:rsid w:val="00E509E7"/>
    <w:rsid w:val="00E7654C"/>
    <w:rsid w:val="00E957B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5670"/>
    <w:rsid w:val="00F7155F"/>
    <w:rsid w:val="00F76A8D"/>
    <w:rsid w:val="00FB155D"/>
    <w:rsid w:val="00FC6B71"/>
    <w:rsid w:val="00FE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GridTable1Light">
    <w:name w:val="Grid Table 1 Light"/>
    <w:uiPriority w:val="99"/>
    <w:rsid w:val="001D48FC"/>
    <w:rPr>
      <w:rFonts w:ascii="Times New Roman" w:eastAsia="Batang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1035</Words>
  <Characters>6214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243487jkra</cp:lastModifiedBy>
  <cp:revision>4</cp:revision>
  <dcterms:created xsi:type="dcterms:W3CDTF">2022-12-13T07:31:00Z</dcterms:created>
  <dcterms:modified xsi:type="dcterms:W3CDTF">2023-01-05T08:22:00Z</dcterms:modified>
</cp:coreProperties>
</file>