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58" w:rsidRDefault="002029C8" w:rsidP="0020526B">
      <w:pPr>
        <w:pStyle w:val="Standard"/>
        <w:jc w:val="right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 xml:space="preserve"> </w:t>
      </w:r>
      <w:r w:rsidR="0020526B" w:rsidRPr="00ED6260">
        <w:rPr>
          <w:rFonts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F3474">
        <w:rPr>
          <w:rFonts w:cs="Times New Roman"/>
          <w:b/>
          <w:bCs/>
          <w:i/>
          <w:sz w:val="28"/>
          <w:szCs w:val="28"/>
        </w:rPr>
        <w:t xml:space="preserve">          </w:t>
      </w:r>
    </w:p>
    <w:p w:rsidR="00063758" w:rsidRDefault="00063758" w:rsidP="0020526B">
      <w:pPr>
        <w:pStyle w:val="Standard"/>
        <w:jc w:val="right"/>
        <w:rPr>
          <w:rFonts w:cs="Times New Roman"/>
          <w:b/>
          <w:bCs/>
          <w:i/>
          <w:sz w:val="28"/>
          <w:szCs w:val="28"/>
        </w:rPr>
      </w:pPr>
    </w:p>
    <w:p w:rsidR="003F3474" w:rsidRDefault="003F3474" w:rsidP="0020526B">
      <w:pPr>
        <w:pStyle w:val="Standard"/>
        <w:jc w:val="right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Załącznik nr 2 do SWZ</w:t>
      </w:r>
    </w:p>
    <w:p w:rsidR="00063758" w:rsidRDefault="00063758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063758" w:rsidRDefault="00063758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3F3474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t xml:space="preserve"> </w:t>
      </w:r>
    </w:p>
    <w:p w:rsidR="003F3474" w:rsidRDefault="00173CE3" w:rsidP="003F3474">
      <w:pPr>
        <w:spacing w:before="20" w:after="20" w:line="20" w:lineRule="atLeast"/>
        <w:jc w:val="center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20"/>
          <w:lang w:eastAsia="pl-PL"/>
        </w:rPr>
        <w:t>Formularz Oferta Cenowa</w:t>
      </w:r>
    </w:p>
    <w:p w:rsidR="00173CE3" w:rsidRDefault="00173CE3" w:rsidP="003F3474">
      <w:pPr>
        <w:spacing w:before="20" w:after="20" w:line="20" w:lineRule="atLeast"/>
        <w:jc w:val="center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</w:p>
    <w:p w:rsidR="00173CE3" w:rsidRPr="003F3474" w:rsidRDefault="00173CE3" w:rsidP="003F3474">
      <w:pPr>
        <w:spacing w:before="20" w:after="20" w:line="20" w:lineRule="atLeast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</w:p>
    <w:p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b/>
          <w:szCs w:val="20"/>
          <w:u w:val="single"/>
          <w:lang w:eastAsia="pl-PL"/>
        </w:rPr>
        <w:t>Nazwa i adres Wykonawcy:</w:t>
      </w:r>
    </w:p>
    <w:p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sz w:val="18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16"/>
          <w:szCs w:val="20"/>
          <w:lang w:eastAsia="pl-PL"/>
        </w:rPr>
        <w:t>(Zgodnie z danymi rejestrowymi. W przypadku gdy ofertę składają podmioty wspólnie ubiegające się o zamówienie należy wpisać</w:t>
      </w:r>
      <w:r w:rsidRPr="003F347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r w:rsidRPr="003F3474">
        <w:rPr>
          <w:rFonts w:ascii="Arial" w:eastAsia="Times New Roman" w:hAnsi="Arial" w:cs="Arial"/>
          <w:b/>
          <w:bCs/>
          <w:sz w:val="16"/>
          <w:szCs w:val="20"/>
          <w:u w:val="single"/>
          <w:lang w:eastAsia="pl-PL"/>
        </w:rPr>
        <w:t>dane dotyczące wszystkich podmiotów wspólnie ubiegających się o zamówienie</w:t>
      </w:r>
      <w:r w:rsidRPr="003F3474">
        <w:rPr>
          <w:rFonts w:ascii="Arial" w:eastAsia="Times New Roman" w:hAnsi="Arial" w:cs="Arial"/>
          <w:i/>
          <w:sz w:val="16"/>
          <w:szCs w:val="20"/>
          <w:lang w:eastAsia="pl-PL"/>
        </w:rPr>
        <w:t>,(wspólników s.c., konsorcjantów) a nie tylko pełnomocnika.)</w:t>
      </w:r>
    </w:p>
    <w:p w:rsidR="003F3474" w:rsidRPr="003F3474" w:rsidRDefault="003F3474" w:rsidP="003F3474">
      <w:pPr>
        <w:spacing w:before="20" w:after="20" w:line="20" w:lineRule="atLeast"/>
        <w:rPr>
          <w:rFonts w:ascii="Arial" w:eastAsia="Times New Roman" w:hAnsi="Arial" w:cs="Arial"/>
          <w:sz w:val="18"/>
          <w:szCs w:val="20"/>
          <w:lang w:eastAsia="pl-PL"/>
        </w:rPr>
      </w:pPr>
    </w:p>
    <w:p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Osoba/y reprezentujące/e Wykonawcę: </w:t>
      </w:r>
    </w:p>
    <w:p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:rsidR="003F3474" w:rsidRPr="003F3474" w:rsidRDefault="003F3474" w:rsidP="003F347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Województwo: .................................................</w:t>
      </w:r>
    </w:p>
    <w:p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.................................................................</w:t>
      </w:r>
    </w:p>
    <w:p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REGON: …………………………..……………..</w:t>
      </w:r>
    </w:p>
    <w:p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KRS: ……………………………………………</w:t>
      </w:r>
    </w:p>
    <w:p w:rsidR="003F3474" w:rsidRPr="003F3474" w:rsidRDefault="003F3474" w:rsidP="003F3474">
      <w:pPr>
        <w:spacing w:after="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numer telefonu i faksu wraz z numerem kierunkowym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:rsidR="003F3474" w:rsidRDefault="003F3474" w:rsidP="003F3474">
      <w:pPr>
        <w:spacing w:after="0" w:afterAutospacing="1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Wykonawcy </w:t>
      </w:r>
      <w:r w:rsidRPr="003F3474">
        <w:rPr>
          <w:rFonts w:ascii="Arial" w:eastAsia="Times New Roman" w:hAnsi="Arial" w:cs="Arial"/>
          <w:i/>
          <w:color w:val="7030A0"/>
          <w:sz w:val="20"/>
          <w:szCs w:val="20"/>
          <w:lang w:eastAsia="pl-PL"/>
        </w:rPr>
        <w:t>……………………………………….</w:t>
      </w: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…………………………...</w:t>
      </w:r>
    </w:p>
    <w:p w:rsidR="00173CE3" w:rsidRPr="003F3474" w:rsidRDefault="00173CE3" w:rsidP="003F3474">
      <w:pPr>
        <w:spacing w:after="0" w:afterAutospacing="1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F3474" w:rsidRPr="003F3474" w:rsidRDefault="003F3474" w:rsidP="003F3474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pl-PL"/>
        </w:rPr>
      </w:pPr>
      <w:r w:rsidRPr="003F3474">
        <w:rPr>
          <w:rFonts w:ascii="Arial" w:eastAsia="Times New Roman" w:hAnsi="Arial" w:cs="Arial"/>
          <w:szCs w:val="20"/>
          <w:u w:val="single"/>
          <w:lang w:eastAsia="pl-PL"/>
        </w:rPr>
        <w:t xml:space="preserve">Nazwa i siedziba Zamawiającego: </w:t>
      </w:r>
    </w:p>
    <w:p w:rsidR="003F3474" w:rsidRDefault="003F3474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sz w:val="20"/>
          <w:szCs w:val="20"/>
          <w:lang w:val="pl" w:eastAsia="ar-SA"/>
        </w:rPr>
        <w:t>Gmina Trzebownisko, 36-001 Trzebownisko 976</w:t>
      </w:r>
    </w:p>
    <w:p w:rsidR="00063758" w:rsidRDefault="00063758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ar-SA"/>
        </w:rPr>
      </w:pPr>
    </w:p>
    <w:p w:rsidR="00173CE3" w:rsidRPr="003F3474" w:rsidRDefault="00173CE3" w:rsidP="003F3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Nawiązując do ogłoszenia o postepowaniu prowadzonym w trybie podstawowym bez prowadzenia negocjacji treści złożonych ofert, zgodnie z art. 275 pkt 1 ustawy </w:t>
      </w:r>
      <w:proofErr w:type="spellStart"/>
      <w:r w:rsidRPr="003F3474">
        <w:rPr>
          <w:rFonts w:ascii="Arial" w:eastAsia="Arial" w:hAnsi="Arial" w:cs="Arial"/>
          <w:sz w:val="20"/>
          <w:szCs w:val="20"/>
          <w:lang w:val="pl" w:eastAsia="pl-PL"/>
        </w:rPr>
        <w:t>Pzp</w:t>
      </w:r>
      <w:proofErr w:type="spellEnd"/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na  zamówienie publiczne pn.:</w:t>
      </w:r>
    </w:p>
    <w:p w:rsidR="00063758" w:rsidRDefault="00063758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173CE3" w:rsidRPr="003F3474" w:rsidRDefault="00173CE3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173CE3" w:rsidRPr="00173CE3" w:rsidRDefault="00173CE3" w:rsidP="00173CE3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173CE3">
        <w:rPr>
          <w:rFonts w:ascii="Times New Roman" w:eastAsia="Calibri" w:hAnsi="Times New Roman" w:cs="Times New Roman"/>
          <w:b/>
          <w:bCs/>
        </w:rPr>
        <w:t>”ŚWIADCZENIE USŁUG POCZTOWYCH W OBROCIE KRAJOWYM I ZAGRANICZNYCM DLA GMINY TRZE</w:t>
      </w:r>
      <w:r w:rsidR="009940C0">
        <w:rPr>
          <w:rFonts w:ascii="Times New Roman" w:eastAsia="Calibri" w:hAnsi="Times New Roman" w:cs="Times New Roman"/>
          <w:b/>
          <w:bCs/>
        </w:rPr>
        <w:t>BOWNISKO W OKRESIE OD 01.01.2023 r. – 31.12.2023</w:t>
      </w:r>
      <w:r w:rsidRPr="00173CE3">
        <w:rPr>
          <w:rFonts w:ascii="Times New Roman" w:eastAsia="Calibri" w:hAnsi="Times New Roman" w:cs="Times New Roman"/>
          <w:b/>
          <w:bCs/>
        </w:rPr>
        <w:t xml:space="preserve"> r</w:t>
      </w:r>
      <w:r w:rsidRPr="00173CE3">
        <w:rPr>
          <w:rFonts w:ascii="Times New Roman" w:eastAsia="Calibri" w:hAnsi="Times New Roman" w:cs="Times New Roman"/>
          <w:b/>
        </w:rPr>
        <w:t>.”</w:t>
      </w:r>
    </w:p>
    <w:p w:rsidR="00173CE3" w:rsidRDefault="00173CE3" w:rsidP="003F3474">
      <w:pPr>
        <w:spacing w:after="0" w:afterAutospacing="1" w:line="280" w:lineRule="atLeast"/>
        <w:jc w:val="both"/>
        <w:rPr>
          <w:rFonts w:ascii="Arial" w:eastAsia="Arial" w:hAnsi="Arial" w:cs="Arial"/>
          <w:b/>
          <w:lang w:val="pl" w:eastAsia="pl-PL"/>
        </w:rPr>
      </w:pPr>
    </w:p>
    <w:p w:rsidR="003F3474" w:rsidRPr="003F3474" w:rsidRDefault="003F3474" w:rsidP="003F3474">
      <w:pPr>
        <w:spacing w:after="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Oferuję/-my wykonanie całego przedmiotu zamówienia w zakresie objętym specyfikacją warunków zamówienia na łączną wartość:</w:t>
      </w:r>
    </w:p>
    <w:p w:rsidR="003F3474" w:rsidRPr="003F3474" w:rsidRDefault="003F3474" w:rsidP="003F3474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cena ryczałtowa brutto:........................................................ zł</w:t>
      </w:r>
    </w:p>
    <w:p w:rsidR="003F3474" w:rsidRDefault="003F3474" w:rsidP="003F347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słownie złotych: ........................................................................................................................................ </w:t>
      </w:r>
    </w:p>
    <w:p w:rsidR="00173CE3" w:rsidRPr="003F3474" w:rsidRDefault="00173CE3" w:rsidP="003F3474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F3474" w:rsidRDefault="003F3474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:rsidR="00173CE3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3CE3" w:rsidRPr="00ED6260" w:rsidRDefault="00173CE3" w:rsidP="00173CE3">
      <w:pPr>
        <w:pStyle w:val="Standard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lastRenderedPageBreak/>
        <w:t>Oferta</w:t>
      </w:r>
      <w:r>
        <w:rPr>
          <w:rFonts w:cs="Times New Roman"/>
          <w:b/>
          <w:bCs/>
          <w:sz w:val="28"/>
          <w:szCs w:val="28"/>
        </w:rPr>
        <w:t xml:space="preserve"> cenowa </w:t>
      </w:r>
      <w:r w:rsidR="000115BC">
        <w:rPr>
          <w:rFonts w:cs="Times New Roman"/>
          <w:b/>
          <w:bCs/>
          <w:sz w:val="28"/>
          <w:szCs w:val="28"/>
        </w:rPr>
        <w:t>na usługi pocztowe od 01.01.2023 r. do 31.12.2023</w:t>
      </w:r>
      <w:r w:rsidRPr="00ED6260">
        <w:rPr>
          <w:rFonts w:cs="Times New Roman"/>
          <w:b/>
          <w:bCs/>
          <w:sz w:val="28"/>
          <w:szCs w:val="28"/>
        </w:rPr>
        <w:t xml:space="preserve"> r.</w:t>
      </w:r>
    </w:p>
    <w:p w:rsidR="00173CE3" w:rsidRPr="00ED6260" w:rsidRDefault="00173CE3" w:rsidP="00173CE3">
      <w:pPr>
        <w:rPr>
          <w:rFonts w:ascii="Times New Roman" w:hAnsi="Times New Roman" w:cs="Times New Roman"/>
        </w:rPr>
      </w:pP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275"/>
        <w:gridCol w:w="567"/>
        <w:gridCol w:w="1134"/>
        <w:gridCol w:w="1276"/>
        <w:gridCol w:w="1276"/>
        <w:gridCol w:w="1843"/>
      </w:tblGrid>
      <w:tr w:rsidR="00173CE3" w:rsidRPr="00ED6260" w:rsidTr="00246C7F">
        <w:tc>
          <w:tcPr>
            <w:tcW w:w="567" w:type="dxa"/>
          </w:tcPr>
          <w:p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395" w:type="dxa"/>
            <w:gridSpan w:val="2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Rodzaj przesyłki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</w:p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Szacowana</w:t>
            </w: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ilość przesyłek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Cena</w:t>
            </w:r>
          </w:p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jednostkowa</w:t>
            </w: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  <w:t>netto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jednostkowa</w:t>
            </w:r>
          </w:p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  <w:p w:rsidR="00173CE3" w:rsidRPr="0020526B" w:rsidRDefault="00173CE3" w:rsidP="00246C7F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(w tym podatek VAT)</w:t>
            </w: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73CE3" w:rsidRPr="002A3A62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               ( +  podatek VAT )</w:t>
            </w: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 xml:space="preserve">2          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Przesyłki listowe zwykłe krajowe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waga do 500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zwykłe krajowe waga  do 1000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zwykłe krajowe waga do 2000g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 xml:space="preserve">Przesyłki listowe polecone krajowe 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waga do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5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0g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A5744D" w:rsidP="00D3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5C9">
              <w:rPr>
                <w:rFonts w:ascii="Times New Roman" w:hAnsi="Times New Roman" w:cs="Times New Roman"/>
              </w:rPr>
              <w:t>0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waga do 1000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A5744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waga do 2000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Przesyłki listowe polecone krajowe ZPO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waga do 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5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0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D315C9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28 6</w:t>
            </w:r>
            <w:r w:rsidR="00AB22F7">
              <w:rPr>
                <w:rFonts w:ascii="Times New Roman" w:hAnsi="Times New Roman" w:cs="Times New Roman"/>
              </w:rPr>
              <w:t>0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krajowe ZPO waga do 1000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DB4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Przesyłki polecone krajowe ZPO waga do 2000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Przesyłki listowe  krajowe nierejestrowane, priorytetowe  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waga do 500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suppressLineNumbers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20526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Przesyłki krajowe nierejestrowane priorytetowe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20526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waga do 1000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Przesyłki krajowe nierejestrowane priorytetowe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 xml:space="preserve"> o wadze do 2000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>Przesyłki listowe krajowe priorytetowe polecone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 waga do 500g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listowe krajowe priorytetowe polecone waga do 1000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listowe krajowe  priorytetowe polecone waga do 2000 g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Przesyłki polecone krajowe (ZPO) priorytetowe </w:t>
            </w: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waga do 500 g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 krajowe  ZPO priorytetowe  waga do 1000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Przesyłki polecone  krajowe  ZPO priorytetowe  waga do 2000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Przesyłki zagraniczne polecone, priorytetowe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A-Europa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246C7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50 g do 100 g A -Europa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100 g do 350 g strefa A Europa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B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50 g do 100 g strefa B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100 g do 350 g strefa B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 g strefa C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50 g  do 100 g strefa C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od 100 g do 350 g strefa C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:rsidTr="00246C7F">
        <w:tc>
          <w:tcPr>
            <w:tcW w:w="567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50 g strefa D</w:t>
            </w:r>
          </w:p>
        </w:tc>
        <w:tc>
          <w:tcPr>
            <w:tcW w:w="1275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:rsidTr="00246C7F">
        <w:tc>
          <w:tcPr>
            <w:tcW w:w="567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od 50 g  do 100 g strefa D</w:t>
            </w:r>
          </w:p>
        </w:tc>
        <w:tc>
          <w:tcPr>
            <w:tcW w:w="1275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D" w:rsidRPr="0020526B" w:rsidTr="00246C7F">
        <w:tc>
          <w:tcPr>
            <w:tcW w:w="567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od 100 g do 350 g strefa D</w:t>
            </w:r>
          </w:p>
        </w:tc>
        <w:tc>
          <w:tcPr>
            <w:tcW w:w="1275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31D" w:rsidRPr="0020526B" w:rsidRDefault="00BE631D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631D" w:rsidRPr="0020526B" w:rsidRDefault="00BE631D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Zwroty przesyłek poleconych - krajowe (ZPO)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500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S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613600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</w:t>
            </w:r>
            <w:r w:rsidR="00173C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 do 1000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M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246C7F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7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26B">
              <w:rPr>
                <w:rFonts w:ascii="Times New Roman" w:hAnsi="Times New Roman" w:cs="Times New Roman"/>
                <w:sz w:val="20"/>
                <w:szCs w:val="20"/>
              </w:rPr>
              <w:t>Masa do 2000 g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Format L</w:t>
            </w: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20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( odbiór poczty na 12 miesięcy)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</w:t>
            </w: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m-c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CE3" w:rsidRPr="00ED6260" w:rsidTr="00246C7F">
        <w:trPr>
          <w:trHeight w:val="837"/>
        </w:trPr>
        <w:tc>
          <w:tcPr>
            <w:tcW w:w="567" w:type="dxa"/>
          </w:tcPr>
          <w:p w:rsidR="00173CE3" w:rsidRPr="00ED6260" w:rsidRDefault="00173CE3" w:rsidP="00246C7F">
            <w:pPr>
              <w:rPr>
                <w:rFonts w:ascii="Times New Roman" w:hAnsi="Times New Roman" w:cs="Times New Roman"/>
              </w:rPr>
            </w:pP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20" w:type="dxa"/>
          </w:tcPr>
          <w:p w:rsidR="00173CE3" w:rsidRPr="00ED6260" w:rsidRDefault="00173CE3" w:rsidP="00246C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205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1275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3CE3" w:rsidRPr="0020526B" w:rsidRDefault="00173CE3" w:rsidP="00246C7F">
            <w:pPr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  <w:r w:rsidRPr="00ED6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3CE3" w:rsidRPr="0020526B" w:rsidRDefault="00173CE3" w:rsidP="0024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3CE3" w:rsidRPr="0020526B" w:rsidRDefault="00173CE3" w:rsidP="00173CE3">
      <w:pPr>
        <w:tabs>
          <w:tab w:val="left" w:pos="10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:rsidR="00173CE3" w:rsidRPr="0020526B" w:rsidRDefault="00173CE3" w:rsidP="00173CE3">
      <w:pPr>
        <w:tabs>
          <w:tab w:val="left" w:pos="10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0526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Proszę podać ilość placówek do odbioru awizowanych listów na terenie Gminy    Trzebownisko………………………….</w:t>
      </w:r>
    </w:p>
    <w:p w:rsidR="00173CE3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3CE3" w:rsidRPr="003F3474" w:rsidRDefault="00173CE3" w:rsidP="003F3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F3474" w:rsidRPr="003F3474" w:rsidRDefault="003F3474" w:rsidP="003F3474">
      <w:pPr>
        <w:numPr>
          <w:ilvl w:val="0"/>
          <w:numId w:val="1"/>
        </w:numPr>
        <w:tabs>
          <w:tab w:val="left" w:pos="360"/>
        </w:tabs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Wskazuje/my że aktualnym dokument potwierdzający umocowanie do reprezentacji Wykonawcy Zamawiający może pobrać za pomocą bezpłatnych baz dostępnych pod adresem: 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instrText xml:space="preserve"> FORMCHECKBOX </w:instrText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</w:t>
      </w:r>
      <w:hyperlink r:id="rId5" w:history="1">
        <w:r w:rsidRPr="003F3474"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pl-PL"/>
          </w:rPr>
          <w:t>https://prod.ceidg.gov.pl/CEIDG/CEIDG.Public.UI/Search.aspx</w:t>
        </w:r>
      </w:hyperlink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(CEIDG)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instrText xml:space="preserve"> FORMCHECKBOX </w:instrText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</w:t>
      </w:r>
      <w:hyperlink r:id="rId6" w:history="1">
        <w:r w:rsidRPr="003F3474">
          <w:rPr>
            <w:rFonts w:ascii="Arial" w:eastAsia="Arial" w:hAnsi="Arial" w:cs="Arial"/>
            <w:color w:val="0000FF"/>
            <w:sz w:val="20"/>
            <w:szCs w:val="20"/>
            <w:u w:val="single"/>
            <w:lang w:val="en-US" w:eastAsia="pl-PL"/>
          </w:rPr>
          <w:t>https://ekrs.ms.gov.pl/web/wyszukiwarka-krs/strona-glowna/</w:t>
        </w:r>
      </w:hyperlink>
      <w:r w:rsidRPr="003F3474">
        <w:rPr>
          <w:rFonts w:ascii="Arial" w:eastAsia="Arial" w:hAnsi="Arial" w:cs="Arial"/>
          <w:sz w:val="20"/>
          <w:szCs w:val="20"/>
          <w:lang w:val="en-US" w:eastAsia="pl-PL"/>
        </w:rPr>
        <w:t xml:space="preserve"> (KRS)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en-US" w:eastAsia="pl-PL"/>
        </w:rPr>
      </w:pP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inny właściwy rejestr…………………………..**…………………………............………..**</w:t>
      </w:r>
    </w:p>
    <w:p w:rsidR="003F3474" w:rsidRPr="003F3474" w:rsidRDefault="003F3474" w:rsidP="003F3474">
      <w:pPr>
        <w:spacing w:after="0" w:line="276" w:lineRule="auto"/>
        <w:ind w:left="360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                            (wpisać nazwę bazy)      (wpisać adres internetowy bazy)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brak możliwości pobrania online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3F3474">
        <w:rPr>
          <w:rFonts w:ascii="Arial" w:eastAsia="Arial" w:hAnsi="Arial" w:cs="Arial"/>
          <w:sz w:val="20"/>
          <w:szCs w:val="20"/>
          <w:lang w:val="pl" w:eastAsia="pl-PL"/>
        </w:rPr>
        <w:t>Pzp</w:t>
      </w:r>
      <w:proofErr w:type="spellEnd"/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) </w:t>
      </w:r>
    </w:p>
    <w:p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spełniam/</w:t>
      </w:r>
      <w:proofErr w:type="spellStart"/>
      <w:r w:rsidRPr="003F3474">
        <w:rPr>
          <w:rFonts w:ascii="Arial" w:eastAsia="Times New Roman" w:hAnsi="Arial" w:cs="Arial"/>
          <w:sz w:val="20"/>
          <w:szCs w:val="20"/>
          <w:lang w:eastAsia="pl-PL"/>
        </w:rPr>
        <w:t>amy</w:t>
      </w:r>
      <w:proofErr w:type="spellEnd"/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 warunki udziału w postępowaniu określone przez Zamawiającego w rozdziale VII SWZ. </w:t>
      </w:r>
    </w:p>
    <w:p w:rsidR="003F3474" w:rsidRPr="003F3474" w:rsidRDefault="003F3474" w:rsidP="003F3474">
      <w:pPr>
        <w:numPr>
          <w:ilvl w:val="0"/>
          <w:numId w:val="1"/>
        </w:numPr>
        <w:tabs>
          <w:tab w:val="left" w:pos="284"/>
        </w:tabs>
        <w:spacing w:after="200" w:line="240" w:lineRule="auto"/>
        <w:contextualSpacing/>
        <w:jc w:val="both"/>
        <w:rPr>
          <w:rFonts w:ascii="Verdana" w:eastAsia="Calibri" w:hAnsi="Verdana" w:cs="Verdana"/>
          <w:b/>
          <w:bCs/>
          <w:sz w:val="20"/>
        </w:rPr>
      </w:pPr>
      <w:r w:rsidRPr="003F3474">
        <w:rPr>
          <w:rFonts w:ascii="Verdana" w:eastAsia="Calibri" w:hAnsi="Verdana" w:cs="Verdana"/>
          <w:bCs/>
          <w:sz w:val="20"/>
        </w:rPr>
        <w:t xml:space="preserve">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3F347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3F3474">
        <w:rPr>
          <w:rFonts w:ascii="Verdana" w:eastAsia="Calibri" w:hAnsi="Verdana" w:cs="Verdana"/>
          <w:b/>
          <w:bCs/>
          <w:sz w:val="20"/>
        </w:rPr>
        <w:t xml:space="preserve"> </w:t>
      </w:r>
    </w:p>
    <w:p w:rsidR="003F3474" w:rsidRPr="003F3474" w:rsidRDefault="003F3474" w:rsidP="003F3474">
      <w:pPr>
        <w:numPr>
          <w:ilvl w:val="0"/>
          <w:numId w:val="1"/>
        </w:numPr>
        <w:spacing w:before="360" w:beforeAutospacing="1" w:after="12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</w: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w celu wykazania spełniania warunków udziału w postępowaniu określonych przez Zamawiającego </w:t>
      </w:r>
      <w:r w:rsidRPr="005921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l-PL"/>
        </w:rPr>
        <w:t>w rozdziale VII</w:t>
      </w:r>
      <w:r w:rsidR="005921A1" w:rsidRPr="005921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SWZ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F3474">
        <w:rPr>
          <w:rFonts w:ascii="Arial" w:eastAsia="Times New Roman" w:hAnsi="Arial" w:cs="Arial"/>
          <w:i/>
          <w:sz w:val="20"/>
          <w:szCs w:val="20"/>
          <w:lang w:eastAsia="pl-PL"/>
        </w:rPr>
        <w:t>(Zaznaczyć właściwe. Brak zaznaczenia będzie oznaczał, że wykonawca nie polega na zasobach innych podmiotów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3F3474" w:rsidRPr="003F3474" w:rsidRDefault="003F3474" w:rsidP="003F3474">
      <w:pPr>
        <w:spacing w:before="360" w:beforeAutospacing="1" w:after="120" w:afterAutospacing="1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nie polegam/y na zdolnościach lub sytuacji podmiotów udostępniających zasoby </w:t>
      </w:r>
    </w:p>
    <w:p w:rsidR="003F3474" w:rsidRPr="003F3474" w:rsidRDefault="003F3474" w:rsidP="003F3474">
      <w:pPr>
        <w:spacing w:before="360" w:beforeAutospacing="1" w:after="120" w:afterAutospacing="1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lastRenderedPageBreak/>
        <w:t xml:space="preserve"> 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:rsidR="003F3474" w:rsidRPr="003F3474" w:rsidRDefault="003F3474" w:rsidP="003F3474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uważamy się za związanych niniejszą ofertą przez okres wskazany w SWZ.</w:t>
      </w:r>
    </w:p>
    <w:p w:rsidR="003F3474" w:rsidRPr="003F3474" w:rsidRDefault="003F3474" w:rsidP="003F3474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3474" w:rsidRPr="003F3474" w:rsidRDefault="003F3474" w:rsidP="003F347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Oferta:  </w:t>
      </w:r>
    </w:p>
    <w:p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zawiera informacji stanowiących tajemnicę przedsiębiorstwa,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 xml:space="preserve">w rozumieniu przepisów o zwalczaniu nieuczciwej konkurencji </w:t>
      </w:r>
    </w:p>
    <w:p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r>
      <w:r w:rsidR="0061360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fldChar w:fldCharType="end"/>
      </w:r>
      <w:r w:rsidRPr="003F34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zawiera informacje stanowiące tajemnicę przedsiębiorstwa </w:t>
      </w:r>
      <w:r w:rsidRPr="003F3474">
        <w:rPr>
          <w:rFonts w:ascii="Arial" w:eastAsia="Times New Roman" w:hAnsi="Arial" w:cs="Arial"/>
          <w:sz w:val="20"/>
          <w:szCs w:val="20"/>
          <w:lang w:eastAsia="pl-PL"/>
        </w:rPr>
        <w:t>w rozumieniu przepisów o zwalczaniu nieuczciwej konkurencji.</w:t>
      </w: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3F3474" w:rsidRPr="003F3474" w:rsidRDefault="003F3474" w:rsidP="003F3474">
      <w:pPr>
        <w:spacing w:after="0" w:afterAutospacing="1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sz w:val="20"/>
          <w:szCs w:val="20"/>
          <w:lang w:eastAsia="pl-PL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3F3474" w:rsidRPr="003F3474" w:rsidRDefault="003F3474" w:rsidP="003F3474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F3474">
        <w:rPr>
          <w:rFonts w:ascii="Arial" w:eastAsia="Times New Roman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:rsidR="003F3474" w:rsidRPr="003F3474" w:rsidRDefault="003F3474" w:rsidP="003F3474">
      <w:pPr>
        <w:spacing w:after="0" w:line="276" w:lineRule="auto"/>
        <w:ind w:left="4956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 że podwykonawca/y wykonają następujące części zamówienia: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Nazwa/firma podwykonawcy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Część zamówienia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……………………………………….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ab/>
        <w:t>…………………………………………..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color w:val="7030A0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ar-SA"/>
        </w:rPr>
        <w:t>Brak wpisania będzie oznaczał, iż Wykonawca nie będzie korzystał z podwykonawców na tym etapie bądź nie są mu oni znani w momencie składania oferty.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</w:t>
      </w:r>
      <w:r w:rsidRPr="003F3474">
        <w:rPr>
          <w:rFonts w:ascii="Verdana" w:eastAsia="Arial" w:hAnsi="Verdana" w:cs="Arial"/>
          <w:bCs/>
          <w:sz w:val="20"/>
          <w:lang w:val="pl" w:eastAsia="pl-PL"/>
        </w:rPr>
        <w:t>,</w:t>
      </w:r>
      <w:r w:rsidRPr="003F3474">
        <w:rPr>
          <w:rFonts w:ascii="Verdana" w:eastAsia="Arial" w:hAnsi="Verdana" w:cs="Arial"/>
          <w:b/>
          <w:bCs/>
          <w:sz w:val="20"/>
          <w:lang w:val="pl" w:eastAsia="pl-PL"/>
        </w:rPr>
        <w:t xml:space="preserve"> </w:t>
      </w:r>
      <w:r w:rsidRPr="003F3474">
        <w:rPr>
          <w:rFonts w:ascii="Verdana" w:eastAsia="Arial" w:hAnsi="Verdana" w:cs="Arial"/>
          <w:bCs/>
          <w:sz w:val="20"/>
          <w:lang w:val="pl" w:eastAsia="pl-PL"/>
        </w:rPr>
        <w:t>że jesteśmy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( status podmiotu, który reprezentuję/</w:t>
      </w:r>
      <w:proofErr w:type="spellStart"/>
      <w:r w:rsidRPr="003F3474">
        <w:rPr>
          <w:rFonts w:ascii="Arial" w:eastAsia="Arial" w:hAnsi="Arial" w:cs="Arial"/>
          <w:sz w:val="20"/>
          <w:szCs w:val="20"/>
          <w:lang w:val="pl" w:eastAsia="pl-PL"/>
        </w:rPr>
        <w:t>emy</w:t>
      </w:r>
      <w:proofErr w:type="spellEnd"/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to):</w:t>
      </w:r>
    </w:p>
    <w:p w:rsidR="003F3474" w:rsidRPr="003F3474" w:rsidRDefault="003F3474" w:rsidP="003F3474">
      <w:pPr>
        <w:spacing w:after="0" w:line="36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bookmarkStart w:id="1" w:name="_Hlk62810669"/>
    <w:p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średnie przedsiębiorstwo </w:t>
      </w:r>
    </w:p>
    <w:bookmarkStart w:id="2" w:name="_Hlk64968661"/>
    <w:p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małe przedsiębiorstwo</w:t>
      </w:r>
      <w:bookmarkEnd w:id="2"/>
    </w:p>
    <w:p w:rsidR="003F3474" w:rsidRPr="003F3474" w:rsidRDefault="003F3474" w:rsidP="003F3474">
      <w:pPr>
        <w:spacing w:after="0" w:line="360" w:lineRule="auto"/>
        <w:ind w:left="357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instrText xml:space="preserve"> FORMCHECKBOX </w:instrText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</w:r>
      <w:r w:rsidR="00613600">
        <w:rPr>
          <w:rFonts w:ascii="Arial" w:eastAsia="Arial" w:hAnsi="Arial" w:cs="Arial"/>
          <w:sz w:val="20"/>
          <w:szCs w:val="20"/>
          <w:lang w:val="pl" w:eastAsia="pl-PL"/>
        </w:rPr>
        <w:fldChar w:fldCharType="separate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fldChar w:fldCharType="end"/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mikroprzedsiębiorstwo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bookmarkEnd w:id="1"/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ar-SA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ar-SA"/>
        </w:rPr>
        <w:t>Zaznaczyć właściwe.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Cs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Średnie 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–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Małe 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–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bCs/>
          <w:i/>
          <w:sz w:val="18"/>
          <w:szCs w:val="20"/>
          <w:lang w:val="pl" w:eastAsia="ar-SA"/>
        </w:rPr>
      </w:pPr>
      <w:r w:rsidRPr="003F3474">
        <w:rPr>
          <w:rFonts w:ascii="Arial" w:eastAsia="Arial" w:hAnsi="Arial" w:cs="Arial"/>
          <w:b/>
          <w:bCs/>
          <w:i/>
          <w:sz w:val="18"/>
          <w:szCs w:val="20"/>
          <w:lang w:val="pl" w:eastAsia="ar-SA"/>
        </w:rPr>
        <w:t xml:space="preserve">Mikroprzedsiębiorstwo </w:t>
      </w:r>
      <w:r w:rsidRPr="003F3474">
        <w:rPr>
          <w:rFonts w:ascii="Arial" w:eastAsia="Arial" w:hAnsi="Arial" w:cs="Arial"/>
          <w:b/>
          <w:i/>
          <w:sz w:val="18"/>
          <w:szCs w:val="20"/>
          <w:lang w:val="pl" w:eastAsia="ar-SA"/>
        </w:rPr>
        <w:t xml:space="preserve">- </w:t>
      </w:r>
      <w:r w:rsidRPr="003F3474">
        <w:rPr>
          <w:rFonts w:ascii="Arial" w:eastAsia="Arial" w:hAnsi="Arial" w:cs="Arial"/>
          <w:bCs/>
          <w:i/>
          <w:sz w:val="18"/>
          <w:szCs w:val="20"/>
          <w:lang w:val="pl"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</w:pPr>
    </w:p>
    <w:p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eastAsia="Arial" w:hAnsi="Verdana" w:cs="Verdana"/>
          <w:i/>
          <w:iCs/>
          <w:sz w:val="16"/>
          <w:szCs w:val="23"/>
          <w:lang w:val="pl" w:eastAsia="pl-PL"/>
        </w:rPr>
      </w:pPr>
      <w:r w:rsidRPr="003F3474"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  <w:t>W przypadku składania oferty wspólnej przez kilku przedsiębiorców</w:t>
      </w:r>
      <w:r w:rsidRPr="003F3474">
        <w:rPr>
          <w:rFonts w:ascii="Verdana" w:eastAsia="Arial" w:hAnsi="Verdana" w:cs="Verdana"/>
          <w:i/>
          <w:iCs/>
          <w:sz w:val="16"/>
          <w:szCs w:val="23"/>
          <w:lang w:val="pl" w:eastAsia="pl-PL"/>
        </w:rPr>
        <w:t xml:space="preserve"> (tzw. konsorcjum) </w:t>
      </w:r>
      <w:r w:rsidRPr="003F3474">
        <w:rPr>
          <w:rFonts w:ascii="Verdana" w:eastAsia="Arial" w:hAnsi="Verdana" w:cs="Verdana"/>
          <w:bCs/>
          <w:i/>
          <w:iCs/>
          <w:sz w:val="16"/>
          <w:szCs w:val="23"/>
          <w:lang w:val="pl" w:eastAsia="pl-PL"/>
        </w:rPr>
        <w:t>lub przez spółkę cywilną</w:t>
      </w:r>
      <w:r w:rsidRPr="003F3474">
        <w:rPr>
          <w:rFonts w:ascii="Verdana" w:eastAsia="Arial" w:hAnsi="Verdana" w:cs="Verdana"/>
          <w:i/>
          <w:iCs/>
          <w:sz w:val="16"/>
          <w:szCs w:val="23"/>
          <w:lang w:val="pl" w:eastAsia="pl-PL"/>
        </w:rPr>
        <w:t>, każdy ze wspólników konsorcjum lub spółki cywilnej musi złożyć ww. oświadczenie.</w:t>
      </w:r>
    </w:p>
    <w:p w:rsidR="003F3474" w:rsidRPr="003F3474" w:rsidRDefault="003F3474" w:rsidP="003F3474">
      <w:pPr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contextualSpacing/>
        <w:rPr>
          <w:rFonts w:ascii="Tahoma" w:eastAsia="Calibri" w:hAnsi="Tahoma" w:cs="Tahoma"/>
          <w:sz w:val="20"/>
        </w:rPr>
      </w:pPr>
    </w:p>
    <w:p w:rsidR="003F3474" w:rsidRPr="003F3474" w:rsidRDefault="003F3474" w:rsidP="003F3474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strike/>
          <w:sz w:val="20"/>
        </w:rPr>
      </w:pPr>
      <w:r w:rsidRPr="003F3474">
        <w:rPr>
          <w:rFonts w:ascii="Arial" w:eastAsia="Calibri" w:hAnsi="Arial" w:cs="Arial"/>
          <w:b/>
          <w:sz w:val="20"/>
        </w:rPr>
        <w:t xml:space="preserve"> Oświadczamy, że jesteśmy/nie jesteśmy</w:t>
      </w:r>
      <w:r w:rsidRPr="003F3474">
        <w:rPr>
          <w:rFonts w:ascii="Arial" w:eastAsia="Calibri" w:hAnsi="Arial" w:cs="Arial"/>
          <w:b/>
          <w:color w:val="FF0000"/>
          <w:sz w:val="20"/>
        </w:rPr>
        <w:t>*</w:t>
      </w:r>
      <w:r w:rsidRPr="003F3474">
        <w:rPr>
          <w:rFonts w:ascii="Arial" w:eastAsia="Calibri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:rsidR="003F3474" w:rsidRPr="003F3474" w:rsidRDefault="003F3474" w:rsidP="003F3474">
      <w:pPr>
        <w:spacing w:after="0" w:line="276" w:lineRule="auto"/>
        <w:ind w:firstLine="227"/>
        <w:rPr>
          <w:rFonts w:ascii="Arial" w:eastAsia="TimesNewRomanPSMT" w:hAnsi="Arial" w:cs="Arial"/>
          <w:color w:val="FF0000"/>
          <w:sz w:val="20"/>
          <w:lang w:val="pl" w:eastAsia="pl-PL"/>
        </w:rPr>
      </w:pPr>
      <w:r w:rsidRPr="003F3474">
        <w:rPr>
          <w:rFonts w:ascii="Arial" w:eastAsia="TimesNewRomanPSMT" w:hAnsi="Arial" w:cs="Arial"/>
          <w:color w:val="FF0000"/>
          <w:sz w:val="20"/>
          <w:lang w:val="pl" w:eastAsia="pl-PL"/>
        </w:rPr>
        <w:lastRenderedPageBreak/>
        <w:t>* niepotrzebne skreślić</w:t>
      </w:r>
    </w:p>
    <w:p w:rsidR="003F3474" w:rsidRPr="003F3474" w:rsidRDefault="003F3474" w:rsidP="003F3474">
      <w:pPr>
        <w:tabs>
          <w:tab w:val="left" w:pos="8584"/>
          <w:tab w:val="left" w:pos="9020"/>
        </w:tabs>
        <w:spacing w:after="180" w:line="100" w:lineRule="atLeast"/>
        <w:ind w:left="426"/>
        <w:rPr>
          <w:rFonts w:ascii="Arial" w:eastAsia="Arial" w:hAnsi="Arial" w:cs="Arial"/>
          <w:iCs/>
          <w:sz w:val="20"/>
          <w:szCs w:val="23"/>
          <w:lang w:val="pl" w:eastAsia="pl-PL"/>
        </w:rPr>
      </w:pPr>
      <w:r w:rsidRPr="003F3474">
        <w:rPr>
          <w:rFonts w:ascii="Arial" w:eastAsia="Arial" w:hAnsi="Arial" w:cs="Arial"/>
          <w:b/>
          <w:bCs/>
          <w:iCs/>
          <w:sz w:val="20"/>
          <w:szCs w:val="23"/>
          <w:lang w:val="pl" w:eastAsia="pl-PL"/>
        </w:rPr>
        <w:t>W przypadku składania oferty wspólnej przez kilku przedsiębiorców</w:t>
      </w:r>
      <w:r w:rsidRPr="003F3474">
        <w:rPr>
          <w:rFonts w:ascii="Arial" w:eastAsia="Arial" w:hAnsi="Arial" w:cs="Arial"/>
          <w:iCs/>
          <w:sz w:val="20"/>
          <w:szCs w:val="23"/>
          <w:lang w:val="pl" w:eastAsia="pl-PL"/>
        </w:rPr>
        <w:t xml:space="preserve"> (tzw. konsorcjum) </w:t>
      </w:r>
      <w:r w:rsidRPr="003F3474">
        <w:rPr>
          <w:rFonts w:ascii="Arial" w:eastAsia="Arial" w:hAnsi="Arial" w:cs="Arial"/>
          <w:b/>
          <w:bCs/>
          <w:iCs/>
          <w:sz w:val="20"/>
          <w:szCs w:val="23"/>
          <w:lang w:val="pl" w:eastAsia="pl-PL"/>
        </w:rPr>
        <w:t>lub przez spółkę cywilną</w:t>
      </w:r>
      <w:r w:rsidRPr="003F3474">
        <w:rPr>
          <w:rFonts w:ascii="Arial" w:eastAsia="Arial" w:hAnsi="Arial" w:cs="Arial"/>
          <w:iCs/>
          <w:sz w:val="20"/>
          <w:szCs w:val="23"/>
          <w:lang w:val="pl" w:eastAsia="pl-PL"/>
        </w:rPr>
        <w:t>, każdy ze wspólników konsorcjum lub spółki cywilnej musi złożyć ww. oświadczenie.</w:t>
      </w:r>
    </w:p>
    <w:p w:rsidR="003F3474" w:rsidRPr="003F3474" w:rsidRDefault="003F3474" w:rsidP="003F3474">
      <w:pPr>
        <w:numPr>
          <w:ilvl w:val="0"/>
          <w:numId w:val="1"/>
        </w:numPr>
        <w:tabs>
          <w:tab w:val="left" w:pos="8584"/>
          <w:tab w:val="left" w:pos="9020"/>
        </w:tabs>
        <w:spacing w:after="180" w:line="100" w:lineRule="atLeast"/>
        <w:contextualSpacing/>
        <w:jc w:val="both"/>
        <w:rPr>
          <w:rFonts w:ascii="Arial" w:eastAsia="Calibri" w:hAnsi="Arial" w:cs="Arial"/>
          <w:iCs/>
          <w:sz w:val="20"/>
          <w:szCs w:val="23"/>
        </w:rPr>
      </w:pPr>
      <w:r w:rsidRPr="003F3474">
        <w:rPr>
          <w:rFonts w:ascii="Arial" w:eastAsia="Calibri" w:hAnsi="Arial" w:cs="Arial"/>
          <w:b/>
          <w:sz w:val="20"/>
        </w:rPr>
        <w:t xml:space="preserve">Oświadczamy, że rachunek bankowy wskazany na fakturze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do ………………………………………………….… </w:t>
      </w:r>
      <w:r w:rsidRPr="003F3474">
        <w:rPr>
          <w:rFonts w:ascii="Arial" w:eastAsia="Calibri" w:hAnsi="Arial" w:cs="Arial"/>
          <w:i/>
          <w:sz w:val="20"/>
        </w:rPr>
        <w:t>(proszę wskazać Urząd Skarbowy)</w:t>
      </w:r>
      <w:r w:rsidRPr="003F3474">
        <w:rPr>
          <w:rFonts w:ascii="Arial" w:eastAsia="Calibri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sz w:val="20"/>
          <w:szCs w:val="20"/>
          <w:lang w:val="pl"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3F3474">
        <w:rPr>
          <w:rFonts w:ascii="Arial" w:eastAsia="Arial" w:hAnsi="Arial" w:cs="Arial"/>
          <w:color w:val="7030A0"/>
          <w:sz w:val="20"/>
          <w:szCs w:val="20"/>
          <w:lang w:val="pl" w:eastAsia="pl-PL"/>
        </w:rPr>
        <w:t xml:space="preserve"> </w:t>
      </w:r>
      <w:r w:rsidRPr="003F3474">
        <w:rPr>
          <w:rFonts w:ascii="Arial" w:eastAsia="Arial" w:hAnsi="Arial" w:cs="Arial"/>
          <w:sz w:val="20"/>
          <w:szCs w:val="20"/>
          <w:lang w:val="pl" w:eastAsia="pl-PL"/>
        </w:rPr>
        <w:t xml:space="preserve"> 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i/>
          <w:sz w:val="20"/>
          <w:szCs w:val="20"/>
          <w:lang w:val="pl" w:eastAsia="pl-PL"/>
        </w:rPr>
      </w:pPr>
      <w:r w:rsidRPr="003F3474">
        <w:rPr>
          <w:rFonts w:ascii="Arial" w:eastAsia="Arial" w:hAnsi="Arial" w:cs="Arial"/>
          <w:i/>
          <w:sz w:val="20"/>
          <w:szCs w:val="20"/>
          <w:lang w:val="pl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ind w:left="360"/>
        <w:jc w:val="both"/>
        <w:rPr>
          <w:rFonts w:ascii="Arial" w:eastAsia="Arial" w:hAnsi="Arial" w:cs="Arial"/>
          <w:sz w:val="16"/>
          <w:szCs w:val="20"/>
          <w:lang w:val="pl" w:eastAsia="pl-PL"/>
        </w:rPr>
      </w:pPr>
      <w:r w:rsidRPr="003F3474">
        <w:rPr>
          <w:rFonts w:ascii="Arial" w:eastAsia="Arial" w:hAnsi="Arial" w:cs="Arial"/>
          <w:sz w:val="16"/>
          <w:szCs w:val="20"/>
          <w:lang w:val="pl"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3F3474" w:rsidRPr="003F3474" w:rsidRDefault="003F3474" w:rsidP="003F3474">
      <w:pPr>
        <w:spacing w:after="0" w:line="276" w:lineRule="auto"/>
        <w:ind w:left="1068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ind w:left="4956"/>
        <w:jc w:val="center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rPr>
          <w:rFonts w:ascii="Arial" w:eastAsia="Arial" w:hAnsi="Arial" w:cs="Arial"/>
          <w:sz w:val="20"/>
          <w:szCs w:val="20"/>
          <w:lang w:val="pl" w:eastAsia="pl-PL"/>
        </w:rPr>
      </w:pPr>
    </w:p>
    <w:p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pl" w:eastAsia="ar-SA"/>
        </w:rPr>
      </w:pPr>
    </w:p>
    <w:p w:rsidR="003F3474" w:rsidRPr="003F3474" w:rsidRDefault="003F3474" w:rsidP="003F3474">
      <w:pPr>
        <w:spacing w:after="0" w:line="276" w:lineRule="auto"/>
        <w:jc w:val="both"/>
        <w:rPr>
          <w:rFonts w:ascii="Arial" w:eastAsia="Arial" w:hAnsi="Arial" w:cs="Arial"/>
          <w:b/>
          <w:szCs w:val="20"/>
          <w:lang w:val="pl" w:eastAsia="ar-SA"/>
        </w:rPr>
      </w:pPr>
    </w:p>
    <w:p w:rsidR="003F3474" w:rsidRPr="003F3474" w:rsidRDefault="003F3474" w:rsidP="003F3474">
      <w:pPr>
        <w:spacing w:after="0" w:line="276" w:lineRule="auto"/>
        <w:rPr>
          <w:rFonts w:ascii="Arial" w:eastAsia="Arial" w:hAnsi="Arial" w:cs="Arial"/>
          <w:b/>
          <w:i/>
          <w:iCs/>
          <w:sz w:val="16"/>
          <w:szCs w:val="20"/>
          <w:lang w:val="pl" w:eastAsia="pl-PL"/>
        </w:rPr>
      </w:pPr>
      <w:r w:rsidRPr="003F3474">
        <w:rPr>
          <w:rFonts w:ascii="Arial" w:eastAsia="Arial" w:hAnsi="Arial" w:cs="Arial"/>
          <w:b/>
          <w:i/>
          <w:iCs/>
          <w:sz w:val="16"/>
          <w:szCs w:val="20"/>
          <w:lang w:val="pl" w:eastAsia="pl-PL"/>
        </w:rPr>
        <w:t xml:space="preserve">Oferta musi być złożona  pod rygorem nieważności </w:t>
      </w:r>
      <w:r w:rsidRPr="003F3474">
        <w:rPr>
          <w:rFonts w:ascii="Arial" w:eastAsia="Arial" w:hAnsi="Arial" w:cs="Arial"/>
          <w:b/>
          <w:i/>
          <w:iCs/>
          <w:sz w:val="16"/>
          <w:szCs w:val="20"/>
          <w:u w:val="single"/>
          <w:lang w:val="pl" w:eastAsia="pl-PL"/>
        </w:rPr>
        <w:t xml:space="preserve">w formie elektronicznej, tj. </w:t>
      </w:r>
      <w:r w:rsidRPr="003F3474">
        <w:rPr>
          <w:rFonts w:ascii="Arial" w:eastAsia="Arial" w:hAnsi="Arial" w:cs="Arial"/>
          <w:b/>
          <w:bCs/>
          <w:i/>
          <w:iCs/>
          <w:sz w:val="16"/>
          <w:szCs w:val="20"/>
          <w:u w:val="single"/>
          <w:lang w:val="pl" w:eastAsia="pl-PL"/>
        </w:rPr>
        <w:t>w postaci elektronicznej opatrzonej</w:t>
      </w:r>
      <w:r w:rsidRPr="003F3474">
        <w:rPr>
          <w:rFonts w:ascii="Arial" w:eastAsia="Arial" w:hAnsi="Arial" w:cs="Arial"/>
          <w:b/>
          <w:i/>
          <w:iCs/>
          <w:sz w:val="16"/>
          <w:szCs w:val="20"/>
          <w:u w:val="single"/>
          <w:lang w:val="pl" w:eastAsia="pl-PL"/>
        </w:rPr>
        <w:t xml:space="preserve"> kwalifikowanym podpisem elektronicznym  lub w postaci elektronicznej opatrzonej podpisem zaufanym lub podpisem osobistym</w:t>
      </w:r>
    </w:p>
    <w:p w:rsidR="0020526B" w:rsidRPr="00ED6260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ED6260">
        <w:rPr>
          <w:rFonts w:cs="Times New Roman"/>
          <w:b/>
          <w:bCs/>
          <w:sz w:val="28"/>
          <w:szCs w:val="28"/>
        </w:rPr>
        <w:t xml:space="preserve"> </w:t>
      </w:r>
    </w:p>
    <w:p w:rsidR="0020526B" w:rsidRPr="00ED6260" w:rsidRDefault="0020526B" w:rsidP="0020526B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20526B" w:rsidRPr="00ED6260" w:rsidRDefault="0020526B">
      <w:pPr>
        <w:rPr>
          <w:rFonts w:ascii="Times New Roman" w:hAnsi="Times New Roman" w:cs="Times New Roman"/>
        </w:rPr>
      </w:pPr>
    </w:p>
    <w:sectPr w:rsidR="0020526B" w:rsidRPr="00ED6260" w:rsidSect="0006375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6B"/>
    <w:rsid w:val="000115BC"/>
    <w:rsid w:val="00021553"/>
    <w:rsid w:val="00063758"/>
    <w:rsid w:val="00173CE3"/>
    <w:rsid w:val="001A4427"/>
    <w:rsid w:val="002029C8"/>
    <w:rsid w:val="0020526B"/>
    <w:rsid w:val="00246C7F"/>
    <w:rsid w:val="002A3A62"/>
    <w:rsid w:val="003462B7"/>
    <w:rsid w:val="003B1A24"/>
    <w:rsid w:val="003D7AD7"/>
    <w:rsid w:val="003F3474"/>
    <w:rsid w:val="00495A5A"/>
    <w:rsid w:val="004F65D5"/>
    <w:rsid w:val="005921A1"/>
    <w:rsid w:val="00613600"/>
    <w:rsid w:val="006A25C3"/>
    <w:rsid w:val="0076258C"/>
    <w:rsid w:val="007D6B61"/>
    <w:rsid w:val="00912961"/>
    <w:rsid w:val="009940C0"/>
    <w:rsid w:val="009B28BF"/>
    <w:rsid w:val="009C5966"/>
    <w:rsid w:val="009F4B29"/>
    <w:rsid w:val="00A5744D"/>
    <w:rsid w:val="00AB22F7"/>
    <w:rsid w:val="00B21EF7"/>
    <w:rsid w:val="00B70CEB"/>
    <w:rsid w:val="00B825B6"/>
    <w:rsid w:val="00BE631D"/>
    <w:rsid w:val="00CB5C45"/>
    <w:rsid w:val="00D315C9"/>
    <w:rsid w:val="00D32447"/>
    <w:rsid w:val="00D94274"/>
    <w:rsid w:val="00DA3826"/>
    <w:rsid w:val="00DB41ED"/>
    <w:rsid w:val="00E8022D"/>
    <w:rsid w:val="00ED6260"/>
    <w:rsid w:val="00EE65D0"/>
    <w:rsid w:val="00F24886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E86E-6F90-4E66-9576-F5A5D4DF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526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20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238658F3</Template>
  <TotalTime>211</TotalTime>
  <Pages>5</Pages>
  <Words>1789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Makarowska</dc:creator>
  <cp:keywords/>
  <dc:description/>
  <cp:lastModifiedBy>Agnieszka Makarowska</cp:lastModifiedBy>
  <cp:revision>37</cp:revision>
  <cp:lastPrinted>2022-11-14T08:45:00Z</cp:lastPrinted>
  <dcterms:created xsi:type="dcterms:W3CDTF">2019-11-20T08:55:00Z</dcterms:created>
  <dcterms:modified xsi:type="dcterms:W3CDTF">2022-11-15T08:47:00Z</dcterms:modified>
</cp:coreProperties>
</file>