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AA40" w14:textId="77777777" w:rsidR="00F73B72" w:rsidRPr="008621BD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7E983EA0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A7771D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00915819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62ED7246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4A45D44D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73EE705A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1D59197E" w14:textId="7777777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>W Y K A Z   R O B Ó T</w:t>
      </w:r>
      <w:r w:rsidR="00B70F29">
        <w:rPr>
          <w:rFonts w:ascii="Calibri" w:hAnsi="Calibri" w:cs="Calibri"/>
          <w:b/>
          <w:sz w:val="28"/>
          <w:szCs w:val="28"/>
        </w:rPr>
        <w:t xml:space="preserve"> </w:t>
      </w:r>
      <w:r w:rsidR="00F73B72">
        <w:rPr>
          <w:rFonts w:ascii="Calibri" w:hAnsi="Calibri" w:cs="Calibri"/>
          <w:b/>
          <w:sz w:val="28"/>
          <w:szCs w:val="28"/>
        </w:rPr>
        <w:t xml:space="preserve">  </w:t>
      </w:r>
      <w:r w:rsidR="00B70F29">
        <w:rPr>
          <w:rFonts w:ascii="Calibri" w:hAnsi="Calibri" w:cs="Calibri"/>
          <w:b/>
          <w:sz w:val="28"/>
          <w:szCs w:val="28"/>
        </w:rPr>
        <w:t>B U D O W L A N Y CH</w:t>
      </w:r>
    </w:p>
    <w:p w14:paraId="7E33C6B8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235B79C8" w14:textId="5C93BB8D" w:rsidR="00326B35" w:rsidRPr="000C662B" w:rsidRDefault="00C84D38" w:rsidP="000C66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>podstawowym bez 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pn.:</w:t>
      </w:r>
      <w:r w:rsidR="00AC275E" w:rsidRPr="00005628">
        <w:rPr>
          <w:rFonts w:ascii="Arial" w:hAnsi="Arial" w:cs="Arial"/>
          <w:sz w:val="24"/>
          <w:szCs w:val="24"/>
        </w:rPr>
        <w:t xml:space="preserve"> </w:t>
      </w:r>
      <w:r w:rsidR="000C662B" w:rsidRPr="00273629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0C662B" w:rsidRPr="00273629">
        <w:rPr>
          <w:rFonts w:ascii="Arial" w:eastAsia="Calibri" w:hAnsi="Arial" w:cs="Arial"/>
          <w:b/>
          <w:sz w:val="24"/>
          <w:szCs w:val="24"/>
        </w:rPr>
        <w:t>Remont drogi Kwietniki – Grobla oraz drogi Paszowice – Jakuszowa w Gminie Paszowice”</w:t>
      </w:r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budowlane:</w:t>
      </w:r>
    </w:p>
    <w:p w14:paraId="075BA7BB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48AEE799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623E5BA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D4E90F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1A1B831C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2C8191E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01C81941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47D722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B91546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6160E018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5C81D448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BB9A6A5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3AF5A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CEE450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Wartość wykonanych robót  (brutto)</w:t>
            </w:r>
          </w:p>
        </w:tc>
        <w:tc>
          <w:tcPr>
            <w:tcW w:w="2409" w:type="dxa"/>
            <w:shd w:val="clear" w:color="auto" w:fill="auto"/>
          </w:tcPr>
          <w:p w14:paraId="7BDC17E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458EEA3D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BD0BD7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6D7BFD3C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0B3C7BDF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78F7BBB6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52E91ADE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B8AA4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68B097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14B92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74F9F3D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2A68D68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2FBD670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5E39C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DBCF9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72866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7959D6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C47C2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9DB575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B3159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7C96878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249CC426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1DA93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2754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A291E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C58353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FD9C1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5967B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ED614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FB8B8C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5E4C" w14:textId="77777777" w:rsidR="008621BD" w:rsidRDefault="008621BD" w:rsidP="005F193C">
      <w:pPr>
        <w:rPr>
          <w:rFonts w:ascii="Arial" w:hAnsi="Arial" w:cs="Arial"/>
        </w:rPr>
      </w:pPr>
    </w:p>
    <w:p w14:paraId="1560670C" w14:textId="77777777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504034" w:rsidRPr="00504034">
        <w:rPr>
          <w:rFonts w:ascii="Arial" w:hAnsi="Arial" w:cs="Arial"/>
          <w:b/>
          <w:u w:val="single"/>
        </w:rPr>
        <w:t xml:space="preserve">roboty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2E5DFE3E" w14:textId="77777777" w:rsidR="00C84D38" w:rsidRDefault="00C84D38" w:rsidP="00F16F07">
      <w:pPr>
        <w:jc w:val="both"/>
        <w:rPr>
          <w:rFonts w:ascii="Arial" w:hAnsi="Arial" w:cs="Arial"/>
        </w:rPr>
      </w:pPr>
    </w:p>
    <w:p w14:paraId="66EF63EB" w14:textId="77777777" w:rsidR="008621BD" w:rsidRDefault="008621BD" w:rsidP="005F193C">
      <w:pPr>
        <w:rPr>
          <w:rFonts w:ascii="Arial" w:hAnsi="Arial" w:cs="Arial"/>
        </w:rPr>
      </w:pPr>
    </w:p>
    <w:p w14:paraId="08D90E95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0A11264D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4EF705FA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75AD35E3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10F93F2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4F86E0B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09A282A7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3A7AEE4D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1914CB3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4DC44B7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E8F788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610EE51F" w14:textId="77777777" w:rsidR="00BA3F39" w:rsidRDefault="00837F18" w:rsidP="00837F18">
      <w:pPr>
        <w:jc w:val="both"/>
        <w:rPr>
          <w:rFonts w:ascii="Arial" w:hAnsi="Arial" w:cs="Arial"/>
          <w:bCs/>
          <w:iCs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sectPr w:rsidR="00BA3F39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80D9" w14:textId="77777777" w:rsidR="00AB2FAC" w:rsidRDefault="00AB2FAC">
      <w:r>
        <w:separator/>
      </w:r>
    </w:p>
  </w:endnote>
  <w:endnote w:type="continuationSeparator" w:id="0">
    <w:p w14:paraId="0126C3DA" w14:textId="77777777" w:rsidR="00AB2FAC" w:rsidRDefault="00AB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961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7A9BA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F60E" w14:textId="57F4C7E9" w:rsidR="009B1B85" w:rsidRDefault="009B1B85">
    <w:pPr>
      <w:pStyle w:val="Stopka"/>
    </w:pPr>
  </w:p>
  <w:p w14:paraId="6D361E0A" w14:textId="755CFD44" w:rsidR="00EF0FC8" w:rsidRDefault="009B1B85">
    <w:pPr>
      <w:pStyle w:val="Stopka"/>
      <w:tabs>
        <w:tab w:val="clear" w:pos="4536"/>
      </w:tabs>
      <w:jc w:val="center"/>
      <w:rPr>
        <w:rFonts w:ascii="Arial" w:hAnsi="Arial"/>
      </w:rPr>
    </w:pPr>
    <w:r w:rsidRPr="003F150A">
      <w:rPr>
        <w:noProof/>
      </w:rPr>
      <w:drawing>
        <wp:inline distT="0" distB="0" distL="0" distR="0" wp14:anchorId="55FE5E3C" wp14:editId="7A53A139">
          <wp:extent cx="923925" cy="533400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150A">
      <w:rPr>
        <w:noProof/>
      </w:rPr>
      <w:drawing>
        <wp:inline distT="0" distB="0" distL="0" distR="0" wp14:anchorId="52BA2BE9" wp14:editId="2944C77D">
          <wp:extent cx="1600200" cy="533400"/>
          <wp:effectExtent l="0" t="0" r="0" b="0"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76F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7AFE3A" w14:textId="77777777" w:rsidR="00EF0FC8" w:rsidRDefault="00EF0FC8">
    <w:pPr>
      <w:pStyle w:val="Stopka"/>
      <w:tabs>
        <w:tab w:val="clear" w:pos="4536"/>
      </w:tabs>
      <w:jc w:val="center"/>
    </w:pPr>
  </w:p>
  <w:p w14:paraId="4A77C884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0922" w14:textId="77777777" w:rsidR="00AB2FAC" w:rsidRDefault="00AB2FAC">
      <w:r>
        <w:separator/>
      </w:r>
    </w:p>
  </w:footnote>
  <w:footnote w:type="continuationSeparator" w:id="0">
    <w:p w14:paraId="2C5F32F5" w14:textId="77777777" w:rsidR="00AB2FAC" w:rsidRDefault="00AB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1D57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6362A"/>
    <w:rsid w:val="00074CA1"/>
    <w:rsid w:val="0009296C"/>
    <w:rsid w:val="000C662B"/>
    <w:rsid w:val="000D6FE5"/>
    <w:rsid w:val="000E35CE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A3F15"/>
    <w:rsid w:val="003B7BA3"/>
    <w:rsid w:val="003C0BCC"/>
    <w:rsid w:val="003E0869"/>
    <w:rsid w:val="003E2AE1"/>
    <w:rsid w:val="003F0D4E"/>
    <w:rsid w:val="00425DD9"/>
    <w:rsid w:val="00490A40"/>
    <w:rsid w:val="00492F7C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47D86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1B85"/>
    <w:rsid w:val="009B7E6B"/>
    <w:rsid w:val="009F2D04"/>
    <w:rsid w:val="00A43C8C"/>
    <w:rsid w:val="00A96A9A"/>
    <w:rsid w:val="00AB2FAC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D0DF5"/>
    <w:rsid w:val="00BF44FE"/>
    <w:rsid w:val="00C75AFF"/>
    <w:rsid w:val="00C84D38"/>
    <w:rsid w:val="00C94C1B"/>
    <w:rsid w:val="00CB0252"/>
    <w:rsid w:val="00D6071B"/>
    <w:rsid w:val="00D97785"/>
    <w:rsid w:val="00DC047B"/>
    <w:rsid w:val="00DC7CBB"/>
    <w:rsid w:val="00DD74AE"/>
    <w:rsid w:val="00DF478B"/>
    <w:rsid w:val="00EB242E"/>
    <w:rsid w:val="00EB41F9"/>
    <w:rsid w:val="00EE3E57"/>
    <w:rsid w:val="00EF0FC8"/>
    <w:rsid w:val="00F116F1"/>
    <w:rsid w:val="00F16F07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8428A"/>
  <w15:chartTrackingRefBased/>
  <w15:docId w15:val="{AFAF704E-530E-4505-A8CA-F789D33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  <w:style w:type="character" w:customStyle="1" w:styleId="StopkaZnak">
    <w:name w:val="Stopka Znak"/>
    <w:basedOn w:val="Domylnaczcionkaakapitu"/>
    <w:link w:val="Stopka"/>
    <w:uiPriority w:val="99"/>
    <w:rsid w:val="009B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3</cp:revision>
  <cp:lastPrinted>2023-02-22T10:52:00Z</cp:lastPrinted>
  <dcterms:created xsi:type="dcterms:W3CDTF">2023-02-22T10:23:00Z</dcterms:created>
  <dcterms:modified xsi:type="dcterms:W3CDTF">2023-02-22T10:52:00Z</dcterms:modified>
</cp:coreProperties>
</file>