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8C" w:rsidRPr="00161759" w:rsidRDefault="008F448C" w:rsidP="00C60570">
      <w:pPr>
        <w:spacing w:after="160" w:line="259" w:lineRule="auto"/>
        <w:rPr>
          <w:b/>
          <w:bCs/>
          <w:lang w:eastAsia="en-US"/>
        </w:rPr>
      </w:pPr>
      <w:r w:rsidRPr="00161759">
        <w:rPr>
          <w:b/>
          <w:bCs/>
          <w:lang w:eastAsia="en-US"/>
        </w:rPr>
        <w:t>Zamawiający:</w:t>
      </w:r>
    </w:p>
    <w:p w:rsidR="008F448C" w:rsidRPr="00161759" w:rsidRDefault="008F448C" w:rsidP="00E27ED1">
      <w:pPr>
        <w:spacing w:after="0"/>
      </w:pPr>
      <w:r w:rsidRPr="00161759">
        <w:t>Gmina Miejska Przemyśl</w:t>
      </w:r>
    </w:p>
    <w:p w:rsidR="008F448C" w:rsidRPr="00161759" w:rsidRDefault="008F448C" w:rsidP="00E27ED1">
      <w:pPr>
        <w:spacing w:after="0"/>
      </w:pPr>
      <w:r w:rsidRPr="00161759">
        <w:t>Zarząd Dróg Miejskich w Przemyślu</w:t>
      </w:r>
    </w:p>
    <w:p w:rsidR="008F448C" w:rsidRPr="00161759" w:rsidRDefault="008F448C" w:rsidP="00E27ED1">
      <w:pPr>
        <w:spacing w:after="0"/>
      </w:pPr>
      <w:r w:rsidRPr="00161759">
        <w:t>Ul. Wybickiego 1</w:t>
      </w:r>
    </w:p>
    <w:p w:rsidR="008F448C" w:rsidRPr="00161759" w:rsidRDefault="008F448C" w:rsidP="00E27ED1">
      <w:pPr>
        <w:spacing w:after="0"/>
      </w:pPr>
      <w:r w:rsidRPr="00161759">
        <w:t>37-700 Przemyśl</w:t>
      </w:r>
    </w:p>
    <w:p w:rsidR="008F448C" w:rsidRPr="00161759" w:rsidRDefault="008F448C" w:rsidP="00C60570">
      <w:pPr>
        <w:spacing w:before="120" w:after="160" w:line="259" w:lineRule="auto"/>
        <w:rPr>
          <w:b/>
          <w:bCs/>
          <w:lang w:eastAsia="en-US"/>
        </w:rPr>
      </w:pPr>
      <w:r w:rsidRPr="00161759">
        <w:rPr>
          <w:b/>
          <w:bCs/>
          <w:lang w:eastAsia="en-US"/>
        </w:rPr>
        <w:t>Wykonawca:</w:t>
      </w:r>
    </w:p>
    <w:p w:rsidR="008F448C" w:rsidRPr="00161759" w:rsidRDefault="008F448C" w:rsidP="00C60570">
      <w:pPr>
        <w:spacing w:after="0" w:line="259" w:lineRule="auto"/>
        <w:rPr>
          <w:sz w:val="20"/>
          <w:szCs w:val="20"/>
          <w:lang w:eastAsia="en-US"/>
        </w:rPr>
      </w:pPr>
      <w:r w:rsidRPr="00161759">
        <w:rPr>
          <w:sz w:val="20"/>
          <w:szCs w:val="20"/>
          <w:lang w:eastAsia="en-US"/>
        </w:rPr>
        <w:t>_________________________________________________________________________________</w:t>
      </w:r>
    </w:p>
    <w:p w:rsidR="008F448C" w:rsidRPr="00161759" w:rsidRDefault="008F448C" w:rsidP="00C60570">
      <w:pPr>
        <w:spacing w:after="160" w:line="259" w:lineRule="auto"/>
        <w:ind w:left="1276"/>
        <w:rPr>
          <w:i/>
          <w:iCs/>
          <w:sz w:val="16"/>
          <w:szCs w:val="16"/>
          <w:lang w:eastAsia="en-US"/>
        </w:rPr>
      </w:pPr>
      <w:r w:rsidRPr="00161759">
        <w:rPr>
          <w:i/>
          <w:iCs/>
          <w:sz w:val="16"/>
          <w:szCs w:val="16"/>
          <w:lang w:eastAsia="en-US"/>
        </w:rPr>
        <w:t>(pełna nazwa/firma, adres, w zależności od podmiotu: NIP/PESEL, KRS/CEiDG)</w:t>
      </w:r>
    </w:p>
    <w:p w:rsidR="008F448C" w:rsidRPr="00161759" w:rsidRDefault="008F448C" w:rsidP="00C60570">
      <w:pPr>
        <w:spacing w:after="160" w:line="259" w:lineRule="auto"/>
        <w:rPr>
          <w:sz w:val="20"/>
          <w:szCs w:val="20"/>
          <w:lang w:eastAsia="en-US"/>
        </w:rPr>
      </w:pPr>
      <w:r w:rsidRPr="00161759">
        <w:rPr>
          <w:sz w:val="20"/>
          <w:szCs w:val="20"/>
          <w:lang w:eastAsia="en-US"/>
        </w:rPr>
        <w:t>reprezentowany przez:</w:t>
      </w:r>
    </w:p>
    <w:p w:rsidR="008F448C" w:rsidRPr="00161759" w:rsidRDefault="008F448C" w:rsidP="00C60570">
      <w:pPr>
        <w:spacing w:after="0" w:line="259" w:lineRule="auto"/>
        <w:rPr>
          <w:sz w:val="20"/>
          <w:szCs w:val="20"/>
          <w:lang w:eastAsia="en-US"/>
        </w:rPr>
      </w:pPr>
      <w:r w:rsidRPr="00161759">
        <w:rPr>
          <w:sz w:val="20"/>
          <w:szCs w:val="20"/>
          <w:lang w:eastAsia="en-US"/>
        </w:rPr>
        <w:t>_________________________________________________________</w:t>
      </w:r>
    </w:p>
    <w:p w:rsidR="008F448C" w:rsidRPr="00161759" w:rsidRDefault="008F448C" w:rsidP="00C60570">
      <w:pPr>
        <w:spacing w:after="120"/>
        <w:ind w:left="426"/>
        <w:rPr>
          <w:i/>
          <w:iCs/>
          <w:sz w:val="16"/>
          <w:szCs w:val="16"/>
          <w:lang w:eastAsia="en-US"/>
        </w:rPr>
      </w:pPr>
      <w:r w:rsidRPr="00161759">
        <w:rPr>
          <w:i/>
          <w:iCs/>
          <w:sz w:val="16"/>
          <w:szCs w:val="16"/>
          <w:lang w:eastAsia="en-US"/>
        </w:rPr>
        <w:t>(imię, nazwisko, stanowisko/podstawa do reprezentacji)</w:t>
      </w:r>
    </w:p>
    <w:p w:rsidR="008F448C" w:rsidRPr="00161759" w:rsidRDefault="008F448C" w:rsidP="00211250">
      <w:pPr>
        <w:spacing w:before="840" w:after="0"/>
        <w:jc w:val="center"/>
        <w:rPr>
          <w:b/>
          <w:bCs/>
          <w:sz w:val="20"/>
          <w:szCs w:val="20"/>
        </w:rPr>
      </w:pPr>
      <w:r w:rsidRPr="00161759">
        <w:rPr>
          <w:b/>
          <w:bCs/>
          <w:sz w:val="20"/>
          <w:szCs w:val="20"/>
        </w:rPr>
        <w:t xml:space="preserve">WYKAZ OSÓB SKIEROWANYCH PRZEZ WYKONAWCĘ DO REALIZACJI </w:t>
      </w:r>
    </w:p>
    <w:p w:rsidR="008F448C" w:rsidRPr="00161759" w:rsidRDefault="008F448C" w:rsidP="00EE5EE3">
      <w:pPr>
        <w:spacing w:after="120"/>
        <w:jc w:val="center"/>
        <w:rPr>
          <w:b/>
          <w:bCs/>
          <w:sz w:val="20"/>
          <w:szCs w:val="20"/>
        </w:rPr>
      </w:pPr>
      <w:r w:rsidRPr="00161759">
        <w:rPr>
          <w:b/>
          <w:bCs/>
          <w:sz w:val="20"/>
          <w:szCs w:val="20"/>
        </w:rPr>
        <w:t>ZAMÓWIENIA PUBLICZNEGO</w:t>
      </w:r>
    </w:p>
    <w:p w:rsidR="008F448C" w:rsidRPr="00161759" w:rsidRDefault="008F448C" w:rsidP="00EE5EE3">
      <w:pPr>
        <w:spacing w:after="120"/>
        <w:jc w:val="center"/>
        <w:rPr>
          <w:b/>
          <w:bCs/>
          <w:sz w:val="20"/>
          <w:szCs w:val="20"/>
        </w:rPr>
      </w:pPr>
      <w:r w:rsidRPr="00161759">
        <w:rPr>
          <w:b/>
          <w:bCs/>
          <w:sz w:val="20"/>
          <w:szCs w:val="20"/>
        </w:rPr>
        <w:t>SKŁADANY W POSTĘPOWANIU O UDZIELENIE ZAMÓWIENIA PUBLICZNEGO NA: WYMIANA SŁUPÓW OŚWIETLENIOWYCH WRAZ Z OPRAWAMI NA UL. DWORSKIEGO W PRZEMYŚLU</w:t>
      </w:r>
    </w:p>
    <w:tbl>
      <w:tblPr>
        <w:tblW w:w="106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5"/>
        <w:gridCol w:w="2410"/>
        <w:gridCol w:w="4678"/>
        <w:gridCol w:w="1559"/>
        <w:gridCol w:w="1559"/>
      </w:tblGrid>
      <w:tr w:rsidR="008F448C" w:rsidRPr="00161759">
        <w:trPr>
          <w:trHeight w:val="1309"/>
        </w:trPr>
        <w:tc>
          <w:tcPr>
            <w:tcW w:w="425" w:type="dxa"/>
            <w:shd w:val="pct12" w:color="auto" w:fill="auto"/>
            <w:vAlign w:val="center"/>
          </w:tcPr>
          <w:p w:rsidR="008F448C" w:rsidRPr="00161759" w:rsidRDefault="008F448C" w:rsidP="007D0C03">
            <w:pPr>
              <w:jc w:val="center"/>
              <w:rPr>
                <w:b/>
                <w:bCs/>
                <w:sz w:val="18"/>
                <w:szCs w:val="18"/>
              </w:rPr>
            </w:pPr>
            <w:r w:rsidRPr="00161759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pct12" w:color="auto" w:fill="auto"/>
            <w:vAlign w:val="center"/>
          </w:tcPr>
          <w:p w:rsidR="008F448C" w:rsidRPr="00161759" w:rsidRDefault="008F448C" w:rsidP="007D0C03">
            <w:pPr>
              <w:keepNext/>
              <w:spacing w:before="240" w:after="60" w:line="240" w:lineRule="auto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161759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678" w:type="dxa"/>
            <w:shd w:val="pct12" w:color="auto" w:fill="auto"/>
            <w:vAlign w:val="center"/>
          </w:tcPr>
          <w:p w:rsidR="008F448C" w:rsidRPr="00161759" w:rsidRDefault="008F448C" w:rsidP="0057692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61759">
              <w:rPr>
                <w:b/>
                <w:bCs/>
                <w:sz w:val="18"/>
                <w:szCs w:val="18"/>
              </w:rPr>
              <w:t>Funkcja przy realizacji zamówienia</w:t>
            </w:r>
          </w:p>
          <w:p w:rsidR="008F448C" w:rsidRPr="00161759" w:rsidRDefault="008F448C" w:rsidP="00576926">
            <w:pPr>
              <w:spacing w:after="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161759">
              <w:rPr>
                <w:b/>
                <w:bCs/>
                <w:sz w:val="18"/>
                <w:szCs w:val="18"/>
              </w:rPr>
              <w:t>i opis posiadanych uprawnień, kwalifikacji zawodowych (opis zawierający dane niezbędne do potwierdzenia spełnienia warunków udziału w postępowaniu z podaniem Nr uprawnień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8F448C" w:rsidRPr="00161759" w:rsidRDefault="008F448C" w:rsidP="000E278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61759">
              <w:rPr>
                <w:b/>
                <w:bCs/>
                <w:sz w:val="18"/>
                <w:szCs w:val="18"/>
              </w:rPr>
              <w:t>Przynależność do właściwej izby samorządu zawodowego</w:t>
            </w:r>
          </w:p>
          <w:p w:rsidR="008F448C" w:rsidRPr="00161759" w:rsidRDefault="008F448C" w:rsidP="000E278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61759">
              <w:rPr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8F448C" w:rsidRPr="00161759" w:rsidRDefault="008F448C" w:rsidP="002963B1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161759">
              <w:rPr>
                <w:b/>
                <w:bCs/>
                <w:sz w:val="18"/>
                <w:szCs w:val="18"/>
              </w:rPr>
              <w:t>Podstawa dysponowania</w:t>
            </w:r>
            <w:r w:rsidRPr="00161759">
              <w:rPr>
                <w:rStyle w:val="FootnoteReference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8F448C" w:rsidRPr="00161759">
        <w:trPr>
          <w:trHeight w:val="265"/>
        </w:trPr>
        <w:tc>
          <w:tcPr>
            <w:tcW w:w="425" w:type="dxa"/>
            <w:shd w:val="pct5" w:color="auto" w:fill="auto"/>
            <w:vAlign w:val="center"/>
          </w:tcPr>
          <w:p w:rsidR="008F448C" w:rsidRPr="00161759" w:rsidRDefault="008F448C" w:rsidP="00F113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1759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8F448C" w:rsidRPr="00161759" w:rsidRDefault="008F448C" w:rsidP="00F113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1759"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  <w:shd w:val="pct5" w:color="auto" w:fill="auto"/>
            <w:vAlign w:val="center"/>
          </w:tcPr>
          <w:p w:rsidR="008F448C" w:rsidRPr="00161759" w:rsidRDefault="008F448C" w:rsidP="00F1138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6175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8F448C" w:rsidRPr="00161759" w:rsidRDefault="008F448C" w:rsidP="00F113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1759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8F448C" w:rsidRPr="00161759" w:rsidRDefault="008F448C" w:rsidP="00F113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1759">
              <w:rPr>
                <w:sz w:val="18"/>
                <w:szCs w:val="18"/>
              </w:rPr>
              <w:t>5</w:t>
            </w:r>
          </w:p>
        </w:tc>
      </w:tr>
      <w:tr w:rsidR="008F448C" w:rsidRPr="00161759">
        <w:trPr>
          <w:trHeight w:val="890"/>
        </w:trPr>
        <w:tc>
          <w:tcPr>
            <w:tcW w:w="425" w:type="dxa"/>
            <w:vAlign w:val="center"/>
          </w:tcPr>
          <w:p w:rsidR="008F448C" w:rsidRPr="00161759" w:rsidRDefault="008F448C" w:rsidP="00C05CEE">
            <w:pPr>
              <w:jc w:val="center"/>
              <w:rPr>
                <w:sz w:val="20"/>
                <w:szCs w:val="20"/>
              </w:rPr>
            </w:pPr>
            <w:r w:rsidRPr="0016175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8F448C" w:rsidRPr="00161759" w:rsidRDefault="008F448C" w:rsidP="00C05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8F448C" w:rsidRPr="00161759" w:rsidRDefault="008F448C" w:rsidP="00EC2A42">
            <w:pPr>
              <w:spacing w:before="120" w:after="0" w:line="240" w:lineRule="auto"/>
              <w:jc w:val="both"/>
              <w:rPr>
                <w:sz w:val="18"/>
                <w:szCs w:val="18"/>
              </w:rPr>
            </w:pPr>
            <w:r w:rsidRPr="00161759">
              <w:rPr>
                <w:sz w:val="18"/>
                <w:szCs w:val="18"/>
              </w:rPr>
              <w:t xml:space="preserve">Jedna osoba posiadająca uprawnienia budowlane do projektowania, wymagane przepisami ustawy z dnia 7 lipca 1994r. Prawo budowlane (tekst jednolity: Dz.U. z 2021r. poz. 2351) w specjalności instalacyjnej, w zakresie, instalacji i urządzeń elektrycznych i elektroenergetycznych bez ograniczeń </w:t>
            </w:r>
            <w:bookmarkStart w:id="0" w:name="_Hlk80528221"/>
            <w:r w:rsidRPr="00161759">
              <w:rPr>
                <w:sz w:val="18"/>
                <w:szCs w:val="18"/>
              </w:rPr>
              <w:t>lub w ograniczonym zakresie, o ile zakres uprawnień obejmuje zakres wymagany do realizacji przedmiotu zamówienia, oraz przynależącą do właściwej Izby Samorządu Zawodowego</w:t>
            </w:r>
            <w:bookmarkEnd w:id="0"/>
            <w:r w:rsidRPr="00161759">
              <w:rPr>
                <w:sz w:val="18"/>
                <w:szCs w:val="18"/>
              </w:rPr>
              <w:t xml:space="preserve"> – do pełnienia funkcji projektanta.</w:t>
            </w:r>
          </w:p>
          <w:p w:rsidR="008F448C" w:rsidRPr="00161759" w:rsidRDefault="008F448C" w:rsidP="00722EC8">
            <w:pPr>
              <w:spacing w:before="120" w:after="12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61759">
              <w:rPr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559" w:type="dxa"/>
            <w:vAlign w:val="center"/>
          </w:tcPr>
          <w:p w:rsidR="008F448C" w:rsidRPr="00161759" w:rsidRDefault="008F448C" w:rsidP="00CF4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448C" w:rsidRPr="00161759" w:rsidRDefault="008F448C" w:rsidP="00C22F60">
            <w:pPr>
              <w:jc w:val="center"/>
              <w:rPr>
                <w:sz w:val="20"/>
                <w:szCs w:val="20"/>
              </w:rPr>
            </w:pPr>
          </w:p>
        </w:tc>
      </w:tr>
      <w:tr w:rsidR="008F448C" w:rsidRPr="00161759">
        <w:trPr>
          <w:trHeight w:val="890"/>
        </w:trPr>
        <w:tc>
          <w:tcPr>
            <w:tcW w:w="425" w:type="dxa"/>
            <w:vAlign w:val="center"/>
          </w:tcPr>
          <w:p w:rsidR="008F448C" w:rsidRPr="00161759" w:rsidRDefault="008F448C" w:rsidP="00C05CEE">
            <w:pPr>
              <w:jc w:val="center"/>
              <w:rPr>
                <w:sz w:val="20"/>
                <w:szCs w:val="20"/>
              </w:rPr>
            </w:pPr>
            <w:r w:rsidRPr="00161759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8F448C" w:rsidRPr="00161759" w:rsidRDefault="008F448C" w:rsidP="00C05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8F448C" w:rsidRPr="00161759" w:rsidRDefault="008F448C" w:rsidP="00EC2A42">
            <w:pPr>
              <w:spacing w:before="120" w:after="0" w:line="240" w:lineRule="auto"/>
              <w:jc w:val="both"/>
              <w:rPr>
                <w:sz w:val="18"/>
                <w:szCs w:val="18"/>
              </w:rPr>
            </w:pPr>
            <w:r w:rsidRPr="00161759">
              <w:rPr>
                <w:sz w:val="18"/>
                <w:szCs w:val="18"/>
              </w:rPr>
              <w:t>Jedna osoba posiadająca uprawnienia budowlane do kierowania robotami budowlanymi w specjalności instalacyjnej (w zakresie sieci, instalacji i urządzeń elektrycznych i elektroenergetycznych) bez ograniczeń lub w ograniczonym zakresie, o ile zakres uprawnień obejmuje zakres wymagany do realizacji przedmiotu zamówienia, oraz przynależącą do właściwej Izby Samorządu Zawodowego – do pełnienia funkcji kierownika robót elektrycznych.</w:t>
            </w:r>
          </w:p>
          <w:p w:rsidR="008F448C" w:rsidRPr="00161759" w:rsidRDefault="008F448C" w:rsidP="006845BC">
            <w:pPr>
              <w:spacing w:before="120" w:after="12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61759">
              <w:rPr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559" w:type="dxa"/>
            <w:vAlign w:val="center"/>
          </w:tcPr>
          <w:p w:rsidR="008F448C" w:rsidRPr="00161759" w:rsidRDefault="008F448C" w:rsidP="00CF4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448C" w:rsidRPr="00161759" w:rsidRDefault="008F448C" w:rsidP="00C22F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48C" w:rsidRPr="00161759" w:rsidRDefault="008F448C" w:rsidP="00147DF9">
      <w:pPr>
        <w:shd w:val="clear" w:color="auto" w:fill="BFBFBF"/>
        <w:spacing w:before="120" w:after="120" w:line="360" w:lineRule="auto"/>
        <w:jc w:val="both"/>
        <w:rPr>
          <w:b/>
          <w:bCs/>
          <w:sz w:val="21"/>
          <w:szCs w:val="21"/>
          <w:lang w:eastAsia="en-US"/>
        </w:rPr>
      </w:pPr>
      <w:bookmarkStart w:id="1" w:name="_Hlk99009560"/>
      <w:r w:rsidRPr="00161759">
        <w:rPr>
          <w:b/>
          <w:bCs/>
          <w:sz w:val="21"/>
          <w:szCs w:val="21"/>
          <w:lang w:eastAsia="en-US"/>
        </w:rPr>
        <w:t>OŚWIADCZENIE DOTYCZĄCE PODANYCH INFORMACJI:</w:t>
      </w:r>
      <w:bookmarkEnd w:id="1"/>
    </w:p>
    <w:p w:rsidR="008F448C" w:rsidRPr="00161759" w:rsidRDefault="008F448C" w:rsidP="00161759">
      <w:pPr>
        <w:shd w:val="clear" w:color="auto" w:fill="FFFFFF"/>
        <w:spacing w:after="120" w:line="360" w:lineRule="auto"/>
        <w:jc w:val="both"/>
        <w:rPr>
          <w:sz w:val="18"/>
          <w:szCs w:val="18"/>
        </w:rPr>
      </w:pPr>
      <w:r w:rsidRPr="00161759">
        <w:rPr>
          <w:sz w:val="20"/>
          <w:szCs w:val="20"/>
          <w:lang w:eastAsia="en-US"/>
        </w:rPr>
        <w:t>Oświadczam, że wszystkie informacje podane w niniejszym dokumencie są aktualne i zgodne z prawdą oraz zostały przedstawione z pełną świadomością konsekwencji wprowadzenia zamawiającego w błąd przy przedstawianiu informacji.</w:t>
      </w:r>
    </w:p>
    <w:p w:rsidR="008F448C" w:rsidRPr="00161759" w:rsidRDefault="008F448C" w:rsidP="00F822B7">
      <w:pPr>
        <w:spacing w:after="0" w:line="240" w:lineRule="auto"/>
        <w:ind w:left="5387"/>
        <w:jc w:val="both"/>
        <w:rPr>
          <w:sz w:val="20"/>
          <w:szCs w:val="20"/>
          <w:lang w:eastAsia="en-US"/>
        </w:rPr>
      </w:pPr>
      <w:r w:rsidRPr="00161759">
        <w:rPr>
          <w:sz w:val="20"/>
          <w:szCs w:val="20"/>
          <w:lang w:eastAsia="en-US"/>
        </w:rPr>
        <w:t>____________________________________</w:t>
      </w:r>
    </w:p>
    <w:p w:rsidR="008F448C" w:rsidRPr="00161759" w:rsidRDefault="008F448C" w:rsidP="00F822B7">
      <w:pPr>
        <w:spacing w:after="0" w:line="240" w:lineRule="auto"/>
        <w:ind w:left="4111"/>
        <w:jc w:val="center"/>
        <w:rPr>
          <w:i/>
          <w:iCs/>
          <w:sz w:val="16"/>
          <w:szCs w:val="16"/>
          <w:lang w:eastAsia="en-US"/>
        </w:rPr>
      </w:pPr>
      <w:r w:rsidRPr="00161759">
        <w:rPr>
          <w:sz w:val="16"/>
          <w:szCs w:val="16"/>
          <w:lang w:eastAsia="en-US"/>
        </w:rPr>
        <w:t>(</w:t>
      </w:r>
      <w:r w:rsidRPr="00161759">
        <w:rPr>
          <w:i/>
          <w:iCs/>
          <w:sz w:val="16"/>
          <w:szCs w:val="16"/>
          <w:lang w:eastAsia="en-US"/>
        </w:rPr>
        <w:t>data, kwalifikowany podpis elektroniczny</w:t>
      </w:r>
    </w:p>
    <w:p w:rsidR="008F448C" w:rsidRPr="00D50DE1" w:rsidRDefault="008F448C" w:rsidP="00F822B7">
      <w:pPr>
        <w:spacing w:after="0" w:line="240" w:lineRule="auto"/>
        <w:ind w:left="4111"/>
        <w:jc w:val="center"/>
        <w:rPr>
          <w:rFonts w:ascii="Arial" w:hAnsi="Arial" w:cs="Arial"/>
          <w:i/>
          <w:iCs/>
          <w:sz w:val="16"/>
          <w:szCs w:val="16"/>
          <w:lang w:eastAsia="en-US"/>
        </w:rPr>
      </w:pPr>
      <w:r w:rsidRPr="00161759">
        <w:rPr>
          <w:i/>
          <w:iCs/>
          <w:sz w:val="16"/>
          <w:szCs w:val="16"/>
          <w:lang w:eastAsia="en-US"/>
        </w:rPr>
        <w:t>lub podpis zaufany lu</w:t>
      </w:r>
      <w:r w:rsidRPr="00D50DE1">
        <w:rPr>
          <w:rFonts w:ascii="Arial" w:hAnsi="Arial" w:cs="Arial"/>
          <w:i/>
          <w:iCs/>
          <w:sz w:val="16"/>
          <w:szCs w:val="16"/>
          <w:lang w:eastAsia="en-US"/>
        </w:rPr>
        <w:t>b podpis osobisty)</w:t>
      </w:r>
    </w:p>
    <w:sectPr w:rsidR="008F448C" w:rsidRPr="00D50DE1" w:rsidSect="006B20C8">
      <w:headerReference w:type="default" r:id="rId7"/>
      <w:footerReference w:type="default" r:id="rId8"/>
      <w:headerReference w:type="first" r:id="rId9"/>
      <w:pgSz w:w="11906" w:h="16838"/>
      <w:pgMar w:top="568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8C" w:rsidRDefault="008F448C">
      <w:pPr>
        <w:spacing w:after="0" w:line="240" w:lineRule="auto"/>
      </w:pPr>
      <w:r>
        <w:separator/>
      </w:r>
    </w:p>
  </w:endnote>
  <w:endnote w:type="continuationSeparator" w:id="0">
    <w:p w:rsidR="008F448C" w:rsidRDefault="008F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8C" w:rsidRPr="00B42E58" w:rsidRDefault="008F448C">
    <w:pPr>
      <w:pStyle w:val="Footer"/>
      <w:jc w:val="center"/>
      <w:rPr>
        <w:rFonts w:ascii="Arial" w:hAnsi="Arial" w:cs="Arial"/>
        <w:sz w:val="18"/>
        <w:szCs w:val="18"/>
      </w:rPr>
    </w:pPr>
    <w:r w:rsidRPr="00B42E58">
      <w:rPr>
        <w:rFonts w:ascii="Arial" w:hAnsi="Arial" w:cs="Arial"/>
        <w:sz w:val="18"/>
        <w:szCs w:val="18"/>
      </w:rPr>
      <w:fldChar w:fldCharType="begin"/>
    </w:r>
    <w:r w:rsidRPr="00B42E58">
      <w:rPr>
        <w:rFonts w:ascii="Arial" w:hAnsi="Arial" w:cs="Arial"/>
        <w:sz w:val="18"/>
        <w:szCs w:val="18"/>
      </w:rPr>
      <w:instrText>PAGE   \* MERGEFORMAT</w:instrText>
    </w:r>
    <w:r w:rsidRPr="00B42E5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B42E5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8C" w:rsidRDefault="008F448C">
      <w:pPr>
        <w:spacing w:after="0" w:line="240" w:lineRule="auto"/>
      </w:pPr>
      <w:r>
        <w:separator/>
      </w:r>
    </w:p>
  </w:footnote>
  <w:footnote w:type="continuationSeparator" w:id="0">
    <w:p w:rsidR="008F448C" w:rsidRDefault="008F448C">
      <w:pPr>
        <w:spacing w:after="0" w:line="240" w:lineRule="auto"/>
      </w:pPr>
      <w:r>
        <w:continuationSeparator/>
      </w:r>
    </w:p>
  </w:footnote>
  <w:footnote w:id="1">
    <w:p w:rsidR="008F448C" w:rsidRDefault="008F448C" w:rsidP="003639B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639BE">
        <w:rPr>
          <w:rFonts w:ascii="Arial" w:hAnsi="Arial" w:cs="Arial"/>
          <w:sz w:val="16"/>
          <w:szCs w:val="16"/>
        </w:rPr>
        <w:t>W przypadku, gdy Wykonawca dysponuje wskazaną osobą na podstawie stosunku prawnego łączącego go bezpośrednio z tą osobą należy wpisać ”dysponowanie bezpośrednie”. Natomiast w przypadku, gdy wskazana osoba jest udostępniana przez inny podmiot (podmiot trzeci) należy wpisać „dysponowanie pośrednie” i jednocześnie załączyć do oferty zobowiązanie podmiotu trzeciego do oddania Wykonawcy do dyspozycji niezbędnych zasobów na okres korzystania z nich przy wykonaniu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8C" w:rsidRPr="00C82F09" w:rsidRDefault="008F448C" w:rsidP="00C82F09">
    <w:pPr>
      <w:pStyle w:val="Header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r w:rsidRPr="00C82F09">
      <w:rPr>
        <w:rFonts w:ascii="Arial" w:hAnsi="Arial" w:cs="Arial"/>
        <w:sz w:val="18"/>
        <w:szCs w:val="18"/>
        <w:lang w:val="pl-PL"/>
      </w:rPr>
      <w:t xml:space="preserve">Załącznik Nr </w:t>
    </w:r>
    <w:r>
      <w:rPr>
        <w:rFonts w:ascii="Arial" w:hAnsi="Arial" w:cs="Arial"/>
        <w:sz w:val="18"/>
        <w:szCs w:val="18"/>
        <w:lang w:val="pl-PL"/>
      </w:rPr>
      <w:t>5</w:t>
    </w:r>
    <w:r w:rsidRPr="00C82F09">
      <w:rPr>
        <w:rFonts w:ascii="Arial" w:hAnsi="Arial" w:cs="Arial"/>
        <w:sz w:val="18"/>
        <w:szCs w:val="18"/>
        <w:lang w:val="pl-PL"/>
      </w:rPr>
      <w:t xml:space="preserve"> do SWZ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8C" w:rsidRPr="00F822B7" w:rsidRDefault="008F448C" w:rsidP="00F822B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5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277"/>
    <w:rsid w:val="0000233E"/>
    <w:rsid w:val="00007A34"/>
    <w:rsid w:val="000108DE"/>
    <w:rsid w:val="000124E6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F80"/>
    <w:rsid w:val="00112B1E"/>
    <w:rsid w:val="0011556A"/>
    <w:rsid w:val="00132531"/>
    <w:rsid w:val="00135C55"/>
    <w:rsid w:val="00141EDC"/>
    <w:rsid w:val="00143E3A"/>
    <w:rsid w:val="00147DF9"/>
    <w:rsid w:val="00151D94"/>
    <w:rsid w:val="001545A6"/>
    <w:rsid w:val="00161759"/>
    <w:rsid w:val="00162956"/>
    <w:rsid w:val="00163AF9"/>
    <w:rsid w:val="00177CBF"/>
    <w:rsid w:val="00182756"/>
    <w:rsid w:val="0018308B"/>
    <w:rsid w:val="00187DB5"/>
    <w:rsid w:val="001919F0"/>
    <w:rsid w:val="00191E79"/>
    <w:rsid w:val="00193962"/>
    <w:rsid w:val="00194D78"/>
    <w:rsid w:val="001976BA"/>
    <w:rsid w:val="001A4ED5"/>
    <w:rsid w:val="001B125B"/>
    <w:rsid w:val="001B1DA0"/>
    <w:rsid w:val="001B5B37"/>
    <w:rsid w:val="001B5E13"/>
    <w:rsid w:val="001C7C73"/>
    <w:rsid w:val="001D17AE"/>
    <w:rsid w:val="001D3220"/>
    <w:rsid w:val="001D5189"/>
    <w:rsid w:val="001D600C"/>
    <w:rsid w:val="001E0846"/>
    <w:rsid w:val="001E4590"/>
    <w:rsid w:val="00211250"/>
    <w:rsid w:val="00211671"/>
    <w:rsid w:val="0021259E"/>
    <w:rsid w:val="00215A4F"/>
    <w:rsid w:val="0022079C"/>
    <w:rsid w:val="00221307"/>
    <w:rsid w:val="00223CB4"/>
    <w:rsid w:val="00240FBB"/>
    <w:rsid w:val="00251FE8"/>
    <w:rsid w:val="002557EB"/>
    <w:rsid w:val="00262D11"/>
    <w:rsid w:val="00264648"/>
    <w:rsid w:val="002729DA"/>
    <w:rsid w:val="002835D1"/>
    <w:rsid w:val="00287023"/>
    <w:rsid w:val="002956FB"/>
    <w:rsid w:val="002963B1"/>
    <w:rsid w:val="00296F76"/>
    <w:rsid w:val="002971C2"/>
    <w:rsid w:val="002A686B"/>
    <w:rsid w:val="002B10C9"/>
    <w:rsid w:val="002B11C1"/>
    <w:rsid w:val="002C01F8"/>
    <w:rsid w:val="002C44F8"/>
    <w:rsid w:val="002C6614"/>
    <w:rsid w:val="002C6B3B"/>
    <w:rsid w:val="002E0561"/>
    <w:rsid w:val="002E17EE"/>
    <w:rsid w:val="002F7010"/>
    <w:rsid w:val="0030027C"/>
    <w:rsid w:val="00302D71"/>
    <w:rsid w:val="0031068D"/>
    <w:rsid w:val="003128E6"/>
    <w:rsid w:val="00315769"/>
    <w:rsid w:val="003223CC"/>
    <w:rsid w:val="0033120E"/>
    <w:rsid w:val="00341300"/>
    <w:rsid w:val="003502EF"/>
    <w:rsid w:val="00352D34"/>
    <w:rsid w:val="003542DA"/>
    <w:rsid w:val="0035452B"/>
    <w:rsid w:val="00362E2F"/>
    <w:rsid w:val="003639BE"/>
    <w:rsid w:val="00367595"/>
    <w:rsid w:val="00367D93"/>
    <w:rsid w:val="003766A3"/>
    <w:rsid w:val="00390948"/>
    <w:rsid w:val="00391FB0"/>
    <w:rsid w:val="0039635E"/>
    <w:rsid w:val="003C635E"/>
    <w:rsid w:val="003C6A04"/>
    <w:rsid w:val="003D43FD"/>
    <w:rsid w:val="003E422F"/>
    <w:rsid w:val="003F293C"/>
    <w:rsid w:val="003F3FC7"/>
    <w:rsid w:val="00405277"/>
    <w:rsid w:val="00406385"/>
    <w:rsid w:val="00432CA5"/>
    <w:rsid w:val="004345D4"/>
    <w:rsid w:val="004359A8"/>
    <w:rsid w:val="00437626"/>
    <w:rsid w:val="0045226F"/>
    <w:rsid w:val="004532A1"/>
    <w:rsid w:val="00453E8C"/>
    <w:rsid w:val="004615C7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A7F08"/>
    <w:rsid w:val="004C03C3"/>
    <w:rsid w:val="004C0C12"/>
    <w:rsid w:val="004C459E"/>
    <w:rsid w:val="004C5350"/>
    <w:rsid w:val="004D30DF"/>
    <w:rsid w:val="004E346D"/>
    <w:rsid w:val="004E6B42"/>
    <w:rsid w:val="004F1301"/>
    <w:rsid w:val="004F1CA3"/>
    <w:rsid w:val="004F2125"/>
    <w:rsid w:val="004F6B19"/>
    <w:rsid w:val="00504BE2"/>
    <w:rsid w:val="00514F8F"/>
    <w:rsid w:val="00521604"/>
    <w:rsid w:val="00521751"/>
    <w:rsid w:val="00525F31"/>
    <w:rsid w:val="005302F6"/>
    <w:rsid w:val="00535AA8"/>
    <w:rsid w:val="005362AD"/>
    <w:rsid w:val="00543505"/>
    <w:rsid w:val="00556CF1"/>
    <w:rsid w:val="00561A1B"/>
    <w:rsid w:val="00567896"/>
    <w:rsid w:val="00576926"/>
    <w:rsid w:val="005825CC"/>
    <w:rsid w:val="00590E83"/>
    <w:rsid w:val="005A3AED"/>
    <w:rsid w:val="005A4206"/>
    <w:rsid w:val="005A448F"/>
    <w:rsid w:val="005B5358"/>
    <w:rsid w:val="005B68D6"/>
    <w:rsid w:val="005C109F"/>
    <w:rsid w:val="005C45E3"/>
    <w:rsid w:val="005C778D"/>
    <w:rsid w:val="005D1603"/>
    <w:rsid w:val="005D2B3A"/>
    <w:rsid w:val="005D56E0"/>
    <w:rsid w:val="005D5A1E"/>
    <w:rsid w:val="005E7BAD"/>
    <w:rsid w:val="00617604"/>
    <w:rsid w:val="00617B2E"/>
    <w:rsid w:val="00627264"/>
    <w:rsid w:val="00631408"/>
    <w:rsid w:val="00640B9A"/>
    <w:rsid w:val="0064280C"/>
    <w:rsid w:val="0064550B"/>
    <w:rsid w:val="006601B2"/>
    <w:rsid w:val="00683310"/>
    <w:rsid w:val="006845BC"/>
    <w:rsid w:val="00685F51"/>
    <w:rsid w:val="006A0B88"/>
    <w:rsid w:val="006A1883"/>
    <w:rsid w:val="006A55ED"/>
    <w:rsid w:val="006B20C8"/>
    <w:rsid w:val="006B55FC"/>
    <w:rsid w:val="006C71C1"/>
    <w:rsid w:val="006D5415"/>
    <w:rsid w:val="006D57DC"/>
    <w:rsid w:val="006E43F4"/>
    <w:rsid w:val="006E5F7D"/>
    <w:rsid w:val="006F38B1"/>
    <w:rsid w:val="006F5722"/>
    <w:rsid w:val="007065C8"/>
    <w:rsid w:val="007066B3"/>
    <w:rsid w:val="00711221"/>
    <w:rsid w:val="00711FB0"/>
    <w:rsid w:val="00720BC4"/>
    <w:rsid w:val="00722EC8"/>
    <w:rsid w:val="00727256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94AEF"/>
    <w:rsid w:val="007B0D95"/>
    <w:rsid w:val="007B524D"/>
    <w:rsid w:val="007B56E6"/>
    <w:rsid w:val="007B7EE6"/>
    <w:rsid w:val="007D0C03"/>
    <w:rsid w:val="007E6B35"/>
    <w:rsid w:val="007F5E04"/>
    <w:rsid w:val="0080316C"/>
    <w:rsid w:val="008038D2"/>
    <w:rsid w:val="008065F5"/>
    <w:rsid w:val="00826093"/>
    <w:rsid w:val="00846CC9"/>
    <w:rsid w:val="00851E04"/>
    <w:rsid w:val="0085484A"/>
    <w:rsid w:val="00856EE8"/>
    <w:rsid w:val="008612B9"/>
    <w:rsid w:val="008613CB"/>
    <w:rsid w:val="008700A4"/>
    <w:rsid w:val="008722D2"/>
    <w:rsid w:val="008758FD"/>
    <w:rsid w:val="00885121"/>
    <w:rsid w:val="00887B9D"/>
    <w:rsid w:val="00891207"/>
    <w:rsid w:val="0089403D"/>
    <w:rsid w:val="008A7F27"/>
    <w:rsid w:val="008C1975"/>
    <w:rsid w:val="008D1BCC"/>
    <w:rsid w:val="008D64DD"/>
    <w:rsid w:val="008E3C00"/>
    <w:rsid w:val="008F448C"/>
    <w:rsid w:val="008F7FC3"/>
    <w:rsid w:val="009022DF"/>
    <w:rsid w:val="00902861"/>
    <w:rsid w:val="00906068"/>
    <w:rsid w:val="00911C51"/>
    <w:rsid w:val="0091585C"/>
    <w:rsid w:val="009176F0"/>
    <w:rsid w:val="00922C4F"/>
    <w:rsid w:val="00924D4D"/>
    <w:rsid w:val="00927132"/>
    <w:rsid w:val="0093224B"/>
    <w:rsid w:val="0093525D"/>
    <w:rsid w:val="009369E2"/>
    <w:rsid w:val="00975C06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9F77F2"/>
    <w:rsid w:val="00A06CCF"/>
    <w:rsid w:val="00A3451E"/>
    <w:rsid w:val="00A6101B"/>
    <w:rsid w:val="00A613EA"/>
    <w:rsid w:val="00A74B89"/>
    <w:rsid w:val="00A77E10"/>
    <w:rsid w:val="00A906F9"/>
    <w:rsid w:val="00A910AE"/>
    <w:rsid w:val="00A9382D"/>
    <w:rsid w:val="00AA4981"/>
    <w:rsid w:val="00AA66E8"/>
    <w:rsid w:val="00AB76D1"/>
    <w:rsid w:val="00AC13AE"/>
    <w:rsid w:val="00AC5FAB"/>
    <w:rsid w:val="00AC71FD"/>
    <w:rsid w:val="00AE5053"/>
    <w:rsid w:val="00AF30BA"/>
    <w:rsid w:val="00AF366E"/>
    <w:rsid w:val="00AF4DC6"/>
    <w:rsid w:val="00AF65C6"/>
    <w:rsid w:val="00AF6902"/>
    <w:rsid w:val="00B0034E"/>
    <w:rsid w:val="00B00B5B"/>
    <w:rsid w:val="00B0182F"/>
    <w:rsid w:val="00B11176"/>
    <w:rsid w:val="00B120C6"/>
    <w:rsid w:val="00B12918"/>
    <w:rsid w:val="00B1454E"/>
    <w:rsid w:val="00B33006"/>
    <w:rsid w:val="00B34A89"/>
    <w:rsid w:val="00B36D63"/>
    <w:rsid w:val="00B42E58"/>
    <w:rsid w:val="00B43702"/>
    <w:rsid w:val="00B4537A"/>
    <w:rsid w:val="00B5259A"/>
    <w:rsid w:val="00B647CE"/>
    <w:rsid w:val="00B6704D"/>
    <w:rsid w:val="00B72B40"/>
    <w:rsid w:val="00B734CF"/>
    <w:rsid w:val="00B7695A"/>
    <w:rsid w:val="00B77695"/>
    <w:rsid w:val="00B80ED2"/>
    <w:rsid w:val="00B877A2"/>
    <w:rsid w:val="00BA3C52"/>
    <w:rsid w:val="00BC40E1"/>
    <w:rsid w:val="00BC7C95"/>
    <w:rsid w:val="00BE16FA"/>
    <w:rsid w:val="00BE60FA"/>
    <w:rsid w:val="00BE64DC"/>
    <w:rsid w:val="00BE685E"/>
    <w:rsid w:val="00BF2788"/>
    <w:rsid w:val="00BF2AC0"/>
    <w:rsid w:val="00BF63DD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0570"/>
    <w:rsid w:val="00C617E2"/>
    <w:rsid w:val="00C6488F"/>
    <w:rsid w:val="00C712EA"/>
    <w:rsid w:val="00C7155A"/>
    <w:rsid w:val="00C71812"/>
    <w:rsid w:val="00C82F09"/>
    <w:rsid w:val="00C90991"/>
    <w:rsid w:val="00C92DAF"/>
    <w:rsid w:val="00C97BD7"/>
    <w:rsid w:val="00CA0FE5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46C2"/>
    <w:rsid w:val="00D05BF6"/>
    <w:rsid w:val="00D0785F"/>
    <w:rsid w:val="00D22F89"/>
    <w:rsid w:val="00D25604"/>
    <w:rsid w:val="00D272C7"/>
    <w:rsid w:val="00D33635"/>
    <w:rsid w:val="00D35469"/>
    <w:rsid w:val="00D46A92"/>
    <w:rsid w:val="00D5041B"/>
    <w:rsid w:val="00D505E1"/>
    <w:rsid w:val="00D50DE1"/>
    <w:rsid w:val="00D56104"/>
    <w:rsid w:val="00D6282F"/>
    <w:rsid w:val="00D7434E"/>
    <w:rsid w:val="00D762E9"/>
    <w:rsid w:val="00D86673"/>
    <w:rsid w:val="00D879FB"/>
    <w:rsid w:val="00D918BB"/>
    <w:rsid w:val="00DA1B41"/>
    <w:rsid w:val="00DA701B"/>
    <w:rsid w:val="00DB4D7F"/>
    <w:rsid w:val="00DC44F8"/>
    <w:rsid w:val="00DC4FE6"/>
    <w:rsid w:val="00DC7241"/>
    <w:rsid w:val="00DE1800"/>
    <w:rsid w:val="00DE6986"/>
    <w:rsid w:val="00DF0B37"/>
    <w:rsid w:val="00DF26B9"/>
    <w:rsid w:val="00DF3346"/>
    <w:rsid w:val="00DF792A"/>
    <w:rsid w:val="00E04B8E"/>
    <w:rsid w:val="00E10E17"/>
    <w:rsid w:val="00E267D9"/>
    <w:rsid w:val="00E27ED1"/>
    <w:rsid w:val="00E356A1"/>
    <w:rsid w:val="00E37F3D"/>
    <w:rsid w:val="00E42C72"/>
    <w:rsid w:val="00E53121"/>
    <w:rsid w:val="00E54639"/>
    <w:rsid w:val="00E67C8B"/>
    <w:rsid w:val="00E7750D"/>
    <w:rsid w:val="00E85FEA"/>
    <w:rsid w:val="00E8780C"/>
    <w:rsid w:val="00EA0702"/>
    <w:rsid w:val="00EC2A42"/>
    <w:rsid w:val="00EC4E5E"/>
    <w:rsid w:val="00EC5357"/>
    <w:rsid w:val="00EE192A"/>
    <w:rsid w:val="00EE5EE3"/>
    <w:rsid w:val="00EF2AB7"/>
    <w:rsid w:val="00EF3EF9"/>
    <w:rsid w:val="00EF6D11"/>
    <w:rsid w:val="00EF7EC8"/>
    <w:rsid w:val="00F018B5"/>
    <w:rsid w:val="00F06164"/>
    <w:rsid w:val="00F067C0"/>
    <w:rsid w:val="00F06E8B"/>
    <w:rsid w:val="00F1138E"/>
    <w:rsid w:val="00F15E47"/>
    <w:rsid w:val="00F16403"/>
    <w:rsid w:val="00F21CE6"/>
    <w:rsid w:val="00F25A14"/>
    <w:rsid w:val="00F33D5C"/>
    <w:rsid w:val="00F34FAF"/>
    <w:rsid w:val="00F37748"/>
    <w:rsid w:val="00F40BFE"/>
    <w:rsid w:val="00F419E4"/>
    <w:rsid w:val="00F54B2E"/>
    <w:rsid w:val="00F6292D"/>
    <w:rsid w:val="00F7085D"/>
    <w:rsid w:val="00F71528"/>
    <w:rsid w:val="00F72774"/>
    <w:rsid w:val="00F73393"/>
    <w:rsid w:val="00F743A8"/>
    <w:rsid w:val="00F76379"/>
    <w:rsid w:val="00F822B7"/>
    <w:rsid w:val="00F843CD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F1832"/>
    <w:rsid w:val="00FF49D5"/>
    <w:rsid w:val="00FF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A4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 w:cs="Helvetica-Light Pl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00A4"/>
    <w:rPr>
      <w:rFonts w:ascii="Helvetica-Light Pl" w:hAnsi="Helvetica-Light Pl" w:cs="Helvetica-Light Pl"/>
      <w:sz w:val="20"/>
      <w:szCs w:val="20"/>
      <w:lang w:val="en-GB" w:eastAsia="pl-PL"/>
    </w:rPr>
  </w:style>
  <w:style w:type="paragraph" w:styleId="ListParagraph">
    <w:name w:val="List Paragraph"/>
    <w:basedOn w:val="Normal"/>
    <w:link w:val="ListParagraphChar"/>
    <w:uiPriority w:val="99"/>
    <w:qFormat/>
    <w:rsid w:val="008700A4"/>
    <w:pPr>
      <w:ind w:left="72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700A4"/>
    <w:rPr>
      <w:rFonts w:ascii="Calibri" w:hAnsi="Calibri" w:cs="Calibri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8700A4"/>
    <w:rPr>
      <w:rFonts w:ascii="Calibri" w:hAnsi="Calibri" w:cs="Calibri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F80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7B56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CE538F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E538F"/>
    <w:rPr>
      <w:rFonts w:ascii="Times New Roman" w:hAnsi="Times New Roman" w:cs="Times New Roman"/>
      <w:sz w:val="16"/>
      <w:szCs w:val="16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B647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647CE"/>
    <w:rPr>
      <w:rFonts w:ascii="Calibri" w:hAnsi="Calibri" w:cs="Calibri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B647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75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58FD"/>
    <w:rPr>
      <w:rFonts w:ascii="Calibri" w:hAnsi="Calibri" w:cs="Calibri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8758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</Pages>
  <Words>335</Words>
  <Characters>2013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JoannaP</cp:lastModifiedBy>
  <cp:revision>118</cp:revision>
  <cp:lastPrinted>2017-07-25T10:47:00Z</cp:lastPrinted>
  <dcterms:created xsi:type="dcterms:W3CDTF">2017-12-09T16:08:00Z</dcterms:created>
  <dcterms:modified xsi:type="dcterms:W3CDTF">2023-10-03T11:46:00Z</dcterms:modified>
</cp:coreProperties>
</file>