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176A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6E39C0" w:rsidRPr="006E39C0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61E81F8" w14:textId="77777777" w:rsidTr="005844F6">
        <w:tc>
          <w:tcPr>
            <w:tcW w:w="9104" w:type="dxa"/>
            <w:shd w:val="clear" w:color="auto" w:fill="F2F2F2"/>
          </w:tcPr>
          <w:p w14:paraId="27B717F3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4B6CE5E1" w14:textId="77777777" w:rsidR="00140C27" w:rsidRPr="00140C27" w:rsidRDefault="006E39C0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6E39C0">
        <w:rPr>
          <w:rFonts w:ascii="Arial" w:hAnsi="Arial" w:cs="Arial"/>
          <w:b/>
          <w:bCs/>
        </w:rPr>
        <w:t>Zespół Szkół Transportowo-Elektrycznych Centrum Kształcenia Ustawicznego</w:t>
      </w:r>
    </w:p>
    <w:p w14:paraId="2BBBB9F6" w14:textId="77777777" w:rsidR="00140C27" w:rsidRPr="00140C27" w:rsidRDefault="006E39C0" w:rsidP="00140C27">
      <w:pPr>
        <w:spacing w:line="360" w:lineRule="auto"/>
        <w:ind w:left="3969"/>
        <w:rPr>
          <w:rFonts w:ascii="Arial" w:hAnsi="Arial" w:cs="Arial"/>
        </w:rPr>
      </w:pPr>
      <w:r w:rsidRPr="006E39C0">
        <w:rPr>
          <w:rFonts w:ascii="Arial" w:hAnsi="Arial" w:cs="Arial"/>
        </w:rPr>
        <w:t>ul. K. Kantaka</w:t>
      </w:r>
      <w:r w:rsidR="00140C27" w:rsidRPr="00140C27">
        <w:rPr>
          <w:rFonts w:ascii="Arial" w:hAnsi="Arial" w:cs="Arial"/>
        </w:rPr>
        <w:t xml:space="preserve"> </w:t>
      </w:r>
      <w:r w:rsidRPr="006E39C0">
        <w:rPr>
          <w:rFonts w:ascii="Arial" w:hAnsi="Arial" w:cs="Arial"/>
        </w:rPr>
        <w:t>6</w:t>
      </w:r>
    </w:p>
    <w:p w14:paraId="5BD9E84F" w14:textId="77777777" w:rsidR="00140C27" w:rsidRPr="00140C27" w:rsidRDefault="006E39C0" w:rsidP="00140C27">
      <w:pPr>
        <w:ind w:left="3969"/>
        <w:rPr>
          <w:rFonts w:ascii="Arial" w:hAnsi="Arial" w:cs="Arial"/>
        </w:rPr>
      </w:pPr>
      <w:r w:rsidRPr="006E39C0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6E39C0">
        <w:rPr>
          <w:rFonts w:ascii="Arial" w:hAnsi="Arial" w:cs="Arial"/>
        </w:rPr>
        <w:t>Ostrów Wielkopolski</w:t>
      </w:r>
    </w:p>
    <w:p w14:paraId="6226F617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1"/>
        <w:gridCol w:w="6713"/>
      </w:tblGrid>
      <w:tr w:rsidR="00140C27" w:rsidRPr="00140C27" w14:paraId="27582164" w14:textId="77777777">
        <w:tc>
          <w:tcPr>
            <w:tcW w:w="2268" w:type="dxa"/>
            <w:shd w:val="clear" w:color="auto" w:fill="auto"/>
          </w:tcPr>
          <w:p w14:paraId="0BBBB9C8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3BD2F6F0" w14:textId="55BAD997" w:rsidR="00140C27" w:rsidRPr="00140C27" w:rsidRDefault="006E39C0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E39C0">
              <w:rPr>
                <w:rFonts w:ascii="Arial" w:hAnsi="Arial" w:cs="Arial"/>
                <w:bCs/>
              </w:rPr>
              <w:t>Remont dachu na budynku E przy ul. Wolności 10</w:t>
            </w:r>
          </w:p>
        </w:tc>
      </w:tr>
      <w:tr w:rsidR="006E39C0" w:rsidRPr="00140C27" w14:paraId="3E2799E9" w14:textId="77777777" w:rsidTr="00BF7207">
        <w:tc>
          <w:tcPr>
            <w:tcW w:w="2268" w:type="dxa"/>
            <w:shd w:val="clear" w:color="auto" w:fill="auto"/>
          </w:tcPr>
          <w:p w14:paraId="7B05C8C0" w14:textId="77777777" w:rsidR="006E39C0" w:rsidRPr="00140C27" w:rsidRDefault="006E39C0" w:rsidP="00BF7207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27F35C45" w14:textId="59BCBAB6" w:rsidR="006E39C0" w:rsidRPr="00140C27" w:rsidRDefault="006E39C0" w:rsidP="00BF720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E39C0">
              <w:rPr>
                <w:rFonts w:ascii="Arial" w:hAnsi="Arial" w:cs="Arial"/>
                <w:bCs/>
              </w:rPr>
              <w:t>ZST-E 3/5</w:t>
            </w:r>
            <w:r w:rsidR="0080148B">
              <w:rPr>
                <w:rFonts w:ascii="Arial" w:hAnsi="Arial" w:cs="Arial"/>
                <w:bCs/>
              </w:rPr>
              <w:t>9</w:t>
            </w:r>
            <w:r w:rsidRPr="006E39C0">
              <w:rPr>
                <w:rFonts w:ascii="Arial" w:hAnsi="Arial" w:cs="Arial"/>
                <w:bCs/>
              </w:rPr>
              <w:t>/2024</w:t>
            </w:r>
          </w:p>
        </w:tc>
      </w:tr>
    </w:tbl>
    <w:p w14:paraId="10484721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3FDD7B67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2ED40406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16AB1959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3CF82387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1677D4BA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063FBEF2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0E289F8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477C4A6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328238A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568CF5B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78BC843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B7A9BE3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5E859F2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1DCF79A6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04A0B37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69BB3159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4D611406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38EB029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539CF912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480C1B4E" w14:textId="0F886D3D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CBAE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1pt;height:20.5pt" o:ole="">
                  <v:imagedata r:id="rId8" o:title=""/>
                </v:shape>
                <w:control r:id="rId9" w:name="OptionButton1" w:shapeid="_x0000_i1041"/>
              </w:object>
            </w:r>
          </w:p>
          <w:p w14:paraId="13804B2B" w14:textId="111F67F9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885040A">
                <v:shape id="_x0000_i1043" type="#_x0000_t75" style="width:314.5pt;height:20.5pt" o:ole="">
                  <v:imagedata r:id="rId10" o:title=""/>
                </v:shape>
                <w:control r:id="rId11" w:name="OptionButton2" w:shapeid="_x0000_i1043"/>
              </w:object>
            </w:r>
          </w:p>
          <w:p w14:paraId="3BD05D34" w14:textId="49D7C42C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1F8D171">
                <v:shape id="_x0000_i1045" type="#_x0000_t75" style="width:314.5pt;height:20.5pt" o:ole="">
                  <v:imagedata r:id="rId12" o:title=""/>
                </v:shape>
                <w:control r:id="rId13" w:name="OptionButton3" w:shapeid="_x0000_i1045"/>
              </w:object>
            </w:r>
          </w:p>
          <w:p w14:paraId="439470A7" w14:textId="50239568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187C5C6">
                <v:shape id="_x0000_i1047" type="#_x0000_t75" style="width:314.5pt;height:20.5pt" o:ole="">
                  <v:imagedata r:id="rId14" o:title=""/>
                </v:shape>
                <w:control r:id="rId15" w:name="OptionButton4" w:shapeid="_x0000_i1047"/>
              </w:object>
            </w:r>
          </w:p>
          <w:p w14:paraId="30B28B90" w14:textId="61C721FB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0BB2215">
                <v:shape id="_x0000_i1049" type="#_x0000_t75" style="width:314.5pt;height:20.5pt" o:ole="">
                  <v:imagedata r:id="rId16" o:title=""/>
                </v:shape>
                <w:control r:id="rId17" w:name="OptionButton5" w:shapeid="_x0000_i1049"/>
              </w:object>
            </w:r>
          </w:p>
          <w:p w14:paraId="4CA0E56F" w14:textId="6043CF12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61761B7">
                <v:shape id="_x0000_i1051" type="#_x0000_t75" style="width:108pt;height:20.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2408F0C2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609107B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24C9F588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72DD3ABE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2C239126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1A4A42" w:rsidRPr="007F3E87" w14:paraId="518BD7AF" w14:textId="77777777" w:rsidTr="001A4A42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14:paraId="458D1C84" w14:textId="77777777" w:rsidR="001A4A42" w:rsidRPr="001129C0" w:rsidRDefault="001A4A42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1A4A42" w:rsidRPr="007F3E87" w14:paraId="2F6760E3" w14:textId="77777777" w:rsidTr="001A4A42">
        <w:tc>
          <w:tcPr>
            <w:tcW w:w="8647" w:type="dxa"/>
            <w:shd w:val="clear" w:color="auto" w:fill="auto"/>
          </w:tcPr>
          <w:p w14:paraId="714B99D3" w14:textId="77777777" w:rsidR="001A4A42" w:rsidRPr="001129C0" w:rsidRDefault="001A4A42" w:rsidP="00BF7207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6E39C0">
              <w:rPr>
                <w:rFonts w:ascii="Arial" w:hAnsi="Arial" w:cs="Arial"/>
              </w:rPr>
              <w:t>Remont dachu na budynku E przy ul. Wolności 10</w:t>
            </w:r>
          </w:p>
          <w:p w14:paraId="506EBF6C" w14:textId="3E0CDE54" w:rsidR="001A4A42" w:rsidRDefault="001A4A42" w:rsidP="001A4A4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>
              <w:rPr>
                <w:rFonts w:ascii="Arial" w:hAnsi="Arial" w:cs="Arial"/>
              </w:rPr>
              <w:t>, 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>
              <w:rPr>
                <w:rFonts w:ascii="Arial" w:hAnsi="Arial" w:cs="Arial"/>
              </w:rPr>
              <w:t xml:space="preserve"> 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1A15B1A8" w14:textId="77777777" w:rsidR="001A4A42" w:rsidRDefault="001A4A42" w:rsidP="001A4A42">
            <w:pPr>
              <w:numPr>
                <w:ilvl w:val="0"/>
                <w:numId w:val="5"/>
              </w:num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Gwarancja wynosi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FD3703C" w14:textId="2D85889D" w:rsidR="001A4A42" w:rsidRDefault="001A4A42" w:rsidP="001A4A42">
            <w:pPr>
              <w:spacing w:after="60"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Pr="00794EF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5 lat </w:t>
            </w:r>
            <w:r w:rsidRPr="001F3408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6 lat </w:t>
            </w:r>
            <w:r w:rsidRPr="001F3408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… lat.</w:t>
            </w:r>
          </w:p>
          <w:p w14:paraId="276647CB" w14:textId="77777777" w:rsidR="001A4A42" w:rsidRPr="00393E18" w:rsidRDefault="001A4A42" w:rsidP="00393E1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93E18">
              <w:rPr>
                <w:rFonts w:ascii="Arial" w:hAnsi="Arial" w:cs="Arial"/>
                <w:sz w:val="20"/>
                <w:szCs w:val="20"/>
              </w:rPr>
              <w:t xml:space="preserve">Uwaga: </w:t>
            </w:r>
          </w:p>
          <w:p w14:paraId="19DCEF05" w14:textId="77777777" w:rsidR="00393E18" w:rsidRPr="00393E18" w:rsidRDefault="00393E18" w:rsidP="00393E18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E18">
              <w:rPr>
                <w:rFonts w:ascii="Arial" w:hAnsi="Arial" w:cs="Arial"/>
                <w:sz w:val="20"/>
                <w:szCs w:val="20"/>
              </w:rPr>
              <w:t>Zamawiający oczekuje minimum gwarancji 5-letniej na wykonane prace objęte przedmiotem zamówienia.</w:t>
            </w:r>
          </w:p>
          <w:p w14:paraId="4BCA561A" w14:textId="77777777" w:rsidR="00393E18" w:rsidRPr="00393E18" w:rsidRDefault="00393E18" w:rsidP="00393E18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E18">
              <w:rPr>
                <w:rFonts w:ascii="Arial" w:hAnsi="Arial" w:cs="Arial"/>
                <w:sz w:val="20"/>
                <w:szCs w:val="20"/>
              </w:rPr>
              <w:t>Jeśli Wykonawca zaproponuje okres 5-letni uzyska 0 punktów w tym kryterium. Podanie okresu 6-letniego będzie wiązało się z otrzymaniem 10 punktów w tym kryterium, a podanie okresu dłuższego niż sześcioletni będzie oznaczało przyznanie 40 punktów z tym, że trzeba podać pełne lata: np. 7 lat, 8 lat, itp.</w:t>
            </w:r>
          </w:p>
          <w:p w14:paraId="43B26F5F" w14:textId="3853D027" w:rsidR="00393E18" w:rsidRPr="001A4A42" w:rsidRDefault="00393E18" w:rsidP="00393E1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93E18">
              <w:rPr>
                <w:rFonts w:ascii="Arial" w:hAnsi="Arial" w:cs="Arial"/>
                <w:sz w:val="20"/>
                <w:szCs w:val="20"/>
              </w:rPr>
              <w:t>Nie uzupełnienie kryterium gwarancji Zamawiający będzie rozumiał jako zaoferowanie okresu 5-letniego.</w:t>
            </w:r>
          </w:p>
        </w:tc>
      </w:tr>
    </w:tbl>
    <w:p w14:paraId="2BFCA1FC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15DEF8E5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25FF3372" w14:textId="77777777" w:rsidR="006E39C0" w:rsidRDefault="00FF57EE" w:rsidP="006E39C0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4A65767A" w14:textId="52ACDE27" w:rsidR="006E39C0" w:rsidRDefault="006E39C0" w:rsidP="006E39C0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potwierdzenie czego wnieśliśmy wadium w wysokości </w:t>
      </w:r>
      <w:r w:rsidR="001A4A42">
        <w:rPr>
          <w:rFonts w:ascii="Arial" w:hAnsi="Arial" w:cs="Arial"/>
        </w:rPr>
        <w:t>9 000</w:t>
      </w:r>
      <w:r>
        <w:rPr>
          <w:rFonts w:ascii="Arial" w:hAnsi="Arial" w:cs="Arial"/>
        </w:rPr>
        <w:t xml:space="preserve"> PLN, w formie: …………………………………………………………………………………</w:t>
      </w:r>
    </w:p>
    <w:p w14:paraId="317F0CE6" w14:textId="77777777" w:rsidR="006E39C0" w:rsidRDefault="006E39C0" w:rsidP="006E39C0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należy zwrócić przelewem </w:t>
      </w:r>
      <w:r w:rsidRPr="00B87AFB">
        <w:rPr>
          <w:rFonts w:ascii="Arial" w:hAnsi="Arial" w:cs="Arial"/>
        </w:rPr>
        <w:t>na rachunek bankowy o numerze: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721EA094" w14:textId="77777777" w:rsidR="006E39C0" w:rsidRPr="001A4A42" w:rsidRDefault="006E39C0" w:rsidP="006E39C0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(należy wypełnić w przypadku wniesienia wadium w formie pieniądza)</w:t>
      </w:r>
    </w:p>
    <w:p w14:paraId="72588853" w14:textId="0C0214A9" w:rsidR="001A4A42" w:rsidRPr="00794EF2" w:rsidRDefault="001A4A42" w:rsidP="001A4A42">
      <w:pPr>
        <w:pStyle w:val="Akapitzlist"/>
        <w:spacing w:before="240" w:after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Pr="001A4A42">
        <w:rPr>
          <w:rFonts w:ascii="Arial" w:hAnsi="Arial" w:cs="Arial"/>
          <w:bCs/>
        </w:rPr>
        <w:t>W przypadku wniesienia wadium w formie niepieniężnej prosimy o podanie adresu e-mail gwaranta lub poręczyciela – wystawcy wadium, aby przesłać mu oświadczenie o zwolnieniu z wadium</w:t>
      </w:r>
      <w:r w:rsidRPr="001A4A42">
        <w:rPr>
          <w:rFonts w:ascii="Arial" w:hAnsi="Arial" w:cs="Arial"/>
          <w:b/>
        </w:rPr>
        <w:t xml:space="preserve">. </w:t>
      </w:r>
      <w:r w:rsidRPr="001A4A42">
        <w:rPr>
          <w:rFonts w:ascii="Arial" w:hAnsi="Arial" w:cs="Arial"/>
          <w:bCs/>
        </w:rPr>
        <w:t>Adres e</w:t>
      </w:r>
      <w:r w:rsidRPr="001A4A42">
        <w:rPr>
          <w:rFonts w:ascii="Arial" w:hAnsi="Arial" w:cs="Arial"/>
          <w:b/>
        </w:rPr>
        <w:t>-</w:t>
      </w:r>
      <w:r w:rsidRPr="001A4A42">
        <w:rPr>
          <w:rFonts w:ascii="Arial" w:hAnsi="Arial" w:cs="Arial"/>
          <w:bCs/>
        </w:rPr>
        <w:t>mail gwaranta lub poręczyciela: ………………………</w:t>
      </w:r>
    </w:p>
    <w:p w14:paraId="1C03437B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444086F2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1EF46403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85D3C4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1A0EF2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BC46C9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28DED449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9C8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03C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363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688748AB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D04F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2DB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D4044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59EB5BBE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D68945D" w14:textId="77777777" w:rsidR="001A4A42" w:rsidRDefault="00FF57EE" w:rsidP="001A4A4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239FB166" w14:textId="64131EF9" w:rsidR="001A4A42" w:rsidRPr="001A4A42" w:rsidRDefault="001A4A42" w:rsidP="001A4A4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1A4A42">
        <w:rPr>
          <w:rFonts w:ascii="Arial" w:hAnsi="Arial" w:cs="Arial"/>
        </w:rPr>
        <w:t>Zapoznaliśmy się z wymaganiami Zamawiającego związanymi z zatrudnieniem pracowników na umowę o pracę</w:t>
      </w:r>
      <w:r w:rsidR="00611A40">
        <w:rPr>
          <w:rFonts w:ascii="Arial" w:hAnsi="Arial" w:cs="Arial"/>
        </w:rPr>
        <w:t xml:space="preserve"> zawartymi we wzorze umowy</w:t>
      </w:r>
      <w:r w:rsidRPr="001A4A42">
        <w:rPr>
          <w:rFonts w:ascii="Arial" w:hAnsi="Arial" w:cs="Arial"/>
        </w:rPr>
        <w:t>.</w:t>
      </w:r>
    </w:p>
    <w:p w14:paraId="7DE36D9F" w14:textId="77777777" w:rsidR="001A4A42" w:rsidRPr="001A4A42" w:rsidRDefault="001A4A42" w:rsidP="001A4A42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5EF10EF4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60D78307" w14:textId="6A9EBD81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4A0C540A">
          <v:shape id="_x0000_i1053" type="#_x0000_t75" style="width:142pt;height:17.5pt" o:ole="">
            <v:imagedata r:id="rId20" o:title=""/>
          </v:shape>
          <w:control r:id="rId21" w:name="CheckBox1" w:shapeid="_x0000_i1053"/>
        </w:object>
      </w:r>
    </w:p>
    <w:p w14:paraId="46CA7BF5" w14:textId="1DD39F01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>podatkowego zgodnie z ustawą dnia 11 marca 2004 r. o podatku od towarów i usług</w:t>
      </w:r>
      <w:r>
        <w:rPr>
          <w:rFonts w:ascii="Arial" w:hAnsi="Arial" w:cs="Arial"/>
          <w:bCs/>
        </w:rPr>
        <w:t>.</w:t>
      </w:r>
    </w:p>
    <w:p w14:paraId="61024CBB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30467CE6" w14:textId="02DA2EFC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5600E411">
          <v:shape id="_x0000_i1055" type="#_x0000_t75" style="width:180.5pt;height:21.5pt" o:ole="">
            <v:imagedata r:id="rId22" o:title=""/>
          </v:shape>
          <w:control r:id="rId23" w:name="CheckBox2" w:shapeid="_x0000_i1055"/>
        </w:object>
      </w:r>
    </w:p>
    <w:p w14:paraId="1B324AAA" w14:textId="437FA37C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 xml:space="preserve">u Zamawiającego obowiązku podatkowego zgodnie z ustawą dnia 11 marca 2004 r. o podatku od towarów i usług,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61A1AACA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71DB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EB098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8A3F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16BEC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03761106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E0C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DA2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FC4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87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186F5AA8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15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D5E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308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1E7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B7864" w14:textId="533949AA" w:rsidR="001A4A42" w:rsidRPr="001A4A42" w:rsidRDefault="001A4A42" w:rsidP="001A4A4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Cs/>
        </w:rPr>
      </w:pPr>
      <w:r w:rsidRPr="001A4A42">
        <w:rPr>
          <w:rFonts w:ascii="Arial" w:hAnsi="Arial" w:cs="Arial"/>
          <w:b/>
        </w:rPr>
        <w:t>PRZEDMIOT ZAMÓWIENIA ZAMIERZAM/Y:</w:t>
      </w:r>
    </w:p>
    <w:p w14:paraId="40C6870B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1) wykonać sam/*</w:t>
      </w:r>
    </w:p>
    <w:p w14:paraId="1B378E5C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2) wykonać wspólnie/*</w:t>
      </w:r>
    </w:p>
    <w:p w14:paraId="3D5D1F56" w14:textId="77777777" w:rsidR="001A4A42" w:rsidRPr="001A4A42" w:rsidRDefault="001A4A42" w:rsidP="001A4A42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lastRenderedPageBreak/>
        <w:t>3) wykonać sam oraz polegać na zdolności technicznej lub zawodowej/* sytuacji finansowej lub ekonomicznej/*, innych podmiotów, zgodnie z zapisami ustawy Prawo zamówień publicznych z 11 września 2019 r.</w:t>
      </w:r>
    </w:p>
    <w:p w14:paraId="3887FDC2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(* proszę pozostawić zapis właściwy dla oferty, a zapisy niepotrzebne wykreślić)</w:t>
      </w:r>
    </w:p>
    <w:p w14:paraId="541EDB4F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</w:p>
    <w:p w14:paraId="3ED04BC0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 xml:space="preserve">Pełnomocnik w przypadku składania oferty wspólnej: </w:t>
      </w:r>
    </w:p>
    <w:p w14:paraId="57F6EDB9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nazwisko i imię lub nazwa podmiotu  ..............................................................................................</w:t>
      </w:r>
    </w:p>
    <w:p w14:paraId="370ABE68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adres: ………………………………………………………</w:t>
      </w:r>
    </w:p>
    <w:p w14:paraId="32375A59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stanowisko ............................................................................</w:t>
      </w:r>
    </w:p>
    <w:p w14:paraId="1091D583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nr telefonu/faks ...................................... e-mail  .................................................................</w:t>
      </w:r>
    </w:p>
    <w:p w14:paraId="45B8B983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zakres:</w:t>
      </w:r>
    </w:p>
    <w:p w14:paraId="5AB1B5E6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- do reprezentowania w postępowaniu/*</w:t>
      </w:r>
    </w:p>
    <w:p w14:paraId="6E9C1431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- do reprezentowania w postępowaniu i zawarcia umowy/.</w:t>
      </w:r>
    </w:p>
    <w:p w14:paraId="74BF7B42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(*proszę pozostawić zapis właściwy dla oferty, a zapisy niepotrzebne wykreślić).</w:t>
      </w:r>
    </w:p>
    <w:p w14:paraId="6C969FC0" w14:textId="77777777" w:rsidR="001A4A42" w:rsidRPr="001A4A42" w:rsidRDefault="001A4A42" w:rsidP="001A4A42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</w:p>
    <w:p w14:paraId="02F5B02F" w14:textId="67060264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32A0CF70" w14:textId="77777777" w:rsidTr="00B56BE6">
        <w:tc>
          <w:tcPr>
            <w:tcW w:w="1984" w:type="dxa"/>
            <w:shd w:val="clear" w:color="auto" w:fill="auto"/>
            <w:vAlign w:val="center"/>
          </w:tcPr>
          <w:p w14:paraId="2674A3B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3B85BA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0AFF625C" w14:textId="77777777" w:rsidTr="00B56BE6">
        <w:tc>
          <w:tcPr>
            <w:tcW w:w="1984" w:type="dxa"/>
            <w:shd w:val="clear" w:color="auto" w:fill="auto"/>
            <w:vAlign w:val="center"/>
          </w:tcPr>
          <w:p w14:paraId="5E42D74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45488AB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FFCC9D6" w14:textId="77777777" w:rsidTr="00B56BE6">
        <w:tc>
          <w:tcPr>
            <w:tcW w:w="1984" w:type="dxa"/>
            <w:shd w:val="clear" w:color="auto" w:fill="auto"/>
            <w:vAlign w:val="center"/>
          </w:tcPr>
          <w:p w14:paraId="026D13E8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DA14C6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00EA6F42" w14:textId="698CCEAB" w:rsidR="00814ACA" w:rsidRPr="00FD166E" w:rsidRDefault="00814ACA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</w:p>
    <w:sectPr w:rsidR="00814ACA" w:rsidRPr="00FD166E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472FA" w14:textId="77777777" w:rsidR="00BA0FB5" w:rsidRDefault="00BA0FB5" w:rsidP="00FF57EE">
      <w:r>
        <w:separator/>
      </w:r>
    </w:p>
  </w:endnote>
  <w:endnote w:type="continuationSeparator" w:id="0">
    <w:p w14:paraId="45F4A683" w14:textId="77777777" w:rsidR="00BA0FB5" w:rsidRDefault="00BA0FB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77F1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DDAE" w14:textId="77777777" w:rsidR="00BA0FB5" w:rsidRDefault="00BA0FB5" w:rsidP="00FF57EE">
      <w:r>
        <w:separator/>
      </w:r>
    </w:p>
  </w:footnote>
  <w:footnote w:type="continuationSeparator" w:id="0">
    <w:p w14:paraId="7E2BAF02" w14:textId="77777777" w:rsidR="00BA0FB5" w:rsidRDefault="00BA0FB5" w:rsidP="00FF57EE">
      <w:r>
        <w:continuationSeparator/>
      </w:r>
    </w:p>
  </w:footnote>
  <w:footnote w:id="1">
    <w:p w14:paraId="3B32A933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2191E2FE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74BDFF77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37FE663A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5A48B6C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04858B99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B537C" w14:textId="0DB949DF" w:rsidR="00AE2ACB" w:rsidRPr="001A4A42" w:rsidRDefault="006E39C0">
    <w:pPr>
      <w:pStyle w:val="Nagwek"/>
      <w:rPr>
        <w:rFonts w:ascii="Arial" w:hAnsi="Arial" w:cs="Arial"/>
        <w:sz w:val="20"/>
        <w:szCs w:val="20"/>
      </w:rPr>
    </w:pPr>
    <w:r w:rsidRPr="001A4A42">
      <w:rPr>
        <w:rFonts w:ascii="Arial" w:hAnsi="Arial" w:cs="Arial"/>
        <w:sz w:val="20"/>
        <w:szCs w:val="20"/>
      </w:rPr>
      <w:t>ZST-E 3/5</w:t>
    </w:r>
    <w:r w:rsidR="0080148B">
      <w:rPr>
        <w:rFonts w:ascii="Arial" w:hAnsi="Arial" w:cs="Arial"/>
        <w:sz w:val="20"/>
        <w:szCs w:val="20"/>
      </w:rPr>
      <w:t>9</w:t>
    </w:r>
    <w:r w:rsidRPr="001A4A42">
      <w:rPr>
        <w:rFonts w:ascii="Arial" w:hAnsi="Arial" w:cs="Arial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3343F"/>
    <w:multiLevelType w:val="hybridMultilevel"/>
    <w:tmpl w:val="CDA4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7506637">
    <w:abstractNumId w:val="3"/>
  </w:num>
  <w:num w:numId="2" w16cid:durableId="562444187">
    <w:abstractNumId w:val="1"/>
  </w:num>
  <w:num w:numId="3" w16cid:durableId="1898468668">
    <w:abstractNumId w:val="2"/>
  </w:num>
  <w:num w:numId="4" w16cid:durableId="496725842">
    <w:abstractNumId w:val="4"/>
  </w:num>
  <w:num w:numId="5" w16cid:durableId="111752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5"/>
    <w:rsid w:val="00077EBA"/>
    <w:rsid w:val="001063D3"/>
    <w:rsid w:val="001129C0"/>
    <w:rsid w:val="00140C27"/>
    <w:rsid w:val="00193F60"/>
    <w:rsid w:val="001A4A42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93E18"/>
    <w:rsid w:val="003A37A9"/>
    <w:rsid w:val="003B769C"/>
    <w:rsid w:val="003E0201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11A40"/>
    <w:rsid w:val="00640768"/>
    <w:rsid w:val="006522FA"/>
    <w:rsid w:val="006A5F16"/>
    <w:rsid w:val="006B63D6"/>
    <w:rsid w:val="006C641D"/>
    <w:rsid w:val="006D09E0"/>
    <w:rsid w:val="006E39C0"/>
    <w:rsid w:val="00792900"/>
    <w:rsid w:val="00796CEC"/>
    <w:rsid w:val="007D475B"/>
    <w:rsid w:val="007E331F"/>
    <w:rsid w:val="007F3E87"/>
    <w:rsid w:val="0080148B"/>
    <w:rsid w:val="00814ACA"/>
    <w:rsid w:val="00882E44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A0FB5"/>
    <w:rsid w:val="00BC114E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532B5"/>
    <w:rsid w:val="00D554C7"/>
    <w:rsid w:val="00D5631A"/>
    <w:rsid w:val="00D613AB"/>
    <w:rsid w:val="00DC336F"/>
    <w:rsid w:val="00E1735C"/>
    <w:rsid w:val="00EA28A0"/>
    <w:rsid w:val="00EB7584"/>
    <w:rsid w:val="00ED4154"/>
    <w:rsid w:val="00EF1FDB"/>
    <w:rsid w:val="00F134D5"/>
    <w:rsid w:val="00F15631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7992B33"/>
  <w15:chartTrackingRefBased/>
  <w15:docId w15:val="{574428B8-B4BA-4C83-925F-EBDCF0A2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2024-09-04T11:34:00Z</dcterms:created>
  <dcterms:modified xsi:type="dcterms:W3CDTF">2024-09-04T11:34:00Z</dcterms:modified>
</cp:coreProperties>
</file>