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7BEB5A2C" w:rsidR="00176337" w:rsidRDefault="00176337" w:rsidP="00176337">
      <w:pPr>
        <w:spacing w:after="120" w:line="283" w:lineRule="auto"/>
        <w:jc w:val="both"/>
        <w:rPr>
          <w:rStyle w:val="Teksttreci"/>
        </w:rPr>
      </w:pPr>
      <w:r>
        <w:rPr>
          <w:rStyle w:val="Teksttreci"/>
        </w:rPr>
        <w:t xml:space="preserve">Gmina Trzebownisko udziela odpowiedzi </w:t>
      </w:r>
      <w:r w:rsidR="008F533B">
        <w:rPr>
          <w:rStyle w:val="Teksttreci"/>
        </w:rPr>
        <w:t>na pytanie dotyczące przepustu</w:t>
      </w:r>
      <w:r>
        <w:rPr>
          <w:rStyle w:val="Teksttreci"/>
        </w:rPr>
        <w:t xml:space="preserve"> </w:t>
      </w:r>
    </w:p>
    <w:p w14:paraId="4F6E25D3" w14:textId="144806BB" w:rsidR="00AA04E6" w:rsidRPr="008A0EB5" w:rsidRDefault="008F533B" w:rsidP="008F533B">
      <w:pPr>
        <w:pStyle w:val="Teksttreci0"/>
        <w:numPr>
          <w:ilvl w:val="0"/>
          <w:numId w:val="4"/>
        </w:numPr>
        <w:spacing w:after="120"/>
        <w:ind w:left="336"/>
        <w:jc w:val="both"/>
        <w:rPr>
          <w:rStyle w:val="Teksttreci"/>
        </w:rPr>
      </w:pPr>
      <w:r w:rsidRPr="008F533B">
        <w:rPr>
          <w:rStyle w:val="Teksttreci"/>
        </w:rPr>
        <w:t>Czy w zakres robót obejmuje wykonanie przepustu DN250 o długości 20m na zjeździe z drogi gminnej? Wnosimy o udostępnienie dokumentacji przetargowej dotyczącej budowy przepustu (opis techniczny, część rysunkowa), oraz przedmiaru robót dotyczących wykonania przepustu</w:t>
      </w:r>
      <w:r w:rsidR="007C6C52" w:rsidRPr="007C6C52">
        <w:rPr>
          <w:rStyle w:val="Teksttreci"/>
        </w:rPr>
        <w:t>.</w:t>
      </w:r>
      <w:r w:rsidR="0048487F" w:rsidRPr="0048487F">
        <w:rPr>
          <w:rStyle w:val="Teksttreci"/>
        </w:rPr>
        <w:t xml:space="preserve"> </w:t>
      </w:r>
    </w:p>
    <w:p w14:paraId="1198C955" w14:textId="40295C23" w:rsidR="008A0EB5" w:rsidRPr="008A0EB5" w:rsidRDefault="008A0EB5" w:rsidP="008A0EB5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48487F">
        <w:rPr>
          <w:rStyle w:val="Teksttreci"/>
          <w:u w:val="single"/>
        </w:rPr>
        <w:t>1</w:t>
      </w:r>
    </w:p>
    <w:p w14:paraId="46CDC5C3" w14:textId="2DFA76C6" w:rsidR="007C6C52" w:rsidRDefault="008F533B" w:rsidP="008A0EB5">
      <w:pPr>
        <w:pStyle w:val="Teksttreci0"/>
        <w:ind w:left="294"/>
        <w:jc w:val="both"/>
      </w:pPr>
      <w:r w:rsidRPr="008F533B">
        <w:t>Przepust należy do zakresu robót. W załączony planach jest pomyłka - zamiast przepustu DN250, SN10 z PP powinno być DN400, SN10 z PP. Długość bez zmian. W planach jest wyraźnie napisane, że rzędne przepustu należy dostosować do warunków lokalnych. Niezależnie od tego załączam wycinek planu w skali 1:100 (przy wydruku na A3), na którym w przybliżeniu określiłem rzędne i zamieściłem przedmiar robót. Rysunek przesyłam w załączeniu</w:t>
      </w:r>
      <w:r w:rsidR="00123498" w:rsidRPr="00123498">
        <w:t>.</w:t>
      </w:r>
      <w:bookmarkStart w:id="0" w:name="_GoBack"/>
      <w:bookmarkEnd w:id="0"/>
    </w:p>
    <w:sectPr w:rsidR="007C6C52" w:rsidSect="00C257C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66B42"/>
    <w:multiLevelType w:val="hybridMultilevel"/>
    <w:tmpl w:val="CA4C7E08"/>
    <w:lvl w:ilvl="0" w:tplc="29A8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A78"/>
    <w:multiLevelType w:val="hybridMultilevel"/>
    <w:tmpl w:val="F984F4E0"/>
    <w:lvl w:ilvl="0" w:tplc="9A785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0E9E"/>
    <w:multiLevelType w:val="hybridMultilevel"/>
    <w:tmpl w:val="FBC205E6"/>
    <w:lvl w:ilvl="0" w:tplc="D3842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86A6C"/>
    <w:rsid w:val="000D4E95"/>
    <w:rsid w:val="000F6D6B"/>
    <w:rsid w:val="00123498"/>
    <w:rsid w:val="001730B8"/>
    <w:rsid w:val="00176337"/>
    <w:rsid w:val="00182550"/>
    <w:rsid w:val="001B0392"/>
    <w:rsid w:val="001F21DE"/>
    <w:rsid w:val="002549FA"/>
    <w:rsid w:val="00295042"/>
    <w:rsid w:val="00341F66"/>
    <w:rsid w:val="00350155"/>
    <w:rsid w:val="003956C0"/>
    <w:rsid w:val="003E2EE2"/>
    <w:rsid w:val="003F0215"/>
    <w:rsid w:val="00402632"/>
    <w:rsid w:val="00480AA9"/>
    <w:rsid w:val="0048487F"/>
    <w:rsid w:val="004859E0"/>
    <w:rsid w:val="00500526"/>
    <w:rsid w:val="00586E1E"/>
    <w:rsid w:val="005B61AD"/>
    <w:rsid w:val="0063017C"/>
    <w:rsid w:val="00746786"/>
    <w:rsid w:val="00764D42"/>
    <w:rsid w:val="007C6C52"/>
    <w:rsid w:val="0088767A"/>
    <w:rsid w:val="008A0EB5"/>
    <w:rsid w:val="008F533B"/>
    <w:rsid w:val="00970480"/>
    <w:rsid w:val="00A56520"/>
    <w:rsid w:val="00A667D9"/>
    <w:rsid w:val="00A70E53"/>
    <w:rsid w:val="00AA04E6"/>
    <w:rsid w:val="00AB1806"/>
    <w:rsid w:val="00AE6473"/>
    <w:rsid w:val="00AF18AB"/>
    <w:rsid w:val="00B25AD0"/>
    <w:rsid w:val="00B81567"/>
    <w:rsid w:val="00B93E63"/>
    <w:rsid w:val="00BC644B"/>
    <w:rsid w:val="00C15A32"/>
    <w:rsid w:val="00C257C0"/>
    <w:rsid w:val="00D57D2C"/>
    <w:rsid w:val="00D952C8"/>
    <w:rsid w:val="00DB67DB"/>
    <w:rsid w:val="00E13A0A"/>
    <w:rsid w:val="00E77672"/>
    <w:rsid w:val="00F6570B"/>
    <w:rsid w:val="00F87AA1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57661BE7</Template>
  <TotalTime>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2</cp:revision>
  <dcterms:created xsi:type="dcterms:W3CDTF">2022-02-24T08:48:00Z</dcterms:created>
  <dcterms:modified xsi:type="dcterms:W3CDTF">2022-02-24T08:48:00Z</dcterms:modified>
</cp:coreProperties>
</file>