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8C9B" w14:textId="77777777" w:rsidR="002F1372" w:rsidRDefault="002F1372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</w:p>
    <w:p w14:paraId="058E9F4D" w14:textId="22CEB17B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C7FA82C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35494B">
        <w:rPr>
          <w:rFonts w:ascii="Arial" w:hAnsi="Arial" w:cs="Arial"/>
          <w:b/>
        </w:rPr>
        <w:t>1</w:t>
      </w:r>
      <w:r w:rsidR="002F1372">
        <w:rPr>
          <w:rFonts w:ascii="Arial" w:hAnsi="Arial" w:cs="Arial"/>
          <w:b/>
        </w:rPr>
        <w:t>6</w:t>
      </w:r>
      <w:r w:rsidR="00B105BC">
        <w:rPr>
          <w:rFonts w:ascii="Arial" w:hAnsi="Arial" w:cs="Arial"/>
          <w:b/>
        </w:rPr>
        <w:t>/2</w:t>
      </w:r>
      <w:r w:rsidR="00B5482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53AC8D9D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C9036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C9036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</w:t>
            </w:r>
            <w:r w:rsidR="00C90364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499F782F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ze zm.</w:t>
            </w:r>
            <w:r w:rsidR="00BA68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dalej jako: ustawa Pzp), dotyczące:</w:t>
            </w:r>
          </w:p>
          <w:p w14:paraId="07832B14" w14:textId="77777777" w:rsidR="003D52E9" w:rsidRDefault="003D52E9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601101E9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8E40E99" w:rsidR="000F3EC0" w:rsidRPr="00110593" w:rsidRDefault="000F3EC0" w:rsidP="00804D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60E430E" w14:textId="20AE392B" w:rsidR="0035494B" w:rsidRPr="00D64906" w:rsidRDefault="001F027E" w:rsidP="006A25FA">
      <w:pPr>
        <w:spacing w:after="120"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673F7F" w:rsidRPr="00673F7F">
        <w:rPr>
          <w:rFonts w:ascii="Arial" w:hAnsi="Arial" w:cs="Arial"/>
          <w:b/>
        </w:rPr>
        <w:t xml:space="preserve"> </w:t>
      </w:r>
      <w:r w:rsidR="006A25FA" w:rsidRPr="006A25FA">
        <w:rPr>
          <w:rFonts w:ascii="Arial" w:hAnsi="Arial" w:cs="Arial"/>
          <w:b/>
        </w:rPr>
        <w:t>MATERIAŁY ELEKTRYCZNE, HYDRAULICZNE, ŚLUSARSKIE I REMONTOWO – BUDOWLANE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56D3E0C4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962973F" w14:textId="76510FC5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ED6E823" w14:textId="3B31DC53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02DE36D2" w14:textId="77777777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2F1372">
      <w:headerReference w:type="default" r:id="rId8"/>
      <w:footerReference w:type="default" r:id="rId9"/>
      <w:endnotePr>
        <w:numFmt w:val="decimal"/>
      </w:endnotePr>
      <w:pgSz w:w="11906" w:h="16838"/>
      <w:pgMar w:top="624" w:right="680" w:bottom="624" w:left="680" w:header="22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DCC" w14:textId="1B9ADB08" w:rsidR="00952C71" w:rsidRDefault="00952C71">
    <w:pPr>
      <w:pStyle w:val="Stopka"/>
    </w:pP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DA36" w14:textId="7B8E24F3" w:rsidR="00952C71" w:rsidRDefault="00952C71">
    <w:pPr>
      <w:pStyle w:val="Nagwek"/>
    </w:pPr>
  </w:p>
  <w:p w14:paraId="7DCDF0CA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2F1372"/>
    <w:rsid w:val="00304116"/>
    <w:rsid w:val="00313417"/>
    <w:rsid w:val="00313911"/>
    <w:rsid w:val="00333209"/>
    <w:rsid w:val="00337073"/>
    <w:rsid w:val="00350CD9"/>
    <w:rsid w:val="00351F8A"/>
    <w:rsid w:val="0035494B"/>
    <w:rsid w:val="00364235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5217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A25FA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2C71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81012"/>
    <w:rsid w:val="00C82425"/>
    <w:rsid w:val="00C90364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A6D3-CEDE-4C91-BD41-12F184D5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104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86</cp:revision>
  <cp:lastPrinted>2016-07-26T10:32:00Z</cp:lastPrinted>
  <dcterms:created xsi:type="dcterms:W3CDTF">2021-01-28T12:17:00Z</dcterms:created>
  <dcterms:modified xsi:type="dcterms:W3CDTF">2024-06-13T07:31:00Z</dcterms:modified>
</cp:coreProperties>
</file>