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A6E" w14:textId="14F0A9E8" w:rsidR="00EF0FC8" w:rsidRPr="004954EB" w:rsidRDefault="00EF0FC8">
      <w:pPr>
        <w:pStyle w:val="Tytu"/>
        <w:jc w:val="right"/>
        <w:rPr>
          <w:rFonts w:cs="Arial"/>
          <w:sz w:val="24"/>
        </w:rPr>
      </w:pPr>
      <w:r w:rsidRPr="004954EB">
        <w:rPr>
          <w:rFonts w:cs="Arial"/>
          <w:sz w:val="24"/>
        </w:rPr>
        <w:t>Załącznik</w:t>
      </w:r>
      <w:r w:rsidR="00E1628B" w:rsidRPr="004954EB">
        <w:rPr>
          <w:rFonts w:cs="Arial"/>
          <w:sz w:val="24"/>
        </w:rPr>
        <w:t xml:space="preserve"> </w:t>
      </w:r>
      <w:r w:rsidR="00857B4B" w:rsidRPr="004954EB">
        <w:rPr>
          <w:rFonts w:cs="Arial"/>
          <w:sz w:val="24"/>
        </w:rPr>
        <w:t xml:space="preserve">nr </w:t>
      </w:r>
      <w:r w:rsidR="0023355F" w:rsidRPr="008B7971">
        <w:rPr>
          <w:rFonts w:cs="Arial"/>
          <w:sz w:val="24"/>
        </w:rPr>
        <w:t>9</w:t>
      </w:r>
      <w:r w:rsidR="00857B4B" w:rsidRPr="004954EB">
        <w:rPr>
          <w:rFonts w:cs="Arial"/>
          <w:sz w:val="24"/>
        </w:rPr>
        <w:t xml:space="preserve"> </w:t>
      </w:r>
      <w:r w:rsidR="00575260" w:rsidRPr="004954EB">
        <w:rPr>
          <w:rFonts w:cs="Arial"/>
          <w:sz w:val="24"/>
        </w:rPr>
        <w:t>do SWZ</w:t>
      </w:r>
    </w:p>
    <w:p w14:paraId="7C9F3AEF" w14:textId="49A0C75D" w:rsidR="00E148C4" w:rsidRPr="00E148C4" w:rsidRDefault="00E148C4" w:rsidP="00E148C4">
      <w:pPr>
        <w:pStyle w:val="Nagwek4"/>
        <w:rPr>
          <w:rFonts w:cs="Arial"/>
          <w:i w:val="0"/>
          <w:iCs w:val="0"/>
          <w:color w:val="auto"/>
          <w:szCs w:val="24"/>
        </w:rPr>
      </w:pPr>
      <w:r w:rsidRPr="00E148C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ZST-E 3/</w:t>
      </w:r>
      <w:r w:rsidR="00065A3A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35</w:t>
      </w:r>
      <w:r w:rsidRPr="00E148C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/2024</w:t>
      </w: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1E4C41B" w14:textId="2DA03D93" w:rsidR="008E0970" w:rsidRDefault="00BB080B" w:rsidP="00E148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E148C4" w:rsidRPr="00904ADE">
        <w:rPr>
          <w:rFonts w:ascii="Arial" w:hAnsi="Arial" w:cs="Arial"/>
          <w:b/>
          <w:sz w:val="24"/>
          <w:szCs w:val="24"/>
        </w:rPr>
        <w:t>Wymian</w:t>
      </w:r>
      <w:r w:rsidR="00E148C4">
        <w:rPr>
          <w:rFonts w:ascii="Arial" w:hAnsi="Arial" w:cs="Arial"/>
          <w:b/>
          <w:sz w:val="24"/>
          <w:szCs w:val="24"/>
        </w:rPr>
        <w:t>ę</w:t>
      </w:r>
      <w:r w:rsidR="00E148C4" w:rsidRPr="00904ADE">
        <w:rPr>
          <w:rFonts w:ascii="Arial" w:hAnsi="Arial" w:cs="Arial"/>
          <w:b/>
          <w:sz w:val="24"/>
          <w:szCs w:val="24"/>
        </w:rPr>
        <w:t xml:space="preserve"> stolarki okiennej na ul. Kantaka 6</w:t>
      </w:r>
    </w:p>
    <w:p w14:paraId="054ADB23" w14:textId="77777777" w:rsidR="00E148C4" w:rsidRPr="004954EB" w:rsidRDefault="00E148C4" w:rsidP="00E148C4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701"/>
        <w:gridCol w:w="2063"/>
        <w:gridCol w:w="1418"/>
        <w:gridCol w:w="2336"/>
      </w:tblGrid>
      <w:tr w:rsidR="00F00CCB" w:rsidRPr="004954EB" w14:paraId="21122D34" w14:textId="77777777" w:rsidTr="00E148C4">
        <w:trPr>
          <w:trHeight w:val="740"/>
          <w:jc w:val="center"/>
        </w:trPr>
        <w:tc>
          <w:tcPr>
            <w:tcW w:w="1977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063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E148C4">
        <w:trPr>
          <w:trHeight w:val="522"/>
          <w:jc w:val="center"/>
        </w:trPr>
        <w:tc>
          <w:tcPr>
            <w:tcW w:w="1977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3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E148C4">
        <w:trPr>
          <w:trHeight w:val="522"/>
          <w:jc w:val="center"/>
        </w:trPr>
        <w:tc>
          <w:tcPr>
            <w:tcW w:w="1977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3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5058A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9283" w14:textId="77777777" w:rsidR="001A73E1" w:rsidRDefault="001A73E1">
      <w:r>
        <w:separator/>
      </w:r>
    </w:p>
  </w:endnote>
  <w:endnote w:type="continuationSeparator" w:id="0">
    <w:p w14:paraId="15439756" w14:textId="77777777" w:rsidR="001A73E1" w:rsidRDefault="001A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28C1" w14:textId="77777777" w:rsidR="001A73E1" w:rsidRDefault="001A73E1">
      <w:r>
        <w:separator/>
      </w:r>
    </w:p>
  </w:footnote>
  <w:footnote w:type="continuationSeparator" w:id="0">
    <w:p w14:paraId="032C64A1" w14:textId="77777777" w:rsidR="001A73E1" w:rsidRDefault="001A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3A"/>
    <w:rsid w:val="00065ADD"/>
    <w:rsid w:val="0007438B"/>
    <w:rsid w:val="00076C7A"/>
    <w:rsid w:val="0009221E"/>
    <w:rsid w:val="000B0170"/>
    <w:rsid w:val="000D6FE5"/>
    <w:rsid w:val="000D7056"/>
    <w:rsid w:val="001124F6"/>
    <w:rsid w:val="00145302"/>
    <w:rsid w:val="00183ACA"/>
    <w:rsid w:val="0019338A"/>
    <w:rsid w:val="001A73E1"/>
    <w:rsid w:val="001C29CD"/>
    <w:rsid w:val="001F059E"/>
    <w:rsid w:val="0023355F"/>
    <w:rsid w:val="00244E94"/>
    <w:rsid w:val="00260E81"/>
    <w:rsid w:val="00260E96"/>
    <w:rsid w:val="00273F1C"/>
    <w:rsid w:val="002C4BD4"/>
    <w:rsid w:val="002F5E7A"/>
    <w:rsid w:val="00343281"/>
    <w:rsid w:val="00366A65"/>
    <w:rsid w:val="00394509"/>
    <w:rsid w:val="0041621B"/>
    <w:rsid w:val="00421268"/>
    <w:rsid w:val="00425DD9"/>
    <w:rsid w:val="0049258F"/>
    <w:rsid w:val="004954EB"/>
    <w:rsid w:val="004E4A27"/>
    <w:rsid w:val="005058A7"/>
    <w:rsid w:val="005179C0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D0D09"/>
    <w:rsid w:val="006E3E42"/>
    <w:rsid w:val="006E5F88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B7971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C5452"/>
    <w:rsid w:val="009D541D"/>
    <w:rsid w:val="009D5ACA"/>
    <w:rsid w:val="00A05EB7"/>
    <w:rsid w:val="00A226E4"/>
    <w:rsid w:val="00A33853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48C4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4Znak">
    <w:name w:val="Nagłówek 4 Znak"/>
    <w:basedOn w:val="Domylnaczcionkaakapitu"/>
    <w:link w:val="Nagwek4"/>
    <w:semiHidden/>
    <w:rsid w:val="00E148C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2020-08-04T10:41:00Z</cp:lastPrinted>
  <dcterms:created xsi:type="dcterms:W3CDTF">2024-05-29T11:38:00Z</dcterms:created>
  <dcterms:modified xsi:type="dcterms:W3CDTF">2024-05-29T11:38:00Z</dcterms:modified>
</cp:coreProperties>
</file>