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3770AFFF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DE5548">
        <w:rPr>
          <w:color w:val="000000"/>
        </w:rPr>
        <w:t>1</w:t>
      </w:r>
      <w:r w:rsidR="0007031A">
        <w:rPr>
          <w:color w:val="000000"/>
        </w:rPr>
        <w:t>8</w:t>
      </w:r>
      <w:r w:rsidRPr="00457EFC">
        <w:rPr>
          <w:color w:val="000000"/>
        </w:rPr>
        <w:t>.202</w:t>
      </w:r>
      <w:r w:rsidR="00B83B37">
        <w:rPr>
          <w:color w:val="000000"/>
        </w:rPr>
        <w:t>2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6C5311E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DE5548">
        <w:rPr>
          <w:bCs/>
          <w:i w:val="0"/>
          <w:sz w:val="22"/>
          <w:szCs w:val="22"/>
        </w:rPr>
        <w:t>4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C193FF4" w14:textId="77777777" w:rsidR="0007031A" w:rsidRDefault="00BE3BCE" w:rsidP="0007031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DE5548" w:rsidRPr="00771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sprzętu komputerowego </w:t>
      </w:r>
    </w:p>
    <w:p w14:paraId="447E5174" w14:textId="26148403" w:rsidR="0007031A" w:rsidRDefault="0007031A" w:rsidP="0007031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dla Starostwa Powiatowego w Golubiu-Dobrzyniu </w:t>
      </w:r>
    </w:p>
    <w:p w14:paraId="3D079BDE" w14:textId="77777777" w:rsidR="0007031A" w:rsidRPr="00DC6112" w:rsidRDefault="0007031A" w:rsidP="0007031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>w ramach programu grantowego „Cyfrowy powiat”.</w:t>
      </w:r>
    </w:p>
    <w:p w14:paraId="59F59BA2" w14:textId="67F36D7C" w:rsidR="00DE5548" w:rsidRPr="0077150A" w:rsidRDefault="00DE5548" w:rsidP="00DE5548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DDF8" w14:textId="77777777" w:rsidR="00463436" w:rsidRDefault="00463436" w:rsidP="00025386">
      <w:pPr>
        <w:spacing w:after="0" w:line="240" w:lineRule="auto"/>
      </w:pPr>
      <w:r>
        <w:separator/>
      </w:r>
    </w:p>
  </w:endnote>
  <w:endnote w:type="continuationSeparator" w:id="0">
    <w:p w14:paraId="54ED384A" w14:textId="77777777" w:rsidR="00463436" w:rsidRDefault="0046343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43A8" w14:textId="77777777" w:rsidR="00463436" w:rsidRDefault="00463436" w:rsidP="00025386">
      <w:pPr>
        <w:spacing w:after="0" w:line="240" w:lineRule="auto"/>
      </w:pPr>
      <w:r>
        <w:separator/>
      </w:r>
    </w:p>
  </w:footnote>
  <w:footnote w:type="continuationSeparator" w:id="0">
    <w:p w14:paraId="3CA4A11A" w14:textId="77777777" w:rsidR="00463436" w:rsidRDefault="0046343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7031A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B0ED8"/>
    <w:rsid w:val="004374F2"/>
    <w:rsid w:val="004442FD"/>
    <w:rsid w:val="00460705"/>
    <w:rsid w:val="00463436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3A83"/>
    <w:rsid w:val="00657A47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zasoby.dot</Template>
  <TotalTime>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12</cp:revision>
  <dcterms:created xsi:type="dcterms:W3CDTF">2021-06-10T20:23:00Z</dcterms:created>
  <dcterms:modified xsi:type="dcterms:W3CDTF">2022-11-30T18:28:00Z</dcterms:modified>
</cp:coreProperties>
</file>