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50B5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85D42" w:rsidRPr="00B85D42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9A227DD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CF12378" w14:textId="77777777" w:rsidR="00E01376" w:rsidRPr="0012157F" w:rsidRDefault="00E01376" w:rsidP="00E01376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19EA5B82" w14:textId="77777777" w:rsidR="00E01376" w:rsidRDefault="00E01376" w:rsidP="00E01376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CKU</w:t>
      </w:r>
    </w:p>
    <w:p w14:paraId="4EC54472" w14:textId="494B570F" w:rsidR="00E01376" w:rsidRPr="0012157F" w:rsidRDefault="00E01376" w:rsidP="00E01376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656510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Kantaka </w:t>
      </w:r>
      <w:r w:rsidRPr="00B65C80">
        <w:rPr>
          <w:rFonts w:ascii="Arial" w:hAnsi="Arial" w:cs="Arial"/>
        </w:rPr>
        <w:t>6</w:t>
      </w:r>
      <w:r w:rsidRPr="0012157F">
        <w:rPr>
          <w:rFonts w:ascii="Arial" w:hAnsi="Arial" w:cs="Arial"/>
        </w:rPr>
        <w:t xml:space="preserve"> </w:t>
      </w:r>
    </w:p>
    <w:p w14:paraId="00DFA86D" w14:textId="77777777" w:rsidR="00E01376" w:rsidRDefault="00E01376" w:rsidP="00E01376">
      <w:pPr>
        <w:pStyle w:val="Tekstpodstawowy"/>
        <w:spacing w:after="0"/>
        <w:ind w:left="4111"/>
        <w:rPr>
          <w:rFonts w:ascii="Arial" w:hAnsi="Arial" w:cs="Arial"/>
        </w:rPr>
      </w:pPr>
      <w:r w:rsidRPr="00B65C80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Pr="00B65C80">
        <w:rPr>
          <w:rFonts w:ascii="Arial" w:hAnsi="Arial" w:cs="Arial"/>
        </w:rPr>
        <w:t>Ostrów Wielkopolski</w:t>
      </w:r>
    </w:p>
    <w:p w14:paraId="4EBB7095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36C8E538" w14:textId="77777777" w:rsidTr="0018769E">
        <w:tc>
          <w:tcPr>
            <w:tcW w:w="2800" w:type="dxa"/>
            <w:shd w:val="clear" w:color="auto" w:fill="auto"/>
          </w:tcPr>
          <w:p w14:paraId="07DAEB62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7484CD9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5D0F706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CA165BD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461FEFDE" w14:textId="77777777" w:rsidTr="0018769E">
        <w:tc>
          <w:tcPr>
            <w:tcW w:w="2800" w:type="dxa"/>
            <w:shd w:val="clear" w:color="auto" w:fill="auto"/>
          </w:tcPr>
          <w:p w14:paraId="540E5BDA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5E6911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959D3F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6264B34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241F9A7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85D42" w:rsidRPr="0012157F" w14:paraId="423FFE4A" w14:textId="77777777" w:rsidTr="003519E3">
        <w:tc>
          <w:tcPr>
            <w:tcW w:w="9104" w:type="dxa"/>
            <w:shd w:val="clear" w:color="auto" w:fill="D9D9D9"/>
          </w:tcPr>
          <w:p w14:paraId="48136BFC" w14:textId="77777777" w:rsidR="00B85D42" w:rsidRPr="0012157F" w:rsidRDefault="00B85D42" w:rsidP="003519E3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2C22871A" w14:textId="15EAC12A" w:rsidR="00B85D42" w:rsidRPr="0012157F" w:rsidRDefault="00B85D42" w:rsidP="003519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85D4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85D42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85D42">
              <w:rPr>
                <w:rFonts w:ascii="Arial" w:hAnsi="Arial" w:cs="Arial"/>
                <w:sz w:val="24"/>
                <w:szCs w:val="24"/>
              </w:rPr>
              <w:t>. Dz. U. z 2023r. poz. 1605</w:t>
            </w:r>
            <w:r w:rsidR="00E01376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B85D42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3A5C125" w14:textId="77777777" w:rsidR="00B85D42" w:rsidRPr="00612283" w:rsidRDefault="00B85D42" w:rsidP="003519E3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8EF73F8" w14:textId="77777777" w:rsidR="00B85D42" w:rsidRPr="00612283" w:rsidRDefault="00B85D42" w:rsidP="003519E3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2540CE88" w14:textId="77777777" w:rsidR="00B85D42" w:rsidRPr="0012157F" w:rsidRDefault="00B85D42" w:rsidP="003519E3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C0B3048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1FFDE3C7" w14:textId="77777777" w:rsidTr="0018769E">
        <w:tc>
          <w:tcPr>
            <w:tcW w:w="2269" w:type="dxa"/>
            <w:shd w:val="clear" w:color="auto" w:fill="auto"/>
          </w:tcPr>
          <w:p w14:paraId="4447F400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7688689" w14:textId="77777777" w:rsidR="002578E4" w:rsidRPr="00A2540E" w:rsidRDefault="00B85D42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85D4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przy ul. Wolności 10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85D42" w:rsidRPr="00A2540E" w14:paraId="16862308" w14:textId="77777777" w:rsidTr="003519E3">
        <w:tc>
          <w:tcPr>
            <w:tcW w:w="2269" w:type="dxa"/>
            <w:shd w:val="clear" w:color="auto" w:fill="auto"/>
          </w:tcPr>
          <w:p w14:paraId="6A1810FF" w14:textId="77777777" w:rsidR="00B85D42" w:rsidRPr="00A2540E" w:rsidRDefault="00B85D42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8510052" w14:textId="4B2EA56B" w:rsidR="00B85D42" w:rsidRPr="00A2540E" w:rsidRDefault="00B85D42" w:rsidP="003519E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85D4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3/5</w:t>
            </w:r>
            <w:r w:rsidR="000A180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B85D4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32FAAA32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601428" w14:textId="6A9BB446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E01376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3C67130" w14:textId="77777777" w:rsidTr="00650D6C">
        <w:tc>
          <w:tcPr>
            <w:tcW w:w="9104" w:type="dxa"/>
            <w:shd w:val="clear" w:color="auto" w:fill="D9D9D9"/>
          </w:tcPr>
          <w:p w14:paraId="61F2341F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EF115CF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1DE51BB" w14:textId="77777777" w:rsidR="00B85D42" w:rsidRPr="00992BD8" w:rsidRDefault="00B85D42" w:rsidP="00B85D42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8F2613A" w14:textId="77777777" w:rsidR="002426FF" w:rsidRPr="00A44833" w:rsidRDefault="00B85D42" w:rsidP="00B85D42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6588D64B" w14:textId="77777777" w:rsidR="00B85D42" w:rsidRPr="00A44833" w:rsidRDefault="00B85D42" w:rsidP="00B85D4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D91EE7C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7276F2D2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84E5215" w14:textId="77777777" w:rsidR="00B85D42" w:rsidRPr="00A44833" w:rsidRDefault="00B85D42" w:rsidP="00B85D42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4FAFC9C4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25DC51C0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1038FBA9" w14:textId="77777777" w:rsidR="00B85D42" w:rsidRPr="00A44833" w:rsidRDefault="00B85D42" w:rsidP="00B85D4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51B2BC1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2E6A6F25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436A4CD" w14:textId="77777777" w:rsidR="00B85D42" w:rsidRPr="00A44833" w:rsidRDefault="00B85D42" w:rsidP="00B85D4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F5D1573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310CD9D5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550DA05C" w14:textId="77777777" w:rsidR="00B85D42" w:rsidRPr="00A44833" w:rsidRDefault="00B85D42" w:rsidP="00B85D42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06CDDD6A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22B3E5E1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6A86AF52" w14:textId="77777777" w:rsidR="00B85D42" w:rsidRPr="00A44833" w:rsidRDefault="00B85D42" w:rsidP="00B85D42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4C00BAAC" w14:textId="77777777" w:rsidR="00B85D42" w:rsidRPr="0012157F" w:rsidRDefault="00B85D42" w:rsidP="00B85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5306492D" w14:textId="77777777" w:rsidR="00B85D42" w:rsidRPr="0012157F" w:rsidRDefault="00B85D42" w:rsidP="00B85D42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33322462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5AA7FB2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8F19D11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8236102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04D364F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295176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1EF3AF5" w14:textId="77777777" w:rsidTr="00CD4DD1">
        <w:tc>
          <w:tcPr>
            <w:tcW w:w="9104" w:type="dxa"/>
            <w:shd w:val="clear" w:color="auto" w:fill="D9D9D9"/>
          </w:tcPr>
          <w:p w14:paraId="7526F0C2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01B5CC35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8CD9AA4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C2D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3F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85D42" w:rsidRPr="0012157F" w14:paraId="0A52ABA8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5539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F22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46C035E8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56E0D4DB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lastRenderedPageBreak/>
              <w:t>Zamawiający nie wyznacza warunku szczegółowego.</w:t>
            </w:r>
          </w:p>
        </w:tc>
      </w:tr>
      <w:tr w:rsidR="00B85D42" w:rsidRPr="0012157F" w14:paraId="16C9449F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F432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E36D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6FCAE74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36BD7A86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wykażą iż spełniają łącznie dwa następujące warunki:</w:t>
            </w:r>
          </w:p>
          <w:p w14:paraId="1E122D1D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 xml:space="preserve">1. Wykonawca ubiegający się o udzielenie zamówienia w okresie ostatnich pięciu lat przed upływem terminu składania ofert, a jeżeli okres prowadzenia działalności jest krótszy - w tym okresie, wykonał co najmniej jedno zadanie polegające na renowacji, wymianie, naprawie, uszczelnieniu bądź montażu stolarki okiennej o wartości co najmniej 70 000 zł; </w:t>
            </w:r>
          </w:p>
          <w:p w14:paraId="3A59817C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 xml:space="preserve">2. Wykonawca ubiegający się o udzielenie zamówienia dysponuje kierownikiem budowy - posiadającym uprawnienia budowlane do kierowania robotami budowlanymi w specjalności </w:t>
            </w:r>
            <w:proofErr w:type="spellStart"/>
            <w:r w:rsidRPr="00B85D42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B85D42">
              <w:rPr>
                <w:rFonts w:ascii="Arial" w:hAnsi="Arial" w:cs="Arial"/>
                <w:sz w:val="24"/>
                <w:szCs w:val="24"/>
              </w:rPr>
              <w:t xml:space="preserve"> - budowlanej bez ograniczeń.</w:t>
            </w:r>
          </w:p>
        </w:tc>
      </w:tr>
      <w:tr w:rsidR="00B85D42" w:rsidRPr="0012157F" w14:paraId="11FC9063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41AE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99B6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B93AB5D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6B21FD3A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85D42" w:rsidRPr="0012157F" w14:paraId="58FC8787" w14:textId="77777777" w:rsidTr="003519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240" w14:textId="77777777" w:rsidR="00B85D42" w:rsidRPr="0012157F" w:rsidRDefault="00B85D42" w:rsidP="003519E3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A224" w14:textId="77777777" w:rsidR="00B85D42" w:rsidRPr="0012157F" w:rsidRDefault="00B85D42" w:rsidP="003519E3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D42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341FE18" w14:textId="77777777" w:rsidR="00B85D42" w:rsidRPr="00B85D42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05BDAF58" w14:textId="77777777" w:rsidR="00B85D42" w:rsidRPr="0012157F" w:rsidRDefault="00B85D42" w:rsidP="003519E3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D42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6AE82799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67440573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7920A22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789B8FC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2E7551B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7FB8ACDE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6ACCCC77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4DCCDFE6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47B65F55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3A74257B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14CEC537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6FEAC08" w14:textId="77777777" w:rsidTr="00CD4DD1">
        <w:tc>
          <w:tcPr>
            <w:tcW w:w="9104" w:type="dxa"/>
            <w:shd w:val="clear" w:color="auto" w:fill="D9D9D9"/>
          </w:tcPr>
          <w:p w14:paraId="5B70872D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731A6AD9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E60E38A" w14:textId="77777777" w:rsidTr="00847232">
        <w:tc>
          <w:tcPr>
            <w:tcW w:w="9104" w:type="dxa"/>
            <w:shd w:val="clear" w:color="auto" w:fill="D9D9D9"/>
          </w:tcPr>
          <w:p w14:paraId="5781ECA9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5605FE4C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F9894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614DA5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909ECA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CC814AA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2CD835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1357D2D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8812" w14:textId="77777777" w:rsidR="00BE7D32" w:rsidRDefault="00BE7D32" w:rsidP="0038231F">
      <w:pPr>
        <w:spacing w:after="0" w:line="240" w:lineRule="auto"/>
      </w:pPr>
      <w:r>
        <w:separator/>
      </w:r>
    </w:p>
  </w:endnote>
  <w:endnote w:type="continuationSeparator" w:id="0">
    <w:p w14:paraId="6CD688BD" w14:textId="77777777" w:rsidR="00BE7D32" w:rsidRDefault="00BE7D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9AD3" w14:textId="77777777" w:rsidR="00B85D42" w:rsidRDefault="00B85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93E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8F79B3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39B0" w14:textId="77777777" w:rsidR="00B85D42" w:rsidRDefault="00B8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3EF8" w14:textId="77777777" w:rsidR="00BE7D32" w:rsidRDefault="00BE7D32" w:rsidP="0038231F">
      <w:pPr>
        <w:spacing w:after="0" w:line="240" w:lineRule="auto"/>
      </w:pPr>
      <w:r>
        <w:separator/>
      </w:r>
    </w:p>
  </w:footnote>
  <w:footnote w:type="continuationSeparator" w:id="0">
    <w:p w14:paraId="096D7A1F" w14:textId="77777777" w:rsidR="00BE7D32" w:rsidRDefault="00BE7D32" w:rsidP="0038231F">
      <w:pPr>
        <w:spacing w:after="0" w:line="240" w:lineRule="auto"/>
      </w:pPr>
      <w:r>
        <w:continuationSeparator/>
      </w:r>
    </w:p>
  </w:footnote>
  <w:footnote w:id="1">
    <w:p w14:paraId="4C29C59F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98F4F9B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EDEE44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DA4B0C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1430" w14:textId="77777777" w:rsidR="00B85D42" w:rsidRDefault="00B85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EE87" w14:textId="77777777" w:rsidR="00B85D42" w:rsidRDefault="00B85D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FDB4" w14:textId="77777777" w:rsidR="00B85D42" w:rsidRDefault="00B85D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71221">
    <w:abstractNumId w:val="11"/>
  </w:num>
  <w:num w:numId="2" w16cid:durableId="1702973687">
    <w:abstractNumId w:val="0"/>
  </w:num>
  <w:num w:numId="3" w16cid:durableId="1400401242">
    <w:abstractNumId w:val="10"/>
  </w:num>
  <w:num w:numId="4" w16cid:durableId="1650133498">
    <w:abstractNumId w:val="13"/>
  </w:num>
  <w:num w:numId="5" w16cid:durableId="1685471788">
    <w:abstractNumId w:val="12"/>
  </w:num>
  <w:num w:numId="6" w16cid:durableId="1314793919">
    <w:abstractNumId w:val="9"/>
  </w:num>
  <w:num w:numId="7" w16cid:durableId="859196835">
    <w:abstractNumId w:val="1"/>
  </w:num>
  <w:num w:numId="8" w16cid:durableId="568929567">
    <w:abstractNumId w:val="6"/>
  </w:num>
  <w:num w:numId="9" w16cid:durableId="705372849">
    <w:abstractNumId w:val="4"/>
  </w:num>
  <w:num w:numId="10" w16cid:durableId="164129031">
    <w:abstractNumId w:val="7"/>
  </w:num>
  <w:num w:numId="11" w16cid:durableId="55784232">
    <w:abstractNumId w:val="5"/>
  </w:num>
  <w:num w:numId="12" w16cid:durableId="1225336892">
    <w:abstractNumId w:val="8"/>
  </w:num>
  <w:num w:numId="13" w16cid:durableId="1232888664">
    <w:abstractNumId w:val="3"/>
  </w:num>
  <w:num w:numId="14" w16cid:durableId="8816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0"/>
    <w:rsid w:val="00023477"/>
    <w:rsid w:val="000247FF"/>
    <w:rsid w:val="00025C8D"/>
    <w:rsid w:val="000303EE"/>
    <w:rsid w:val="0004106F"/>
    <w:rsid w:val="0005473D"/>
    <w:rsid w:val="00057FC1"/>
    <w:rsid w:val="000642B4"/>
    <w:rsid w:val="00073C3D"/>
    <w:rsid w:val="000809B6"/>
    <w:rsid w:val="000857C0"/>
    <w:rsid w:val="000A180A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92780"/>
    <w:rsid w:val="001C6945"/>
    <w:rsid w:val="001E1082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0C8B"/>
    <w:rsid w:val="003E3FAD"/>
    <w:rsid w:val="003F024C"/>
    <w:rsid w:val="00403625"/>
    <w:rsid w:val="00434CC2"/>
    <w:rsid w:val="004541F9"/>
    <w:rsid w:val="004609F1"/>
    <w:rsid w:val="00464CF5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56510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85D42"/>
    <w:rsid w:val="00B90E42"/>
    <w:rsid w:val="00BB0C3C"/>
    <w:rsid w:val="00BE6F04"/>
    <w:rsid w:val="00BE7D32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1376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869D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93D73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7FB7"/>
  <w15:docId w15:val="{190C30D7-276C-4239-A228-DD4BE0E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2024-09-04T11:29:00Z</dcterms:created>
  <dcterms:modified xsi:type="dcterms:W3CDTF">2024-09-04T11:29:00Z</dcterms:modified>
</cp:coreProperties>
</file>