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71A03A93" w14:textId="43F331D8" w:rsidR="00B050FE" w:rsidRDefault="00831211" w:rsidP="00B050FE">
      <w:pPr>
        <w:spacing w:line="276" w:lineRule="auto"/>
        <w:jc w:val="center"/>
        <w:rPr>
          <w:b/>
          <w:i/>
        </w:rPr>
      </w:pPr>
      <w:r w:rsidRPr="00831211">
        <w:rPr>
          <w:b/>
          <w:i/>
        </w:rPr>
        <w:t>Zorganizowanie i przeprowadzenie kursu operatora wózków jezdniowych, wraz z badaniami lekarskimi, materiałami szkoleniowymi, ubezpieczeniem uczestników kursu oraz z usługą cateringową i egzaminami państwowymi zewnętrznymi</w:t>
      </w:r>
      <w:r w:rsidR="00B050FE" w:rsidRPr="00B050FE">
        <w:rPr>
          <w:b/>
          <w:i/>
        </w:rPr>
        <w:t>”.</w:t>
      </w:r>
    </w:p>
    <w:p w14:paraId="73EB231B" w14:textId="77777777" w:rsidR="00B050FE" w:rsidRDefault="00B050FE" w:rsidP="00B050FE">
      <w:pPr>
        <w:spacing w:line="276" w:lineRule="auto"/>
        <w:jc w:val="center"/>
        <w:rPr>
          <w:rFonts w:ascii="Calibri" w:hAnsi="Calibri" w:cs="Calibri"/>
        </w:rPr>
      </w:pPr>
    </w:p>
    <w:p w14:paraId="440C7C6C" w14:textId="55EC9F18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E00230">
        <w:rPr>
          <w:rFonts w:ascii="Calibri" w:hAnsi="Calibri" w:cs="Calibri"/>
        </w:rPr>
        <w:t>3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1605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62677834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12A247B7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591C092E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77777777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2020 r. poz. 1409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1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1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46BB10EB" w14:textId="77777777" w:rsidR="0070224D" w:rsidRDefault="0070224D" w:rsidP="00894587">
      <w:pPr>
        <w:jc w:val="both"/>
        <w:rPr>
          <w:rFonts w:ascii="Calibri" w:hAnsi="Calibri" w:cs="Calibri"/>
        </w:rPr>
      </w:pPr>
    </w:p>
    <w:p w14:paraId="2F177BF2" w14:textId="77777777" w:rsidR="0070224D" w:rsidRDefault="0070224D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2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2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3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3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4663E04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4661A3">
        <w:rPr>
          <w:rFonts w:ascii="Calibri" w:hAnsi="Calibri" w:cs="Calibri"/>
        </w:rPr>
        <w:t>Krystyna Zerbok</w:t>
      </w: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E5EB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CD32" w14:textId="77777777" w:rsidR="003E5EB2" w:rsidRDefault="003E5EB2" w:rsidP="0068577F">
      <w:pPr>
        <w:spacing w:after="0" w:line="240" w:lineRule="auto"/>
      </w:pPr>
      <w:r>
        <w:separator/>
      </w:r>
    </w:p>
  </w:endnote>
  <w:endnote w:type="continuationSeparator" w:id="0">
    <w:p w14:paraId="36479966" w14:textId="77777777" w:rsidR="003E5EB2" w:rsidRDefault="003E5EB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6B78" w14:textId="77777777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AD6B" w14:textId="77777777" w:rsidR="003E5EB2" w:rsidRDefault="003E5EB2" w:rsidP="0068577F">
      <w:pPr>
        <w:spacing w:after="0" w:line="240" w:lineRule="auto"/>
      </w:pPr>
      <w:r>
        <w:separator/>
      </w:r>
    </w:p>
  </w:footnote>
  <w:footnote w:type="continuationSeparator" w:id="0">
    <w:p w14:paraId="2B7A60EA" w14:textId="77777777" w:rsidR="003E5EB2" w:rsidRDefault="003E5EB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A2CDA"/>
    <w:rsid w:val="003B3A80"/>
    <w:rsid w:val="003E5EB2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533"/>
    <w:rsid w:val="00443E53"/>
    <w:rsid w:val="004661A3"/>
    <w:rsid w:val="004764F0"/>
    <w:rsid w:val="00477EFB"/>
    <w:rsid w:val="004A21FA"/>
    <w:rsid w:val="004B72CB"/>
    <w:rsid w:val="004C6288"/>
    <w:rsid w:val="004D2A4A"/>
    <w:rsid w:val="004D6A78"/>
    <w:rsid w:val="004F06F5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0126"/>
    <w:rsid w:val="00DD2CFF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9</Pages>
  <Words>2850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2</cp:revision>
  <cp:lastPrinted>2023-03-07T14:48:00Z</cp:lastPrinted>
  <dcterms:created xsi:type="dcterms:W3CDTF">2024-04-19T17:06:00Z</dcterms:created>
  <dcterms:modified xsi:type="dcterms:W3CDTF">2024-04-19T17:06:00Z</dcterms:modified>
</cp:coreProperties>
</file>