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11446" w14:textId="77777777" w:rsidR="005867E1" w:rsidRDefault="005867E1" w:rsidP="005867E1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</w:p>
    <w:p w14:paraId="0F2C28D6" w14:textId="423B6A76" w:rsidR="005867E1" w:rsidRPr="005867E1" w:rsidRDefault="005867E1" w:rsidP="005867E1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5867E1">
        <w:rPr>
          <w:rFonts w:ascii="Calibri" w:eastAsia="Calibri" w:hAnsi="Calibri" w:cs="Calibri"/>
          <w:sz w:val="22"/>
          <w:szCs w:val="22"/>
          <w:lang w:eastAsia="en-US"/>
        </w:rPr>
        <w:t xml:space="preserve">Kraków,  </w:t>
      </w:r>
      <w:r w:rsidR="00271902">
        <w:rPr>
          <w:rFonts w:ascii="Calibri" w:eastAsia="Calibri" w:hAnsi="Calibri" w:cs="Calibri"/>
          <w:sz w:val="22"/>
          <w:szCs w:val="22"/>
          <w:lang w:eastAsia="en-US"/>
        </w:rPr>
        <w:t>07</w:t>
      </w:r>
      <w:r w:rsidRPr="005867E1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271902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5867E1">
        <w:rPr>
          <w:rFonts w:ascii="Calibri" w:eastAsia="Calibri" w:hAnsi="Calibri" w:cs="Calibri"/>
          <w:sz w:val="22"/>
          <w:szCs w:val="22"/>
          <w:lang w:eastAsia="en-US"/>
        </w:rPr>
        <w:t>.2024</w:t>
      </w:r>
    </w:p>
    <w:p w14:paraId="2C27540A" w14:textId="6B171DD1" w:rsidR="005867E1" w:rsidRPr="005867E1" w:rsidRDefault="005867E1" w:rsidP="005867E1">
      <w:pPr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sz w:val="22"/>
          <w:szCs w:val="22"/>
        </w:rPr>
        <w:t>DZ.271.</w:t>
      </w:r>
      <w:r w:rsidR="00B57706">
        <w:rPr>
          <w:rFonts w:ascii="Calibri" w:eastAsia="Calibri" w:hAnsi="Calibri" w:cs="Calibri"/>
          <w:sz w:val="22"/>
          <w:szCs w:val="22"/>
        </w:rPr>
        <w:t>4</w:t>
      </w:r>
      <w:r w:rsidR="00271902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 w:rsidR="00271902">
        <w:rPr>
          <w:rFonts w:ascii="Calibri" w:eastAsia="Calibri" w:hAnsi="Calibri" w:cs="Calibri"/>
          <w:sz w:val="22"/>
          <w:szCs w:val="22"/>
        </w:rPr>
        <w:t>481</w:t>
      </w:r>
      <w:bookmarkStart w:id="0" w:name="_GoBack"/>
      <w:bookmarkEnd w:id="0"/>
      <w:r w:rsidRPr="005867E1">
        <w:rPr>
          <w:rFonts w:ascii="Calibri" w:eastAsia="Calibri" w:hAnsi="Calibri" w:cs="Calibri"/>
          <w:sz w:val="22"/>
          <w:szCs w:val="22"/>
        </w:rPr>
        <w:t>.2024</w:t>
      </w:r>
    </w:p>
    <w:p w14:paraId="7BCFC33E" w14:textId="77777777" w:rsidR="005867E1" w:rsidRPr="005867E1" w:rsidRDefault="005867E1" w:rsidP="005867E1">
      <w:pPr>
        <w:rPr>
          <w:rFonts w:ascii="Calibri" w:eastAsia="Calibri" w:hAnsi="Calibri" w:cs="Calibri"/>
          <w:sz w:val="22"/>
          <w:szCs w:val="22"/>
        </w:rPr>
      </w:pPr>
    </w:p>
    <w:p w14:paraId="6C8229E4" w14:textId="77777777" w:rsidR="005867E1" w:rsidRPr="005867E1" w:rsidRDefault="005867E1" w:rsidP="005867E1">
      <w:pPr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588E0025" w14:textId="77777777" w:rsidR="005867E1" w:rsidRPr="005867E1" w:rsidRDefault="005867E1" w:rsidP="005867E1">
      <w:pPr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sz w:val="22"/>
          <w:szCs w:val="22"/>
        </w:rPr>
        <w:t>tel. 0-12 614 22 61</w:t>
      </w:r>
    </w:p>
    <w:p w14:paraId="5AA87012" w14:textId="77777777" w:rsidR="005867E1" w:rsidRPr="005867E1" w:rsidRDefault="005867E1" w:rsidP="005867E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 w:history="1">
        <w:r w:rsidRPr="005867E1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0AE03A35" w14:textId="77777777" w:rsidR="005867E1" w:rsidRDefault="005867E1" w:rsidP="005867E1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0B1732C" w14:textId="77777777" w:rsidR="005867E1" w:rsidRPr="005867E1" w:rsidRDefault="005867E1" w:rsidP="005867E1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725CAA9" w14:textId="77777777" w:rsidR="005867E1" w:rsidRPr="005867E1" w:rsidRDefault="005867E1" w:rsidP="005867E1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sz w:val="22"/>
          <w:szCs w:val="22"/>
        </w:rPr>
        <w:t xml:space="preserve">INFORMACJA O KWOCIE JAKĄ ZAMAWIAJĄCY ZAMIERZA PRZEZNACZYĆ NA SFINANSOWANIE ZAMÓWIENIA </w:t>
      </w:r>
    </w:p>
    <w:p w14:paraId="5FDC9334" w14:textId="77777777" w:rsidR="005867E1" w:rsidRPr="005867E1" w:rsidRDefault="005867E1" w:rsidP="005867E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051700B0" w14:textId="276DE940" w:rsidR="00B57706" w:rsidRDefault="005867E1" w:rsidP="005867E1">
      <w:pPr>
        <w:tabs>
          <w:tab w:val="right" w:pos="9072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5867E1">
        <w:rPr>
          <w:rFonts w:ascii="Calibri" w:eastAsia="Calibri" w:hAnsi="Calibri" w:cs="Calibri"/>
          <w:iCs/>
          <w:sz w:val="22"/>
          <w:szCs w:val="22"/>
        </w:rPr>
        <w:t xml:space="preserve">dotyczy: </w:t>
      </w:r>
      <w:r w:rsidRPr="00271902">
        <w:rPr>
          <w:rFonts w:ascii="Calibri" w:eastAsia="Calibri" w:hAnsi="Calibri" w:cs="Calibri"/>
          <w:iCs/>
          <w:sz w:val="22"/>
          <w:szCs w:val="22"/>
        </w:rPr>
        <w:t>postępowania</w:t>
      </w:r>
      <w:r w:rsidRPr="00271902">
        <w:rPr>
          <w:rFonts w:ascii="Calibri" w:eastAsia="Calibri" w:hAnsi="Calibri" w:cs="Calibri"/>
          <w:sz w:val="22"/>
          <w:szCs w:val="22"/>
        </w:rPr>
        <w:t xml:space="preserve"> DZ.271.</w:t>
      </w:r>
      <w:r w:rsidR="00271902">
        <w:rPr>
          <w:rFonts w:ascii="Calibri" w:eastAsia="Calibri" w:hAnsi="Calibri" w:cs="Calibri"/>
          <w:sz w:val="22"/>
          <w:szCs w:val="22"/>
        </w:rPr>
        <w:t>42</w:t>
      </w:r>
      <w:r w:rsidRPr="00271902">
        <w:rPr>
          <w:rFonts w:ascii="Calibri" w:eastAsia="Calibri" w:hAnsi="Calibri" w:cs="Calibri"/>
          <w:sz w:val="22"/>
          <w:szCs w:val="22"/>
        </w:rPr>
        <w:t xml:space="preserve">.2024 pn. </w:t>
      </w:r>
      <w:r w:rsidR="00271902" w:rsidRPr="00271902">
        <w:rPr>
          <w:rFonts w:ascii="Calibri" w:hAnsi="Calibri" w:cs="Arial"/>
          <w:b/>
          <w:bCs/>
          <w:sz w:val="22"/>
          <w:szCs w:val="22"/>
          <w:lang w:eastAsia="pl-PL"/>
        </w:rPr>
        <w:t>Dostawa i wdrożenie systemu zarządzania skanowaniem dokumentacji medycznej zintegrowanego z systemem HIS Szpitala</w:t>
      </w:r>
    </w:p>
    <w:p w14:paraId="3E9A108B" w14:textId="77777777" w:rsidR="00271902" w:rsidRDefault="00271902" w:rsidP="005867E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25D2F93E" w14:textId="77777777" w:rsidR="005867E1" w:rsidRPr="005867E1" w:rsidRDefault="005867E1" w:rsidP="005867E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29B07998" w14:textId="77777777" w:rsidR="005867E1" w:rsidRPr="005867E1" w:rsidRDefault="005867E1" w:rsidP="005867E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2358D4A" w14:textId="77777777" w:rsidR="005867E1" w:rsidRPr="005867E1" w:rsidRDefault="005867E1" w:rsidP="005867E1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5867E1" w:rsidRPr="005867E1" w14:paraId="6BB30C84" w14:textId="77777777" w:rsidTr="002E0ACF">
        <w:trPr>
          <w:trHeight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0B7A3E41" w14:textId="77777777" w:rsidR="005867E1" w:rsidRPr="005867E1" w:rsidRDefault="005867E1" w:rsidP="0058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867E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5867E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5867E1" w:rsidRPr="005867E1" w14:paraId="0597D5AA" w14:textId="77777777" w:rsidTr="002E0ACF">
        <w:trPr>
          <w:trHeight w:hRule="exact"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1A0A" w14:textId="2C0751A7" w:rsidR="005867E1" w:rsidRPr="005867E1" w:rsidRDefault="00B57706" w:rsidP="00271902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2</w:t>
            </w:r>
            <w:r w:rsidR="00271902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68 693, 50</w:t>
            </w:r>
          </w:p>
        </w:tc>
      </w:tr>
      <w:tr w:rsidR="005867E1" w:rsidRPr="005867E1" w14:paraId="0CEAE503" w14:textId="77777777" w:rsidTr="002E0ACF">
        <w:trPr>
          <w:trHeight w:hRule="exact" w:val="29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A10B" w14:textId="77777777" w:rsidR="005867E1" w:rsidRPr="005867E1" w:rsidRDefault="005867E1" w:rsidP="005867E1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2A60588B" w14:textId="77777777" w:rsidR="005867E1" w:rsidRPr="005867E1" w:rsidRDefault="005867E1" w:rsidP="005867E1">
      <w:pPr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867E1">
        <w:rPr>
          <w:rFonts w:ascii="Calibri" w:hAnsi="Calibri" w:cs="Calibri"/>
          <w:sz w:val="22"/>
          <w:szCs w:val="22"/>
          <w:lang w:eastAsia="pl-PL"/>
        </w:rPr>
        <w:br w:type="textWrapping" w:clear="all"/>
      </w:r>
    </w:p>
    <w:p w14:paraId="4D3185AA" w14:textId="77777777" w:rsidR="005867E1" w:rsidRPr="005867E1" w:rsidRDefault="005867E1" w:rsidP="005867E1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sz w:val="22"/>
          <w:szCs w:val="22"/>
        </w:rPr>
        <w:tab/>
      </w:r>
      <w:r w:rsidRPr="005867E1">
        <w:rPr>
          <w:rFonts w:ascii="Calibri" w:eastAsia="Calibri" w:hAnsi="Calibri" w:cs="Calibri"/>
          <w:sz w:val="22"/>
          <w:szCs w:val="22"/>
        </w:rPr>
        <w:tab/>
        <w:t>Z poważaniem</w:t>
      </w:r>
    </w:p>
    <w:p w14:paraId="7FE1BB4C" w14:textId="77777777" w:rsidR="005867E1" w:rsidRPr="005867E1" w:rsidRDefault="005867E1" w:rsidP="005867E1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sz w:val="22"/>
          <w:szCs w:val="22"/>
        </w:rPr>
        <w:t xml:space="preserve">Marek Dziewit </w:t>
      </w:r>
    </w:p>
    <w:p w14:paraId="11DB4C12" w14:textId="77777777" w:rsidR="005867E1" w:rsidRPr="005867E1" w:rsidRDefault="005867E1" w:rsidP="005867E1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867E1">
        <w:rPr>
          <w:rFonts w:ascii="Calibri" w:eastAsia="Calibri" w:hAnsi="Calibri" w:cs="Calibri"/>
          <w:sz w:val="22"/>
          <w:szCs w:val="22"/>
        </w:rPr>
        <w:t xml:space="preserve">Kierownik Działu Zamówień Publicznych </w:t>
      </w:r>
    </w:p>
    <w:p w14:paraId="250212F3" w14:textId="77777777" w:rsidR="005867E1" w:rsidRPr="005867E1" w:rsidRDefault="005867E1" w:rsidP="005867E1">
      <w:pPr>
        <w:jc w:val="right"/>
        <w:rPr>
          <w:sz w:val="24"/>
          <w:szCs w:val="24"/>
        </w:rPr>
      </w:pPr>
    </w:p>
    <w:p w14:paraId="5B9DC7E5" w14:textId="77777777" w:rsidR="005867E1" w:rsidRPr="005867E1" w:rsidRDefault="005867E1" w:rsidP="005867E1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5867E1" w:rsidRPr="005867E1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CD121" w14:textId="77777777" w:rsidR="009A4012" w:rsidRDefault="009A4012" w:rsidP="00205BF0">
      <w:r>
        <w:separator/>
      </w:r>
    </w:p>
  </w:endnote>
  <w:endnote w:type="continuationSeparator" w:id="0">
    <w:p w14:paraId="4FC4ED23" w14:textId="77777777" w:rsidR="009A4012" w:rsidRDefault="009A401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38BCB" w14:textId="77777777" w:rsidR="009A4012" w:rsidRDefault="009A4012" w:rsidP="00205BF0">
      <w:r>
        <w:separator/>
      </w:r>
    </w:p>
  </w:footnote>
  <w:footnote w:type="continuationSeparator" w:id="0">
    <w:p w14:paraId="258F76DB" w14:textId="77777777" w:rsidR="009A4012" w:rsidRDefault="009A401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9A4012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B5130" w14:textId="24938724" w:rsidR="001B19C3" w:rsidRDefault="001B19C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p w14:paraId="465B5130" w14:textId="24938724" w:rsidR="001B19C3" w:rsidRDefault="001B19C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B4F84"/>
    <w:rsid w:val="001006B6"/>
    <w:rsid w:val="001B19C3"/>
    <w:rsid w:val="001C5230"/>
    <w:rsid w:val="001C61DE"/>
    <w:rsid w:val="00205BF0"/>
    <w:rsid w:val="00271902"/>
    <w:rsid w:val="00297AED"/>
    <w:rsid w:val="002C0A79"/>
    <w:rsid w:val="003275F8"/>
    <w:rsid w:val="00332B3B"/>
    <w:rsid w:val="00430C73"/>
    <w:rsid w:val="00436FCC"/>
    <w:rsid w:val="00494365"/>
    <w:rsid w:val="00506359"/>
    <w:rsid w:val="00506A59"/>
    <w:rsid w:val="005471CB"/>
    <w:rsid w:val="00576EAC"/>
    <w:rsid w:val="005867E1"/>
    <w:rsid w:val="00596D3F"/>
    <w:rsid w:val="005C2E25"/>
    <w:rsid w:val="005D0D70"/>
    <w:rsid w:val="00604E67"/>
    <w:rsid w:val="006258DE"/>
    <w:rsid w:val="0073519A"/>
    <w:rsid w:val="007E4040"/>
    <w:rsid w:val="007F0608"/>
    <w:rsid w:val="007F3B1D"/>
    <w:rsid w:val="008561AB"/>
    <w:rsid w:val="008969A3"/>
    <w:rsid w:val="008A75E0"/>
    <w:rsid w:val="00945F71"/>
    <w:rsid w:val="009A4012"/>
    <w:rsid w:val="009F2599"/>
    <w:rsid w:val="00A40DBC"/>
    <w:rsid w:val="00A71F00"/>
    <w:rsid w:val="00B37C89"/>
    <w:rsid w:val="00B40627"/>
    <w:rsid w:val="00B57706"/>
    <w:rsid w:val="00B8681F"/>
    <w:rsid w:val="00BA6688"/>
    <w:rsid w:val="00D45B8C"/>
    <w:rsid w:val="00D843BF"/>
    <w:rsid w:val="00D9373E"/>
    <w:rsid w:val="00DE0069"/>
    <w:rsid w:val="00E239E5"/>
    <w:rsid w:val="00E24E57"/>
    <w:rsid w:val="00E60D4E"/>
    <w:rsid w:val="00E6509D"/>
    <w:rsid w:val="00F115DB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D8DF-1ECA-4D52-B0FC-5EE2B84B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16</cp:revision>
  <cp:lastPrinted>2023-06-05T09:12:00Z</cp:lastPrinted>
  <dcterms:created xsi:type="dcterms:W3CDTF">2023-11-21T09:43:00Z</dcterms:created>
  <dcterms:modified xsi:type="dcterms:W3CDTF">2024-05-07T11:33:00Z</dcterms:modified>
</cp:coreProperties>
</file>