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971D5" w14:textId="503AE0BD" w:rsidR="00717F93" w:rsidRPr="00927A8A" w:rsidRDefault="00717F93" w:rsidP="002855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27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parametrów technicznych i cech funkcjonalnych</w:t>
      </w:r>
    </w:p>
    <w:p w14:paraId="7DCC8FDE" w14:textId="7F57377E" w:rsidR="00717F93" w:rsidRPr="00927A8A" w:rsidRDefault="00717F93" w:rsidP="002855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7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oferowanych </w:t>
      </w:r>
      <w:r w:rsidR="00227259" w:rsidRPr="00927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notebooków (poz. 1 formularza cenowego)</w:t>
      </w:r>
    </w:p>
    <w:p w14:paraId="38E432D4" w14:textId="77777777" w:rsidR="006713CB" w:rsidRPr="004D1651" w:rsidRDefault="006713CB" w:rsidP="00285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536"/>
      </w:tblGrid>
      <w:tr w:rsidR="006713CB" w:rsidRPr="004D1651" w14:paraId="6A013C28" w14:textId="77777777" w:rsidTr="005F1B72">
        <w:trPr>
          <w:jc w:val="center"/>
        </w:trPr>
        <w:tc>
          <w:tcPr>
            <w:tcW w:w="4526" w:type="dxa"/>
            <w:vAlign w:val="center"/>
          </w:tcPr>
          <w:p w14:paraId="2A7E22EE" w14:textId="77777777" w:rsidR="006713CB" w:rsidRPr="004D1651" w:rsidRDefault="006713CB" w:rsidP="002855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  <w:p w14:paraId="57F605FB" w14:textId="20101634" w:rsidR="00D1089A" w:rsidRPr="004D1651" w:rsidRDefault="00D1089A" w:rsidP="00D1089A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Wielkość min. 15.6 cali</w:t>
            </w:r>
            <w:r w:rsidR="00112794">
              <w:rPr>
                <w:rFonts w:ascii="Times New Roman" w:hAnsi="Times New Roman" w:cs="Times New Roman"/>
                <w:sz w:val="24"/>
                <w:szCs w:val="24"/>
              </w:rPr>
              <w:t xml:space="preserve">, rozdzielczość min. 1920 x 1080, </w:t>
            </w:r>
            <w:r w:rsidR="00ED76EB">
              <w:rPr>
                <w:rFonts w:ascii="Times New Roman" w:hAnsi="Times New Roman" w:cs="Times New Roman"/>
                <w:sz w:val="24"/>
                <w:szCs w:val="24"/>
              </w:rPr>
              <w:t>jasność matrycy min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 xml:space="preserve">. 250 </w:t>
            </w:r>
            <w:proofErr w:type="spellStart"/>
            <w:r w:rsidR="008A4935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proofErr w:type="spellEnd"/>
            <w:r w:rsidR="008A4935">
              <w:rPr>
                <w:rFonts w:ascii="Times New Roman" w:hAnsi="Times New Roman" w:cs="Times New Roman"/>
                <w:sz w:val="24"/>
                <w:szCs w:val="24"/>
              </w:rPr>
              <w:t>, powłoka antyrefleks</w:t>
            </w:r>
            <w:r w:rsidR="00ED76EB">
              <w:rPr>
                <w:rFonts w:ascii="Times New Roman" w:hAnsi="Times New Roman" w:cs="Times New Roman"/>
                <w:sz w:val="24"/>
                <w:szCs w:val="24"/>
              </w:rPr>
              <w:t>yjna</w:t>
            </w:r>
          </w:p>
        </w:tc>
        <w:tc>
          <w:tcPr>
            <w:tcW w:w="4536" w:type="dxa"/>
            <w:vAlign w:val="center"/>
          </w:tcPr>
          <w:p w14:paraId="578E381A" w14:textId="77777777" w:rsidR="006713CB" w:rsidRPr="004D1651" w:rsidRDefault="006713CB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C43D" w14:textId="3F01C8B4" w:rsidR="00DB7F5E" w:rsidRPr="004D1651" w:rsidRDefault="00DB7F5E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="005F1B72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B72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5F1B72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D0A8044" w14:textId="77777777" w:rsidR="006713CB" w:rsidRPr="004D1651" w:rsidRDefault="006713CB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4775FC" w14:textId="7DF0B891" w:rsidR="00DB7F5E" w:rsidRPr="004D1651" w:rsidRDefault="00DB7F5E" w:rsidP="002855C6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="006713CB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3CB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6713CB"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4505CB5" w14:textId="03D78C7D" w:rsidR="006713CB" w:rsidRPr="004D1651" w:rsidRDefault="006713CB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3CB" w:rsidRPr="004D1651" w14:paraId="30A65EAD" w14:textId="77777777" w:rsidTr="005F1B72">
        <w:trPr>
          <w:jc w:val="center"/>
        </w:trPr>
        <w:tc>
          <w:tcPr>
            <w:tcW w:w="4526" w:type="dxa"/>
            <w:vAlign w:val="center"/>
          </w:tcPr>
          <w:p w14:paraId="53D4B966" w14:textId="77777777" w:rsidR="006713CB" w:rsidRPr="004D1651" w:rsidRDefault="00C65A4F" w:rsidP="0028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DC3759" w:rsidRPr="004D1651">
              <w:rPr>
                <w:rFonts w:ascii="Times New Roman" w:hAnsi="Times New Roman" w:cs="Times New Roman"/>
                <w:sz w:val="24"/>
                <w:szCs w:val="24"/>
              </w:rPr>
              <w:t>rocesor</w:t>
            </w:r>
          </w:p>
          <w:p w14:paraId="22D95832" w14:textId="523F720A" w:rsidR="00D1089A" w:rsidRPr="004D1651" w:rsidRDefault="00D1089A" w:rsidP="00D1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Min. 2 rdzeniowy</w:t>
            </w:r>
            <w:r w:rsidR="00EF576C">
              <w:rPr>
                <w:rFonts w:ascii="Times New Roman" w:hAnsi="Times New Roman" w:cs="Times New Roman"/>
                <w:sz w:val="24"/>
                <w:szCs w:val="24"/>
              </w:rPr>
              <w:t xml:space="preserve"> przeznaczony do pracy w komputerach przenośnych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70">
              <w:rPr>
                <w:rFonts w:ascii="Times New Roman" w:hAnsi="Times New Roman" w:cs="Times New Roman"/>
                <w:sz w:val="24"/>
                <w:szCs w:val="24"/>
              </w:rPr>
              <w:t xml:space="preserve">wydajność </w:t>
            </w:r>
            <w:r w:rsidR="00EF576C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00 pkt. </w:t>
            </w:r>
            <w:r w:rsidR="00132970">
              <w:rPr>
                <w:rFonts w:ascii="Times New Roman" w:hAnsi="Times New Roman" w:cs="Times New Roman"/>
                <w:sz w:val="24"/>
                <w:szCs w:val="24"/>
              </w:rPr>
              <w:t xml:space="preserve">wg.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– CPU 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14:paraId="28E72CBD" w14:textId="26D6A55B" w:rsidR="00D1089A" w:rsidRPr="004D1651" w:rsidRDefault="00D1089A" w:rsidP="004D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(Oznaczenie procesora, odpowiadające oznaczeniu CPU w</w:t>
            </w:r>
            <w:r w:rsidR="00632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dokumencie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udostępnionym przez Zamawiającego zawierającym wyniki wydajności procesorów liczone w punktach na podstawie testów „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– CPU </w:t>
            </w:r>
            <w:proofErr w:type="spellStart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spellEnd"/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”)*</w:t>
            </w:r>
          </w:p>
        </w:tc>
        <w:tc>
          <w:tcPr>
            <w:tcW w:w="4536" w:type="dxa"/>
            <w:vAlign w:val="center"/>
          </w:tcPr>
          <w:p w14:paraId="7F0DBCE1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D14060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3882A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7AC1B76" w14:textId="67F6B86B" w:rsidR="005F1B72" w:rsidRPr="004D1651" w:rsidRDefault="005F1B72" w:rsidP="005F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72" w:rsidRPr="004D1651" w14:paraId="6620F9F3" w14:textId="77777777" w:rsidTr="005F1B72">
        <w:trPr>
          <w:jc w:val="center"/>
        </w:trPr>
        <w:tc>
          <w:tcPr>
            <w:tcW w:w="4526" w:type="dxa"/>
            <w:vAlign w:val="center"/>
          </w:tcPr>
          <w:p w14:paraId="4847535D" w14:textId="77777777" w:rsidR="009A1DD1" w:rsidRDefault="005F1B72" w:rsidP="0028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Płyta główna</w:t>
            </w:r>
            <w:r w:rsidR="00503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obudowa producenta 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wspierająca konfigurację dwu dysk</w:t>
            </w:r>
            <w:r w:rsidR="009A1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ową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98BDEEE" w14:textId="5912FB80" w:rsidR="005F1B72" w:rsidRPr="004D1651" w:rsidRDefault="005F1B72" w:rsidP="0028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M.2 + HDD 2,5”</w:t>
            </w:r>
          </w:p>
        </w:tc>
        <w:tc>
          <w:tcPr>
            <w:tcW w:w="4536" w:type="dxa"/>
            <w:vAlign w:val="center"/>
          </w:tcPr>
          <w:p w14:paraId="641D225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125A85" w14:textId="67708EA4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2763F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33487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5F43EFA" w14:textId="54744E1F" w:rsidR="00DB7F5E" w:rsidRPr="004D1651" w:rsidRDefault="00DB7F5E" w:rsidP="00DB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5" w:rsidRPr="004D1651" w14:paraId="1D8017C5" w14:textId="77777777" w:rsidTr="005F1B72">
        <w:trPr>
          <w:jc w:val="center"/>
        </w:trPr>
        <w:tc>
          <w:tcPr>
            <w:tcW w:w="4526" w:type="dxa"/>
            <w:vAlign w:val="center"/>
          </w:tcPr>
          <w:p w14:paraId="3CC2AE3A" w14:textId="060434DC" w:rsidR="001956F5" w:rsidRPr="004D1651" w:rsidRDefault="001956F5" w:rsidP="0019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Pamięć </w:t>
            </w:r>
            <w:r w:rsidR="00FE3719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  <w:p w14:paraId="76FFB986" w14:textId="75FC1AC9" w:rsidR="00D1089A" w:rsidRPr="004D1651" w:rsidRDefault="00D1089A" w:rsidP="00D1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Min 8 GB, rodzaj DDr4, taktowanie 3200 MHz</w:t>
            </w:r>
          </w:p>
        </w:tc>
        <w:tc>
          <w:tcPr>
            <w:tcW w:w="4536" w:type="dxa"/>
            <w:vAlign w:val="center"/>
          </w:tcPr>
          <w:p w14:paraId="0D8D3C90" w14:textId="77777777" w:rsidR="00DB7F5E" w:rsidRPr="004D1651" w:rsidRDefault="00DB7F5E" w:rsidP="001956F5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CDEB17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7C0CF62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E0D086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7D35A7" w14:textId="6447191B" w:rsidR="00DB7F5E" w:rsidRPr="004D1651" w:rsidRDefault="00DB7F5E" w:rsidP="0019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0D40B8C8" w14:textId="77777777" w:rsidTr="005F1B72">
        <w:trPr>
          <w:jc w:val="center"/>
        </w:trPr>
        <w:tc>
          <w:tcPr>
            <w:tcW w:w="4526" w:type="dxa"/>
            <w:vAlign w:val="center"/>
          </w:tcPr>
          <w:p w14:paraId="28D081E8" w14:textId="24289765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Pamięć masowa</w:t>
            </w:r>
          </w:p>
          <w:p w14:paraId="561C9AB6" w14:textId="764E92B8" w:rsidR="00D1089A" w:rsidRPr="00A852EF" w:rsidRDefault="00D1089A" w:rsidP="00D1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Min. 256 GB SSD M.2 </w:t>
            </w:r>
            <w:proofErr w:type="spellStart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4536" w:type="dxa"/>
            <w:vAlign w:val="center"/>
          </w:tcPr>
          <w:p w14:paraId="3C082AA8" w14:textId="77777777" w:rsidR="00DB7F5E" w:rsidRPr="00A852EF" w:rsidRDefault="00DB7F5E" w:rsidP="00A35ED3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94506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DDCB13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C46635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2681029" w14:textId="40B4AE24" w:rsidR="00DB7F5E" w:rsidRPr="004D1651" w:rsidRDefault="00DB7F5E" w:rsidP="00A35ED3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35ED3" w:rsidRPr="004D1651" w14:paraId="289059DD" w14:textId="77777777" w:rsidTr="005F1B72">
        <w:trPr>
          <w:jc w:val="center"/>
        </w:trPr>
        <w:tc>
          <w:tcPr>
            <w:tcW w:w="4526" w:type="dxa"/>
            <w:vAlign w:val="center"/>
          </w:tcPr>
          <w:p w14:paraId="06FD99DD" w14:textId="343480F3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Karta graficzna zintegrowana z procesorem</w:t>
            </w:r>
          </w:p>
        </w:tc>
        <w:tc>
          <w:tcPr>
            <w:tcW w:w="4536" w:type="dxa"/>
            <w:vAlign w:val="center"/>
          </w:tcPr>
          <w:p w14:paraId="6DA84253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63931B" w14:textId="10BAE9CE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50F4981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839368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A047885" w14:textId="79831FB0" w:rsidR="00A35ED3" w:rsidRPr="004D1651" w:rsidRDefault="00A35ED3" w:rsidP="00500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35ED3" w:rsidRPr="004D1651" w14:paraId="69D4BC23" w14:textId="77777777" w:rsidTr="005F1B72">
        <w:trPr>
          <w:jc w:val="center"/>
        </w:trPr>
        <w:tc>
          <w:tcPr>
            <w:tcW w:w="4526" w:type="dxa"/>
            <w:vAlign w:val="center"/>
          </w:tcPr>
          <w:p w14:paraId="1CADEE04" w14:textId="4A1920CE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Karta dźwiękowa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zintegrowana z płytą główną</w:t>
            </w:r>
          </w:p>
        </w:tc>
        <w:tc>
          <w:tcPr>
            <w:tcW w:w="4536" w:type="dxa"/>
            <w:vAlign w:val="center"/>
          </w:tcPr>
          <w:p w14:paraId="740270E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FD7D66" w14:textId="656F259A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7C07AD0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343F5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790D1FD" w14:textId="6B5B19E6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006DF828" w14:textId="77777777" w:rsidTr="005F1B72">
        <w:trPr>
          <w:jc w:val="center"/>
        </w:trPr>
        <w:tc>
          <w:tcPr>
            <w:tcW w:w="4526" w:type="dxa"/>
            <w:vAlign w:val="center"/>
          </w:tcPr>
          <w:p w14:paraId="38F4D923" w14:textId="6706D5C1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Głośniki 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wbudowane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(min. 2 x 1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E79E4">
              <w:rPr>
                <w:rFonts w:ascii="Times New Roman" w:hAnsi="Times New Roman" w:cs="Times New Roman"/>
                <w:sz w:val="24"/>
                <w:szCs w:val="24"/>
              </w:rPr>
              <w:t>, klawisze funkcyjne na klawiaturze</w:t>
            </w:r>
            <w:r w:rsidR="00884434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E57AAB">
              <w:rPr>
                <w:rFonts w:ascii="Times New Roman" w:hAnsi="Times New Roman" w:cs="Times New Roman"/>
                <w:sz w:val="24"/>
                <w:szCs w:val="24"/>
              </w:rPr>
              <w:t xml:space="preserve"> zmiany głośności i wyciszania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E7FD1BF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466CBD" w14:textId="56DBEF7F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2C6644F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02CF6B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43AD79A" w14:textId="13BF0599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03938DDA" w14:textId="77777777" w:rsidTr="00DB7F5E">
        <w:trPr>
          <w:trHeight w:val="1550"/>
          <w:jc w:val="center"/>
        </w:trPr>
        <w:tc>
          <w:tcPr>
            <w:tcW w:w="4526" w:type="dxa"/>
            <w:vAlign w:val="center"/>
          </w:tcPr>
          <w:p w14:paraId="3E2FD23D" w14:textId="23C5CD0A" w:rsidR="00A35ED3" w:rsidRPr="004D1651" w:rsidRDefault="00DB7F5E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35ED3" w:rsidRPr="004D1651">
              <w:rPr>
                <w:rFonts w:ascii="Times New Roman" w:hAnsi="Times New Roman" w:cs="Times New Roman"/>
                <w:sz w:val="24"/>
                <w:szCs w:val="24"/>
              </w:rPr>
              <w:t>Mikrofon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wbudowany</w:t>
            </w:r>
          </w:p>
        </w:tc>
        <w:tc>
          <w:tcPr>
            <w:tcW w:w="4536" w:type="dxa"/>
            <w:vAlign w:val="center"/>
          </w:tcPr>
          <w:p w14:paraId="0356EDF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29AE61" w14:textId="53627608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E137D5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BCD5C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BA13C4F" w14:textId="2D99E66D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5AB2470E" w14:textId="77777777" w:rsidTr="005F1B72">
        <w:trPr>
          <w:jc w:val="center"/>
        </w:trPr>
        <w:tc>
          <w:tcPr>
            <w:tcW w:w="4526" w:type="dxa"/>
            <w:vAlign w:val="center"/>
          </w:tcPr>
          <w:p w14:paraId="1A6F103C" w14:textId="4F6A5DBF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Kamera</w:t>
            </w:r>
            <w:r w:rsidR="00B41E93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wbudowana</w:t>
            </w:r>
          </w:p>
        </w:tc>
        <w:tc>
          <w:tcPr>
            <w:tcW w:w="4536" w:type="dxa"/>
            <w:vAlign w:val="center"/>
          </w:tcPr>
          <w:p w14:paraId="10840AA8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97BB79" w14:textId="4181180A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5FFDC6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B77E9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1CE8432" w14:textId="0F7BAC90" w:rsidR="00A35ED3" w:rsidRPr="004D1651" w:rsidRDefault="00A35ED3" w:rsidP="00B4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26D4AEE2" w14:textId="77777777" w:rsidTr="00DB7F5E">
        <w:trPr>
          <w:cantSplit/>
          <w:jc w:val="center"/>
        </w:trPr>
        <w:tc>
          <w:tcPr>
            <w:tcW w:w="4526" w:type="dxa"/>
            <w:vAlign w:val="center"/>
          </w:tcPr>
          <w:p w14:paraId="49C7287C" w14:textId="3B9DB6E8" w:rsidR="005006D7" w:rsidRPr="004D1651" w:rsidRDefault="005853D6" w:rsidP="008A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006D7" w:rsidRPr="004D1651">
              <w:rPr>
                <w:rFonts w:ascii="Times New Roman" w:hAnsi="Times New Roman" w:cs="Times New Roman"/>
                <w:sz w:val="24"/>
                <w:szCs w:val="24"/>
              </w:rPr>
              <w:t>Wbudowane złącza</w:t>
            </w:r>
          </w:p>
          <w:p w14:paraId="7868E92C" w14:textId="77777777" w:rsidR="005006D7" w:rsidRPr="004D1651" w:rsidRDefault="005006D7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HDMI: min. 1 (ilość)</w:t>
            </w:r>
          </w:p>
          <w:p w14:paraId="255B214C" w14:textId="07D84934" w:rsidR="005006D7" w:rsidRPr="004D1651" w:rsidRDefault="005006D7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USB: min </w:t>
            </w:r>
            <w:r w:rsidR="008A4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(ilość)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(w tym </w:t>
            </w:r>
            <w:r w:rsidR="00EF1CFF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x USB 3.2</w:t>
            </w:r>
            <w:r w:rsidR="00EF1CFF">
              <w:rPr>
                <w:rFonts w:ascii="Times New Roman" w:hAnsi="Times New Roman" w:cs="Times New Roman"/>
                <w:sz w:val="24"/>
                <w:szCs w:val="24"/>
              </w:rPr>
              <w:t xml:space="preserve"> typ A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, 1 x USB typ C )</w:t>
            </w:r>
          </w:p>
          <w:p w14:paraId="1393A034" w14:textId="77777777" w:rsidR="005006D7" w:rsidRPr="004D1651" w:rsidRDefault="005006D7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Złącze RJ45: </w:t>
            </w:r>
            <w:r w:rsidR="00B64F14"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1 (ilość)</w:t>
            </w:r>
          </w:p>
          <w:p w14:paraId="2073A25E" w14:textId="2A8D6C9C" w:rsidR="00B64F14" w:rsidRPr="004D1651" w:rsidRDefault="00B64F14" w:rsidP="004D1651">
            <w:pPr>
              <w:pStyle w:val="Akapitzlist"/>
              <w:numPr>
                <w:ilvl w:val="0"/>
                <w:numId w:val="4"/>
              </w:numPr>
              <w:tabs>
                <w:tab w:val="left" w:pos="960"/>
                <w:tab w:val="center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Złącze słuchawek typu Combo min. 1 (ilość)</w:t>
            </w:r>
          </w:p>
        </w:tc>
        <w:tc>
          <w:tcPr>
            <w:tcW w:w="4536" w:type="dxa"/>
            <w:vAlign w:val="center"/>
          </w:tcPr>
          <w:p w14:paraId="52593AAD" w14:textId="43F5D532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42CEB7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532927" w14:textId="52F2B425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F28AF2B" w14:textId="4CC23ADE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376271CC" w14:textId="77777777" w:rsidTr="005F1B72">
        <w:trPr>
          <w:jc w:val="center"/>
        </w:trPr>
        <w:tc>
          <w:tcPr>
            <w:tcW w:w="4526" w:type="dxa"/>
            <w:vAlign w:val="center"/>
          </w:tcPr>
          <w:p w14:paraId="471ABAE8" w14:textId="77777777" w:rsidR="00A35ED3" w:rsidRDefault="00F84EA7" w:rsidP="008A49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  <w:p w14:paraId="30C02CF1" w14:textId="77777777" w:rsidR="00FC6105" w:rsidRPr="00943036" w:rsidRDefault="00FC6105" w:rsidP="00FC6105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43036">
              <w:rPr>
                <w:rFonts w:ascii="Times New Roman" w:hAnsi="Times New Roman" w:cs="Times New Roman"/>
                <w:sz w:val="24"/>
                <w:szCs w:val="24"/>
              </w:rPr>
              <w:t xml:space="preserve">Min.: </w:t>
            </w:r>
          </w:p>
          <w:p w14:paraId="5788EBD2" w14:textId="77777777" w:rsidR="00FC6105" w:rsidRPr="00943036" w:rsidRDefault="00FC6105" w:rsidP="00FC6105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34E90FDA">
              <w:rPr>
                <w:rFonts w:ascii="Times New Roman" w:hAnsi="Times New Roman" w:cs="Times New Roman"/>
                <w:sz w:val="24"/>
                <w:szCs w:val="24"/>
              </w:rPr>
              <w:t xml:space="preserve">Wbudowana karta sieciowa LAN 100/1000 </w:t>
            </w:r>
            <w:proofErr w:type="spellStart"/>
            <w:r w:rsidRPr="34E90FDA">
              <w:rPr>
                <w:rFonts w:ascii="Times New Roman" w:hAnsi="Times New Roman" w:cs="Times New Roman"/>
                <w:sz w:val="24"/>
                <w:szCs w:val="24"/>
              </w:rPr>
              <w:t>Mbit</w:t>
            </w:r>
            <w:proofErr w:type="spellEnd"/>
            <w:r w:rsidRPr="34E90FDA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  <w:p w14:paraId="2C8B19D3" w14:textId="77777777" w:rsidR="00FC6105" w:rsidRDefault="00FC6105" w:rsidP="00FC6105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036">
              <w:rPr>
                <w:rFonts w:ascii="Times New Roman" w:hAnsi="Times New Roman" w:cs="Times New Roman"/>
                <w:sz w:val="24"/>
                <w:szCs w:val="24"/>
              </w:rPr>
              <w:t xml:space="preserve">Wbudowana karta </w:t>
            </w:r>
            <w:proofErr w:type="spellStart"/>
            <w:r w:rsidRPr="00943036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94303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5D75C824" w14:textId="313DD7C3" w:rsidR="00FC6105" w:rsidRPr="00FC6105" w:rsidRDefault="00FC6105" w:rsidP="00FC6105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5">
              <w:rPr>
                <w:rFonts w:ascii="Times New Roman" w:hAnsi="Times New Roman" w:cs="Times New Roman"/>
                <w:sz w:val="24"/>
                <w:szCs w:val="24"/>
              </w:rPr>
              <w:t>Bluetooth 5.0</w:t>
            </w:r>
          </w:p>
        </w:tc>
        <w:tc>
          <w:tcPr>
            <w:tcW w:w="4536" w:type="dxa"/>
            <w:vAlign w:val="center"/>
          </w:tcPr>
          <w:p w14:paraId="5B65038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BB1B48" w14:textId="66A82374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C12619D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379050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A8BFC80" w14:textId="4F6D6B52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3" w:rsidRPr="004D1651" w14:paraId="25DFFB13" w14:textId="77777777" w:rsidTr="005F1B72">
        <w:trPr>
          <w:jc w:val="center"/>
        </w:trPr>
        <w:tc>
          <w:tcPr>
            <w:tcW w:w="4526" w:type="dxa"/>
            <w:vAlign w:val="center"/>
          </w:tcPr>
          <w:p w14:paraId="20965322" w14:textId="77777777" w:rsidR="00B6231E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  <w:r w:rsidR="00CC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65CC7A" w14:textId="71DC041A" w:rsidR="00A35ED3" w:rsidRPr="004D1651" w:rsidRDefault="00CC6741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(zgodny z opisem SOPZ)</w:t>
            </w:r>
          </w:p>
        </w:tc>
        <w:tc>
          <w:tcPr>
            <w:tcW w:w="4536" w:type="dxa"/>
            <w:vAlign w:val="center"/>
          </w:tcPr>
          <w:p w14:paraId="4D4F3A1B" w14:textId="77777777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5191" w14:textId="438B2D22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 </w:t>
            </w:r>
            <w:r w:rsidRPr="004D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(nazwa, wersja)</w:t>
            </w:r>
          </w:p>
        </w:tc>
      </w:tr>
      <w:tr w:rsidR="00A35ED3" w:rsidRPr="004D1651" w14:paraId="2FC81C3C" w14:textId="77777777" w:rsidTr="005F1B72">
        <w:trPr>
          <w:jc w:val="center"/>
        </w:trPr>
        <w:tc>
          <w:tcPr>
            <w:tcW w:w="4526" w:type="dxa"/>
            <w:vAlign w:val="center"/>
          </w:tcPr>
          <w:p w14:paraId="211F02C7" w14:textId="006A1F76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TPM sprzętowy 2.0</w:t>
            </w:r>
          </w:p>
        </w:tc>
        <w:tc>
          <w:tcPr>
            <w:tcW w:w="4536" w:type="dxa"/>
            <w:vAlign w:val="center"/>
          </w:tcPr>
          <w:p w14:paraId="7D02546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7DBF6C" w14:textId="0D7FDB0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62567CD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0C0DF1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DBA5127" w14:textId="11B74925" w:rsidR="00A35ED3" w:rsidRPr="004D1651" w:rsidRDefault="00A35ED3" w:rsidP="00A3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0CFD9F8C" w14:textId="77777777" w:rsidTr="005F1B72">
        <w:trPr>
          <w:jc w:val="center"/>
        </w:trPr>
        <w:tc>
          <w:tcPr>
            <w:tcW w:w="4526" w:type="dxa"/>
            <w:vAlign w:val="center"/>
          </w:tcPr>
          <w:p w14:paraId="299E04C4" w14:textId="2AA24C9B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Klawiatura QWERTY z wydzielonym blokiem numerycznym</w:t>
            </w:r>
          </w:p>
        </w:tc>
        <w:tc>
          <w:tcPr>
            <w:tcW w:w="4536" w:type="dxa"/>
            <w:vAlign w:val="center"/>
          </w:tcPr>
          <w:p w14:paraId="3D38967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10E10E" w14:textId="33FAF292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196B70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F8FC7B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E2999CA" w14:textId="4FD86112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65D0619C" w14:textId="77777777" w:rsidTr="005F1B72">
        <w:trPr>
          <w:jc w:val="center"/>
        </w:trPr>
        <w:tc>
          <w:tcPr>
            <w:tcW w:w="4526" w:type="dxa"/>
            <w:vAlign w:val="center"/>
          </w:tcPr>
          <w:p w14:paraId="0966D353" w14:textId="5DC2618D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Obudowa wyposażona w zawiasy metalowe w obudowę</w:t>
            </w:r>
            <w:r w:rsidR="004D1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 xml:space="preserve"> wbudowana co najmniej 1 dioda sygnalizująca stan naładowania baterii</w:t>
            </w:r>
          </w:p>
        </w:tc>
        <w:tc>
          <w:tcPr>
            <w:tcW w:w="4536" w:type="dxa"/>
            <w:vAlign w:val="center"/>
          </w:tcPr>
          <w:p w14:paraId="0BAAB2D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7C9CF8" w14:textId="24E8A265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9ED925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FD2E5D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8C5C2D6" w14:textId="396172C4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7FFC9357" w14:textId="77777777" w:rsidTr="005F1B72">
        <w:trPr>
          <w:jc w:val="center"/>
        </w:trPr>
        <w:tc>
          <w:tcPr>
            <w:tcW w:w="4526" w:type="dxa"/>
            <w:vAlign w:val="center"/>
          </w:tcPr>
          <w:p w14:paraId="443BE99D" w14:textId="5CA06719" w:rsidR="005006D7" w:rsidRPr="004D1651" w:rsidRDefault="00600EFA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Waga komputera przenośnego wraz z baterią netto do max 1.75 kg</w:t>
            </w:r>
          </w:p>
        </w:tc>
        <w:tc>
          <w:tcPr>
            <w:tcW w:w="4536" w:type="dxa"/>
            <w:vAlign w:val="center"/>
          </w:tcPr>
          <w:p w14:paraId="79F57B9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E1704C" w14:textId="52E36DBB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9DD1A6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80B66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7DF3BE" w14:textId="5F3F6A64" w:rsidR="005006D7" w:rsidRPr="004D1651" w:rsidRDefault="005006D7" w:rsidP="00600EFA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37F63B09" w14:textId="77777777" w:rsidTr="005F1B72">
        <w:trPr>
          <w:jc w:val="center"/>
        </w:trPr>
        <w:tc>
          <w:tcPr>
            <w:tcW w:w="4526" w:type="dxa"/>
            <w:vAlign w:val="center"/>
          </w:tcPr>
          <w:p w14:paraId="46CDC5C3" w14:textId="57384A87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Certyfikacje i standardy</w:t>
            </w:r>
          </w:p>
        </w:tc>
        <w:tc>
          <w:tcPr>
            <w:tcW w:w="4536" w:type="dxa"/>
            <w:vAlign w:val="center"/>
          </w:tcPr>
          <w:p w14:paraId="77700FA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C3529F" w14:textId="7E755CA5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7459C9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9620C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F28B6B6" w14:textId="4078C250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57E3CDB9" w14:textId="77777777" w:rsidTr="005F1B72">
        <w:trPr>
          <w:jc w:val="center"/>
        </w:trPr>
        <w:tc>
          <w:tcPr>
            <w:tcW w:w="4526" w:type="dxa"/>
            <w:vAlign w:val="center"/>
          </w:tcPr>
          <w:p w14:paraId="7E6A5CE1" w14:textId="7996AD5D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Zasilacz dedykowany producenta</w:t>
            </w:r>
          </w:p>
        </w:tc>
        <w:tc>
          <w:tcPr>
            <w:tcW w:w="4536" w:type="dxa"/>
            <w:vAlign w:val="center"/>
          </w:tcPr>
          <w:p w14:paraId="22A55E0C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333347" w14:textId="30AE1D43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742D6D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393B8A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17A322D" w14:textId="601AD390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D7" w:rsidRPr="004D1651" w14:paraId="4316F02A" w14:textId="77777777" w:rsidTr="005F1B72">
        <w:trPr>
          <w:jc w:val="center"/>
        </w:trPr>
        <w:tc>
          <w:tcPr>
            <w:tcW w:w="4526" w:type="dxa"/>
            <w:vAlign w:val="center"/>
          </w:tcPr>
          <w:p w14:paraId="1797F76C" w14:textId="7599F240" w:rsidR="005006D7" w:rsidRPr="004D1651" w:rsidRDefault="00600EFA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Torba dedykowana do wielkości komputera przenośnego</w:t>
            </w:r>
          </w:p>
        </w:tc>
        <w:tc>
          <w:tcPr>
            <w:tcW w:w="4536" w:type="dxa"/>
            <w:vAlign w:val="center"/>
          </w:tcPr>
          <w:p w14:paraId="68F3333B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66ABFC" w14:textId="260D57EF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7E09679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F97514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BFBB9E2" w14:textId="718E7D37" w:rsidR="005006D7" w:rsidRPr="004D1651" w:rsidRDefault="005006D7" w:rsidP="00600EFA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06D7" w:rsidRPr="004D1651" w14:paraId="5C7339E9" w14:textId="77777777" w:rsidTr="005F1B72">
        <w:trPr>
          <w:jc w:val="center"/>
        </w:trPr>
        <w:tc>
          <w:tcPr>
            <w:tcW w:w="4526" w:type="dxa"/>
            <w:vAlign w:val="center"/>
          </w:tcPr>
          <w:p w14:paraId="25FBF8FC" w14:textId="6C0EE43F" w:rsidR="005006D7" w:rsidRPr="004D1651" w:rsidRDefault="005006D7" w:rsidP="0050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</w:rPr>
              <w:t>Mysz optyczna USB</w:t>
            </w:r>
          </w:p>
        </w:tc>
        <w:tc>
          <w:tcPr>
            <w:tcW w:w="4536" w:type="dxa"/>
            <w:vAlign w:val="center"/>
          </w:tcPr>
          <w:p w14:paraId="45719F3E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EA2873" w14:textId="751BC56B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A1E91A0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C59CC3" w14:textId="77777777" w:rsidR="00DB7F5E" w:rsidRPr="004D1651" w:rsidRDefault="00DB7F5E" w:rsidP="00DB7F5E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</w:t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 w:rsidR="00B24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4D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E8B98D6" w14:textId="1B69E7B1" w:rsidR="005006D7" w:rsidRPr="004D1651" w:rsidRDefault="005006D7" w:rsidP="005006D7">
            <w:pPr>
              <w:tabs>
                <w:tab w:val="left" w:pos="960"/>
                <w:tab w:val="center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D9A7B" w14:textId="54CA250D" w:rsidR="006713CB" w:rsidRPr="004D1651" w:rsidRDefault="006713CB" w:rsidP="002855C6">
      <w:pPr>
        <w:tabs>
          <w:tab w:val="left" w:pos="7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FC5097" w14:textId="1DD0158A" w:rsidR="00CC0DBA" w:rsidRPr="004D1651" w:rsidRDefault="00CC0DBA" w:rsidP="00CC0DBA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1651">
        <w:rPr>
          <w:rFonts w:ascii="Times New Roman" w:hAnsi="Times New Roman" w:cs="Times New Roman"/>
          <w:sz w:val="24"/>
          <w:szCs w:val="24"/>
        </w:rPr>
        <w:t xml:space="preserve">Zamawiający wymaga uzupełnienia wszystkich pól dokumentu i wskazania wszystkich wymaganych odpowiedzi. W przypadku nieuzupełnienia </w:t>
      </w:r>
      <w:r w:rsidR="00C649FD" w:rsidRPr="004D1651">
        <w:rPr>
          <w:rFonts w:ascii="Times New Roman" w:hAnsi="Times New Roman" w:cs="Times New Roman"/>
          <w:sz w:val="24"/>
          <w:szCs w:val="24"/>
        </w:rPr>
        <w:t xml:space="preserve">jakiegokolwiek z </w:t>
      </w:r>
      <w:r w:rsidRPr="004D1651">
        <w:rPr>
          <w:rFonts w:ascii="Times New Roman" w:hAnsi="Times New Roman" w:cs="Times New Roman"/>
          <w:sz w:val="24"/>
          <w:szCs w:val="24"/>
        </w:rPr>
        <w:t>pól w</w:t>
      </w:r>
      <w:r w:rsidR="00C649FD" w:rsidRPr="004D1651">
        <w:rPr>
          <w:rFonts w:ascii="Times New Roman" w:hAnsi="Times New Roman" w:cs="Times New Roman"/>
          <w:sz w:val="24"/>
          <w:szCs w:val="24"/>
        </w:rPr>
        <w:t> </w:t>
      </w:r>
      <w:r w:rsidRPr="004D1651">
        <w:rPr>
          <w:rFonts w:ascii="Times New Roman" w:hAnsi="Times New Roman" w:cs="Times New Roman"/>
          <w:sz w:val="24"/>
          <w:szCs w:val="24"/>
        </w:rPr>
        <w:t xml:space="preserve">dokumencie oferta Wykonawcy będzie podlegać odrzuceniu. </w:t>
      </w:r>
    </w:p>
    <w:p w14:paraId="21F4BDF9" w14:textId="77777777" w:rsidR="007D297C" w:rsidRPr="004D1651" w:rsidRDefault="007D297C" w:rsidP="00CC0DBA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ED3CE3" w14:textId="604590FA" w:rsidR="007D297C" w:rsidRPr="004D1651" w:rsidRDefault="007D297C" w:rsidP="00CC0DBA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D7AFB8" w14:textId="05FDA4CA" w:rsidR="007D297C" w:rsidRPr="004D1651" w:rsidRDefault="007D297C" w:rsidP="007D297C">
      <w:pPr>
        <w:tabs>
          <w:tab w:val="left" w:pos="7635"/>
        </w:tabs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4D165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</w:t>
      </w:r>
    </w:p>
    <w:p w14:paraId="6EA77DCC" w14:textId="4B763BE7" w:rsidR="007D297C" w:rsidRPr="004D1651" w:rsidRDefault="007D297C" w:rsidP="007D297C">
      <w:pPr>
        <w:tabs>
          <w:tab w:val="left" w:pos="7635"/>
        </w:tabs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D1651">
        <w:rPr>
          <w:rFonts w:ascii="Times New Roman" w:hAnsi="Times New Roman" w:cs="Times New Roman"/>
          <w:sz w:val="24"/>
          <w:szCs w:val="24"/>
        </w:rPr>
        <w:t>Podpis Wykonawcy</w:t>
      </w:r>
    </w:p>
    <w:sectPr w:rsidR="007D297C" w:rsidRPr="004D1651" w:rsidSect="007D29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2352" w14:textId="77777777" w:rsidR="002A2D2D" w:rsidRDefault="002A2D2D" w:rsidP="00B354A2">
      <w:pPr>
        <w:spacing w:after="0" w:line="240" w:lineRule="auto"/>
      </w:pPr>
      <w:r>
        <w:separator/>
      </w:r>
    </w:p>
  </w:endnote>
  <w:endnote w:type="continuationSeparator" w:id="0">
    <w:p w14:paraId="522A7A17" w14:textId="77777777" w:rsidR="002A2D2D" w:rsidRDefault="002A2D2D" w:rsidP="00B3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F80A5" w14:textId="77777777" w:rsidR="002A2D2D" w:rsidRDefault="002A2D2D" w:rsidP="00B354A2">
      <w:pPr>
        <w:spacing w:after="0" w:line="240" w:lineRule="auto"/>
      </w:pPr>
      <w:r>
        <w:separator/>
      </w:r>
    </w:p>
  </w:footnote>
  <w:footnote w:type="continuationSeparator" w:id="0">
    <w:p w14:paraId="110A6CE1" w14:textId="77777777" w:rsidR="002A2D2D" w:rsidRDefault="002A2D2D" w:rsidP="00B3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E4DA" w14:textId="77777777" w:rsidR="0085080A" w:rsidRPr="0085080A" w:rsidRDefault="0085080A" w:rsidP="0085080A">
    <w:pPr>
      <w:tabs>
        <w:tab w:val="center" w:pos="4153"/>
        <w:tab w:val="right" w:pos="9070"/>
      </w:tabs>
      <w:suppressAutoHyphens/>
      <w:spacing w:before="40" w:after="4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85080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EF063B0" wp14:editId="472D4515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F5A16" w14:textId="77777777" w:rsidR="0085080A" w:rsidRPr="0085080A" w:rsidRDefault="0085080A" w:rsidP="0085080A">
    <w:pPr>
      <w:tabs>
        <w:tab w:val="center" w:pos="4153"/>
        <w:tab w:val="right" w:pos="9070"/>
      </w:tabs>
      <w:suppressAutoHyphens/>
      <w:spacing w:before="40" w:after="4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14:paraId="00E728B3" w14:textId="77777777" w:rsidR="00CD0D65" w:rsidRDefault="00CD0D65" w:rsidP="00CD0D65">
    <w:pPr>
      <w:suppressAutoHyphens/>
      <w:spacing w:before="60" w:after="240"/>
      <w:jc w:val="center"/>
      <w:rPr>
        <w:i/>
        <w:iCs/>
        <w:sz w:val="20"/>
        <w:szCs w:val="20"/>
        <w:lang w:eastAsia="ar-SA"/>
      </w:rPr>
    </w:pPr>
    <w:r w:rsidRPr="0019111E">
      <w:rPr>
        <w:sz w:val="20"/>
        <w:szCs w:val="20"/>
        <w:lang w:eastAsia="ar-SA"/>
      </w:rPr>
      <w:t>Nazwa zamówienia:</w:t>
    </w:r>
    <w:r w:rsidRPr="0019111E">
      <w:rPr>
        <w:i/>
        <w:iCs/>
        <w:sz w:val="20"/>
        <w:szCs w:val="20"/>
        <w:lang w:eastAsia="ar-SA"/>
      </w:rPr>
      <w:t xml:space="preserve"> </w:t>
    </w:r>
    <w:r w:rsidRPr="001C7493">
      <w:rPr>
        <w:i/>
        <w:iCs/>
        <w:sz w:val="20"/>
        <w:szCs w:val="20"/>
        <w:lang w:eastAsia="ar-SA"/>
      </w:rPr>
      <w:t>„Zakup sprzętu komputerowego w ramach realizowanego projektu grantowego "Wsparcie dzieci z rodzin pegeerowskich w rozwoju cyfrowym - Granty PPGR”</w:t>
    </w:r>
  </w:p>
  <w:p w14:paraId="52C164BD" w14:textId="77777777" w:rsidR="0085080A" w:rsidRDefault="00850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316"/>
    <w:multiLevelType w:val="hybridMultilevel"/>
    <w:tmpl w:val="EFD0A1E2"/>
    <w:lvl w:ilvl="0" w:tplc="CDBC2EC8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A5BB0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0A924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AEF2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2EC3E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C4CE8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EF76A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8C56A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2255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7E25"/>
    <w:multiLevelType w:val="hybridMultilevel"/>
    <w:tmpl w:val="3926E25A"/>
    <w:lvl w:ilvl="0" w:tplc="3760CE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758"/>
    <w:multiLevelType w:val="hybridMultilevel"/>
    <w:tmpl w:val="3680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66A9"/>
    <w:multiLevelType w:val="hybridMultilevel"/>
    <w:tmpl w:val="55FE4E74"/>
    <w:lvl w:ilvl="0" w:tplc="BBAC2A6A">
      <w:start w:val="1"/>
      <w:numFmt w:val="bullet"/>
      <w:lvlText w:val="·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45F"/>
    <w:multiLevelType w:val="hybridMultilevel"/>
    <w:tmpl w:val="8AD816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A8"/>
    <w:rsid w:val="000414A8"/>
    <w:rsid w:val="00112794"/>
    <w:rsid w:val="00132970"/>
    <w:rsid w:val="001956F5"/>
    <w:rsid w:val="001B55F6"/>
    <w:rsid w:val="001E08DC"/>
    <w:rsid w:val="00227259"/>
    <w:rsid w:val="00227D89"/>
    <w:rsid w:val="002745FD"/>
    <w:rsid w:val="002855C6"/>
    <w:rsid w:val="0029132A"/>
    <w:rsid w:val="002A2D2D"/>
    <w:rsid w:val="002B5353"/>
    <w:rsid w:val="00316CFA"/>
    <w:rsid w:val="00384B7B"/>
    <w:rsid w:val="003F5091"/>
    <w:rsid w:val="00420DB4"/>
    <w:rsid w:val="00432E5F"/>
    <w:rsid w:val="00447A08"/>
    <w:rsid w:val="004D1651"/>
    <w:rsid w:val="005006D7"/>
    <w:rsid w:val="005032E2"/>
    <w:rsid w:val="005853D6"/>
    <w:rsid w:val="00594C89"/>
    <w:rsid w:val="005C0A87"/>
    <w:rsid w:val="005E79E4"/>
    <w:rsid w:val="005F1B72"/>
    <w:rsid w:val="00600EFA"/>
    <w:rsid w:val="006250E5"/>
    <w:rsid w:val="00632888"/>
    <w:rsid w:val="006713CB"/>
    <w:rsid w:val="006E5B7C"/>
    <w:rsid w:val="00717F93"/>
    <w:rsid w:val="00730507"/>
    <w:rsid w:val="00743B8C"/>
    <w:rsid w:val="007C567D"/>
    <w:rsid w:val="007D297C"/>
    <w:rsid w:val="007E1CD6"/>
    <w:rsid w:val="00820454"/>
    <w:rsid w:val="0085080A"/>
    <w:rsid w:val="00853DE1"/>
    <w:rsid w:val="00884434"/>
    <w:rsid w:val="008A4935"/>
    <w:rsid w:val="009052AF"/>
    <w:rsid w:val="00927A8A"/>
    <w:rsid w:val="00927F20"/>
    <w:rsid w:val="00937BEE"/>
    <w:rsid w:val="00985449"/>
    <w:rsid w:val="009A1DD1"/>
    <w:rsid w:val="009D30F5"/>
    <w:rsid w:val="00A16032"/>
    <w:rsid w:val="00A35ED3"/>
    <w:rsid w:val="00A852EF"/>
    <w:rsid w:val="00B01409"/>
    <w:rsid w:val="00B243F5"/>
    <w:rsid w:val="00B354A2"/>
    <w:rsid w:val="00B41E93"/>
    <w:rsid w:val="00B6231E"/>
    <w:rsid w:val="00B64F14"/>
    <w:rsid w:val="00BF0490"/>
    <w:rsid w:val="00C214AA"/>
    <w:rsid w:val="00C649FD"/>
    <w:rsid w:val="00C65A4F"/>
    <w:rsid w:val="00CA1A96"/>
    <w:rsid w:val="00CC0DBA"/>
    <w:rsid w:val="00CC6741"/>
    <w:rsid w:val="00CD0D65"/>
    <w:rsid w:val="00D1089A"/>
    <w:rsid w:val="00DA2437"/>
    <w:rsid w:val="00DB7F5E"/>
    <w:rsid w:val="00DC3759"/>
    <w:rsid w:val="00DD62CF"/>
    <w:rsid w:val="00E058B7"/>
    <w:rsid w:val="00E57AAB"/>
    <w:rsid w:val="00E95689"/>
    <w:rsid w:val="00ED76EB"/>
    <w:rsid w:val="00EF1CFF"/>
    <w:rsid w:val="00EF576C"/>
    <w:rsid w:val="00F500F3"/>
    <w:rsid w:val="00F84EA7"/>
    <w:rsid w:val="00FB376F"/>
    <w:rsid w:val="00FC6105"/>
    <w:rsid w:val="00FE3719"/>
    <w:rsid w:val="00FF2700"/>
    <w:rsid w:val="00FF294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1E29"/>
  <w15:chartTrackingRefBased/>
  <w15:docId w15:val="{0926871A-E5C9-4C37-89BC-062D20D1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13CB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4A2"/>
  </w:style>
  <w:style w:type="paragraph" w:styleId="Stopka">
    <w:name w:val="footer"/>
    <w:basedOn w:val="Normalny"/>
    <w:link w:val="StopkaZnak"/>
    <w:uiPriority w:val="99"/>
    <w:unhideWhenUsed/>
    <w:rsid w:val="00B3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4A2"/>
  </w:style>
  <w:style w:type="character" w:styleId="Hipercze">
    <w:name w:val="Hyperlink"/>
    <w:basedOn w:val="Domylnaczcionkaakapitu"/>
    <w:uiPriority w:val="99"/>
    <w:unhideWhenUsed/>
    <w:rsid w:val="00CC0D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D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A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2D70ABC344F48856CBBA6354B3BEE" ma:contentTypeVersion="14" ma:contentTypeDescription="Utwórz nowy dokument." ma:contentTypeScope="" ma:versionID="efa43f9968922efbf10a8b4e86d87c45">
  <xsd:schema xmlns:xsd="http://www.w3.org/2001/XMLSchema" xmlns:xs="http://www.w3.org/2001/XMLSchema" xmlns:p="http://schemas.microsoft.com/office/2006/metadata/properties" xmlns:ns3="402ab7a2-908e-4383-b900-85fe65c8d389" xmlns:ns4="390e7098-5d36-4d0b-be8e-2bbffbcfcd81" targetNamespace="http://schemas.microsoft.com/office/2006/metadata/properties" ma:root="true" ma:fieldsID="896204a23a93df6bd2c42d63b5ec8625" ns3:_="" ns4:_="">
    <xsd:import namespace="402ab7a2-908e-4383-b900-85fe65c8d389"/>
    <xsd:import namespace="390e7098-5d36-4d0b-be8e-2bbffbcfc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ab7a2-908e-4383-b900-85fe65c8d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e7098-5d36-4d0b-be8e-2bbffbcfc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909F4-9356-4484-AA5A-646F82886BBC}">
  <ds:schemaRefs>
    <ds:schemaRef ds:uri="http://purl.org/dc/elements/1.1/"/>
    <ds:schemaRef ds:uri="http://schemas.microsoft.com/office/2006/metadata/properties"/>
    <ds:schemaRef ds:uri="402ab7a2-908e-4383-b900-85fe65c8d3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0e7098-5d36-4d0b-be8e-2bbffbcfcd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B2873D-7A54-45C4-8C7E-CAD01AD4E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34E76-6391-45BF-8E14-D365F8A7A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ab7a2-908e-4383-b900-85fe65c8d389"/>
    <ds:schemaRef ds:uri="390e7098-5d36-4d0b-be8e-2bbffbcfc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8C8E4BA5</Template>
  <TotalTime>1</TotalTime>
  <Pages>3</Pages>
  <Words>415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Mateusz</dc:creator>
  <cp:keywords/>
  <dc:description/>
  <cp:lastModifiedBy>Anna Gwóźdź</cp:lastModifiedBy>
  <cp:revision>2</cp:revision>
  <cp:lastPrinted>2022-10-24T10:37:00Z</cp:lastPrinted>
  <dcterms:created xsi:type="dcterms:W3CDTF">2022-10-28T10:37:00Z</dcterms:created>
  <dcterms:modified xsi:type="dcterms:W3CDTF">2022-10-28T10:37:00Z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0x0101004882D70ABC344F48856CBBA6354B3BEE</vt:lpwstr>
  </property>
</Properties>
</file>