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38CD" w14:textId="77777777" w:rsidR="00563705" w:rsidRDefault="00AC4555">
      <w:pPr>
        <w:pStyle w:val="Standard"/>
        <w:jc w:val="right"/>
      </w:pPr>
      <w:r>
        <w:rPr>
          <w:rFonts w:ascii="Calibri" w:hAnsi="Calibri" w:cs="Calibri"/>
        </w:rPr>
        <w:t>Załącznik nr 7 do SWZ</w:t>
      </w:r>
    </w:p>
    <w:p w14:paraId="00C902E4" w14:textId="77777777" w:rsidR="00563705" w:rsidRDefault="00563705">
      <w:pPr>
        <w:pStyle w:val="Standard"/>
        <w:spacing w:line="276" w:lineRule="auto"/>
        <w:rPr>
          <w:rFonts w:ascii="Calibri" w:hAnsi="Calibri" w:cs="Calibri"/>
        </w:rPr>
      </w:pPr>
    </w:p>
    <w:p w14:paraId="3A80A664" w14:textId="77777777" w:rsidR="00563705" w:rsidRDefault="00AC4555">
      <w:pPr>
        <w:pStyle w:val="Standard"/>
        <w:tabs>
          <w:tab w:val="center" w:pos="4536"/>
          <w:tab w:val="right" w:pos="9072"/>
        </w:tabs>
        <w:jc w:val="center"/>
      </w:pPr>
      <w:r>
        <w:rPr>
          <w:rFonts w:ascii="Calibri" w:hAnsi="Calibri"/>
          <w:b/>
          <w:lang w:eastAsia="ar-SA"/>
        </w:rPr>
        <w:t>WZÓR WYKAZU STACJI PALIW</w:t>
      </w:r>
    </w:p>
    <w:p w14:paraId="747C21B1" w14:textId="77777777" w:rsidR="00563705" w:rsidRDefault="00563705">
      <w:pPr>
        <w:pStyle w:val="Standard"/>
        <w:spacing w:line="276" w:lineRule="auto"/>
        <w:rPr>
          <w:rFonts w:ascii="Calibri" w:hAnsi="Calibri" w:cs="Calibri"/>
          <w:i/>
          <w:iCs/>
        </w:rPr>
      </w:pPr>
    </w:p>
    <w:p w14:paraId="59258706" w14:textId="77777777" w:rsidR="00563705" w:rsidRDefault="00AC4555">
      <w:pPr>
        <w:pStyle w:val="Standard"/>
        <w:jc w:val="both"/>
      </w:pPr>
      <w:r>
        <w:rPr>
          <w:rFonts w:ascii="Calibri" w:hAnsi="Calibri"/>
          <w:i/>
        </w:rPr>
        <w:t>dotyczy zamówienia publicznego na: bezgotówkowy zakup paliw płynnych przy użyciu kart flotowych.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i/>
        </w:rPr>
        <w:t>Sprawa 39/12/2024</w:t>
      </w:r>
    </w:p>
    <w:p w14:paraId="0FB9D79C" w14:textId="77777777" w:rsidR="00563705" w:rsidRDefault="00563705">
      <w:pPr>
        <w:pStyle w:val="Standard"/>
        <w:spacing w:line="276" w:lineRule="auto"/>
        <w:rPr>
          <w:rFonts w:ascii="Calibri" w:hAnsi="Calibri" w:cs="Calibri"/>
          <w:i/>
        </w:rPr>
      </w:pPr>
    </w:p>
    <w:p w14:paraId="67913AC2" w14:textId="77777777" w:rsidR="00563705" w:rsidRDefault="00563705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14:paraId="4988226E" w14:textId="77777777" w:rsidR="00563705" w:rsidRDefault="00AC4555">
      <w:pPr>
        <w:pStyle w:val="Standard"/>
        <w:spacing w:line="276" w:lineRule="auto"/>
      </w:pPr>
      <w:r>
        <w:rPr>
          <w:rFonts w:ascii="Calibri" w:hAnsi="Calibri" w:cs="Calibri"/>
          <w:b/>
          <w:bCs/>
        </w:rPr>
        <w:t>ZAMAWIAJĄCY:</w:t>
      </w:r>
    </w:p>
    <w:p w14:paraId="069DBCC4" w14:textId="77777777" w:rsidR="00563705" w:rsidRDefault="00AC4555">
      <w:pPr>
        <w:pStyle w:val="Standard"/>
        <w:widowControl w:val="0"/>
        <w:autoSpaceDE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Uzdrowisko Ciechocinek S. A.</w:t>
      </w:r>
    </w:p>
    <w:p w14:paraId="6C5F66C5" w14:textId="77777777" w:rsidR="00563705" w:rsidRDefault="00AC4555">
      <w:pPr>
        <w:pStyle w:val="Standard"/>
        <w:widowControl w:val="0"/>
        <w:autoSpaceDE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ul. Kościuszki 10</w:t>
      </w:r>
    </w:p>
    <w:p w14:paraId="22F67CEB" w14:textId="77777777" w:rsidR="00563705" w:rsidRDefault="00AC4555">
      <w:pPr>
        <w:pStyle w:val="Standard"/>
        <w:widowControl w:val="0"/>
        <w:autoSpaceDE w:val="0"/>
        <w:jc w:val="both"/>
      </w:pPr>
      <w:r>
        <w:rPr>
          <w:rFonts w:ascii="Calibri" w:hAnsi="Calibri" w:cs="Arial"/>
          <w:b/>
          <w:bCs/>
          <w:color w:val="000000"/>
        </w:rPr>
        <w:t xml:space="preserve">87-720 </w:t>
      </w:r>
      <w:r>
        <w:rPr>
          <w:rFonts w:ascii="Calibri" w:hAnsi="Calibri" w:cs="Arial"/>
          <w:b/>
          <w:bCs/>
          <w:color w:val="000000"/>
        </w:rPr>
        <w:t>Ciechocinek</w:t>
      </w:r>
    </w:p>
    <w:p w14:paraId="652305D5" w14:textId="77777777" w:rsidR="00563705" w:rsidRDefault="00563705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14:paraId="0BA39AA4" w14:textId="77777777" w:rsidR="00563705" w:rsidRDefault="00AC4555">
      <w:pPr>
        <w:pStyle w:val="Standard"/>
        <w:spacing w:line="276" w:lineRule="auto"/>
      </w:pPr>
      <w:r>
        <w:rPr>
          <w:rFonts w:ascii="Calibri" w:hAnsi="Calibri" w:cs="Calibri"/>
          <w:b/>
          <w:bCs/>
        </w:rPr>
        <w:t>WYKONAWCA:</w:t>
      </w:r>
    </w:p>
    <w:p w14:paraId="1E704C63" w14:textId="77777777" w:rsidR="00563705" w:rsidRDefault="00AC4555">
      <w:pPr>
        <w:pStyle w:val="Standard"/>
        <w:spacing w:line="288" w:lineRule="auto"/>
        <w:jc w:val="both"/>
      </w:pPr>
      <w:r>
        <w:rPr>
          <w:rFonts w:ascii="Calibri" w:hAnsi="Calibri"/>
          <w:b/>
        </w:rPr>
        <w:t xml:space="preserve">Nazwa Wykonawcy </w:t>
      </w:r>
      <w:r>
        <w:rPr>
          <w:rFonts w:ascii="Calibri" w:hAnsi="Calibri"/>
          <w:i/>
          <w:sz w:val="20"/>
          <w:szCs w:val="20"/>
        </w:rPr>
        <w:t>(należy uzupełnić)</w:t>
      </w:r>
    </w:p>
    <w:p w14:paraId="552F3E64" w14:textId="77777777" w:rsidR="00563705" w:rsidRDefault="00563705">
      <w:pPr>
        <w:pStyle w:val="Standard"/>
        <w:spacing w:line="288" w:lineRule="auto"/>
        <w:jc w:val="both"/>
        <w:rPr>
          <w:rFonts w:ascii="Calibri" w:hAnsi="Calibri"/>
          <w:b/>
        </w:rPr>
      </w:pPr>
    </w:p>
    <w:p w14:paraId="107966A9" w14:textId="77777777" w:rsidR="00563705" w:rsidRDefault="00AC4555">
      <w:pPr>
        <w:pStyle w:val="Standard"/>
        <w:spacing w:line="288" w:lineRule="auto"/>
        <w:jc w:val="both"/>
      </w:pPr>
      <w:r>
        <w:rPr>
          <w:rFonts w:ascii="Calibri" w:hAnsi="Calibri"/>
          <w:b/>
        </w:rPr>
        <w:t>Adres Wykonawcy:</w:t>
      </w:r>
      <w:r>
        <w:rPr>
          <w:rFonts w:ascii="Calibri" w:hAnsi="Calibri"/>
          <w:i/>
          <w:sz w:val="20"/>
          <w:szCs w:val="20"/>
        </w:rPr>
        <w:t xml:space="preserve"> (należy uzupełnić)</w:t>
      </w:r>
    </w:p>
    <w:p w14:paraId="1C641D31" w14:textId="77777777" w:rsidR="00563705" w:rsidRDefault="00563705">
      <w:pPr>
        <w:pStyle w:val="Textbody"/>
        <w:jc w:val="center"/>
        <w:rPr>
          <w:rFonts w:ascii="Calibri" w:hAnsi="Calibri"/>
          <w:u w:val="single"/>
        </w:rPr>
      </w:pPr>
    </w:p>
    <w:p w14:paraId="47C09254" w14:textId="77777777" w:rsidR="00563705" w:rsidRDefault="00AC4555">
      <w:pPr>
        <w:pStyle w:val="Textbody"/>
        <w:spacing w:line="276" w:lineRule="auto"/>
      </w:pPr>
      <w:r>
        <w:rPr>
          <w:rFonts w:ascii="Calibri" w:hAnsi="Calibri"/>
          <w:u w:val="single"/>
        </w:rPr>
        <w:t>Oświadczam, że:</w:t>
      </w:r>
    </w:p>
    <w:p w14:paraId="41BA7CD4" w14:textId="77777777" w:rsidR="00563705" w:rsidRDefault="00AC4555">
      <w:pPr>
        <w:pStyle w:val="Standard"/>
        <w:spacing w:line="276" w:lineRule="auto"/>
        <w:jc w:val="both"/>
      </w:pPr>
      <w:r>
        <w:rPr>
          <w:rFonts w:ascii="Calibri" w:hAnsi="Calibri"/>
          <w:color w:val="000000"/>
        </w:rPr>
        <w:t xml:space="preserve">dysponuję lub będę dysponował do realizacji niniejszego zamówienia następującymi stacjami paliw, które </w:t>
      </w:r>
      <w:r>
        <w:rPr>
          <w:rFonts w:ascii="Calibri" w:hAnsi="Calibri"/>
        </w:rPr>
        <w:t xml:space="preserve">spełniają wymogi </w:t>
      </w:r>
      <w:r>
        <w:rPr>
          <w:rFonts w:ascii="Calibri" w:hAnsi="Calibri"/>
        </w:rPr>
        <w:t xml:space="preserve">przewidziane w rozporządzeniu Ministra Klimatu i Środowiska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z dnia 24 lipca 2023 r. w sprawie warunków technicznych, jakim powinny odpowiadać bazy </w:t>
      </w:r>
      <w:r>
        <w:rPr>
          <w:rFonts w:ascii="Calibri" w:hAnsi="Calibri"/>
        </w:rPr>
        <w:br/>
      </w:r>
      <w:r>
        <w:rPr>
          <w:rFonts w:ascii="Calibri" w:hAnsi="Calibri"/>
        </w:rPr>
        <w:t>i stacje paliw płynnych, bazy i stacje gazu płynnego, rurociągi przesyłowe dalekosiężne służące do transportu ropy naftowej i produktów naftowych i ich usytuowanie (Dz.U. z 2023 r. poz. 1707) i umożliwiać będą dokonanie transakcji bezgotówkowo za pomocą wydanych Zamawiającemu kart flotowych:</w:t>
      </w:r>
    </w:p>
    <w:tbl>
      <w:tblPr>
        <w:tblW w:w="9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04"/>
        <w:gridCol w:w="3259"/>
        <w:gridCol w:w="2835"/>
      </w:tblGrid>
      <w:tr w:rsidR="00563705" w14:paraId="42E2AF2A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3A277" w14:textId="77777777" w:rsidR="00563705" w:rsidRDefault="00AC4555">
            <w:pPr>
              <w:pStyle w:val="Standard"/>
              <w:spacing w:line="480" w:lineRule="auto"/>
              <w:jc w:val="center"/>
            </w:pPr>
            <w:r>
              <w:rPr>
                <w:rFonts w:ascii="Calibri" w:hAnsi="Calibri"/>
                <w:b/>
                <w:color w:val="000000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73B7" w14:textId="77777777" w:rsidR="00563705" w:rsidRDefault="00AC4555">
            <w:pPr>
              <w:pStyle w:val="Standard"/>
              <w:jc w:val="center"/>
            </w:pPr>
            <w:r>
              <w:rPr>
                <w:rFonts w:ascii="Calibri" w:hAnsi="Calibri"/>
                <w:b/>
                <w:color w:val="000000"/>
              </w:rPr>
              <w:t>Nazwa lub numer stacji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00E11" w14:textId="77777777" w:rsidR="00563705" w:rsidRDefault="00AC4555">
            <w:pPr>
              <w:pStyle w:val="Standard"/>
              <w:jc w:val="center"/>
            </w:pPr>
            <w:r>
              <w:rPr>
                <w:rFonts w:ascii="Calibri" w:hAnsi="Calibri"/>
                <w:b/>
                <w:color w:val="000000"/>
              </w:rPr>
              <w:t>Informacja umożliwiająca lokalizację stacji, np. adres stacji, miejscowość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8932B" w14:textId="77777777" w:rsidR="00563705" w:rsidRDefault="00AC4555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 xml:space="preserve">Informacja </w:t>
            </w:r>
            <w:r>
              <w:rPr>
                <w:rFonts w:ascii="Calibri" w:hAnsi="Calibri"/>
                <w:b/>
                <w:szCs w:val="20"/>
              </w:rPr>
              <w:t>wskazująca podstawę do dysponowania stacją*</w:t>
            </w:r>
          </w:p>
        </w:tc>
      </w:tr>
      <w:tr w:rsidR="00563705" w14:paraId="05E9827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6B03C" w14:textId="77777777" w:rsidR="00563705" w:rsidRDefault="00AC455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39655" w14:textId="77777777" w:rsidR="00563705" w:rsidRDefault="00563705">
            <w:pPr>
              <w:pStyle w:val="Standard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E2B1EFC" w14:textId="77777777" w:rsidR="00563705" w:rsidRDefault="00563705">
            <w:pPr>
              <w:pStyle w:val="Standard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75076CC" w14:textId="77777777" w:rsidR="00563705" w:rsidRDefault="00563705">
            <w:pPr>
              <w:pStyle w:val="Standard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A545E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34EF8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63705" w14:paraId="37789E48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F1187" w14:textId="77777777" w:rsidR="00563705" w:rsidRDefault="00AC455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06361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E4132F8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64D0671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D1FA8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41439" w14:textId="77777777" w:rsidR="00563705" w:rsidRDefault="0056370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295D0640" w14:textId="77777777" w:rsidR="00563705" w:rsidRDefault="00563705">
      <w:pPr>
        <w:pStyle w:val="Standard"/>
        <w:spacing w:after="120" w:line="276" w:lineRule="auto"/>
        <w:rPr>
          <w:rFonts w:ascii="Calibri" w:eastAsia="Calibri" w:hAnsi="Calibri" w:cs="Calibri"/>
        </w:rPr>
      </w:pPr>
    </w:p>
    <w:p w14:paraId="70C593C6" w14:textId="77777777" w:rsidR="00563705" w:rsidRDefault="00AC4555">
      <w:pPr>
        <w:pStyle w:val="Standard"/>
        <w:jc w:val="both"/>
      </w:pPr>
      <w:r>
        <w:rPr>
          <w:rFonts w:ascii="Calibri" w:eastAsia="Calibri" w:hAnsi="Calibri" w:cs="Calibri"/>
          <w:i/>
          <w:sz w:val="20"/>
          <w:szCs w:val="20"/>
        </w:rPr>
        <w:t xml:space="preserve">*dysponowanie bezpośrednie lub pośrednie, tzn. stacja udostępniona przez inny podmiot. W przypadku udostępnienia zasobów (stacji) przez inny </w:t>
      </w:r>
      <w:r>
        <w:rPr>
          <w:rFonts w:ascii="Calibri" w:eastAsia="Calibri" w:hAnsi="Calibri" w:cs="Calibri"/>
          <w:i/>
          <w:sz w:val="20"/>
          <w:szCs w:val="20"/>
        </w:rPr>
        <w:t xml:space="preserve">podmiot, należy wraz z ofertą złożyć oświadczenie tego podmiotu, </w:t>
      </w:r>
      <w:r>
        <w:rPr>
          <w:rFonts w:ascii="Calibri" w:eastAsia="Calibri" w:hAnsi="Calibri" w:cs="Calibri"/>
          <w:i/>
          <w:sz w:val="20"/>
          <w:szCs w:val="20"/>
        </w:rPr>
        <w:br/>
      </w:r>
      <w:r>
        <w:rPr>
          <w:rFonts w:ascii="Calibri" w:eastAsia="Calibri" w:hAnsi="Calibri" w:cs="Calibri"/>
          <w:i/>
          <w:sz w:val="20"/>
          <w:szCs w:val="20"/>
        </w:rPr>
        <w:t>o którym mowa w pkt. VIII.2 i IX.1.c) SWZ, o udostępnieniu Wykonawcy zasobów do realizacji przedmiotowego zamówienia.</w:t>
      </w:r>
    </w:p>
    <w:p w14:paraId="66C2FA8E" w14:textId="77777777" w:rsidR="00563705" w:rsidRDefault="00563705">
      <w:pPr>
        <w:pStyle w:val="Standard"/>
        <w:spacing w:after="120" w:line="276" w:lineRule="auto"/>
        <w:rPr>
          <w:rFonts w:ascii="Calibri" w:eastAsia="Calibri" w:hAnsi="Calibri" w:cs="Calibri"/>
        </w:rPr>
      </w:pPr>
    </w:p>
    <w:p w14:paraId="6112FB84" w14:textId="77777777" w:rsidR="00563705" w:rsidRDefault="00AC4555">
      <w:pPr>
        <w:pStyle w:val="Standard"/>
        <w:tabs>
          <w:tab w:val="left" w:pos="360"/>
        </w:tabs>
        <w:spacing w:line="276" w:lineRule="auto"/>
        <w:jc w:val="right"/>
      </w:pPr>
      <w:r>
        <w:rPr>
          <w:rFonts w:ascii="Calibri" w:hAnsi="Calibri" w:cs="Calibri"/>
          <w:b/>
        </w:rPr>
        <w:t>Podpis(y) elektroniczny</w:t>
      </w:r>
    </w:p>
    <w:p w14:paraId="3047E04E" w14:textId="77777777" w:rsidR="00563705" w:rsidRDefault="00AC4555">
      <w:pPr>
        <w:pStyle w:val="Standard"/>
        <w:tabs>
          <w:tab w:val="left" w:pos="360"/>
        </w:tabs>
        <w:spacing w:line="276" w:lineRule="auto"/>
        <w:jc w:val="right"/>
      </w:pPr>
      <w:r>
        <w:rPr>
          <w:rFonts w:ascii="Calibri" w:hAnsi="Calibri" w:cs="Calibri"/>
          <w:b/>
        </w:rPr>
        <w:lastRenderedPageBreak/>
        <w:t>osoby (osób) uprawnionej (</w:t>
      </w:r>
      <w:proofErr w:type="spellStart"/>
      <w:r>
        <w:rPr>
          <w:rFonts w:ascii="Calibri" w:hAnsi="Calibri" w:cs="Calibri"/>
          <w:b/>
        </w:rPr>
        <w:t>ych</w:t>
      </w:r>
      <w:proofErr w:type="spellEnd"/>
      <w:r>
        <w:rPr>
          <w:rFonts w:ascii="Calibri" w:hAnsi="Calibri" w:cs="Calibri"/>
          <w:b/>
        </w:rPr>
        <w:t>)</w:t>
      </w:r>
    </w:p>
    <w:sectPr w:rsidR="00563705">
      <w:footerReference w:type="first" r:id="rId7"/>
      <w:pgSz w:w="11906" w:h="16838"/>
      <w:pgMar w:top="1418" w:right="1417" w:bottom="1843" w:left="1418" w:header="708" w:footer="11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BC0A" w14:textId="77777777" w:rsidR="00AC4555" w:rsidRDefault="00AC4555">
      <w:pPr>
        <w:spacing w:after="0" w:line="240" w:lineRule="auto"/>
      </w:pPr>
      <w:r>
        <w:separator/>
      </w:r>
    </w:p>
  </w:endnote>
  <w:endnote w:type="continuationSeparator" w:id="0">
    <w:p w14:paraId="42112C51" w14:textId="77777777" w:rsidR="00AC4555" w:rsidRDefault="00AC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0144" w14:textId="77777777" w:rsidR="00AC4555" w:rsidRDefault="00AC4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FAA1" w14:textId="77777777" w:rsidR="00AC4555" w:rsidRDefault="00AC45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E596CF" w14:textId="77777777" w:rsidR="00AC4555" w:rsidRDefault="00AC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36DC"/>
    <w:multiLevelType w:val="multilevel"/>
    <w:tmpl w:val="AA7A883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color w:val="00000A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8937E8"/>
    <w:multiLevelType w:val="multilevel"/>
    <w:tmpl w:val="E2C8ABBC"/>
    <w:styleLink w:val="WWNum2"/>
    <w:lvl w:ilvl="0">
      <w:numFmt w:val="bullet"/>
      <w:lvlText w:val="□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54E2E69"/>
    <w:multiLevelType w:val="multilevel"/>
    <w:tmpl w:val="5D24A2D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29F0F00"/>
    <w:multiLevelType w:val="multilevel"/>
    <w:tmpl w:val="337EB28A"/>
    <w:styleLink w:val="WWNum6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19349AD"/>
    <w:multiLevelType w:val="multilevel"/>
    <w:tmpl w:val="7076E7A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7F65F62"/>
    <w:multiLevelType w:val="multilevel"/>
    <w:tmpl w:val="F814CFB0"/>
    <w:styleLink w:val="WWNum1"/>
    <w:lvl w:ilvl="0">
      <w:start w:val="3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34918547">
    <w:abstractNumId w:val="5"/>
  </w:num>
  <w:num w:numId="2" w16cid:durableId="1864707779">
    <w:abstractNumId w:val="1"/>
  </w:num>
  <w:num w:numId="3" w16cid:durableId="420493217">
    <w:abstractNumId w:val="2"/>
  </w:num>
  <w:num w:numId="4" w16cid:durableId="301235925">
    <w:abstractNumId w:val="4"/>
  </w:num>
  <w:num w:numId="5" w16cid:durableId="226065577">
    <w:abstractNumId w:val="0"/>
  </w:num>
  <w:num w:numId="6" w16cid:durableId="11745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3705"/>
    <w:rsid w:val="00563705"/>
    <w:rsid w:val="00AC4555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39D4"/>
  <w15:docId w15:val="{FAF0332D-2113-41F8-8EE3-82A1F99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Znak">
    <w:name w:val="Znak"/>
    <w:basedOn w:val="Standard"/>
    <w:pPr>
      <w:spacing w:line="360" w:lineRule="atLeast"/>
      <w:jc w:val="both"/>
    </w:pPr>
    <w:rPr>
      <w:szCs w:val="20"/>
    </w:rPr>
  </w:style>
  <w:style w:type="paragraph" w:styleId="Tekstpodstawowy2">
    <w:name w:val="Body Text 2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Kropki">
    <w:name w:val="Kropki"/>
    <w:basedOn w:val="Standard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  <w:sz w:val="24"/>
      <w:szCs w:val="24"/>
    </w:rPr>
  </w:style>
  <w:style w:type="character" w:customStyle="1" w:styleId="ListLabel2">
    <w:name w:val="ListLabel 2"/>
    <w:rPr>
      <w:b w:val="0"/>
      <w:i w:val="0"/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b/>
      <w:i w:val="0"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creator>Wróblewski Rafał</dc:creator>
  <cp:lastModifiedBy>Sekretariat UC S.A.</cp:lastModifiedBy>
  <cp:revision>2</cp:revision>
  <dcterms:created xsi:type="dcterms:W3CDTF">2024-12-11T12:06:00Z</dcterms:created>
  <dcterms:modified xsi:type="dcterms:W3CDTF">2024-12-11T12:06:00Z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NFOSiGW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