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6C7BEC" w14:textId="77777777" w:rsidR="008D4936" w:rsidRPr="00342E11" w:rsidRDefault="008D4936" w:rsidP="00342E11">
      <w:pPr>
        <w:spacing w:line="360" w:lineRule="auto"/>
        <w:jc w:val="right"/>
        <w:rPr>
          <w:rFonts w:ascii="Calibri" w:hAnsi="Calibri" w:cs="Calibri"/>
          <w:b/>
          <w:bCs/>
          <w:iCs/>
          <w:sz w:val="22"/>
          <w:szCs w:val="22"/>
        </w:rPr>
      </w:pPr>
      <w:r w:rsidRPr="00342E11">
        <w:rPr>
          <w:rFonts w:ascii="Calibri" w:hAnsi="Calibri" w:cs="Calibri"/>
          <w:b/>
          <w:bCs/>
          <w:iCs/>
          <w:sz w:val="22"/>
          <w:szCs w:val="22"/>
        </w:rPr>
        <w:t>Załącznik nr 1</w:t>
      </w:r>
    </w:p>
    <w:p w14:paraId="4BDAE154" w14:textId="654C2E42" w:rsidR="008D4936" w:rsidRPr="00342E11" w:rsidRDefault="008D4936" w:rsidP="00342E11">
      <w:pPr>
        <w:spacing w:line="360" w:lineRule="auto"/>
        <w:jc w:val="right"/>
        <w:rPr>
          <w:rFonts w:ascii="Calibri" w:hAnsi="Calibri" w:cs="Calibri"/>
          <w:b/>
          <w:bCs/>
          <w:iCs/>
          <w:sz w:val="22"/>
          <w:szCs w:val="22"/>
        </w:rPr>
      </w:pPr>
      <w:r w:rsidRPr="00342E11">
        <w:rPr>
          <w:rFonts w:ascii="Calibri" w:hAnsi="Calibri" w:cs="Calibri"/>
          <w:b/>
          <w:bCs/>
          <w:iCs/>
          <w:sz w:val="22"/>
          <w:szCs w:val="22"/>
        </w:rPr>
        <w:t xml:space="preserve">do </w:t>
      </w:r>
      <w:r w:rsidR="00DA3B9E">
        <w:rPr>
          <w:rFonts w:ascii="Calibri" w:hAnsi="Calibri" w:cs="Calibri"/>
          <w:b/>
          <w:bCs/>
          <w:iCs/>
          <w:sz w:val="22"/>
          <w:szCs w:val="22"/>
        </w:rPr>
        <w:t xml:space="preserve">zapytania ofertowego </w:t>
      </w:r>
      <w:r w:rsidRPr="00342E11">
        <w:rPr>
          <w:rFonts w:ascii="Calibri" w:hAnsi="Calibri" w:cs="Calibri"/>
          <w:b/>
          <w:bCs/>
          <w:iCs/>
          <w:sz w:val="22"/>
          <w:szCs w:val="22"/>
        </w:rPr>
        <w:t xml:space="preserve">z dnia </w:t>
      </w:r>
      <w:r w:rsidR="00DA3B9E">
        <w:rPr>
          <w:rFonts w:ascii="Calibri" w:hAnsi="Calibri" w:cs="Calibri"/>
          <w:b/>
          <w:bCs/>
          <w:iCs/>
          <w:sz w:val="22"/>
          <w:szCs w:val="22"/>
        </w:rPr>
        <w:t>27.05.2021 r.</w:t>
      </w:r>
    </w:p>
    <w:p w14:paraId="27033021" w14:textId="44D02F30" w:rsidR="008D4936" w:rsidRPr="00342E11" w:rsidRDefault="008D4936" w:rsidP="00342E11">
      <w:pPr>
        <w:spacing w:line="360" w:lineRule="auto"/>
        <w:jc w:val="right"/>
        <w:rPr>
          <w:rFonts w:ascii="Calibri" w:hAnsi="Calibri" w:cs="Calibri"/>
          <w:b/>
          <w:bCs/>
          <w:iCs/>
          <w:sz w:val="22"/>
          <w:szCs w:val="22"/>
        </w:rPr>
      </w:pPr>
      <w:r w:rsidRPr="00342E11">
        <w:rPr>
          <w:rFonts w:ascii="Calibri" w:hAnsi="Calibri" w:cs="Calibri"/>
          <w:b/>
          <w:bCs/>
          <w:iCs/>
          <w:sz w:val="22"/>
          <w:szCs w:val="22"/>
        </w:rPr>
        <w:t>Sygnatura sprawy</w:t>
      </w:r>
      <w:r w:rsidR="00F571D1">
        <w:rPr>
          <w:rFonts w:ascii="Calibri" w:hAnsi="Calibri" w:cs="Calibri"/>
          <w:b/>
          <w:bCs/>
          <w:iCs/>
          <w:sz w:val="22"/>
          <w:szCs w:val="22"/>
        </w:rPr>
        <w:t xml:space="preserve"> 17/IV/2021</w:t>
      </w:r>
      <w:r w:rsidR="00DA3B9E"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</w:p>
    <w:p w14:paraId="5DE1A647" w14:textId="77777777" w:rsidR="008D4936" w:rsidRPr="00342E11" w:rsidRDefault="008D4936" w:rsidP="00342E11">
      <w:pPr>
        <w:spacing w:line="360" w:lineRule="auto"/>
        <w:jc w:val="right"/>
        <w:rPr>
          <w:rFonts w:ascii="Calibri" w:hAnsi="Calibri" w:cs="Calibri"/>
          <w:b/>
          <w:bCs/>
          <w:iCs/>
          <w:sz w:val="22"/>
          <w:szCs w:val="22"/>
        </w:rPr>
      </w:pPr>
      <w:r w:rsidRPr="00342E11">
        <w:rPr>
          <w:rFonts w:ascii="Calibri" w:hAnsi="Calibri" w:cs="Calibri"/>
          <w:b/>
          <w:bCs/>
          <w:iCs/>
          <w:sz w:val="22"/>
          <w:szCs w:val="22"/>
        </w:rPr>
        <w:t>Załącznik nr 1</w:t>
      </w:r>
    </w:p>
    <w:p w14:paraId="34B4CDE1" w14:textId="77777777" w:rsidR="008D4936" w:rsidRPr="00342E11" w:rsidRDefault="008D4936" w:rsidP="00342E11">
      <w:pPr>
        <w:spacing w:line="360" w:lineRule="auto"/>
        <w:jc w:val="right"/>
        <w:rPr>
          <w:rFonts w:ascii="Calibri" w:hAnsi="Calibri" w:cs="Calibri"/>
          <w:b/>
          <w:bCs/>
          <w:iCs/>
          <w:sz w:val="22"/>
          <w:szCs w:val="22"/>
        </w:rPr>
      </w:pPr>
      <w:r w:rsidRPr="00342E11">
        <w:rPr>
          <w:rFonts w:ascii="Calibri" w:hAnsi="Calibri" w:cs="Calibri"/>
          <w:b/>
          <w:bCs/>
          <w:iCs/>
          <w:sz w:val="22"/>
          <w:szCs w:val="22"/>
        </w:rPr>
        <w:t>do umowy nr ……………..………………</w:t>
      </w:r>
    </w:p>
    <w:p w14:paraId="21F5F907" w14:textId="6C00AF8D" w:rsidR="008D4936" w:rsidRPr="00342E11" w:rsidRDefault="008D4936" w:rsidP="00342E11">
      <w:pPr>
        <w:spacing w:line="360" w:lineRule="auto"/>
        <w:jc w:val="right"/>
        <w:rPr>
          <w:rFonts w:ascii="Calibri" w:hAnsi="Calibri" w:cs="Calibri"/>
          <w:b/>
          <w:bCs/>
          <w:iCs/>
          <w:sz w:val="22"/>
          <w:szCs w:val="22"/>
        </w:rPr>
      </w:pPr>
      <w:r w:rsidRPr="00342E11">
        <w:rPr>
          <w:rFonts w:ascii="Calibri" w:hAnsi="Calibri" w:cs="Calibri"/>
          <w:b/>
          <w:bCs/>
          <w:iCs/>
          <w:sz w:val="22"/>
          <w:szCs w:val="22"/>
        </w:rPr>
        <w:t>dnia……………………………….</w:t>
      </w:r>
    </w:p>
    <w:p w14:paraId="745F493F" w14:textId="77777777" w:rsidR="008D4936" w:rsidRPr="00342E11" w:rsidRDefault="008D4936" w:rsidP="008D4936">
      <w:pPr>
        <w:jc w:val="right"/>
        <w:rPr>
          <w:rFonts w:ascii="Calibri" w:hAnsi="Calibri" w:cs="Calibri"/>
          <w:b/>
          <w:bCs/>
          <w:sz w:val="22"/>
          <w:szCs w:val="22"/>
          <w:u w:val="single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8D4936" w:rsidRPr="00342E11" w14:paraId="73D8D95F" w14:textId="77777777" w:rsidTr="002575BF">
        <w:tc>
          <w:tcPr>
            <w:tcW w:w="5103" w:type="dxa"/>
          </w:tcPr>
          <w:p w14:paraId="0689EF93" w14:textId="77777777" w:rsidR="008D4936" w:rsidRPr="00342E11" w:rsidRDefault="008D4936" w:rsidP="00342E11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42E11">
              <w:rPr>
                <w:rFonts w:ascii="Calibri" w:hAnsi="Calibri" w:cs="Calibri"/>
                <w:b/>
                <w:bCs/>
                <w:sz w:val="22"/>
                <w:szCs w:val="22"/>
              </w:rPr>
              <w:t>Zamawiający:</w:t>
            </w:r>
          </w:p>
          <w:p w14:paraId="74B88D47" w14:textId="77777777" w:rsidR="008D4936" w:rsidRPr="00342E11" w:rsidRDefault="008D4936" w:rsidP="00342E11">
            <w:pPr>
              <w:spacing w:line="360" w:lineRule="auto"/>
              <w:ind w:left="605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42E1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Kliniczne Centrum Ginekologii, </w:t>
            </w:r>
          </w:p>
          <w:p w14:paraId="6710C371" w14:textId="77777777" w:rsidR="008D4936" w:rsidRPr="00342E11" w:rsidRDefault="008D4936" w:rsidP="00342E11">
            <w:pPr>
              <w:spacing w:line="360" w:lineRule="auto"/>
              <w:ind w:left="605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42E11">
              <w:rPr>
                <w:rFonts w:ascii="Calibri" w:hAnsi="Calibri" w:cs="Calibri"/>
                <w:b/>
                <w:bCs/>
                <w:sz w:val="22"/>
                <w:szCs w:val="22"/>
              </w:rPr>
              <w:t>Położnictwa i Neonatologii w Opolu</w:t>
            </w:r>
          </w:p>
          <w:p w14:paraId="0926C090" w14:textId="67787283" w:rsidR="008D4936" w:rsidRPr="00342E11" w:rsidRDefault="00342E11" w:rsidP="00342E11">
            <w:pPr>
              <w:spacing w:line="360" w:lineRule="auto"/>
              <w:ind w:left="605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u</w:t>
            </w:r>
            <w:r w:rsidR="008D4936" w:rsidRPr="00342E11">
              <w:rPr>
                <w:rFonts w:ascii="Calibri" w:hAnsi="Calibri" w:cs="Calibri"/>
                <w:b/>
                <w:bCs/>
                <w:sz w:val="22"/>
                <w:szCs w:val="22"/>
              </w:rPr>
              <w:t>l. Reymonta 8</w:t>
            </w:r>
          </w:p>
          <w:p w14:paraId="2EB6071E" w14:textId="77777777" w:rsidR="008D4936" w:rsidRPr="00342E11" w:rsidRDefault="008D4936" w:rsidP="00342E11">
            <w:pPr>
              <w:spacing w:line="360" w:lineRule="auto"/>
              <w:ind w:left="605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42E11">
              <w:rPr>
                <w:rFonts w:ascii="Calibri" w:hAnsi="Calibri" w:cs="Calibri"/>
                <w:b/>
                <w:bCs/>
                <w:sz w:val="22"/>
                <w:szCs w:val="22"/>
              </w:rPr>
              <w:t>45-066 Opole</w:t>
            </w:r>
          </w:p>
          <w:p w14:paraId="183BC339" w14:textId="77777777" w:rsidR="008D4936" w:rsidRPr="00342E11" w:rsidRDefault="008D4936" w:rsidP="00342E11">
            <w:pPr>
              <w:spacing w:line="360" w:lineRule="auto"/>
              <w:ind w:left="605"/>
              <w:rPr>
                <w:rFonts w:ascii="Calibri" w:hAnsi="Calibri" w:cs="Calibri"/>
                <w:sz w:val="22"/>
                <w:szCs w:val="22"/>
              </w:rPr>
            </w:pPr>
            <w:r w:rsidRPr="00342E11">
              <w:rPr>
                <w:rFonts w:ascii="Calibri" w:hAnsi="Calibri" w:cs="Calibri"/>
                <w:b/>
                <w:bCs/>
                <w:sz w:val="22"/>
                <w:szCs w:val="22"/>
              </w:rPr>
              <w:t>tel. 77/454-54-01; fax. 77/453-61-06</w:t>
            </w:r>
          </w:p>
          <w:p w14:paraId="47BD1376" w14:textId="77777777" w:rsidR="008D4936" w:rsidRPr="00342E11" w:rsidRDefault="008D4936" w:rsidP="00342E11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103" w:type="dxa"/>
          </w:tcPr>
          <w:p w14:paraId="3BA060B9" w14:textId="77777777" w:rsidR="008D4936" w:rsidRPr="00342E11" w:rsidRDefault="008D4936" w:rsidP="00342E11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42E11">
              <w:rPr>
                <w:rFonts w:ascii="Calibri" w:hAnsi="Calibri" w:cs="Calibri"/>
                <w:b/>
                <w:bCs/>
                <w:sz w:val="22"/>
                <w:szCs w:val="22"/>
              </w:rPr>
              <w:t>Wykonawca:</w:t>
            </w:r>
          </w:p>
          <w:p w14:paraId="12AB5E4B" w14:textId="77777777" w:rsidR="008D4936" w:rsidRPr="00342E11" w:rsidRDefault="008D4936" w:rsidP="00342E11">
            <w:pPr>
              <w:spacing w:line="360" w:lineRule="auto"/>
              <w:ind w:left="1207" w:hanging="568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42E11">
              <w:rPr>
                <w:rFonts w:ascii="Calibri" w:hAnsi="Calibri" w:cs="Calibri"/>
                <w:b/>
                <w:bCs/>
                <w:sz w:val="22"/>
                <w:szCs w:val="22"/>
              </w:rPr>
              <w:t>………………………………………………..</w:t>
            </w:r>
          </w:p>
          <w:p w14:paraId="534D28DB" w14:textId="77777777" w:rsidR="008D4936" w:rsidRPr="00342E11" w:rsidRDefault="008D4936" w:rsidP="00342E11">
            <w:pPr>
              <w:spacing w:line="360" w:lineRule="auto"/>
              <w:ind w:left="1207" w:hanging="568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42E11">
              <w:rPr>
                <w:rFonts w:ascii="Calibri" w:hAnsi="Calibri" w:cs="Calibri"/>
                <w:b/>
                <w:bCs/>
                <w:sz w:val="22"/>
                <w:szCs w:val="22"/>
              </w:rPr>
              <w:t>………………………………………………..</w:t>
            </w:r>
          </w:p>
          <w:p w14:paraId="52252995" w14:textId="77777777" w:rsidR="008D4936" w:rsidRPr="00342E11" w:rsidRDefault="008D4936" w:rsidP="00342E11">
            <w:pPr>
              <w:spacing w:line="360" w:lineRule="auto"/>
              <w:ind w:left="1207" w:hanging="568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42E11">
              <w:rPr>
                <w:rFonts w:ascii="Calibri" w:hAnsi="Calibri" w:cs="Calibri"/>
                <w:b/>
                <w:bCs/>
                <w:sz w:val="22"/>
                <w:szCs w:val="22"/>
              </w:rPr>
              <w:t>………………………………………………..</w:t>
            </w:r>
          </w:p>
          <w:p w14:paraId="76B912AA" w14:textId="6CC6B5E0" w:rsidR="008D4936" w:rsidRPr="00342E11" w:rsidRDefault="0004035C" w:rsidP="00342E11">
            <w:pPr>
              <w:spacing w:line="360" w:lineRule="auto"/>
              <w:ind w:left="1207" w:hanging="568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42E11">
              <w:rPr>
                <w:rFonts w:ascii="Calibri" w:hAnsi="Calibri" w:cs="Calibri"/>
                <w:b/>
                <w:bCs/>
                <w:sz w:val="22"/>
                <w:szCs w:val="22"/>
              </w:rPr>
              <w:t>………..</w:t>
            </w:r>
            <w:r w:rsidR="008D4936" w:rsidRPr="00342E11">
              <w:rPr>
                <w:rFonts w:ascii="Calibri" w:hAnsi="Calibri" w:cs="Calibri"/>
                <w:b/>
                <w:bCs/>
                <w:sz w:val="22"/>
                <w:szCs w:val="22"/>
              </w:rPr>
              <w:t>………………………………………</w:t>
            </w:r>
          </w:p>
          <w:p w14:paraId="350E0649" w14:textId="77777777" w:rsidR="008D4936" w:rsidRPr="00342E11" w:rsidRDefault="008D4936" w:rsidP="00342E11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613E22D" w14:textId="77777777" w:rsidR="008D4936" w:rsidRPr="00342E11" w:rsidRDefault="008D4936" w:rsidP="00342E11">
            <w:pPr>
              <w:spacing w:line="360" w:lineRule="auto"/>
              <w:ind w:left="73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469A959D" w14:textId="77777777" w:rsidR="008427F5" w:rsidRPr="00342E11" w:rsidRDefault="008427F5">
      <w:pPr>
        <w:rPr>
          <w:rFonts w:ascii="Calibri" w:hAnsi="Calibri" w:cs="Calibri"/>
          <w:sz w:val="22"/>
          <w:szCs w:val="22"/>
        </w:rPr>
      </w:pPr>
    </w:p>
    <w:p w14:paraId="336A9116" w14:textId="2A45A2E5" w:rsidR="002C13CE" w:rsidRPr="00342E11" w:rsidRDefault="002C13CE" w:rsidP="00DA3B9E">
      <w:pPr>
        <w:jc w:val="center"/>
        <w:rPr>
          <w:rFonts w:ascii="Calibri" w:hAnsi="Calibri" w:cs="Calibri"/>
          <w:b/>
          <w:sz w:val="22"/>
          <w:szCs w:val="22"/>
        </w:rPr>
      </w:pPr>
      <w:r w:rsidRPr="00342E11">
        <w:rPr>
          <w:rFonts w:ascii="Calibri" w:hAnsi="Calibri" w:cs="Calibri"/>
          <w:b/>
          <w:sz w:val="22"/>
          <w:szCs w:val="22"/>
        </w:rPr>
        <w:t xml:space="preserve">1. </w:t>
      </w:r>
      <w:r w:rsidR="00ED1D03" w:rsidRPr="00342E11">
        <w:rPr>
          <w:rFonts w:ascii="Calibri" w:hAnsi="Calibri" w:cs="Calibri"/>
          <w:b/>
          <w:sz w:val="22"/>
          <w:szCs w:val="22"/>
        </w:rPr>
        <w:t>Dzierżawa wraz z dostawą, kompleksową obsługą serwisową dwóch drukarek mono A4 na okres 2 lat</w:t>
      </w:r>
    </w:p>
    <w:tbl>
      <w:tblPr>
        <w:tblW w:w="10036" w:type="dxa"/>
        <w:tblLayout w:type="fixed"/>
        <w:tblCellMar>
          <w:left w:w="31" w:type="dxa"/>
          <w:right w:w="31" w:type="dxa"/>
        </w:tblCellMar>
        <w:tblLook w:val="04A0" w:firstRow="1" w:lastRow="0" w:firstColumn="1" w:lastColumn="0" w:noHBand="0" w:noVBand="1"/>
      </w:tblPr>
      <w:tblGrid>
        <w:gridCol w:w="457"/>
        <w:gridCol w:w="6237"/>
        <w:gridCol w:w="1417"/>
        <w:gridCol w:w="1925"/>
      </w:tblGrid>
      <w:tr w:rsidR="0032548B" w:rsidRPr="00342E11" w14:paraId="5227E38F" w14:textId="77777777" w:rsidTr="00391203">
        <w:trPr>
          <w:cantSplit/>
          <w:trHeight w:val="250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A4CC5CC" w14:textId="77777777" w:rsidR="0032548B" w:rsidRPr="00342E11" w:rsidRDefault="0032548B" w:rsidP="00726F43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342E1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E4CDD8F" w14:textId="77777777" w:rsidR="0032548B" w:rsidRPr="00342E11" w:rsidRDefault="0032548B" w:rsidP="00726F43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42E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Nazwa</w:t>
            </w:r>
          </w:p>
          <w:p w14:paraId="35DC5E23" w14:textId="77777777" w:rsidR="0032548B" w:rsidRPr="00342E11" w:rsidRDefault="0032548B" w:rsidP="00726F43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33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301FB7E" w14:textId="17AE91A4" w:rsidR="0032548B" w:rsidRPr="00342E11" w:rsidRDefault="0032548B" w:rsidP="00726F43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42E11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Nazwa i typ oferowanego urządzenia:</w:t>
            </w:r>
          </w:p>
          <w:p w14:paraId="01E8CA9E" w14:textId="46C703D0" w:rsidR="0032548B" w:rsidRPr="00342E11" w:rsidRDefault="0032548B" w:rsidP="00726F43">
            <w:pPr>
              <w:spacing w:line="360" w:lineRule="auto"/>
              <w:ind w:left="111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342E1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………………………………………......</w:t>
            </w:r>
            <w:r w:rsidR="00DA3B9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..........</w:t>
            </w:r>
          </w:p>
          <w:p w14:paraId="5AB1CA97" w14:textId="671FC42A" w:rsidR="0032548B" w:rsidRPr="00342E11" w:rsidRDefault="0032548B" w:rsidP="00726F43">
            <w:pPr>
              <w:spacing w:line="360" w:lineRule="auto"/>
              <w:ind w:left="113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42E11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Producent:</w:t>
            </w:r>
            <w:r w:rsidR="00DA3B9E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342E11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………………………………………………</w:t>
            </w:r>
          </w:p>
          <w:p w14:paraId="3A25AB42" w14:textId="53A33FDA" w:rsidR="0032548B" w:rsidRPr="00342E11" w:rsidRDefault="0032548B" w:rsidP="00726F43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32548B" w:rsidRPr="00342E11" w14:paraId="5FBEC5AB" w14:textId="77777777" w:rsidTr="00391203">
        <w:trPr>
          <w:cantSplit/>
          <w:trHeight w:val="135"/>
        </w:trPr>
        <w:tc>
          <w:tcPr>
            <w:tcW w:w="4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5F51C3F5" w14:textId="77777777" w:rsidR="0032548B" w:rsidRPr="00342E11" w:rsidRDefault="0032548B" w:rsidP="00726F43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342E1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5ED77421" w14:textId="77777777" w:rsidR="0032548B" w:rsidRPr="00342E11" w:rsidRDefault="0032548B" w:rsidP="00726F43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342E1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34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295C94A2" w14:textId="129E07F0" w:rsidR="0032548B" w:rsidRPr="00342E11" w:rsidRDefault="0032548B" w:rsidP="00726F43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663C4" w:rsidRPr="00342E11" w14:paraId="6625DB30" w14:textId="77777777" w:rsidTr="00391203">
        <w:trPr>
          <w:cantSplit/>
          <w:trHeight w:val="628"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4B22184" w14:textId="77777777" w:rsidR="008663C4" w:rsidRPr="00DA3B9E" w:rsidRDefault="008663C4" w:rsidP="00726F43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342E11">
              <w:rPr>
                <w:rFonts w:ascii="Calibri" w:hAnsi="Calibri" w:cs="Calibri"/>
                <w:sz w:val="22"/>
                <w:szCs w:val="22"/>
                <w:lang w:eastAsia="en-US"/>
              </w:rPr>
              <w:br/>
            </w:r>
            <w:r w:rsidRPr="00DA3B9E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</w:tcPr>
          <w:p w14:paraId="4B71B619" w14:textId="77777777" w:rsidR="008663C4" w:rsidRPr="00342E11" w:rsidRDefault="008663C4" w:rsidP="00726F43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342E1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Drukarka wg opisu przedmiotu zamówienia</w:t>
            </w:r>
          </w:p>
          <w:p w14:paraId="6B51E8D5" w14:textId="522C0A1C" w:rsidR="008663C4" w:rsidRPr="00342E11" w:rsidRDefault="008663C4" w:rsidP="00726F43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342E1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o co najmniej</w:t>
            </w:r>
          </w:p>
          <w:p w14:paraId="405E2F63" w14:textId="6E4D84FA" w:rsidR="008663C4" w:rsidRPr="00342E11" w:rsidRDefault="008663C4" w:rsidP="00726F43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342E11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n/w parametrach:</w:t>
            </w:r>
          </w:p>
          <w:p w14:paraId="31A6C3DB" w14:textId="77777777" w:rsidR="008663C4" w:rsidRPr="00342E11" w:rsidRDefault="008663C4" w:rsidP="00726F43">
            <w:pPr>
              <w:spacing w:line="360" w:lineRule="auto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42" w:type="dxa"/>
            <w:gridSpan w:val="2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7FDFED3" w14:textId="77777777" w:rsidR="008663C4" w:rsidRPr="00342E11" w:rsidRDefault="008663C4" w:rsidP="00726F43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663C4" w:rsidRPr="00342E11" w14:paraId="0EBA50C7" w14:textId="77777777" w:rsidTr="00391203">
        <w:trPr>
          <w:cantSplit/>
          <w:trHeight w:val="1375"/>
        </w:trPr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82F8FB3" w14:textId="77777777" w:rsidR="008663C4" w:rsidRPr="00342E11" w:rsidRDefault="008663C4" w:rsidP="00726F43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0F72B0BF" w14:textId="35BEC834" w:rsidR="008663C4" w:rsidRPr="00342E11" w:rsidRDefault="008663C4" w:rsidP="00726F4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35A17" w14:textId="77777777" w:rsidR="008663C4" w:rsidRPr="00342E11" w:rsidRDefault="008663C4" w:rsidP="00726F43">
            <w:pPr>
              <w:spacing w:line="360" w:lineRule="auto"/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342E11">
              <w:rPr>
                <w:rFonts w:ascii="Calibri" w:hAnsi="Calibri" w:cs="Calibri"/>
                <w:sz w:val="22"/>
                <w:szCs w:val="22"/>
                <w:lang w:eastAsia="en-US"/>
              </w:rPr>
              <w:t>Potwierdzenie spełnienia wymagań minimalnych</w:t>
            </w:r>
          </w:p>
          <w:p w14:paraId="3BD401DE" w14:textId="77777777" w:rsidR="008663C4" w:rsidRPr="00342E11" w:rsidRDefault="008663C4" w:rsidP="00726F43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342E11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TAK / NIE*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86F80" w14:textId="77777777" w:rsidR="008663C4" w:rsidRPr="00342E11" w:rsidRDefault="008663C4" w:rsidP="00726F43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342E11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W przypadku spełnienia jednocześnie wymagań minimalnych oraz przy parametrach urządzenia wyższych niż minimalne należy podać parametry oferowane</w:t>
            </w:r>
          </w:p>
        </w:tc>
      </w:tr>
      <w:tr w:rsidR="0074294A" w:rsidRPr="00342E11" w14:paraId="26C58EBE" w14:textId="77777777" w:rsidTr="00391203">
        <w:trPr>
          <w:cantSplit/>
          <w:trHeight w:hRule="exact" w:val="720"/>
        </w:trPr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CB99C84" w14:textId="77777777" w:rsidR="0074294A" w:rsidRPr="00342E11" w:rsidRDefault="0074294A" w:rsidP="00726F43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62C9A" w14:textId="2FF7438A" w:rsidR="0074294A" w:rsidRPr="00342E11" w:rsidRDefault="0074294A" w:rsidP="00391203">
            <w:pPr>
              <w:numPr>
                <w:ilvl w:val="0"/>
                <w:numId w:val="5"/>
              </w:numPr>
              <w:tabs>
                <w:tab w:val="clear" w:pos="720"/>
              </w:tabs>
              <w:spacing w:line="360" w:lineRule="auto"/>
              <w:ind w:left="394" w:hanging="425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342E11">
              <w:rPr>
                <w:rFonts w:ascii="Calibri" w:hAnsi="Calibri" w:cs="Calibri"/>
                <w:sz w:val="22"/>
                <w:szCs w:val="22"/>
                <w:lang w:eastAsia="en-US"/>
              </w:rPr>
              <w:t>Drukarka dwustronna monochromatyczna A4</w:t>
            </w:r>
            <w:r w:rsidR="00391203">
              <w:rPr>
                <w:rFonts w:ascii="Calibri" w:hAnsi="Calibri" w:cs="Calibri"/>
                <w:sz w:val="22"/>
                <w:szCs w:val="22"/>
                <w:lang w:eastAsia="en-US"/>
              </w:rPr>
              <w:t>, nowa, wyprodukowana nie wcześniej niż w 2021 roku</w:t>
            </w:r>
            <w:r w:rsidR="00391203">
              <w:t xml:space="preserve"> </w:t>
            </w:r>
            <w:r w:rsidR="00391203" w:rsidRPr="00391203">
              <w:rPr>
                <w:rFonts w:ascii="Calibri" w:hAnsi="Calibri" w:cs="Calibri"/>
                <w:sz w:val="22"/>
                <w:szCs w:val="22"/>
                <w:lang w:eastAsia="en-US"/>
              </w:rPr>
              <w:object w:dxaOrig="10236" w:dyaOrig="14881" w14:anchorId="478BAD5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2.05pt;height:744.2pt" o:ole="">
                  <v:imagedata r:id="rId6" o:title=""/>
                </v:shape>
                <o:OLEObject Type="Embed" ProgID="Word.Document.12" ShapeID="_x0000_i1025" DrawAspect="Content" ObjectID="_1683960125" r:id="rId7">
                  <o:FieldCodes>\s</o:FieldCodes>
                </o:OLEObject>
              </w:objec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9CFB6" w14:textId="77777777" w:rsidR="0074294A" w:rsidRPr="00342E11" w:rsidRDefault="0074294A" w:rsidP="00726F4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242B3" w14:textId="77777777" w:rsidR="0074294A" w:rsidRPr="00342E11" w:rsidRDefault="0074294A" w:rsidP="00726F4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74294A" w:rsidRPr="00342E11" w14:paraId="212650A8" w14:textId="77777777" w:rsidTr="00391203">
        <w:trPr>
          <w:cantSplit/>
          <w:trHeight w:hRule="exact" w:val="340"/>
        </w:trPr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401CDF8" w14:textId="77777777" w:rsidR="0074294A" w:rsidRPr="00342E11" w:rsidRDefault="0074294A" w:rsidP="00726F43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74662" w14:textId="7EB4C982" w:rsidR="0074294A" w:rsidRPr="00342E11" w:rsidRDefault="0074294A" w:rsidP="00726F43">
            <w:pPr>
              <w:numPr>
                <w:ilvl w:val="0"/>
                <w:numId w:val="5"/>
              </w:numPr>
              <w:tabs>
                <w:tab w:val="left" w:pos="394"/>
              </w:tabs>
              <w:spacing w:line="360" w:lineRule="auto"/>
              <w:ind w:left="394" w:hanging="394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342E11">
              <w:rPr>
                <w:rFonts w:ascii="Calibri" w:hAnsi="Calibri" w:cs="Calibri"/>
                <w:sz w:val="22"/>
                <w:szCs w:val="22"/>
                <w:lang w:eastAsia="en-US"/>
              </w:rPr>
              <w:t>Prędkość druku nie mniej niż 45 stron A4 na minutę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40CA5" w14:textId="77777777" w:rsidR="0074294A" w:rsidRPr="00342E11" w:rsidRDefault="0074294A" w:rsidP="00726F4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5F720" w14:textId="77777777" w:rsidR="0074294A" w:rsidRPr="00342E11" w:rsidRDefault="0074294A" w:rsidP="00726F4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74294A" w:rsidRPr="00342E11" w14:paraId="585381EA" w14:textId="77777777" w:rsidTr="00391203">
        <w:trPr>
          <w:cantSplit/>
          <w:trHeight w:hRule="exact" w:val="340"/>
        </w:trPr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5F10230" w14:textId="77777777" w:rsidR="0074294A" w:rsidRPr="00342E11" w:rsidRDefault="0074294A" w:rsidP="00726F43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DDE61" w14:textId="41A7670E" w:rsidR="0074294A" w:rsidRPr="00342E11" w:rsidRDefault="0074294A" w:rsidP="00726F43">
            <w:pPr>
              <w:numPr>
                <w:ilvl w:val="0"/>
                <w:numId w:val="5"/>
              </w:numPr>
              <w:tabs>
                <w:tab w:val="left" w:pos="394"/>
              </w:tabs>
              <w:spacing w:line="360" w:lineRule="auto"/>
              <w:ind w:left="394" w:hanging="394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342E11">
              <w:rPr>
                <w:rFonts w:ascii="Calibri" w:hAnsi="Calibri" w:cs="Calibri"/>
                <w:sz w:val="22"/>
                <w:szCs w:val="22"/>
                <w:lang w:eastAsia="en-US"/>
              </w:rPr>
              <w:t>Czas nagrzewania: nie więcej niż 16 s.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8FB24" w14:textId="77777777" w:rsidR="0074294A" w:rsidRPr="00342E11" w:rsidRDefault="0074294A" w:rsidP="00726F4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76DFF" w14:textId="77777777" w:rsidR="0074294A" w:rsidRPr="00342E11" w:rsidRDefault="0074294A" w:rsidP="00726F4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74294A" w:rsidRPr="00342E11" w14:paraId="6B477459" w14:textId="77777777" w:rsidTr="00391203">
        <w:trPr>
          <w:cantSplit/>
          <w:trHeight w:hRule="exact" w:val="683"/>
        </w:trPr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6ABC347" w14:textId="77777777" w:rsidR="0074294A" w:rsidRPr="00342E11" w:rsidRDefault="0074294A" w:rsidP="00726F43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F4964" w14:textId="0A1355A7" w:rsidR="0074294A" w:rsidRPr="00342E11" w:rsidRDefault="0074294A" w:rsidP="00726F43">
            <w:pPr>
              <w:numPr>
                <w:ilvl w:val="0"/>
                <w:numId w:val="5"/>
              </w:numPr>
              <w:tabs>
                <w:tab w:val="left" w:pos="394"/>
              </w:tabs>
              <w:spacing w:line="360" w:lineRule="auto"/>
              <w:ind w:left="394" w:hanging="394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342E11">
              <w:rPr>
                <w:rFonts w:ascii="Calibri" w:hAnsi="Calibri" w:cs="Calibri"/>
                <w:sz w:val="22"/>
                <w:szCs w:val="22"/>
                <w:lang w:eastAsia="en-US"/>
              </w:rPr>
              <w:t>Czas uzyskania pierwszej kopii nie więcej niż: 5,5 sekundy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F6FED" w14:textId="77777777" w:rsidR="0074294A" w:rsidRPr="00342E11" w:rsidRDefault="0074294A" w:rsidP="00726F4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58E79" w14:textId="77777777" w:rsidR="0074294A" w:rsidRPr="00342E11" w:rsidRDefault="0074294A" w:rsidP="00726F4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74294A" w:rsidRPr="00342E11" w14:paraId="00A758D7" w14:textId="77777777" w:rsidTr="00391203">
        <w:trPr>
          <w:cantSplit/>
          <w:trHeight w:hRule="exact" w:val="340"/>
        </w:trPr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F47639C" w14:textId="77777777" w:rsidR="0074294A" w:rsidRPr="00342E11" w:rsidRDefault="0074294A" w:rsidP="00726F43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51317" w14:textId="00B7A75C" w:rsidR="0074294A" w:rsidRPr="00342E11" w:rsidRDefault="0074294A" w:rsidP="00726F43">
            <w:pPr>
              <w:numPr>
                <w:ilvl w:val="0"/>
                <w:numId w:val="5"/>
              </w:numPr>
              <w:tabs>
                <w:tab w:val="left" w:pos="394"/>
              </w:tabs>
              <w:spacing w:line="360" w:lineRule="auto"/>
              <w:ind w:left="394" w:hanging="394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342E11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Rozdzielczość: 1200 x 1200 </w:t>
            </w:r>
            <w:proofErr w:type="spellStart"/>
            <w:r w:rsidRPr="00342E11">
              <w:rPr>
                <w:rFonts w:ascii="Calibri" w:hAnsi="Calibri" w:cs="Calibri"/>
                <w:sz w:val="22"/>
                <w:szCs w:val="22"/>
                <w:lang w:eastAsia="en-US"/>
              </w:rPr>
              <w:t>dpi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A34C6" w14:textId="77777777" w:rsidR="0074294A" w:rsidRPr="00342E11" w:rsidRDefault="0074294A" w:rsidP="00726F4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73420" w14:textId="77777777" w:rsidR="0074294A" w:rsidRPr="00342E11" w:rsidRDefault="0074294A" w:rsidP="00726F4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74294A" w:rsidRPr="00342E11" w14:paraId="589C49DA" w14:textId="77777777" w:rsidTr="00391203">
        <w:trPr>
          <w:cantSplit/>
          <w:trHeight w:hRule="exact" w:val="519"/>
        </w:trPr>
        <w:tc>
          <w:tcPr>
            <w:tcW w:w="45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1FF006" w14:textId="77777777" w:rsidR="0074294A" w:rsidRPr="00342E11" w:rsidRDefault="0074294A" w:rsidP="00726F43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7C8E8" w14:textId="2B4D85F6" w:rsidR="0074294A" w:rsidRPr="00342E11" w:rsidRDefault="0074294A" w:rsidP="00726F43">
            <w:pPr>
              <w:numPr>
                <w:ilvl w:val="0"/>
                <w:numId w:val="5"/>
              </w:numPr>
              <w:tabs>
                <w:tab w:val="left" w:pos="394"/>
              </w:tabs>
              <w:spacing w:line="360" w:lineRule="auto"/>
              <w:ind w:left="394" w:hanging="394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342E11">
              <w:rPr>
                <w:rFonts w:ascii="Calibri" w:hAnsi="Calibri" w:cs="Calibri"/>
                <w:sz w:val="22"/>
                <w:szCs w:val="22"/>
                <w:lang w:eastAsia="en-US"/>
              </w:rPr>
              <w:t>Wyświetlacz z podświetleniem oraz klawiatura alfanumeryczna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34500" w14:textId="77777777" w:rsidR="0074294A" w:rsidRPr="00342E11" w:rsidRDefault="0074294A" w:rsidP="00726F4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AC6DF" w14:textId="77777777" w:rsidR="0074294A" w:rsidRPr="00342E11" w:rsidRDefault="0074294A" w:rsidP="00726F4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74294A" w:rsidRPr="00342E11" w14:paraId="49BCD6BB" w14:textId="77777777" w:rsidTr="00391203">
        <w:trPr>
          <w:cantSplit/>
          <w:trHeight w:hRule="exact" w:val="519"/>
        </w:trPr>
        <w:tc>
          <w:tcPr>
            <w:tcW w:w="4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469650" w14:textId="77777777" w:rsidR="0074294A" w:rsidRPr="00342E11" w:rsidRDefault="0074294A" w:rsidP="00726F43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158DF" w14:textId="5843FB60" w:rsidR="0074294A" w:rsidRPr="00342E11" w:rsidRDefault="0074294A" w:rsidP="00726F43">
            <w:pPr>
              <w:numPr>
                <w:ilvl w:val="0"/>
                <w:numId w:val="5"/>
              </w:numPr>
              <w:tabs>
                <w:tab w:val="left" w:pos="394"/>
              </w:tabs>
              <w:spacing w:line="360" w:lineRule="auto"/>
              <w:ind w:left="394" w:hanging="394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342E11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Gigabit Ethernet (10/100/1000 </w:t>
            </w:r>
            <w:proofErr w:type="spellStart"/>
            <w:r w:rsidRPr="00342E11">
              <w:rPr>
                <w:rFonts w:ascii="Calibri" w:hAnsi="Calibri" w:cs="Calibri"/>
                <w:sz w:val="22"/>
                <w:szCs w:val="22"/>
                <w:lang w:eastAsia="en-US"/>
              </w:rPr>
              <w:t>BaseT</w:t>
            </w:r>
            <w:proofErr w:type="spellEnd"/>
            <w:r w:rsidRPr="00342E11">
              <w:rPr>
                <w:rFonts w:ascii="Calibri" w:hAnsi="Calibri" w:cs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B4CBC" w14:textId="77777777" w:rsidR="0074294A" w:rsidRPr="00342E11" w:rsidRDefault="0074294A" w:rsidP="00726F4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BAD86" w14:textId="77777777" w:rsidR="0074294A" w:rsidRPr="00342E11" w:rsidRDefault="0074294A" w:rsidP="00726F4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74294A" w:rsidRPr="00342E11" w14:paraId="7AD7AD2E" w14:textId="77777777" w:rsidTr="00391203">
        <w:trPr>
          <w:cantSplit/>
          <w:trHeight w:hRule="exact" w:val="519"/>
        </w:trPr>
        <w:tc>
          <w:tcPr>
            <w:tcW w:w="4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5C0492" w14:textId="77777777" w:rsidR="0074294A" w:rsidRPr="00342E11" w:rsidRDefault="0074294A" w:rsidP="00726F43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82E94" w14:textId="0D00BB8A" w:rsidR="0074294A" w:rsidRPr="00342E11" w:rsidRDefault="0074294A" w:rsidP="00726F43">
            <w:pPr>
              <w:numPr>
                <w:ilvl w:val="0"/>
                <w:numId w:val="5"/>
              </w:numPr>
              <w:tabs>
                <w:tab w:val="left" w:pos="394"/>
              </w:tabs>
              <w:spacing w:line="360" w:lineRule="auto"/>
              <w:ind w:left="394" w:hanging="394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342E11">
              <w:rPr>
                <w:rFonts w:ascii="Calibri" w:hAnsi="Calibri" w:cs="Calibri"/>
                <w:sz w:val="22"/>
                <w:szCs w:val="22"/>
                <w:lang w:eastAsia="en-US"/>
              </w:rPr>
              <w:t>Podajnik na nie mniej niż 100 kartek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FBFED" w14:textId="77777777" w:rsidR="0074294A" w:rsidRPr="00342E11" w:rsidRDefault="0074294A" w:rsidP="00726F4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2D0FA" w14:textId="77777777" w:rsidR="0074294A" w:rsidRPr="00342E11" w:rsidRDefault="0074294A" w:rsidP="00726F4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74294A" w:rsidRPr="00342E11" w14:paraId="2373320E" w14:textId="77777777" w:rsidTr="00391203">
        <w:trPr>
          <w:cantSplit/>
          <w:trHeight w:hRule="exact" w:val="519"/>
        </w:trPr>
        <w:tc>
          <w:tcPr>
            <w:tcW w:w="4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2D8027" w14:textId="77777777" w:rsidR="0074294A" w:rsidRPr="00342E11" w:rsidRDefault="0074294A" w:rsidP="00726F43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A1A69" w14:textId="44E76A2A" w:rsidR="0074294A" w:rsidRPr="00342E11" w:rsidRDefault="0074294A" w:rsidP="00726F43">
            <w:pPr>
              <w:numPr>
                <w:ilvl w:val="0"/>
                <w:numId w:val="5"/>
              </w:numPr>
              <w:tabs>
                <w:tab w:val="left" w:pos="394"/>
              </w:tabs>
              <w:spacing w:line="360" w:lineRule="auto"/>
              <w:ind w:left="394" w:hanging="394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342E11">
              <w:rPr>
                <w:rFonts w:ascii="Calibri" w:hAnsi="Calibri" w:cs="Calibri"/>
                <w:sz w:val="22"/>
                <w:szCs w:val="22"/>
                <w:lang w:eastAsia="en-US"/>
              </w:rPr>
              <w:t>Certyfikaty: GS, TUV, 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3D123" w14:textId="77777777" w:rsidR="0074294A" w:rsidRPr="00342E11" w:rsidRDefault="0074294A" w:rsidP="00726F4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B15E1" w14:textId="77777777" w:rsidR="0074294A" w:rsidRPr="00342E11" w:rsidRDefault="0074294A" w:rsidP="00726F4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74294A" w:rsidRPr="00342E11" w14:paraId="397919B8" w14:textId="77777777" w:rsidTr="00391203">
        <w:trPr>
          <w:cantSplit/>
          <w:trHeight w:hRule="exact" w:val="519"/>
        </w:trPr>
        <w:tc>
          <w:tcPr>
            <w:tcW w:w="4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30F638" w14:textId="77777777" w:rsidR="0074294A" w:rsidRPr="00342E11" w:rsidRDefault="0074294A" w:rsidP="00726F43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2B73B" w14:textId="3B22B409" w:rsidR="0074294A" w:rsidRPr="00342E11" w:rsidRDefault="0074294A" w:rsidP="00726F43">
            <w:pPr>
              <w:numPr>
                <w:ilvl w:val="0"/>
                <w:numId w:val="5"/>
              </w:numPr>
              <w:tabs>
                <w:tab w:val="left" w:pos="394"/>
              </w:tabs>
              <w:spacing w:line="360" w:lineRule="auto"/>
              <w:ind w:left="394" w:hanging="394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342E11">
              <w:rPr>
                <w:rFonts w:ascii="Calibri" w:hAnsi="Calibri" w:cs="Calibri"/>
                <w:sz w:val="22"/>
                <w:szCs w:val="22"/>
                <w:lang w:eastAsia="en-US"/>
              </w:rPr>
              <w:t>Toner startowy na nie mniej niż 6000 stron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C3A10" w14:textId="77777777" w:rsidR="0074294A" w:rsidRPr="00342E11" w:rsidRDefault="0074294A" w:rsidP="00726F4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C334F" w14:textId="77777777" w:rsidR="0074294A" w:rsidRPr="00342E11" w:rsidRDefault="0074294A" w:rsidP="00726F4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74294A" w:rsidRPr="00342E11" w14:paraId="46286A36" w14:textId="77777777" w:rsidTr="00391203">
        <w:trPr>
          <w:cantSplit/>
          <w:trHeight w:hRule="exact" w:val="519"/>
        </w:trPr>
        <w:tc>
          <w:tcPr>
            <w:tcW w:w="4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99871C" w14:textId="77777777" w:rsidR="0074294A" w:rsidRPr="00342E11" w:rsidRDefault="0074294A" w:rsidP="00726F43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143F8" w14:textId="116702BE" w:rsidR="0074294A" w:rsidRPr="00342E11" w:rsidRDefault="0074294A" w:rsidP="00726F43">
            <w:pPr>
              <w:numPr>
                <w:ilvl w:val="0"/>
                <w:numId w:val="5"/>
              </w:numPr>
              <w:tabs>
                <w:tab w:val="left" w:pos="394"/>
              </w:tabs>
              <w:spacing w:line="360" w:lineRule="auto"/>
              <w:ind w:left="394" w:hanging="394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342E11">
              <w:rPr>
                <w:rFonts w:ascii="Calibri" w:hAnsi="Calibri" w:cs="Calibri"/>
                <w:sz w:val="22"/>
                <w:szCs w:val="22"/>
                <w:lang w:eastAsia="en-US"/>
              </w:rPr>
              <w:t>Kolejne tonery o wydajności nie mniej niż 12000 stron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9523E" w14:textId="77777777" w:rsidR="0074294A" w:rsidRPr="00342E11" w:rsidRDefault="0074294A" w:rsidP="00726F4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4E380" w14:textId="77777777" w:rsidR="0074294A" w:rsidRPr="00342E11" w:rsidRDefault="0074294A" w:rsidP="00726F4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50A89" w:rsidRPr="00342E11" w14:paraId="5147C3F2" w14:textId="77777777" w:rsidTr="00391203">
        <w:trPr>
          <w:cantSplit/>
          <w:trHeight w:hRule="exact" w:val="519"/>
        </w:trPr>
        <w:tc>
          <w:tcPr>
            <w:tcW w:w="457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39D3DE" w14:textId="77777777" w:rsidR="00B50A89" w:rsidRPr="00342E11" w:rsidRDefault="00B50A89" w:rsidP="00726F43">
            <w:pPr>
              <w:spacing w:line="360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1D31F" w14:textId="6DF69DCE" w:rsidR="00B50A89" w:rsidRPr="00342E11" w:rsidRDefault="00B50A89" w:rsidP="00726F43">
            <w:pPr>
              <w:numPr>
                <w:ilvl w:val="0"/>
                <w:numId w:val="5"/>
              </w:numPr>
              <w:tabs>
                <w:tab w:val="left" w:pos="394"/>
              </w:tabs>
              <w:spacing w:line="360" w:lineRule="auto"/>
              <w:ind w:left="394" w:hanging="394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342E11">
              <w:rPr>
                <w:rFonts w:ascii="Calibri" w:hAnsi="Calibri" w:cs="Calibri"/>
                <w:sz w:val="22"/>
                <w:szCs w:val="22"/>
                <w:lang w:eastAsia="en-US"/>
              </w:rPr>
              <w:t>Wymiary(szer. x gł. x wys.) nie większe niż 40cm x 41cm x 31 cm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D468B" w14:textId="77777777" w:rsidR="00B50A89" w:rsidRPr="00342E11" w:rsidRDefault="00B50A89" w:rsidP="00726F4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82D1F" w14:textId="77777777" w:rsidR="00B50A89" w:rsidRPr="00342E11" w:rsidRDefault="00B50A89" w:rsidP="00726F43">
            <w:pPr>
              <w:spacing w:line="360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5205C9D7" w14:textId="3665ABE0" w:rsidR="006D7BAF" w:rsidRPr="00726F43" w:rsidRDefault="002C13CE" w:rsidP="000D6ABF">
      <w:pPr>
        <w:spacing w:before="300"/>
        <w:rPr>
          <w:rFonts w:ascii="Calibri" w:hAnsi="Calibri" w:cs="Calibri"/>
          <w:b/>
          <w:sz w:val="22"/>
          <w:szCs w:val="22"/>
        </w:rPr>
      </w:pPr>
      <w:r w:rsidRPr="00342E11">
        <w:rPr>
          <w:rFonts w:ascii="Calibri" w:hAnsi="Calibri" w:cs="Calibri"/>
          <w:b/>
          <w:sz w:val="22"/>
          <w:szCs w:val="22"/>
        </w:rPr>
        <w:t xml:space="preserve">2. </w:t>
      </w:r>
      <w:r w:rsidR="0032548B" w:rsidRPr="00342E11">
        <w:rPr>
          <w:rFonts w:ascii="Calibri" w:hAnsi="Calibri" w:cs="Calibri"/>
          <w:b/>
          <w:sz w:val="22"/>
          <w:szCs w:val="22"/>
        </w:rPr>
        <w:t>Koszty d</w:t>
      </w:r>
      <w:r w:rsidR="00615B0E" w:rsidRPr="00342E11">
        <w:rPr>
          <w:rFonts w:ascii="Calibri" w:hAnsi="Calibri" w:cs="Calibri"/>
          <w:b/>
          <w:sz w:val="22"/>
          <w:szCs w:val="22"/>
        </w:rPr>
        <w:t>zierżawa</w:t>
      </w:r>
      <w:r w:rsidRPr="00342E11">
        <w:rPr>
          <w:rFonts w:ascii="Calibri" w:hAnsi="Calibri" w:cs="Calibri"/>
          <w:b/>
          <w:sz w:val="22"/>
          <w:szCs w:val="22"/>
        </w:rPr>
        <w:t xml:space="preserve"> </w:t>
      </w:r>
      <w:r w:rsidR="0074294A" w:rsidRPr="00342E11">
        <w:rPr>
          <w:rFonts w:ascii="Calibri" w:hAnsi="Calibri" w:cs="Calibri"/>
          <w:b/>
          <w:sz w:val="22"/>
          <w:szCs w:val="22"/>
        </w:rPr>
        <w:t>drukarek</w:t>
      </w:r>
      <w:r w:rsidRPr="00342E11">
        <w:rPr>
          <w:rFonts w:ascii="Calibri" w:hAnsi="Calibri" w:cs="Calibri"/>
          <w:b/>
          <w:sz w:val="22"/>
          <w:szCs w:val="22"/>
        </w:rPr>
        <w:t xml:space="preserve"> (</w:t>
      </w:r>
      <w:r w:rsidR="0074294A" w:rsidRPr="00342E11">
        <w:rPr>
          <w:rFonts w:ascii="Calibri" w:hAnsi="Calibri" w:cs="Calibri"/>
          <w:b/>
          <w:sz w:val="22"/>
          <w:szCs w:val="22"/>
        </w:rPr>
        <w:t>2</w:t>
      </w:r>
      <w:r w:rsidRPr="00342E11">
        <w:rPr>
          <w:rFonts w:ascii="Calibri" w:hAnsi="Calibri" w:cs="Calibri"/>
          <w:b/>
          <w:sz w:val="22"/>
          <w:szCs w:val="22"/>
        </w:rPr>
        <w:t xml:space="preserve"> sztuk</w:t>
      </w:r>
      <w:r w:rsidR="0074294A" w:rsidRPr="00342E11">
        <w:rPr>
          <w:rFonts w:ascii="Calibri" w:hAnsi="Calibri" w:cs="Calibri"/>
          <w:b/>
          <w:sz w:val="22"/>
          <w:szCs w:val="22"/>
        </w:rPr>
        <w:t>i</w:t>
      </w:r>
      <w:r w:rsidR="00726F43">
        <w:rPr>
          <w:rFonts w:ascii="Calibri" w:hAnsi="Calibri" w:cs="Calibri"/>
          <w:b/>
          <w:sz w:val="22"/>
          <w:szCs w:val="22"/>
        </w:rPr>
        <w:t xml:space="preserve">) </w:t>
      </w:r>
    </w:p>
    <w:tbl>
      <w:tblPr>
        <w:tblStyle w:val="Tabela-Siatka"/>
        <w:tblW w:w="8640" w:type="dxa"/>
        <w:tblLook w:val="04A0" w:firstRow="1" w:lastRow="0" w:firstColumn="1" w:lastColumn="0" w:noHBand="0" w:noVBand="1"/>
      </w:tblPr>
      <w:tblGrid>
        <w:gridCol w:w="2435"/>
        <w:gridCol w:w="2160"/>
        <w:gridCol w:w="1542"/>
        <w:gridCol w:w="926"/>
        <w:gridCol w:w="1577"/>
      </w:tblGrid>
      <w:tr w:rsidR="0074294A" w:rsidRPr="00342E11" w14:paraId="1F8231AC" w14:textId="77777777" w:rsidTr="0074294A">
        <w:trPr>
          <w:trHeight w:val="731"/>
        </w:trPr>
        <w:tc>
          <w:tcPr>
            <w:tcW w:w="2435" w:type="dxa"/>
            <w:tcBorders>
              <w:bottom w:val="single" w:sz="4" w:space="0" w:color="auto"/>
            </w:tcBorders>
          </w:tcPr>
          <w:p w14:paraId="4C906466" w14:textId="6780EA03" w:rsidR="0074294A" w:rsidRPr="00342E11" w:rsidRDefault="0074294A" w:rsidP="00726F43">
            <w:pPr>
              <w:spacing w:after="30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42E11">
              <w:rPr>
                <w:rFonts w:ascii="Calibri" w:hAnsi="Calibri" w:cs="Calibri"/>
                <w:sz w:val="22"/>
                <w:szCs w:val="22"/>
              </w:rPr>
              <w:t xml:space="preserve">Szacowana ilość stron przez okres 24 miesięcy 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5A687518" w14:textId="06F2CE96" w:rsidR="0074294A" w:rsidRPr="00342E11" w:rsidRDefault="0074294A" w:rsidP="00726F43">
            <w:pPr>
              <w:spacing w:after="30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42E11">
              <w:rPr>
                <w:rFonts w:ascii="Calibri" w:hAnsi="Calibri" w:cs="Calibri"/>
                <w:sz w:val="22"/>
                <w:szCs w:val="22"/>
              </w:rPr>
              <w:t xml:space="preserve">Cena jednostkowa wydruku netto 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14:paraId="746103F7" w14:textId="77777777" w:rsidR="0074294A" w:rsidRPr="00342E11" w:rsidRDefault="0074294A" w:rsidP="00726F43">
            <w:pPr>
              <w:spacing w:after="30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42E11">
              <w:rPr>
                <w:rFonts w:ascii="Calibri" w:hAnsi="Calibri" w:cs="Calibri"/>
                <w:sz w:val="22"/>
                <w:szCs w:val="22"/>
              </w:rPr>
              <w:t>Wartość netto</w:t>
            </w: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14:paraId="48E20A4C" w14:textId="77777777" w:rsidR="0074294A" w:rsidRPr="00342E11" w:rsidRDefault="0074294A" w:rsidP="00726F43">
            <w:pPr>
              <w:spacing w:after="30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42E11">
              <w:rPr>
                <w:rFonts w:ascii="Calibri" w:hAnsi="Calibri" w:cs="Calibri"/>
                <w:sz w:val="22"/>
                <w:szCs w:val="22"/>
              </w:rPr>
              <w:t>VAT</w:t>
            </w:r>
          </w:p>
        </w:tc>
        <w:tc>
          <w:tcPr>
            <w:tcW w:w="1577" w:type="dxa"/>
            <w:tcBorders>
              <w:bottom w:val="single" w:sz="4" w:space="0" w:color="auto"/>
            </w:tcBorders>
          </w:tcPr>
          <w:p w14:paraId="22B1F149" w14:textId="77777777" w:rsidR="0074294A" w:rsidRPr="00342E11" w:rsidRDefault="0074294A" w:rsidP="00726F43">
            <w:pPr>
              <w:spacing w:after="30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42E11">
              <w:rPr>
                <w:rFonts w:ascii="Calibri" w:hAnsi="Calibri" w:cs="Calibri"/>
                <w:sz w:val="22"/>
                <w:szCs w:val="22"/>
              </w:rPr>
              <w:t>Wartość brutto</w:t>
            </w:r>
          </w:p>
        </w:tc>
      </w:tr>
      <w:tr w:rsidR="0074294A" w:rsidRPr="00342E11" w14:paraId="16CCD781" w14:textId="77777777" w:rsidTr="0074294A">
        <w:trPr>
          <w:trHeight w:val="472"/>
        </w:trPr>
        <w:tc>
          <w:tcPr>
            <w:tcW w:w="2435" w:type="dxa"/>
            <w:tcBorders>
              <w:bottom w:val="single" w:sz="6" w:space="0" w:color="auto"/>
            </w:tcBorders>
          </w:tcPr>
          <w:p w14:paraId="1AF4011B" w14:textId="57CBB9CF" w:rsidR="0074294A" w:rsidRPr="00342E11" w:rsidRDefault="0074294A" w:rsidP="00726F43">
            <w:pPr>
              <w:spacing w:after="30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342E11">
              <w:rPr>
                <w:rFonts w:ascii="Calibri" w:hAnsi="Calibri" w:cs="Calibri"/>
                <w:b/>
                <w:sz w:val="22"/>
                <w:szCs w:val="22"/>
              </w:rPr>
              <w:t>80</w:t>
            </w:r>
            <w:r w:rsidR="00DA3B9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342E11">
              <w:rPr>
                <w:rFonts w:ascii="Calibri" w:hAnsi="Calibri" w:cs="Calibri"/>
                <w:b/>
                <w:sz w:val="22"/>
                <w:szCs w:val="22"/>
              </w:rPr>
              <w:t>000</w:t>
            </w:r>
          </w:p>
        </w:tc>
        <w:tc>
          <w:tcPr>
            <w:tcW w:w="2160" w:type="dxa"/>
            <w:tcBorders>
              <w:bottom w:val="single" w:sz="6" w:space="0" w:color="auto"/>
            </w:tcBorders>
          </w:tcPr>
          <w:p w14:paraId="1DDB3A68" w14:textId="77777777" w:rsidR="0074294A" w:rsidRPr="00342E11" w:rsidRDefault="0074294A" w:rsidP="00726F43">
            <w:pPr>
              <w:spacing w:after="30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42" w:type="dxa"/>
            <w:tcBorders>
              <w:bottom w:val="single" w:sz="6" w:space="0" w:color="auto"/>
            </w:tcBorders>
          </w:tcPr>
          <w:p w14:paraId="7E5C7A33" w14:textId="77777777" w:rsidR="0074294A" w:rsidRPr="00342E11" w:rsidRDefault="0074294A" w:rsidP="00726F43">
            <w:pPr>
              <w:spacing w:after="30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26" w:type="dxa"/>
            <w:tcBorders>
              <w:bottom w:val="single" w:sz="6" w:space="0" w:color="auto"/>
            </w:tcBorders>
          </w:tcPr>
          <w:p w14:paraId="3CC8EF3D" w14:textId="4BD471BA" w:rsidR="0074294A" w:rsidRPr="00342E11" w:rsidRDefault="0074294A" w:rsidP="00726F43">
            <w:pPr>
              <w:spacing w:after="30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77" w:type="dxa"/>
            <w:tcBorders>
              <w:bottom w:val="single" w:sz="6" w:space="0" w:color="auto"/>
            </w:tcBorders>
          </w:tcPr>
          <w:p w14:paraId="038EC29E" w14:textId="77777777" w:rsidR="0074294A" w:rsidRPr="00342E11" w:rsidRDefault="0074294A" w:rsidP="00726F43">
            <w:pPr>
              <w:spacing w:after="30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4294A" w:rsidRPr="00342E11" w14:paraId="260D30F6" w14:textId="77777777" w:rsidTr="0074294A">
        <w:trPr>
          <w:trHeight w:val="631"/>
        </w:trPr>
        <w:tc>
          <w:tcPr>
            <w:tcW w:w="2435" w:type="dxa"/>
          </w:tcPr>
          <w:p w14:paraId="1097DD89" w14:textId="77777777" w:rsidR="0074294A" w:rsidRPr="00342E11" w:rsidRDefault="0074294A" w:rsidP="00726F43">
            <w:pPr>
              <w:spacing w:after="30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42E11">
              <w:rPr>
                <w:rFonts w:ascii="Calibri" w:hAnsi="Calibri" w:cs="Calibri"/>
                <w:sz w:val="22"/>
                <w:szCs w:val="22"/>
              </w:rPr>
              <w:t>Ilość miesięcy</w:t>
            </w:r>
          </w:p>
        </w:tc>
        <w:tc>
          <w:tcPr>
            <w:tcW w:w="2160" w:type="dxa"/>
          </w:tcPr>
          <w:p w14:paraId="2D1A7B7B" w14:textId="77777777" w:rsidR="0074294A" w:rsidRPr="00342E11" w:rsidRDefault="0074294A" w:rsidP="00726F43">
            <w:pPr>
              <w:spacing w:after="30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42E11">
              <w:rPr>
                <w:rFonts w:ascii="Calibri" w:hAnsi="Calibri" w:cs="Calibri"/>
                <w:sz w:val="22"/>
                <w:szCs w:val="22"/>
              </w:rPr>
              <w:t>Miesięczny koszt dzierżawy netto</w:t>
            </w:r>
          </w:p>
        </w:tc>
        <w:tc>
          <w:tcPr>
            <w:tcW w:w="1542" w:type="dxa"/>
          </w:tcPr>
          <w:p w14:paraId="6BFFE5B0" w14:textId="77777777" w:rsidR="0074294A" w:rsidRPr="00342E11" w:rsidRDefault="0074294A" w:rsidP="00726F43">
            <w:pPr>
              <w:spacing w:after="30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42E11">
              <w:rPr>
                <w:rFonts w:ascii="Calibri" w:hAnsi="Calibri" w:cs="Calibri"/>
                <w:sz w:val="22"/>
                <w:szCs w:val="22"/>
              </w:rPr>
              <w:t>Wartość netto</w:t>
            </w:r>
          </w:p>
        </w:tc>
        <w:tc>
          <w:tcPr>
            <w:tcW w:w="926" w:type="dxa"/>
          </w:tcPr>
          <w:p w14:paraId="531B8021" w14:textId="77777777" w:rsidR="0074294A" w:rsidRPr="00342E11" w:rsidRDefault="0074294A" w:rsidP="00726F43">
            <w:pPr>
              <w:spacing w:after="30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42E11">
              <w:rPr>
                <w:rFonts w:ascii="Calibri" w:hAnsi="Calibri" w:cs="Calibri"/>
                <w:sz w:val="22"/>
                <w:szCs w:val="22"/>
              </w:rPr>
              <w:t>VAT</w:t>
            </w:r>
          </w:p>
        </w:tc>
        <w:tc>
          <w:tcPr>
            <w:tcW w:w="1577" w:type="dxa"/>
          </w:tcPr>
          <w:p w14:paraId="610F611B" w14:textId="77777777" w:rsidR="0074294A" w:rsidRPr="00342E11" w:rsidRDefault="0074294A" w:rsidP="00726F43">
            <w:pPr>
              <w:spacing w:after="30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342E11">
              <w:rPr>
                <w:rFonts w:ascii="Calibri" w:hAnsi="Calibri" w:cs="Calibri"/>
                <w:sz w:val="22"/>
                <w:szCs w:val="22"/>
              </w:rPr>
              <w:t>Wartość brutto</w:t>
            </w:r>
          </w:p>
        </w:tc>
      </w:tr>
      <w:tr w:rsidR="0074294A" w:rsidRPr="00342E11" w14:paraId="70674355" w14:textId="77777777" w:rsidTr="0074294A">
        <w:trPr>
          <w:trHeight w:val="457"/>
        </w:trPr>
        <w:tc>
          <w:tcPr>
            <w:tcW w:w="2435" w:type="dxa"/>
          </w:tcPr>
          <w:p w14:paraId="471C5054" w14:textId="2AA13ECB" w:rsidR="0074294A" w:rsidRPr="00342E11" w:rsidRDefault="0074294A" w:rsidP="00726F43">
            <w:pPr>
              <w:spacing w:after="30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342E11">
              <w:rPr>
                <w:rFonts w:ascii="Calibri" w:hAnsi="Calibri" w:cs="Calibri"/>
                <w:b/>
                <w:sz w:val="22"/>
                <w:szCs w:val="22"/>
              </w:rPr>
              <w:t>24</w:t>
            </w:r>
          </w:p>
        </w:tc>
        <w:tc>
          <w:tcPr>
            <w:tcW w:w="2160" w:type="dxa"/>
          </w:tcPr>
          <w:p w14:paraId="24426F93" w14:textId="77777777" w:rsidR="0074294A" w:rsidRPr="00342E11" w:rsidRDefault="0074294A" w:rsidP="00726F43">
            <w:pPr>
              <w:spacing w:after="30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42" w:type="dxa"/>
          </w:tcPr>
          <w:p w14:paraId="23BF11B4" w14:textId="77777777" w:rsidR="0074294A" w:rsidRPr="00342E11" w:rsidRDefault="0074294A" w:rsidP="00726F43">
            <w:pPr>
              <w:spacing w:after="30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926" w:type="dxa"/>
          </w:tcPr>
          <w:p w14:paraId="7416DBD0" w14:textId="301BC55D" w:rsidR="0074294A" w:rsidRPr="00342E11" w:rsidRDefault="0074294A" w:rsidP="00726F43">
            <w:pPr>
              <w:spacing w:after="30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77" w:type="dxa"/>
          </w:tcPr>
          <w:p w14:paraId="2BFBA7F6" w14:textId="77777777" w:rsidR="0074294A" w:rsidRPr="00342E11" w:rsidRDefault="0074294A" w:rsidP="00726F43">
            <w:pPr>
              <w:spacing w:after="30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74294A" w:rsidRPr="00342E11" w14:paraId="72FDB367" w14:textId="77777777" w:rsidTr="00342E11">
        <w:trPr>
          <w:trHeight w:val="457"/>
        </w:trPr>
        <w:tc>
          <w:tcPr>
            <w:tcW w:w="4595" w:type="dxa"/>
            <w:gridSpan w:val="2"/>
          </w:tcPr>
          <w:p w14:paraId="65D8FBD9" w14:textId="5C1C7EBA" w:rsidR="0074294A" w:rsidRPr="00342E11" w:rsidRDefault="0074294A" w:rsidP="00726F43">
            <w:pPr>
              <w:spacing w:after="30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342E11">
              <w:rPr>
                <w:rFonts w:ascii="Calibri" w:hAnsi="Calibri" w:cs="Calibri"/>
                <w:b/>
                <w:sz w:val="22"/>
                <w:szCs w:val="22"/>
              </w:rPr>
              <w:t>Łączna wartość netto</w:t>
            </w:r>
          </w:p>
        </w:tc>
        <w:tc>
          <w:tcPr>
            <w:tcW w:w="4045" w:type="dxa"/>
            <w:gridSpan w:val="3"/>
          </w:tcPr>
          <w:p w14:paraId="5EAECD0F" w14:textId="5D0386A9" w:rsidR="0074294A" w:rsidRPr="00342E11" w:rsidRDefault="0074294A" w:rsidP="00726F43">
            <w:pPr>
              <w:spacing w:after="300" w:line="276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342E11">
              <w:rPr>
                <w:rFonts w:ascii="Calibri" w:hAnsi="Calibri" w:cs="Calibri"/>
                <w:b/>
                <w:sz w:val="22"/>
                <w:szCs w:val="22"/>
              </w:rPr>
              <w:t>Łączna wartość brutto</w:t>
            </w:r>
          </w:p>
        </w:tc>
      </w:tr>
    </w:tbl>
    <w:p w14:paraId="352F4399" w14:textId="77777777" w:rsidR="00785F00" w:rsidRPr="00342E11" w:rsidRDefault="00785F00" w:rsidP="000D6ABF">
      <w:pPr>
        <w:spacing w:before="300" w:line="360" w:lineRule="auto"/>
        <w:rPr>
          <w:rFonts w:ascii="Calibri" w:hAnsi="Calibri" w:cs="Calibri"/>
          <w:b/>
          <w:sz w:val="22"/>
          <w:szCs w:val="22"/>
          <w:u w:val="single"/>
        </w:rPr>
      </w:pPr>
      <w:bookmarkStart w:id="1" w:name="_Hlk69718230"/>
      <w:r w:rsidRPr="00342E11">
        <w:rPr>
          <w:rFonts w:ascii="Calibri" w:hAnsi="Calibri" w:cs="Calibri"/>
          <w:sz w:val="22"/>
          <w:szCs w:val="22"/>
        </w:rPr>
        <w:t>*</w:t>
      </w:r>
      <w:r w:rsidRPr="00342E11">
        <w:rPr>
          <w:rFonts w:ascii="Calibri" w:hAnsi="Calibri" w:cs="Calibri"/>
          <w:b/>
          <w:sz w:val="22"/>
          <w:szCs w:val="22"/>
        </w:rPr>
        <w:t xml:space="preserve"> </w:t>
      </w:r>
      <w:r w:rsidRPr="00342E11">
        <w:rPr>
          <w:rFonts w:ascii="Calibri" w:hAnsi="Calibri" w:cs="Calibri"/>
          <w:b/>
          <w:sz w:val="22"/>
          <w:szCs w:val="22"/>
          <w:u w:val="single"/>
        </w:rPr>
        <w:t>Uwaga!</w:t>
      </w:r>
    </w:p>
    <w:p w14:paraId="71410B50" w14:textId="77777777" w:rsidR="00785F00" w:rsidRPr="00342E11" w:rsidRDefault="00785F00" w:rsidP="00726F43">
      <w:pPr>
        <w:numPr>
          <w:ilvl w:val="0"/>
          <w:numId w:val="7"/>
        </w:numPr>
        <w:tabs>
          <w:tab w:val="clear" w:pos="720"/>
        </w:tabs>
        <w:spacing w:line="360" w:lineRule="auto"/>
        <w:ind w:left="284" w:hanging="284"/>
        <w:jc w:val="both"/>
        <w:rPr>
          <w:rFonts w:ascii="Calibri" w:hAnsi="Calibri" w:cs="Calibri"/>
          <w:iCs/>
          <w:sz w:val="22"/>
          <w:szCs w:val="22"/>
        </w:rPr>
      </w:pPr>
      <w:r w:rsidRPr="00342E11">
        <w:rPr>
          <w:rFonts w:ascii="Calibri" w:hAnsi="Calibri" w:cs="Calibri"/>
          <w:iCs/>
          <w:sz w:val="22"/>
          <w:szCs w:val="22"/>
        </w:rPr>
        <w:t>W powyższej tabeli kolumnę „</w:t>
      </w:r>
      <w:r w:rsidRPr="00342E11">
        <w:rPr>
          <w:rFonts w:ascii="Calibri" w:hAnsi="Calibri" w:cs="Calibri"/>
          <w:sz w:val="22"/>
          <w:szCs w:val="22"/>
        </w:rPr>
        <w:t>Potwierdzenie spełnienia wymagań minimalnych</w:t>
      </w:r>
      <w:r w:rsidRPr="00342E11">
        <w:rPr>
          <w:rFonts w:ascii="Calibri" w:hAnsi="Calibri" w:cs="Calibri"/>
          <w:iCs/>
          <w:sz w:val="22"/>
          <w:szCs w:val="22"/>
        </w:rPr>
        <w:t xml:space="preserve"> </w:t>
      </w:r>
      <w:r w:rsidRPr="00342E11">
        <w:rPr>
          <w:rFonts w:ascii="Calibri" w:hAnsi="Calibri" w:cs="Calibri"/>
          <w:b/>
          <w:bCs/>
          <w:sz w:val="22"/>
          <w:szCs w:val="22"/>
        </w:rPr>
        <w:t>TAK / NIE”</w:t>
      </w:r>
      <w:r w:rsidRPr="00342E11">
        <w:rPr>
          <w:rFonts w:ascii="Calibri" w:hAnsi="Calibri" w:cs="Calibri"/>
          <w:iCs/>
          <w:sz w:val="22"/>
          <w:szCs w:val="22"/>
        </w:rPr>
        <w:t xml:space="preserve"> wypełnia Wykonawca wpisując odpowiednio TAK lub NIE. </w:t>
      </w:r>
    </w:p>
    <w:p w14:paraId="563B61F5" w14:textId="5B682461" w:rsidR="005E6AC6" w:rsidRPr="00342E11" w:rsidRDefault="00785F00" w:rsidP="00726F43">
      <w:pPr>
        <w:numPr>
          <w:ilvl w:val="0"/>
          <w:numId w:val="7"/>
        </w:numPr>
        <w:tabs>
          <w:tab w:val="clear" w:pos="720"/>
        </w:tabs>
        <w:spacing w:after="300" w:line="360" w:lineRule="auto"/>
        <w:ind w:left="284" w:hanging="284"/>
        <w:jc w:val="both"/>
        <w:rPr>
          <w:rFonts w:ascii="Calibri" w:hAnsi="Calibri" w:cs="Calibri"/>
          <w:iCs/>
          <w:sz w:val="22"/>
          <w:szCs w:val="22"/>
        </w:rPr>
      </w:pPr>
      <w:r w:rsidRPr="00342E11">
        <w:rPr>
          <w:rFonts w:ascii="Calibri" w:hAnsi="Calibri" w:cs="Calibri"/>
          <w:iCs/>
          <w:sz w:val="22"/>
          <w:szCs w:val="22"/>
        </w:rPr>
        <w:t>W przypadku zaznaczenia w/w opcji NIE lub w przypadku niespełnienia minimalnych wymagań Zamawiającego, określonych w powyższej tabeli oferta Wykonawcy zostanie odrzucona</w:t>
      </w:r>
      <w:bookmarkEnd w:id="1"/>
      <w:r w:rsidR="00342E11">
        <w:rPr>
          <w:rFonts w:ascii="Calibri" w:hAnsi="Calibri" w:cs="Calibri"/>
          <w:iCs/>
          <w:sz w:val="22"/>
          <w:szCs w:val="22"/>
        </w:rPr>
        <w:t>.</w:t>
      </w:r>
    </w:p>
    <w:p w14:paraId="3C888C2D" w14:textId="35D5999A" w:rsidR="005E6AC6" w:rsidRPr="002575BF" w:rsidRDefault="005E6AC6" w:rsidP="00912A3D">
      <w:pPr>
        <w:spacing w:line="280" w:lineRule="atLeast"/>
        <w:ind w:firstLine="5954"/>
        <w:rPr>
          <w:rFonts w:ascii="Calibri" w:hAnsi="Calibri" w:cs="Calibri"/>
          <w:bCs/>
          <w:sz w:val="22"/>
          <w:szCs w:val="22"/>
        </w:rPr>
      </w:pPr>
    </w:p>
    <w:sectPr w:rsidR="005E6AC6" w:rsidRPr="002575BF" w:rsidSect="00912A3D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757B"/>
    <w:multiLevelType w:val="hybridMultilevel"/>
    <w:tmpl w:val="F87E9F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9203290"/>
    <w:multiLevelType w:val="hybridMultilevel"/>
    <w:tmpl w:val="0E94B810"/>
    <w:lvl w:ilvl="0" w:tplc="EE6AEB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  <w:vertAlign w:val="superscrip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F93463"/>
    <w:multiLevelType w:val="hybridMultilevel"/>
    <w:tmpl w:val="F87E9F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290D63"/>
    <w:multiLevelType w:val="hybridMultilevel"/>
    <w:tmpl w:val="62445F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726E56"/>
    <w:multiLevelType w:val="multilevel"/>
    <w:tmpl w:val="5B0A1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C75949"/>
    <w:multiLevelType w:val="singleLevel"/>
    <w:tmpl w:val="1E34FC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64112652"/>
    <w:multiLevelType w:val="multilevel"/>
    <w:tmpl w:val="967C9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031"/>
    <w:rsid w:val="0004035C"/>
    <w:rsid w:val="00065263"/>
    <w:rsid w:val="00084415"/>
    <w:rsid w:val="000B110A"/>
    <w:rsid w:val="000D6ABF"/>
    <w:rsid w:val="00184432"/>
    <w:rsid w:val="001F7DBF"/>
    <w:rsid w:val="002575BF"/>
    <w:rsid w:val="002C13CE"/>
    <w:rsid w:val="002E17C6"/>
    <w:rsid w:val="0032548B"/>
    <w:rsid w:val="00326BCB"/>
    <w:rsid w:val="00342E11"/>
    <w:rsid w:val="00391203"/>
    <w:rsid w:val="003A61A8"/>
    <w:rsid w:val="00454CAB"/>
    <w:rsid w:val="0056119C"/>
    <w:rsid w:val="005A220D"/>
    <w:rsid w:val="005E6AC6"/>
    <w:rsid w:val="00615B0E"/>
    <w:rsid w:val="006D7BAF"/>
    <w:rsid w:val="00726F43"/>
    <w:rsid w:val="0074294A"/>
    <w:rsid w:val="00785F00"/>
    <w:rsid w:val="007E163E"/>
    <w:rsid w:val="00801E32"/>
    <w:rsid w:val="008427F5"/>
    <w:rsid w:val="008663C4"/>
    <w:rsid w:val="008B4D07"/>
    <w:rsid w:val="008D4936"/>
    <w:rsid w:val="00912A3D"/>
    <w:rsid w:val="00956CB3"/>
    <w:rsid w:val="00A44A2A"/>
    <w:rsid w:val="00A76C31"/>
    <w:rsid w:val="00B50A89"/>
    <w:rsid w:val="00B81951"/>
    <w:rsid w:val="00C25A69"/>
    <w:rsid w:val="00D942BB"/>
    <w:rsid w:val="00DA3B9E"/>
    <w:rsid w:val="00ED1D03"/>
    <w:rsid w:val="00F571D1"/>
    <w:rsid w:val="00F8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8C8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8D49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6AC6"/>
    <w:pPr>
      <w:ind w:left="720"/>
      <w:contextualSpacing/>
    </w:pPr>
  </w:style>
  <w:style w:type="table" w:styleId="Tabela-Siatka">
    <w:name w:val="Table Grid"/>
    <w:basedOn w:val="Standardowy"/>
    <w:uiPriority w:val="59"/>
    <w:rsid w:val="00561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8D49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6AC6"/>
    <w:pPr>
      <w:ind w:left="720"/>
      <w:contextualSpacing/>
    </w:pPr>
  </w:style>
  <w:style w:type="table" w:styleId="Tabela-Siatka">
    <w:name w:val="Table Grid"/>
    <w:basedOn w:val="Standardowy"/>
    <w:uiPriority w:val="59"/>
    <w:rsid w:val="00561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Microsoft_Word_Document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3EB9D0CC.dotm</Template>
  <TotalTime>288</TotalTime>
  <Pages>2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Jaszkowic</dc:creator>
  <cp:keywords/>
  <dc:description/>
  <cp:lastModifiedBy>Justyna Kopystynska</cp:lastModifiedBy>
  <cp:revision>15</cp:revision>
  <cp:lastPrinted>2021-04-23T07:38:00Z</cp:lastPrinted>
  <dcterms:created xsi:type="dcterms:W3CDTF">2021-04-12T06:45:00Z</dcterms:created>
  <dcterms:modified xsi:type="dcterms:W3CDTF">2021-05-31T07:55:00Z</dcterms:modified>
</cp:coreProperties>
</file>