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19" w:rsidRPr="00714F65" w:rsidRDefault="00743419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:rsidR="00743419" w:rsidRPr="00714F65" w:rsidRDefault="00743419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KRS/CEiDG)</w:t>
      </w:r>
    </w:p>
    <w:p w:rsidR="00743419" w:rsidRPr="00714F65" w:rsidRDefault="00743419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:rsidR="00743419" w:rsidRPr="00714F65" w:rsidRDefault="00743419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:rsidR="00743419" w:rsidRPr="00714F65" w:rsidRDefault="00743419" w:rsidP="00C4103F">
      <w:pPr>
        <w:rPr>
          <w:sz w:val="24"/>
          <w:szCs w:val="24"/>
        </w:rPr>
      </w:pPr>
    </w:p>
    <w:p w:rsidR="00743419" w:rsidRPr="00714F65" w:rsidRDefault="00743419" w:rsidP="00C4103F">
      <w:pPr>
        <w:rPr>
          <w:sz w:val="24"/>
          <w:szCs w:val="24"/>
        </w:rPr>
      </w:pPr>
    </w:p>
    <w:p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(t.j. Dz. U. z 202</w:t>
      </w:r>
      <w:r>
        <w:rPr>
          <w:b/>
          <w:bCs/>
          <w:sz w:val="24"/>
          <w:szCs w:val="24"/>
        </w:rPr>
        <w:t>3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1605</w:t>
      </w:r>
      <w:r w:rsidRPr="00714F65">
        <w:rPr>
          <w:b/>
          <w:bCs/>
          <w:sz w:val="24"/>
          <w:szCs w:val="24"/>
        </w:rPr>
        <w:t>)</w:t>
      </w:r>
    </w:p>
    <w:p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(zwanej dalej jako: ustawa Pzp)</w:t>
      </w:r>
    </w:p>
    <w:p w:rsidR="00743419" w:rsidRPr="00714F65" w:rsidRDefault="00743419" w:rsidP="00300674">
      <w:pPr>
        <w:spacing w:after="0" w:line="360" w:lineRule="auto"/>
        <w:jc w:val="both"/>
        <w:rPr>
          <w:sz w:val="24"/>
          <w:szCs w:val="24"/>
        </w:rPr>
      </w:pPr>
    </w:p>
    <w:p w:rsidR="00743419" w:rsidRPr="00714F65" w:rsidRDefault="00743419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:rsidR="00743419" w:rsidRPr="00374BE4" w:rsidRDefault="00743419" w:rsidP="00374BE4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Odtworzenie odcinków nawierzchni jezdni ulic Ceramicznej, Brzozowej </w:t>
      </w:r>
      <w:r>
        <w:rPr>
          <w:b/>
          <w:bCs/>
          <w:sz w:val="24"/>
          <w:szCs w:val="24"/>
        </w:rPr>
        <w:br/>
        <w:t>i Browarnej w Przemyślu</w:t>
      </w:r>
    </w:p>
    <w:p w:rsidR="00743419" w:rsidRPr="00714F65" w:rsidRDefault="00743419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:rsidR="00743419" w:rsidRPr="001448FB" w:rsidRDefault="00743419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:rsidR="00743419" w:rsidRDefault="00743419" w:rsidP="00714F65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743419" w:rsidRPr="004B00A9" w:rsidRDefault="00743419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743419" w:rsidRPr="00B345E4" w:rsidRDefault="00743419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:rsidR="00743419" w:rsidRDefault="00743419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43419" w:rsidRDefault="00743419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43419" w:rsidRDefault="00743419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43419" w:rsidRDefault="00743419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43419" w:rsidRDefault="00743419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43419" w:rsidRDefault="00743419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43419" w:rsidRDefault="00743419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43419" w:rsidRDefault="00743419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43419" w:rsidRPr="00272C31" w:rsidRDefault="00743419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43419" w:rsidRPr="001C215F" w:rsidRDefault="00743419" w:rsidP="00714F65">
      <w:pPr>
        <w:pStyle w:val="Normal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743419" w:rsidRDefault="00743419" w:rsidP="001C215F">
      <w:pPr>
        <w:pStyle w:val="Normal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:rsidR="00743419" w:rsidRPr="00DD59F0" w:rsidRDefault="00743419" w:rsidP="001C215F">
      <w:pPr>
        <w:pStyle w:val="Normal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43419" w:rsidRPr="00E31C06" w:rsidRDefault="00743419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43419" w:rsidRPr="00706D8B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43419" w:rsidRPr="00E24AD0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743419" w:rsidRPr="00CF09B7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743419" w:rsidRPr="004D7E48" w:rsidRDefault="00743419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743419" w:rsidRPr="00B15FD3" w:rsidRDefault="00743419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43419" w:rsidRDefault="00743419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743419" w:rsidRPr="00DE447D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:rsidR="00743419" w:rsidRDefault="00743419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:rsidR="00743419" w:rsidRDefault="00743419" w:rsidP="00B2362C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99009560"/>
      <w:r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2"/>
    <w:p w:rsidR="00743419" w:rsidRDefault="00743419" w:rsidP="00B2362C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43419" w:rsidRDefault="00743419" w:rsidP="00B236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743419" w:rsidRDefault="00743419" w:rsidP="00B2362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p w:rsidR="00743419" w:rsidRPr="00714F65" w:rsidRDefault="00743419" w:rsidP="00714F65">
      <w:pPr>
        <w:pStyle w:val="ListParagraph"/>
        <w:spacing w:after="0" w:line="360" w:lineRule="auto"/>
        <w:ind w:left="360"/>
        <w:jc w:val="both"/>
      </w:pPr>
    </w:p>
    <w:sectPr w:rsidR="00743419" w:rsidRPr="00714F65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419" w:rsidRDefault="00743419" w:rsidP="0038231F">
      <w:pPr>
        <w:spacing w:after="0" w:line="240" w:lineRule="auto"/>
      </w:pPr>
      <w:r>
        <w:separator/>
      </w:r>
    </w:p>
  </w:endnote>
  <w:endnote w:type="continuationSeparator" w:id="0">
    <w:p w:rsidR="00743419" w:rsidRDefault="007434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19" w:rsidRPr="0027560C" w:rsidRDefault="00743419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743419" w:rsidRDefault="007434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419" w:rsidRDefault="00743419" w:rsidP="0038231F">
      <w:pPr>
        <w:spacing w:after="0" w:line="240" w:lineRule="auto"/>
      </w:pPr>
      <w:r>
        <w:separator/>
      </w:r>
    </w:p>
  </w:footnote>
  <w:footnote w:type="continuationSeparator" w:id="0">
    <w:p w:rsidR="00743419" w:rsidRDefault="00743419" w:rsidP="0038231F">
      <w:pPr>
        <w:spacing w:after="0" w:line="240" w:lineRule="auto"/>
      </w:pPr>
      <w:r>
        <w:continuationSeparator/>
      </w:r>
    </w:p>
  </w:footnote>
  <w:footnote w:id="1">
    <w:p w:rsidR="00743419" w:rsidRPr="00A82964" w:rsidRDefault="00743419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43419" w:rsidRPr="00A82964" w:rsidRDefault="00743419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43419" w:rsidRPr="00A82964" w:rsidRDefault="00743419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43419" w:rsidRDefault="00743419" w:rsidP="00714F6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0A74"/>
    <w:rsid w:val="0000482E"/>
    <w:rsid w:val="00011CDD"/>
    <w:rsid w:val="00023539"/>
    <w:rsid w:val="00025C8D"/>
    <w:rsid w:val="0003474D"/>
    <w:rsid w:val="000603E1"/>
    <w:rsid w:val="000613EB"/>
    <w:rsid w:val="00061761"/>
    <w:rsid w:val="000621E6"/>
    <w:rsid w:val="000645B7"/>
    <w:rsid w:val="000646C8"/>
    <w:rsid w:val="00064F5E"/>
    <w:rsid w:val="00071A21"/>
    <w:rsid w:val="000809B6"/>
    <w:rsid w:val="000817F4"/>
    <w:rsid w:val="000860DA"/>
    <w:rsid w:val="000A0CC4"/>
    <w:rsid w:val="000B1025"/>
    <w:rsid w:val="000B1F47"/>
    <w:rsid w:val="000B6891"/>
    <w:rsid w:val="000C021E"/>
    <w:rsid w:val="000D03AF"/>
    <w:rsid w:val="000D73C4"/>
    <w:rsid w:val="000E1F7C"/>
    <w:rsid w:val="000E4D37"/>
    <w:rsid w:val="000F1229"/>
    <w:rsid w:val="000F2452"/>
    <w:rsid w:val="000F4C8A"/>
    <w:rsid w:val="000F6C44"/>
    <w:rsid w:val="0010384A"/>
    <w:rsid w:val="00103B61"/>
    <w:rsid w:val="0011121A"/>
    <w:rsid w:val="001153AC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F4C82"/>
    <w:rsid w:val="002167D3"/>
    <w:rsid w:val="002405BA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52552"/>
    <w:rsid w:val="00361488"/>
    <w:rsid w:val="003636E7"/>
    <w:rsid w:val="00366A2E"/>
    <w:rsid w:val="00372736"/>
    <w:rsid w:val="00374BE4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06357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3A34"/>
    <w:rsid w:val="0052487A"/>
    <w:rsid w:val="00525621"/>
    <w:rsid w:val="0053130C"/>
    <w:rsid w:val="005319CA"/>
    <w:rsid w:val="005641F0"/>
    <w:rsid w:val="005A73FB"/>
    <w:rsid w:val="005D0E20"/>
    <w:rsid w:val="005E176A"/>
    <w:rsid w:val="00615275"/>
    <w:rsid w:val="006440B0"/>
    <w:rsid w:val="0064500B"/>
    <w:rsid w:val="00656D53"/>
    <w:rsid w:val="00661B3E"/>
    <w:rsid w:val="006712E3"/>
    <w:rsid w:val="00677C66"/>
    <w:rsid w:val="00687919"/>
    <w:rsid w:val="00690B7A"/>
    <w:rsid w:val="00692DF3"/>
    <w:rsid w:val="00695FE1"/>
    <w:rsid w:val="006A52B6"/>
    <w:rsid w:val="006E16A6"/>
    <w:rsid w:val="006E781B"/>
    <w:rsid w:val="006F3D32"/>
    <w:rsid w:val="006F568F"/>
    <w:rsid w:val="00706D8B"/>
    <w:rsid w:val="007118F0"/>
    <w:rsid w:val="00714F65"/>
    <w:rsid w:val="0073132A"/>
    <w:rsid w:val="007429F2"/>
    <w:rsid w:val="00743419"/>
    <w:rsid w:val="007444B2"/>
    <w:rsid w:val="00746532"/>
    <w:rsid w:val="007521BE"/>
    <w:rsid w:val="007530E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11A8C"/>
    <w:rsid w:val="00830AB1"/>
    <w:rsid w:val="00837AA3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200E"/>
    <w:rsid w:val="008E3274"/>
    <w:rsid w:val="008E3B7A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22F8F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2362C"/>
    <w:rsid w:val="00B32744"/>
    <w:rsid w:val="00B345E4"/>
    <w:rsid w:val="00B35FDB"/>
    <w:rsid w:val="00B37134"/>
    <w:rsid w:val="00B40FC8"/>
    <w:rsid w:val="00B742C7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32A78"/>
    <w:rsid w:val="00C4103F"/>
    <w:rsid w:val="00C456FB"/>
    <w:rsid w:val="00C57DEB"/>
    <w:rsid w:val="00C60C71"/>
    <w:rsid w:val="00C63E60"/>
    <w:rsid w:val="00C75633"/>
    <w:rsid w:val="00C81278"/>
    <w:rsid w:val="00CA187A"/>
    <w:rsid w:val="00CA5F28"/>
    <w:rsid w:val="00CC6896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0689"/>
    <w:rsid w:val="00DE447D"/>
    <w:rsid w:val="00DE73EE"/>
    <w:rsid w:val="00E14552"/>
    <w:rsid w:val="00E15D59"/>
    <w:rsid w:val="00E21B42"/>
    <w:rsid w:val="00E24AD0"/>
    <w:rsid w:val="00E30517"/>
    <w:rsid w:val="00E31C06"/>
    <w:rsid w:val="00E33921"/>
    <w:rsid w:val="00E42CC3"/>
    <w:rsid w:val="00E55512"/>
    <w:rsid w:val="00E86A2B"/>
    <w:rsid w:val="00EA0CB0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3</Pages>
  <Words>475</Words>
  <Characters>2850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28</cp:revision>
  <cp:lastPrinted>2016-07-26T08:32:00Z</cp:lastPrinted>
  <dcterms:created xsi:type="dcterms:W3CDTF">2021-02-09T13:40:00Z</dcterms:created>
  <dcterms:modified xsi:type="dcterms:W3CDTF">2023-11-16T12:51:00Z</dcterms:modified>
</cp:coreProperties>
</file>