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BEFD" w14:textId="77777777" w:rsidR="00DC1901" w:rsidRDefault="00DC1901" w:rsidP="00DC1901">
      <w:r>
        <w:rPr>
          <w:rFonts w:ascii="Times New Roman" w:hAnsi="Times New Roman"/>
          <w:noProof/>
          <w:lang w:eastAsia="pl-PL"/>
        </w:rPr>
        <w:drawing>
          <wp:inline distT="0" distB="0" distL="0" distR="0" wp14:anchorId="605F04DE" wp14:editId="384A9034">
            <wp:extent cx="5760720" cy="49555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D8AA" w14:textId="77777777" w:rsidR="00DC1901" w:rsidRDefault="00DC1901" w:rsidP="00DC1901">
      <w:pPr>
        <w:jc w:val="center"/>
      </w:pPr>
      <w:r w:rsidRPr="00C24CC0">
        <w:t xml:space="preserve">Zadanie 3. Obsługa i funkcjonowanie </w:t>
      </w:r>
      <w:proofErr w:type="spellStart"/>
      <w:r w:rsidRPr="00C24CC0">
        <w:t>Ekodoradcy</w:t>
      </w:r>
      <w:proofErr w:type="spellEnd"/>
      <w:r w:rsidRPr="00C24CC0">
        <w:t xml:space="preserve"> </w:t>
      </w:r>
      <w:r>
        <w:t>-</w:t>
      </w:r>
      <w:r w:rsidRPr="00C24CC0">
        <w:t xml:space="preserve"> w zakresie objętym projektem: „Wdrożenie programu ochrony powietrza w Gminie Pcim p</w:t>
      </w:r>
      <w:r>
        <w:t xml:space="preserve">oprzez zatrudnienie </w:t>
      </w:r>
      <w:proofErr w:type="spellStart"/>
      <w:r>
        <w:t>ekodoradcy</w:t>
      </w:r>
      <w:proofErr w:type="spellEnd"/>
      <w:r>
        <w:t>”</w:t>
      </w:r>
    </w:p>
    <w:p w14:paraId="0FA5A2B0" w14:textId="77777777" w:rsidR="00DC1901" w:rsidRDefault="00DC1901" w:rsidP="00DC1901">
      <w:pPr>
        <w:jc w:val="center"/>
      </w:pPr>
      <w:r>
        <w:t xml:space="preserve">Finansowane jest z programu </w:t>
      </w:r>
      <w:r w:rsidRPr="00C24CC0">
        <w:t>„Fundusze Europejskie dla Małopolski 2021-2027”</w:t>
      </w:r>
      <w:r>
        <w:t>, Priorytet: Fundusze europejskie dla środowiska, Działanie:</w:t>
      </w:r>
      <w:r>
        <w:tab/>
        <w:t>Wdrażanie Programu ochrony powietrza</w:t>
      </w:r>
    </w:p>
    <w:p w14:paraId="6F65D874" w14:textId="1583B058" w:rsidR="0074025C" w:rsidRDefault="0074025C" w:rsidP="0074025C">
      <w:pPr>
        <w:tabs>
          <w:tab w:val="left" w:pos="6390"/>
        </w:tabs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930484A" w14:textId="793069BD" w:rsidR="006676AE" w:rsidRPr="0074025C" w:rsidRDefault="005103B9" w:rsidP="00B447E2">
      <w:pPr>
        <w:tabs>
          <w:tab w:val="left" w:pos="6390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Znak sprawy: </w:t>
      </w:r>
      <w:r w:rsidR="001A7725" w:rsidRPr="0074025C">
        <w:rPr>
          <w:rFonts w:asciiTheme="minorHAnsi" w:hAnsiTheme="minorHAnsi" w:cstheme="minorHAnsi"/>
          <w:sz w:val="24"/>
          <w:szCs w:val="24"/>
        </w:rPr>
        <w:t>GKiI.271.</w:t>
      </w:r>
      <w:r w:rsidR="00DC1901">
        <w:rPr>
          <w:rFonts w:asciiTheme="minorHAnsi" w:hAnsiTheme="minorHAnsi" w:cstheme="minorHAnsi"/>
          <w:sz w:val="24"/>
          <w:szCs w:val="24"/>
        </w:rPr>
        <w:t>11</w:t>
      </w:r>
      <w:r w:rsidR="001A7725" w:rsidRPr="0074025C">
        <w:rPr>
          <w:rFonts w:asciiTheme="minorHAnsi" w:hAnsiTheme="minorHAnsi" w:cstheme="minorHAnsi"/>
          <w:sz w:val="24"/>
          <w:szCs w:val="24"/>
        </w:rPr>
        <w:t>.202</w:t>
      </w:r>
      <w:r w:rsidR="00A02DDB" w:rsidRPr="0074025C">
        <w:rPr>
          <w:rFonts w:asciiTheme="minorHAnsi" w:hAnsiTheme="minorHAnsi" w:cstheme="minorHAnsi"/>
          <w:sz w:val="24"/>
          <w:szCs w:val="24"/>
        </w:rPr>
        <w:t>4</w:t>
      </w:r>
      <w:r w:rsidR="00B447E2" w:rsidRPr="0074025C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="00B447E2" w:rsidRPr="0074025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</w:t>
      </w:r>
      <w:r w:rsidR="00B447E2" w:rsidRPr="0074025C">
        <w:rPr>
          <w:rFonts w:asciiTheme="minorHAnsi" w:hAnsiTheme="minorHAnsi" w:cstheme="minorHAnsi"/>
          <w:b/>
          <w:i/>
          <w:iCs/>
          <w:sz w:val="24"/>
          <w:szCs w:val="24"/>
        </w:rPr>
        <w:t>Załącznik nr 3 do SWZ</w:t>
      </w:r>
    </w:p>
    <w:p w14:paraId="7C522B13" w14:textId="77777777" w:rsidR="00C4103F" w:rsidRPr="0074025C" w:rsidRDefault="006676AE" w:rsidP="00D62459">
      <w:pPr>
        <w:spacing w:after="80" w:line="240" w:lineRule="auto"/>
        <w:ind w:left="411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8F0" w:rsidRPr="0074025C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74B8331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 xml:space="preserve">Gmina Pcim </w:t>
      </w:r>
    </w:p>
    <w:p w14:paraId="26F4E26B" w14:textId="6B6CA523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Pcim 563</w:t>
      </w:r>
    </w:p>
    <w:p w14:paraId="1B9EE0D7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32-432 Pcim</w:t>
      </w:r>
    </w:p>
    <w:p w14:paraId="1CD3CFBA" w14:textId="113ED9C6" w:rsidR="00C4103F" w:rsidRPr="0074025C" w:rsidRDefault="00D62459" w:rsidP="0070550D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tel. 12 274 80 50</w:t>
      </w:r>
    </w:p>
    <w:p w14:paraId="04D4E405" w14:textId="77777777" w:rsidR="00C4103F" w:rsidRPr="0074025C" w:rsidRDefault="007118F0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Wykonawca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63C584C" w14:textId="77777777" w:rsidR="007118F0" w:rsidRPr="0074025C" w:rsidRDefault="007118F0" w:rsidP="00757EFB">
      <w:pPr>
        <w:spacing w:after="0" w:line="48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.…</w:t>
      </w:r>
      <w:r w:rsidR="004541F9" w:rsidRPr="0074025C">
        <w:rPr>
          <w:rFonts w:asciiTheme="minorHAnsi" w:hAnsiTheme="minorHAnsi" w:cstheme="minorHAnsi"/>
        </w:rPr>
        <w:t>..</w:t>
      </w:r>
    </w:p>
    <w:p w14:paraId="04145C91" w14:textId="77777777" w:rsidR="00757EFB" w:rsidRPr="0074025C" w:rsidRDefault="00757EFB" w:rsidP="00757EFB">
      <w:pPr>
        <w:spacing w:after="0" w:line="240" w:lineRule="auto"/>
        <w:ind w:right="5528"/>
        <w:rPr>
          <w:rFonts w:asciiTheme="minorHAnsi" w:hAnsiTheme="minorHAnsi" w:cstheme="minorHAnsi"/>
          <w:sz w:val="21"/>
          <w:szCs w:val="21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1C2FCB05" w14:textId="77777777" w:rsidR="007118F0" w:rsidRPr="0074025C" w:rsidRDefault="007118F0" w:rsidP="00757EFB">
      <w:pPr>
        <w:ind w:right="5528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(pełna nazwa/firma, adres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 xml:space="preserve">, w zależności od </w:t>
      </w:r>
      <w:r w:rsidR="00BB0C3C" w:rsidRPr="0074025C">
        <w:rPr>
          <w:rFonts w:asciiTheme="minorHAnsi" w:hAnsiTheme="minorHAnsi" w:cstheme="minorHAnsi"/>
          <w:i/>
          <w:sz w:val="16"/>
          <w:szCs w:val="16"/>
        </w:rPr>
        <w:t xml:space="preserve">podmiotu: NIP/PESEL, </w:t>
      </w:r>
      <w:r w:rsidRPr="0074025C">
        <w:rPr>
          <w:rFonts w:asciiTheme="minorHAnsi" w:hAnsiTheme="minorHAnsi" w:cstheme="minorHAnsi"/>
          <w:i/>
          <w:sz w:val="16"/>
          <w:szCs w:val="16"/>
        </w:rPr>
        <w:t>KRS/</w:t>
      </w:r>
      <w:proofErr w:type="spellStart"/>
      <w:r w:rsidRPr="0074025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708C35F6" w14:textId="77777777" w:rsidR="007118F0" w:rsidRPr="0074025C" w:rsidRDefault="007936D6" w:rsidP="00F0428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402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DFF1295" w14:textId="77777777" w:rsidR="00C4103F" w:rsidRPr="0074025C" w:rsidRDefault="007936D6" w:rsidP="00757EFB">
      <w:pPr>
        <w:spacing w:after="2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……</w:t>
      </w:r>
    </w:p>
    <w:p w14:paraId="4D78AD7A" w14:textId="77777777" w:rsidR="00757EFB" w:rsidRPr="0074025C" w:rsidRDefault="00757EFB" w:rsidP="00757EFB">
      <w:pPr>
        <w:spacing w:after="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29A408DF" w14:textId="77777777" w:rsidR="007936D6" w:rsidRPr="0074025C" w:rsidRDefault="007936D6" w:rsidP="0012157F">
      <w:pPr>
        <w:spacing w:after="0" w:line="240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(imię, n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 xml:space="preserve">azwisko, 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>stanowisko/podstawa do</w:t>
      </w:r>
      <w:r w:rsidR="0012157F" w:rsidRPr="0074025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>reprezentacji</w:t>
      </w:r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14F52DE7" w14:textId="77777777" w:rsidR="00484F88" w:rsidRPr="0074025C" w:rsidRDefault="00484F88" w:rsidP="00C4103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74025C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74025C" w:rsidRDefault="000459CF" w:rsidP="0010584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Oświadczenie Wykonawcy </w:t>
            </w:r>
            <w:r w:rsidR="00C15201"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4834A9C7" w:rsidR="000459CF" w:rsidRPr="0074025C" w:rsidRDefault="000459CF" w:rsidP="001058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 xml:space="preserve">. Dz.U. z 2023r. poz. 1605 ze zm.) </w:t>
            </w: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>(dalej jako: ustawa Pzp), dotyczące:</w:t>
            </w:r>
          </w:p>
          <w:p w14:paraId="27DBCEB3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74025C" w:rsidRDefault="000459CF" w:rsidP="001058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74025C" w:rsidRDefault="00080F49" w:rsidP="00D34738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74025C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74025C" w:rsidRDefault="004C4854" w:rsidP="004C4854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A5E2558" w14:textId="69753C66" w:rsidR="00FA01A4" w:rsidRPr="0074025C" w:rsidRDefault="001F027E" w:rsidP="0074025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74025C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74025C">
        <w:rPr>
          <w:rFonts w:asciiTheme="minorHAnsi" w:hAnsiTheme="minorHAnsi" w:cstheme="minorHAnsi"/>
          <w:sz w:val="24"/>
          <w:szCs w:val="24"/>
        </w:rPr>
        <w:t>zamówienia publicznego</w:t>
      </w:r>
      <w:r w:rsidR="005434B3" w:rsidRPr="0074025C">
        <w:rPr>
          <w:rFonts w:asciiTheme="minorHAnsi" w:hAnsiTheme="minorHAnsi" w:cstheme="minorHAnsi"/>
          <w:sz w:val="24"/>
          <w:szCs w:val="24"/>
        </w:rPr>
        <w:t xml:space="preserve"> prowadzonego przez</w:t>
      </w:r>
      <w:r w:rsidR="0070550D" w:rsidRPr="0074025C">
        <w:rPr>
          <w:rFonts w:asciiTheme="minorHAnsi" w:hAnsiTheme="minorHAnsi" w:cstheme="minorHAnsi"/>
          <w:sz w:val="24"/>
          <w:szCs w:val="24"/>
        </w:rPr>
        <w:t xml:space="preserve"> Gminę Pcim</w:t>
      </w:r>
      <w:r w:rsidR="005434B3" w:rsidRPr="0074025C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74025C">
        <w:rPr>
          <w:rFonts w:asciiTheme="minorHAnsi" w:hAnsiTheme="minorHAnsi" w:cstheme="minorHAnsi"/>
          <w:sz w:val="24"/>
          <w:szCs w:val="24"/>
        </w:rPr>
        <w:t xml:space="preserve"> </w:t>
      </w:r>
      <w:r w:rsidR="002168A8" w:rsidRPr="0074025C">
        <w:rPr>
          <w:rFonts w:asciiTheme="minorHAnsi" w:hAnsiTheme="minorHAnsi" w:cstheme="minorHAnsi"/>
          <w:sz w:val="24"/>
          <w:szCs w:val="24"/>
        </w:rPr>
        <w:t>pn.</w:t>
      </w:r>
      <w:r w:rsidR="002B2AD9" w:rsidRPr="0074025C">
        <w:rPr>
          <w:rFonts w:asciiTheme="minorHAnsi" w:hAnsiTheme="minorHAnsi" w:cstheme="minorHAnsi"/>
          <w:sz w:val="24"/>
          <w:szCs w:val="24"/>
        </w:rPr>
        <w:t>:</w:t>
      </w:r>
      <w:r w:rsidR="002168A8" w:rsidRPr="0074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C09BBA" w14:textId="77777777" w:rsidR="00DC1901" w:rsidRPr="00DC1901" w:rsidRDefault="00DC1901" w:rsidP="00DC1901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bookmarkStart w:id="0" w:name="_Hlk177722832"/>
      <w:r w:rsidRPr="00DC1901">
        <w:rPr>
          <w:rFonts w:asciiTheme="minorHAnsi" w:eastAsiaTheme="minorHAnsi" w:hAnsiTheme="minorHAnsi" w:cstheme="minorHAnsi"/>
          <w:b/>
        </w:rPr>
        <w:lastRenderedPageBreak/>
        <w:t>„ REMONT POMIESZCZEŃ PARTERU BUDYNKU URZĘDU GMINY PCIM w ramach zadania:</w:t>
      </w:r>
    </w:p>
    <w:p w14:paraId="6C22DE5F" w14:textId="77777777" w:rsidR="00DC1901" w:rsidRPr="00DC1901" w:rsidRDefault="00DC1901" w:rsidP="00DC1901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DC1901">
        <w:rPr>
          <w:rFonts w:asciiTheme="minorHAnsi" w:eastAsiaTheme="minorHAnsi" w:hAnsiTheme="minorHAnsi" w:cstheme="minorHAnsi"/>
          <w:b/>
        </w:rPr>
        <w:t>Zadanie 1. Obsługa i funkcjonowanie systemu gospodarowania odpadami komunalnymi w Urzędzie,</w:t>
      </w:r>
    </w:p>
    <w:p w14:paraId="10B9DE5F" w14:textId="77777777" w:rsidR="00DC1901" w:rsidRPr="00DC1901" w:rsidRDefault="00DC1901" w:rsidP="00DC1901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DC1901">
        <w:rPr>
          <w:rFonts w:asciiTheme="minorHAnsi" w:eastAsiaTheme="minorHAnsi" w:hAnsiTheme="minorHAnsi" w:cstheme="minorHAnsi"/>
          <w:b/>
        </w:rPr>
        <w:t>Zadanie 2. Obsługa i funkcjonowanie ewidencji ludności, podatków, urzędu stanu cywilnego, kasy Urzędu,</w:t>
      </w:r>
    </w:p>
    <w:p w14:paraId="45949FBA" w14:textId="77777777" w:rsidR="00DC1901" w:rsidRPr="00DC1901" w:rsidRDefault="00DC1901" w:rsidP="00DC1901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DC1901">
        <w:rPr>
          <w:rFonts w:asciiTheme="minorHAnsi" w:eastAsiaTheme="minorHAnsi" w:hAnsiTheme="minorHAnsi" w:cstheme="minorHAnsi"/>
          <w:b/>
        </w:rPr>
        <w:t xml:space="preserve">Zadanie 3. Obsługa i funkcjonowanie </w:t>
      </w:r>
      <w:proofErr w:type="spellStart"/>
      <w:r w:rsidRPr="00DC1901">
        <w:rPr>
          <w:rFonts w:asciiTheme="minorHAnsi" w:eastAsiaTheme="minorHAnsi" w:hAnsiTheme="minorHAnsi" w:cstheme="minorHAnsi"/>
          <w:b/>
        </w:rPr>
        <w:t>Ekodoradcy</w:t>
      </w:r>
      <w:proofErr w:type="spellEnd"/>
      <w:r w:rsidRPr="00DC1901">
        <w:rPr>
          <w:rFonts w:asciiTheme="minorHAnsi" w:eastAsiaTheme="minorHAnsi" w:hAnsiTheme="minorHAnsi" w:cstheme="minorHAnsi"/>
          <w:b/>
        </w:rPr>
        <w:t xml:space="preserve"> – w zakresie objętym projektem: „Wdrożenie programu</w:t>
      </w:r>
    </w:p>
    <w:p w14:paraId="71C08BC4" w14:textId="77777777" w:rsidR="00DC1901" w:rsidRPr="00DC1901" w:rsidRDefault="00DC1901" w:rsidP="00DC1901">
      <w:pPr>
        <w:spacing w:after="0"/>
        <w:jc w:val="center"/>
        <w:rPr>
          <w:rFonts w:asciiTheme="majorHAnsi" w:eastAsiaTheme="minorHAnsi" w:hAnsiTheme="majorHAnsi" w:cstheme="majorHAnsi"/>
          <w:b/>
        </w:rPr>
      </w:pPr>
      <w:r w:rsidRPr="00DC1901">
        <w:rPr>
          <w:rFonts w:asciiTheme="minorHAnsi" w:eastAsiaTheme="minorHAnsi" w:hAnsiTheme="minorHAnsi" w:cstheme="minorHAnsi"/>
          <w:b/>
        </w:rPr>
        <w:t xml:space="preserve">ochrony powietrza w Gminie Pcim poprzez zatrudnienie </w:t>
      </w:r>
      <w:proofErr w:type="spellStart"/>
      <w:r w:rsidRPr="00DC1901">
        <w:rPr>
          <w:rFonts w:asciiTheme="minorHAnsi" w:eastAsiaTheme="minorHAnsi" w:hAnsiTheme="minorHAnsi" w:cstheme="minorHAnsi"/>
          <w:b/>
        </w:rPr>
        <w:t>ekodoradcy</w:t>
      </w:r>
      <w:proofErr w:type="spellEnd"/>
      <w:r w:rsidRPr="00DC1901">
        <w:rPr>
          <w:rFonts w:asciiTheme="minorHAnsi" w:eastAsiaTheme="minorHAnsi" w:hAnsiTheme="minorHAnsi" w:cstheme="minorHAnsi"/>
          <w:b/>
        </w:rPr>
        <w:t xml:space="preserve">”” </w:t>
      </w:r>
    </w:p>
    <w:bookmarkEnd w:id="0"/>
    <w:p w14:paraId="2528F521" w14:textId="77777777" w:rsidR="00907937" w:rsidRPr="0074025C" w:rsidRDefault="00907937" w:rsidP="0070232C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75B65A2B" w14:textId="27F533FB" w:rsidR="00080F49" w:rsidRPr="0074025C" w:rsidRDefault="00080F49" w:rsidP="00080F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t>OŚWIADCZENIA DOTYCZĄCE PODSTAW WYKLUCZENIA</w:t>
      </w:r>
      <w:r w:rsidR="0062624C"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t>:</w:t>
      </w:r>
    </w:p>
    <w:p w14:paraId="0618444A" w14:textId="027B91AF" w:rsidR="000459CF" w:rsidRPr="0074025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232DF0" w:rsidRPr="0074025C">
        <w:rPr>
          <w:rFonts w:asciiTheme="minorHAnsi" w:hAnsiTheme="minorHAnsi" w:cstheme="minorHAnsi"/>
          <w:sz w:val="24"/>
          <w:szCs w:val="24"/>
        </w:rPr>
        <w:t>108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 ust 1 </w:t>
      </w:r>
      <w:r w:rsidRPr="0074025C">
        <w:rPr>
          <w:rFonts w:asciiTheme="minorHAnsi" w:hAnsiTheme="minorHAnsi" w:cstheme="minorHAnsi"/>
          <w:sz w:val="24"/>
          <w:szCs w:val="24"/>
        </w:rPr>
        <w:t>ustawy Pzp</w:t>
      </w:r>
      <w:r w:rsidR="00641874" w:rsidRPr="0074025C">
        <w:rPr>
          <w:rFonts w:asciiTheme="minorHAnsi" w:hAnsiTheme="minorHAnsi" w:cstheme="minorHAnsi"/>
          <w:sz w:val="24"/>
          <w:szCs w:val="24"/>
        </w:rPr>
        <w:t>.</w:t>
      </w:r>
    </w:p>
    <w:p w14:paraId="6C0091D7" w14:textId="0F43BB99" w:rsidR="002426FF" w:rsidRPr="0074025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  <w:lang w:val="x-none" w:eastAsia="x-none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iu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109 ust. 1 ustawy Pzp, w zakresie:</w:t>
      </w:r>
    </w:p>
    <w:p w14:paraId="6CE7CAF7" w14:textId="77777777" w:rsidR="000459CF" w:rsidRPr="0074025C" w:rsidRDefault="000459CF" w:rsidP="000459CF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6248DD" w14:textId="7A3A105C" w:rsidR="000459CF" w:rsidRPr="0074025C" w:rsidRDefault="0074025C" w:rsidP="00681BEF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Art</w:t>
      </w:r>
      <w:r w:rsidR="000459CF" w:rsidRPr="0074025C">
        <w:rPr>
          <w:rFonts w:asciiTheme="minorHAnsi" w:hAnsiTheme="minorHAnsi" w:cstheme="minorHAnsi"/>
          <w:b/>
          <w:sz w:val="24"/>
          <w:szCs w:val="24"/>
        </w:rPr>
        <w:t>. 109 ust. 1 pkt 4</w:t>
      </w:r>
    </w:p>
    <w:p w14:paraId="3C9205C0" w14:textId="77777777" w:rsidR="00710937" w:rsidRPr="0074025C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4025C">
        <w:rPr>
          <w:rFonts w:asciiTheme="minorHAnsi" w:hAnsiTheme="minorHAnsi" w:cstheme="minorHAnsi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74025C" w:rsidRDefault="0008238A" w:rsidP="00681BEF">
      <w:pPr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AB84884" w14:textId="5FC79551" w:rsidR="0062624C" w:rsidRPr="0074025C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UWAGA: tę część oświadczenia należy wypełnić, gdy zachodzą przesłanki wykluczenia z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 108 ust. 1 pkt 1, 2 i 5 lub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.109 ust.1 pkt 2-5 i 7-10 ustawy Pzp, a wykonawca korzysta z procedury samooczyszczenia, o której mowa w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>. 110 ust. 2 ustawy Pzp]</w:t>
      </w:r>
    </w:p>
    <w:p w14:paraId="4449F500" w14:textId="0C4F0348" w:rsidR="00D2702A" w:rsidRPr="0074025C" w:rsidRDefault="00C113B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…………. </w:t>
      </w:r>
      <w:r w:rsidR="0074025C" w:rsidRPr="0074025C">
        <w:rPr>
          <w:rFonts w:asciiTheme="minorHAnsi" w:hAnsiTheme="minorHAnsi" w:cstheme="minorHAnsi"/>
          <w:sz w:val="24"/>
          <w:szCs w:val="24"/>
        </w:rPr>
        <w:t>U</w:t>
      </w:r>
      <w:r w:rsidRPr="0074025C">
        <w:rPr>
          <w:rFonts w:asciiTheme="minorHAnsi" w:hAnsiTheme="minorHAnsi" w:cstheme="minorHAnsi"/>
          <w:sz w:val="24"/>
          <w:szCs w:val="24"/>
        </w:rPr>
        <w:t xml:space="preserve">stawy Pzp 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108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1 lub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 xml:space="preserve"> spośród wymienionych </w:t>
      </w:r>
      <w:r w:rsidR="00950F2A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109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ustawy Pzp).</w:t>
      </w:r>
      <w:r w:rsidRPr="0074025C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sz w:val="24"/>
          <w:szCs w:val="24"/>
        </w:rPr>
        <w:t>110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sz w:val="24"/>
          <w:szCs w:val="24"/>
        </w:rPr>
        <w:t>2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ustawy Pzp podjąłem</w:t>
      </w:r>
      <w:r w:rsidR="0001110F" w:rsidRPr="0074025C">
        <w:rPr>
          <w:rFonts w:asciiTheme="minorHAnsi" w:hAnsiTheme="minorHAnsi" w:cstheme="minorHAnsi"/>
          <w:sz w:val="24"/>
          <w:szCs w:val="24"/>
        </w:rPr>
        <w:t xml:space="preserve"> n</w:t>
      </w:r>
      <w:r w:rsidRPr="0074025C">
        <w:rPr>
          <w:rFonts w:asciiTheme="minorHAnsi" w:hAnsiTheme="minorHAnsi" w:cstheme="minorHAnsi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74025C">
        <w:rPr>
          <w:rFonts w:asciiTheme="minorHAnsi" w:hAnsiTheme="minorHAnsi" w:cstheme="minorHAnsi"/>
          <w:sz w:val="24"/>
          <w:szCs w:val="24"/>
        </w:rPr>
        <w:t>…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74025C">
        <w:rPr>
          <w:rFonts w:asciiTheme="minorHAnsi" w:hAnsiTheme="minorHAnsi" w:cstheme="minorHAnsi"/>
          <w:sz w:val="24"/>
          <w:szCs w:val="24"/>
        </w:rPr>
        <w:t>.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C74FE0B" w14:textId="77777777" w:rsidR="0001110F" w:rsidRPr="0074025C" w:rsidRDefault="0001110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37E36B" w14:textId="1705E357" w:rsidR="00080F49" w:rsidRPr="0074025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 (Dz. U. poz. 835)</w:t>
      </w:r>
      <w:r w:rsidRPr="0074025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74025C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74025C" w:rsidRDefault="00080F49" w:rsidP="00681BEF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OŚWIADCZENIA DOTYCZĄCE WARUNKÓW UDZIAŁU W POSTĘPOWANIU</w:t>
            </w:r>
          </w:p>
        </w:tc>
      </w:tr>
    </w:tbl>
    <w:p w14:paraId="6258704B" w14:textId="19B918E4" w:rsidR="00A95C88" w:rsidRPr="0074025C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spełniam</w:t>
      </w:r>
      <w:r w:rsidR="007054EE" w:rsidRPr="0074025C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Pr="0074025C">
        <w:rPr>
          <w:rFonts w:asciiTheme="minorHAnsi" w:hAnsiTheme="minorHAnsi" w:cstheme="minorHAnsi"/>
          <w:sz w:val="24"/>
          <w:szCs w:val="24"/>
        </w:rPr>
        <w:t>, określone przez Zamawiającego</w:t>
      </w:r>
      <w:r w:rsidR="007054EE" w:rsidRPr="0074025C">
        <w:rPr>
          <w:rFonts w:asciiTheme="minorHAnsi" w:hAnsiTheme="minorHAnsi" w:cstheme="minorHAnsi"/>
          <w:sz w:val="24"/>
          <w:szCs w:val="24"/>
        </w:rPr>
        <w:t xml:space="preserve"> w SWZ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74025C" w:rsidRPr="0074025C" w14:paraId="32A75BAE" w14:textId="77777777" w:rsidTr="003035B2">
        <w:trPr>
          <w:trHeight w:val="505"/>
        </w:trPr>
        <w:tc>
          <w:tcPr>
            <w:tcW w:w="713" w:type="dxa"/>
          </w:tcPr>
          <w:p w14:paraId="1618064C" w14:textId="77777777" w:rsidR="0074025C" w:rsidRPr="0074025C" w:rsidRDefault="0074025C" w:rsidP="003035B2">
            <w:pPr>
              <w:pStyle w:val="TableParagraph"/>
              <w:ind w:left="162" w:right="146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8561" w:type="dxa"/>
          </w:tcPr>
          <w:p w14:paraId="32B66023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 xml:space="preserve">Warunki udziału w postępowaniu </w:t>
            </w:r>
          </w:p>
          <w:p w14:paraId="1992DFFB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</w:p>
        </w:tc>
      </w:tr>
      <w:tr w:rsidR="0074025C" w:rsidRPr="0074025C" w14:paraId="34729F3B" w14:textId="77777777" w:rsidTr="003035B2">
        <w:trPr>
          <w:trHeight w:val="801"/>
        </w:trPr>
        <w:tc>
          <w:tcPr>
            <w:tcW w:w="713" w:type="dxa"/>
          </w:tcPr>
          <w:p w14:paraId="5974DE3A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561" w:type="dxa"/>
          </w:tcPr>
          <w:p w14:paraId="737E43DD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zdolności do występowania w obrocie gospodarczym: </w:t>
            </w:r>
          </w:p>
          <w:p w14:paraId="4DFE6B99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</w:t>
            </w:r>
            <w:r w:rsidRPr="0074025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4025C">
              <w:rPr>
                <w:rFonts w:asciiTheme="minorHAnsi" w:hAnsiTheme="minorHAnsi" w:cstheme="minorHAnsi"/>
              </w:rPr>
              <w:t>zakresie.</w:t>
            </w:r>
          </w:p>
        </w:tc>
      </w:tr>
      <w:tr w:rsidR="0074025C" w:rsidRPr="0074025C" w14:paraId="3A12DD72" w14:textId="77777777" w:rsidTr="003035B2">
        <w:trPr>
          <w:trHeight w:val="893"/>
        </w:trPr>
        <w:tc>
          <w:tcPr>
            <w:tcW w:w="713" w:type="dxa"/>
          </w:tcPr>
          <w:p w14:paraId="2C535B53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8561" w:type="dxa"/>
          </w:tcPr>
          <w:p w14:paraId="14E33E2C" w14:textId="77777777" w:rsidR="0074025C" w:rsidRPr="0074025C" w:rsidRDefault="0074025C" w:rsidP="003035B2">
            <w:pPr>
              <w:pStyle w:val="TableParagraph"/>
              <w:ind w:left="6" w:right="-29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uprawnień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do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prowadzenia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określonej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działalności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gospodarczej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lub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zawodowej, 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 ile wynika to z odrębnych przepisów:</w:t>
            </w:r>
          </w:p>
          <w:p w14:paraId="6CD4C83E" w14:textId="77777777" w:rsidR="0074025C" w:rsidRPr="0074025C" w:rsidRDefault="0074025C" w:rsidP="003035B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7692BD6B" w14:textId="77777777" w:rsidTr="003035B2">
        <w:trPr>
          <w:trHeight w:val="808"/>
        </w:trPr>
        <w:tc>
          <w:tcPr>
            <w:tcW w:w="713" w:type="dxa"/>
          </w:tcPr>
          <w:p w14:paraId="00C6400D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561" w:type="dxa"/>
          </w:tcPr>
          <w:p w14:paraId="5093D9D6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sytuacji ekonomicznej lub finansowej:</w:t>
            </w:r>
          </w:p>
          <w:p w14:paraId="5318B98A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12E288B7" w14:textId="77777777" w:rsidTr="00F96556">
        <w:trPr>
          <w:trHeight w:val="859"/>
        </w:trPr>
        <w:tc>
          <w:tcPr>
            <w:tcW w:w="713" w:type="dxa"/>
          </w:tcPr>
          <w:p w14:paraId="7679AD5A" w14:textId="77777777" w:rsidR="0074025C" w:rsidRPr="0074025C" w:rsidRDefault="0074025C" w:rsidP="003035B2">
            <w:pPr>
              <w:pStyle w:val="TableParagraph"/>
              <w:ind w:left="151"/>
              <w:rPr>
                <w:rFonts w:asciiTheme="minorHAnsi" w:hAnsiTheme="minorHAnsi" w:cstheme="minorHAnsi"/>
                <w:bCs/>
                <w:szCs w:val="20"/>
              </w:rPr>
            </w:pPr>
            <w:r w:rsidRPr="0074025C">
              <w:rPr>
                <w:rFonts w:asciiTheme="minorHAnsi" w:hAnsiTheme="minorHAnsi" w:cstheme="minorHAnsi"/>
                <w:bCs/>
                <w:szCs w:val="20"/>
              </w:rPr>
              <w:t xml:space="preserve">  4</w:t>
            </w:r>
          </w:p>
        </w:tc>
        <w:tc>
          <w:tcPr>
            <w:tcW w:w="8561" w:type="dxa"/>
          </w:tcPr>
          <w:p w14:paraId="34FC3CB9" w14:textId="77777777" w:rsidR="0074025C" w:rsidRPr="0074025C" w:rsidRDefault="0074025C" w:rsidP="003035B2">
            <w:pPr>
              <w:pStyle w:val="TableParagraph"/>
              <w:tabs>
                <w:tab w:val="left" w:pos="426"/>
              </w:tabs>
              <w:ind w:left="6"/>
              <w:rPr>
                <w:rFonts w:asciiTheme="minorHAnsi" w:hAnsiTheme="minorHAnsi" w:cstheme="minorHAnsi"/>
                <w:b/>
                <w:szCs w:val="20"/>
              </w:rPr>
            </w:pPr>
            <w:r w:rsidRPr="007402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zdolności technicznej lub</w:t>
            </w:r>
            <w:r w:rsidRPr="0074025C">
              <w:rPr>
                <w:rFonts w:asciiTheme="minorHAnsi" w:hAnsiTheme="minorHAnsi" w:cstheme="minorHAnsi"/>
                <w:b/>
                <w:spacing w:val="1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zawodowej:</w:t>
            </w:r>
          </w:p>
          <w:p w14:paraId="4BB255C1" w14:textId="77777777" w:rsidR="0074025C" w:rsidRPr="0074025C" w:rsidRDefault="0074025C" w:rsidP="003035B2">
            <w:pPr>
              <w:spacing w:line="234" w:lineRule="auto"/>
              <w:ind w:right="80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Wykonawca spełni warunek dotyczący zdolności zawodowej, jeżeli wykaże, że:</w:t>
            </w:r>
          </w:p>
          <w:p w14:paraId="1390B112" w14:textId="77777777" w:rsidR="0074025C" w:rsidRPr="0074025C" w:rsidRDefault="0074025C" w:rsidP="0074025C">
            <w:pPr>
              <w:numPr>
                <w:ilvl w:val="0"/>
                <w:numId w:val="14"/>
              </w:numPr>
              <w:spacing w:before="60" w:after="120"/>
              <w:ind w:left="428"/>
              <w:contextualSpacing/>
              <w:jc w:val="both"/>
              <w:rPr>
                <w:rFonts w:cstheme="minorHAnsi"/>
              </w:rPr>
            </w:pPr>
            <w:r w:rsidRPr="0074025C">
              <w:rPr>
                <w:rFonts w:cstheme="minorHAnsi"/>
              </w:rPr>
              <w:t>Warunek zostanie spełniony jeżeli wykonawca</w:t>
            </w:r>
            <w:r w:rsidRPr="0074025C">
              <w:rPr>
                <w:rFonts w:cstheme="minorHAnsi"/>
              </w:rPr>
              <w:tab/>
              <w:t xml:space="preserve">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budowy/rozbudowy/przebudowy/modernizacji obiektów budowlanych. </w:t>
            </w:r>
          </w:p>
          <w:p w14:paraId="30E5BEDB" w14:textId="65DE66AF" w:rsidR="0074025C" w:rsidRPr="0074025C" w:rsidRDefault="0074025C" w:rsidP="003035B2">
            <w:pPr>
              <w:spacing w:line="237" w:lineRule="auto"/>
              <w:ind w:right="80"/>
              <w:jc w:val="both"/>
              <w:rPr>
                <w:rFonts w:eastAsia="Times New Roman" w:cstheme="minorHAnsi"/>
              </w:rPr>
            </w:pPr>
            <w:r w:rsidRPr="0074025C">
              <w:rPr>
                <w:rFonts w:cstheme="minorHAnsi"/>
              </w:rPr>
              <w:t>Wartość roboty uznanej za spełniającą warunek nie może być niższa niż:                                                                  </w:t>
            </w:r>
            <w:r w:rsidR="000B5821">
              <w:rPr>
                <w:rFonts w:cstheme="minorHAnsi"/>
              </w:rPr>
              <w:t>2</w:t>
            </w:r>
            <w:r w:rsidRPr="0074025C">
              <w:rPr>
                <w:rFonts w:cstheme="minorHAnsi"/>
              </w:rPr>
              <w:t xml:space="preserve">00 000zł </w:t>
            </w:r>
            <w:proofErr w:type="spellStart"/>
            <w:r w:rsidRPr="0074025C">
              <w:rPr>
                <w:rFonts w:cstheme="minorHAnsi"/>
              </w:rPr>
              <w:t>brutto</w:t>
            </w:r>
            <w:proofErr w:type="spellEnd"/>
            <w:r w:rsidRPr="0074025C">
              <w:rPr>
                <w:rFonts w:cstheme="minorHAnsi"/>
              </w:rPr>
              <w:t xml:space="preserve">  </w:t>
            </w:r>
            <w:r w:rsidRPr="0074025C">
              <w:rPr>
                <w:rFonts w:eastAsia="Times New Roman" w:cstheme="minorHAnsi"/>
              </w:rPr>
              <w:t>(</w:t>
            </w:r>
            <w:proofErr w:type="spellStart"/>
            <w:r w:rsidRPr="0074025C">
              <w:rPr>
                <w:rFonts w:eastAsia="Times New Roman" w:cstheme="minorHAnsi"/>
              </w:rPr>
              <w:t>słownie</w:t>
            </w:r>
            <w:proofErr w:type="spellEnd"/>
            <w:r w:rsidRPr="0074025C">
              <w:rPr>
                <w:rFonts w:eastAsia="Times New Roman" w:cstheme="minorHAnsi"/>
              </w:rPr>
              <w:t xml:space="preserve">: </w:t>
            </w:r>
            <w:proofErr w:type="spellStart"/>
            <w:r w:rsidR="000B5821">
              <w:rPr>
                <w:rFonts w:eastAsia="Times New Roman" w:cstheme="minorHAnsi"/>
              </w:rPr>
              <w:t>dwieście</w:t>
            </w:r>
            <w:proofErr w:type="spellEnd"/>
            <w:r w:rsidR="000B5821">
              <w:rPr>
                <w:rFonts w:eastAsia="Times New Roman" w:cstheme="minorHAnsi"/>
              </w:rPr>
              <w:t xml:space="preserve"> </w:t>
            </w:r>
            <w:proofErr w:type="spellStart"/>
            <w:r w:rsidR="000B5821">
              <w:rPr>
                <w:rFonts w:eastAsia="Times New Roman" w:cstheme="minorHAnsi"/>
              </w:rPr>
              <w:t>tysięcy</w:t>
            </w:r>
            <w:proofErr w:type="spellEnd"/>
            <w:r w:rsidR="000B5821">
              <w:rPr>
                <w:rFonts w:eastAsia="Times New Roman" w:cstheme="minorHAnsi"/>
              </w:rPr>
              <w:t xml:space="preserve"> </w:t>
            </w:r>
            <w:r w:rsidRPr="0074025C">
              <w:rPr>
                <w:rFonts w:eastAsia="Times New Roman" w:cstheme="minorHAnsi"/>
              </w:rPr>
              <w:t xml:space="preserve">  </w:t>
            </w:r>
            <w:proofErr w:type="spellStart"/>
            <w:r w:rsidRPr="0074025C">
              <w:rPr>
                <w:rFonts w:eastAsia="Times New Roman" w:cstheme="minorHAnsi"/>
              </w:rPr>
              <w:t>złotych</w:t>
            </w:r>
            <w:proofErr w:type="spellEnd"/>
            <w:r w:rsidRPr="0074025C">
              <w:rPr>
                <w:rFonts w:eastAsia="Times New Roman" w:cstheme="minorHAnsi"/>
              </w:rPr>
              <w:t xml:space="preserve">  00/100)</w:t>
            </w:r>
          </w:p>
          <w:p w14:paraId="78D79DB0" w14:textId="77777777" w:rsidR="0074025C" w:rsidRPr="0074025C" w:rsidRDefault="0074025C" w:rsidP="003035B2">
            <w:pPr>
              <w:tabs>
                <w:tab w:val="left" w:pos="1660"/>
              </w:tabs>
              <w:spacing w:line="0" w:lineRule="atLeast"/>
              <w:rPr>
                <w:rFonts w:eastAsia="Times New Roman" w:cstheme="minorHAnsi"/>
              </w:rPr>
            </w:pPr>
            <w:r w:rsidRPr="0074025C">
              <w:rPr>
                <w:rFonts w:cstheme="minorHAnsi"/>
              </w:rPr>
              <w:t xml:space="preserve"> </w:t>
            </w:r>
          </w:p>
          <w:p w14:paraId="02C969BE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Ocena spełniania warunków udziału w postępowaniu będzie dokonana na zasadzie spełnia/nie spełniana podstawie wykazy wykonanych robót budowlanych wraz dowodami poświadczającymi ich należyte wykonanie.</w:t>
            </w:r>
          </w:p>
          <w:p w14:paraId="03EA5ACB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Przez jedno zadanie Zamawiający rozumie wykonanie robót w ramach jednej umowy. </w:t>
            </w:r>
          </w:p>
          <w:p w14:paraId="50A9DD23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Warunek ten nie podlega sumowaniu, co oznacza że jeden wykonawca musi wykonać co najmniej 1 zadania o których mowa w opisie warunku. W przypadku  wykonawców składających wspólną ofertę lub w przypadku, gdy wykonawca składający ofertę do spełnienia niniejszego warunku korzysta z potencjału podmiotu trzeciego, koniecznym jest wykazanie posiadania wymaganego doświadczenia przez odpowiednio: </w:t>
            </w:r>
          </w:p>
          <w:p w14:paraId="1F956BD0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a)</w:t>
            </w:r>
            <w:r w:rsidRPr="0074025C">
              <w:rPr>
                <w:rFonts w:eastAsia="Times New Roman" w:cstheme="minorHAnsi"/>
              </w:rPr>
              <w:tab/>
              <w:t xml:space="preserve">co najmniej jednego wykonawcę wchodzącego w skład zespołu wykonawców, którzy składają wspólną ofertę, </w:t>
            </w:r>
          </w:p>
          <w:p w14:paraId="4255C887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b)</w:t>
            </w:r>
            <w:r w:rsidRPr="0074025C">
              <w:rPr>
                <w:rFonts w:eastAsia="Times New Roman" w:cstheme="minorHAnsi"/>
              </w:rPr>
              <w:tab/>
              <w:t xml:space="preserve">podmiot trzeci na którego zasoby w celu spełnienia warunku powołuje się wykonawca składający ofertę. </w:t>
            </w:r>
          </w:p>
          <w:p w14:paraId="6FFAC532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Jeśli Wykonawca biorący indywidualnie lub wspólnie udział w postępowaniu polegał na doświadczeniu grupy wykonawców, której był członkiem przy innym zamówieniu, a skład grupy wykonawców jest inny niż w niniejszym postępowaniu, zobowiązany jest wykazać swój faktyczny </w:t>
            </w:r>
            <w:r w:rsidRPr="0074025C">
              <w:rPr>
                <w:rFonts w:eastAsia="Times New Roman" w:cstheme="minorHAnsi"/>
              </w:rPr>
              <w:lastRenderedPageBreak/>
              <w:t>udział  w realizacji zamówienia, które potwierdza jego doświadczenie.</w:t>
            </w:r>
          </w:p>
          <w:p w14:paraId="026C0D6C" w14:textId="77777777" w:rsidR="0074025C" w:rsidRPr="0074025C" w:rsidRDefault="0074025C" w:rsidP="003035B2">
            <w:pPr>
              <w:spacing w:line="14" w:lineRule="exact"/>
              <w:rPr>
                <w:rFonts w:eastAsia="Times New Roman" w:cstheme="minorHAnsi"/>
              </w:rPr>
            </w:pPr>
          </w:p>
          <w:p w14:paraId="064B9E43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II. Warunek zostanie spełniony jeżeli wykonawca </w:t>
            </w:r>
            <w:proofErr w:type="spellStart"/>
            <w:r w:rsidRPr="0074025C">
              <w:rPr>
                <w:rFonts w:eastAsia="Times New Roman" w:cstheme="minorHAnsi"/>
              </w:rPr>
              <w:t>dysponuje</w:t>
            </w:r>
            <w:proofErr w:type="spellEnd"/>
            <w:r w:rsidRPr="0074025C">
              <w:rPr>
                <w:rFonts w:eastAsia="Times New Roman" w:cstheme="minorHAnsi"/>
              </w:rPr>
              <w:t xml:space="preserve"> </w:t>
            </w:r>
            <w:proofErr w:type="spellStart"/>
            <w:r w:rsidRPr="0074025C">
              <w:rPr>
                <w:rFonts w:eastAsia="Times New Roman" w:cstheme="minorHAnsi"/>
              </w:rPr>
              <w:t>osobami</w:t>
            </w:r>
            <w:proofErr w:type="spellEnd"/>
            <w:r w:rsidRPr="0074025C">
              <w:rPr>
                <w:rFonts w:eastAsia="Times New Roman" w:cstheme="minorHAnsi"/>
              </w:rPr>
              <w:t xml:space="preserve">, </w:t>
            </w:r>
            <w:proofErr w:type="spellStart"/>
            <w:r w:rsidRPr="0074025C">
              <w:rPr>
                <w:rFonts w:eastAsia="Times New Roman" w:cstheme="minorHAnsi"/>
              </w:rPr>
              <w:t>które</w:t>
            </w:r>
            <w:proofErr w:type="spellEnd"/>
            <w:r w:rsidRPr="0074025C">
              <w:rPr>
                <w:rFonts w:eastAsia="Times New Roman" w:cstheme="minorHAnsi"/>
              </w:rPr>
              <w:t xml:space="preserve"> </w:t>
            </w:r>
            <w:proofErr w:type="spellStart"/>
            <w:r w:rsidRPr="0074025C">
              <w:rPr>
                <w:rFonts w:eastAsia="Times New Roman" w:cstheme="minorHAnsi"/>
              </w:rPr>
              <w:t>będą</w:t>
            </w:r>
            <w:proofErr w:type="spellEnd"/>
            <w:r w:rsidRPr="0074025C">
              <w:rPr>
                <w:rFonts w:eastAsia="Times New Roman" w:cstheme="minorHAnsi"/>
              </w:rPr>
              <w:t xml:space="preserve"> </w:t>
            </w:r>
            <w:proofErr w:type="spellStart"/>
            <w:r w:rsidRPr="0074025C">
              <w:rPr>
                <w:rFonts w:eastAsia="Times New Roman" w:cstheme="minorHAnsi"/>
              </w:rPr>
              <w:t>realizować</w:t>
            </w:r>
            <w:proofErr w:type="spellEnd"/>
            <w:r w:rsidRPr="0074025C">
              <w:rPr>
                <w:rFonts w:eastAsia="Times New Roman" w:cstheme="minorHAnsi"/>
              </w:rPr>
              <w:t xml:space="preserve"> </w:t>
            </w:r>
            <w:proofErr w:type="spellStart"/>
            <w:r w:rsidRPr="0074025C">
              <w:rPr>
                <w:rFonts w:eastAsia="Times New Roman" w:cstheme="minorHAnsi"/>
              </w:rPr>
              <w:t>zamówienie</w:t>
            </w:r>
            <w:proofErr w:type="spellEnd"/>
            <w:r w:rsidRPr="0074025C">
              <w:rPr>
                <w:rFonts w:eastAsia="Times New Roman" w:cstheme="minorHAnsi"/>
              </w:rPr>
              <w:t xml:space="preserve"> </w:t>
            </w:r>
            <w:proofErr w:type="spellStart"/>
            <w:r w:rsidRPr="0074025C">
              <w:rPr>
                <w:rFonts w:eastAsia="Times New Roman" w:cstheme="minorHAnsi"/>
              </w:rPr>
              <w:t>tj</w:t>
            </w:r>
            <w:proofErr w:type="spellEnd"/>
            <w:r w:rsidRPr="0074025C">
              <w:rPr>
                <w:rFonts w:eastAsia="Times New Roman" w:cstheme="minorHAnsi"/>
              </w:rPr>
              <w:t>.:  co najmniej jedną osobą, która będzie pełnić funkcję kierownika budowy spełniającą następujące wymagania:</w:t>
            </w:r>
          </w:p>
          <w:p w14:paraId="1E032266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-  uprawnienia budowlane do pełnienia samodzielnych funkcji technicznych w budownictwie przepisami Prawa budowlanego, </w:t>
            </w:r>
          </w:p>
          <w:p w14:paraId="794B540C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- doświadczenie w kierowaniu robotami z zakresu robót budowlanych instalacyjnych (sieciowych).</w:t>
            </w:r>
          </w:p>
          <w:p w14:paraId="59E4395F" w14:textId="77777777" w:rsidR="0074025C" w:rsidRPr="0074025C" w:rsidRDefault="0074025C" w:rsidP="003035B2">
            <w:pPr>
              <w:spacing w:before="60" w:after="120"/>
              <w:jc w:val="both"/>
              <w:rPr>
                <w:rFonts w:cstheme="minorHAnsi"/>
              </w:rPr>
            </w:pPr>
          </w:p>
          <w:p w14:paraId="2379CE0D" w14:textId="77777777" w:rsidR="0074025C" w:rsidRPr="0074025C" w:rsidRDefault="0074025C" w:rsidP="003035B2">
            <w:pPr>
              <w:spacing w:before="60" w:after="120"/>
              <w:jc w:val="both"/>
              <w:rPr>
                <w:rFonts w:cstheme="minorHAnsi"/>
              </w:rPr>
            </w:pPr>
            <w:r w:rsidRPr="0074025C">
              <w:rPr>
                <w:rFonts w:cstheme="minorHAnsi"/>
              </w:rPr>
              <w:t>Ocena spełniania warunków udziału w postępowaniu będzie dokonana na zasadzie spełnia/nie spełniana podstawie informacji zawartych w  oświadczeniu wykonawcy.</w:t>
            </w:r>
          </w:p>
        </w:tc>
      </w:tr>
    </w:tbl>
    <w:p w14:paraId="0E0953BD" w14:textId="77777777" w:rsidR="0074025C" w:rsidRPr="0074025C" w:rsidRDefault="0074025C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257BCFB4" w14:textId="1C3CC32D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Default="00080F49" w:rsidP="00A95C88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5B125587" w14:textId="77777777" w:rsidR="00F96556" w:rsidRPr="0074025C" w:rsidRDefault="00F96556" w:rsidP="00A95C88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C6BB82D" w14:textId="5E028D03" w:rsidR="003423BE" w:rsidRPr="0074025C" w:rsidRDefault="003423BE" w:rsidP="00080F49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74025C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</w:t>
      </w:r>
      <w:r w:rsidR="0024063E" w:rsidRPr="0074025C">
        <w:rPr>
          <w:rFonts w:asciiTheme="minorHAnsi" w:hAnsiTheme="minorHAnsi" w:cstheme="minorHAnsi"/>
          <w:sz w:val="24"/>
          <w:szCs w:val="24"/>
        </w:rPr>
        <w:t xml:space="preserve"> z</w:t>
      </w:r>
      <w:r w:rsidRPr="0074025C">
        <w:rPr>
          <w:rFonts w:asciiTheme="minorHAnsi" w:hAnsiTheme="minorHAnsi" w:cstheme="minorHAnsi"/>
          <w:sz w:val="24"/>
          <w:szCs w:val="24"/>
        </w:rPr>
        <w:t>amawiającego</w:t>
      </w:r>
      <w:r w:rsidR="00DA6658" w:rsidRPr="0074025C">
        <w:rPr>
          <w:rFonts w:asciiTheme="minorHAnsi" w:hAnsiTheme="minorHAnsi" w:cstheme="minorHAnsi"/>
          <w:sz w:val="24"/>
          <w:szCs w:val="24"/>
        </w:rPr>
        <w:t xml:space="preserve"> w </w:t>
      </w:r>
      <w:r w:rsidR="00CE12D0" w:rsidRPr="0074025C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………………………………………………………………………...</w:t>
      </w:r>
      <w:r w:rsidR="0024063E" w:rsidRPr="0074025C">
        <w:rPr>
          <w:rFonts w:asciiTheme="minorHAnsi" w:hAnsiTheme="minorHAnsi" w:cstheme="minorHAnsi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74025C">
        <w:rPr>
          <w:rFonts w:asciiTheme="minorHAnsi" w:hAnsiTheme="minorHAnsi" w:cstheme="minorHAnsi"/>
          <w:sz w:val="24"/>
          <w:szCs w:val="24"/>
        </w:rPr>
        <w:t>, polegam na zdolnościach lub sytuacji następującego/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podmiotu/ów udostępniającego/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01FD50BB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74025C" w:rsidRDefault="00080F49" w:rsidP="00080F49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45BC7090" w14:textId="77777777" w:rsidR="00080F49" w:rsidRPr="0074025C" w:rsidRDefault="00080F49" w:rsidP="00080F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6937298A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4025C" w:rsidRDefault="00080F49" w:rsidP="0070550D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E46A8B" w14:textId="41BF8A50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74025C" w:rsidRDefault="00D23F3D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74025C">
        <w:rPr>
          <w:rFonts w:asciiTheme="minorHAnsi" w:hAnsiTheme="minorHAnsi" w:cstheme="minorHAnsi"/>
          <w:sz w:val="24"/>
          <w:szCs w:val="24"/>
        </w:rPr>
        <w:t>Z</w:t>
      </w:r>
      <w:r w:rsidRPr="0074025C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5C6FFFB6" w14:textId="77777777" w:rsidR="00FE4E2B" w:rsidRPr="0074025C" w:rsidRDefault="00FE4E2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B1DCF5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</w:p>
    <w:p w14:paraId="757675CC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  <w:r w:rsidRPr="0074025C">
        <w:rPr>
          <w:rFonts w:asciiTheme="minorHAnsi" w:hAnsiTheme="minorHAnsi" w:cstheme="minorHAnsi"/>
          <w:szCs w:val="24"/>
        </w:rPr>
        <w:t>Data.........................................................</w:t>
      </w:r>
    </w:p>
    <w:p w14:paraId="5C92084C" w14:textId="77777777" w:rsidR="00751B48" w:rsidRPr="0074025C" w:rsidRDefault="00751B48" w:rsidP="00751B48">
      <w:pPr>
        <w:jc w:val="center"/>
        <w:rPr>
          <w:rFonts w:asciiTheme="minorHAnsi" w:hAnsiTheme="minorHAnsi" w:cstheme="minorHAnsi"/>
        </w:rPr>
      </w:pPr>
    </w:p>
    <w:p w14:paraId="0B773832" w14:textId="77777777" w:rsidR="00B447E2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025C">
        <w:rPr>
          <w:rFonts w:asciiTheme="minorHAnsi" w:hAnsiTheme="minorHAnsi" w:cstheme="minorHAnsi"/>
          <w:b/>
          <w:i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1AD611E8" w14:textId="77777777" w:rsidR="009E2DF9" w:rsidRPr="0074025C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647BA24" w14:textId="77777777" w:rsidR="00F96556" w:rsidRPr="0074025C" w:rsidRDefault="00F96556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UWAGA:</w:t>
      </w:r>
    </w:p>
    <w:p w14:paraId="4A3721E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Oświadczenie winno zostać sporządzone, pod rygorem nieważności w formie elektronicznej lub 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c) każdego ze wspólników spółki cywilnej; </w:t>
      </w:r>
    </w:p>
    <w:p w14:paraId="6C47A09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d) podmiotów, na zasoby których powołuje się  wykonawca w celu spełnienia warunków  udziału  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9E2DF9" w:rsidRPr="0074025C" w:rsidSect="00E31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7B83" w14:textId="77777777" w:rsidR="00864A0A" w:rsidRDefault="00864A0A" w:rsidP="0038231F">
      <w:pPr>
        <w:spacing w:after="0" w:line="240" w:lineRule="auto"/>
      </w:pPr>
      <w:r>
        <w:separator/>
      </w:r>
    </w:p>
  </w:endnote>
  <w:endnote w:type="continuationSeparator" w:id="0">
    <w:p w14:paraId="402E90AB" w14:textId="77777777" w:rsidR="00864A0A" w:rsidRDefault="00864A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5CCA" w14:textId="77777777" w:rsidR="000459CF" w:rsidRDefault="00045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B0F7" w14:textId="77777777" w:rsidR="000459CF" w:rsidRDefault="00045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0962" w14:textId="77777777" w:rsidR="00864A0A" w:rsidRDefault="00864A0A" w:rsidP="0038231F">
      <w:pPr>
        <w:spacing w:after="0" w:line="240" w:lineRule="auto"/>
      </w:pPr>
      <w:r>
        <w:separator/>
      </w:r>
    </w:p>
  </w:footnote>
  <w:footnote w:type="continuationSeparator" w:id="0">
    <w:p w14:paraId="3F4449F0" w14:textId="77777777" w:rsidR="00864A0A" w:rsidRDefault="00864A0A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74025C" w:rsidRDefault="00080F49" w:rsidP="00080F4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025C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2DE6" w14:textId="77777777" w:rsidR="000459CF" w:rsidRDefault="000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31A7" w14:textId="77777777" w:rsidR="000459CF" w:rsidRDefault="00045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BE9B" w14:textId="77777777" w:rsidR="000459CF" w:rsidRDefault="000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61B"/>
    <w:multiLevelType w:val="hybridMultilevel"/>
    <w:tmpl w:val="A4722E4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3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  <w:num w:numId="14" w16cid:durableId="85656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2BB8"/>
    <w:rsid w:val="000857C0"/>
    <w:rsid w:val="0008631C"/>
    <w:rsid w:val="000B1025"/>
    <w:rsid w:val="000B33CD"/>
    <w:rsid w:val="000B54D1"/>
    <w:rsid w:val="000B5821"/>
    <w:rsid w:val="000B7F65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93A90"/>
    <w:rsid w:val="001A0ADF"/>
    <w:rsid w:val="001A7725"/>
    <w:rsid w:val="001C6945"/>
    <w:rsid w:val="001F027E"/>
    <w:rsid w:val="00203A40"/>
    <w:rsid w:val="002168A8"/>
    <w:rsid w:val="00217317"/>
    <w:rsid w:val="00232DF0"/>
    <w:rsid w:val="0024063E"/>
    <w:rsid w:val="002426FF"/>
    <w:rsid w:val="00244760"/>
    <w:rsid w:val="00255142"/>
    <w:rsid w:val="00256CEC"/>
    <w:rsid w:val="00262D61"/>
    <w:rsid w:val="00281D74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B2070"/>
    <w:rsid w:val="003B214C"/>
    <w:rsid w:val="003B5EE9"/>
    <w:rsid w:val="003B7238"/>
    <w:rsid w:val="003C325C"/>
    <w:rsid w:val="003C3B64"/>
    <w:rsid w:val="003D2BB5"/>
    <w:rsid w:val="003F024C"/>
    <w:rsid w:val="00403C15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E3065"/>
    <w:rsid w:val="004F23F7"/>
    <w:rsid w:val="004F40EF"/>
    <w:rsid w:val="005103B9"/>
    <w:rsid w:val="00512A1E"/>
    <w:rsid w:val="00520174"/>
    <w:rsid w:val="005434B3"/>
    <w:rsid w:val="00561BCB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1318C"/>
    <w:rsid w:val="0062624C"/>
    <w:rsid w:val="00634311"/>
    <w:rsid w:val="00641874"/>
    <w:rsid w:val="006676AE"/>
    <w:rsid w:val="006760B6"/>
    <w:rsid w:val="00681BEF"/>
    <w:rsid w:val="006A1F50"/>
    <w:rsid w:val="006A3A1F"/>
    <w:rsid w:val="006A52B6"/>
    <w:rsid w:val="006D7A59"/>
    <w:rsid w:val="006F0034"/>
    <w:rsid w:val="006F3D32"/>
    <w:rsid w:val="0070232C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025C"/>
    <w:rsid w:val="00746532"/>
    <w:rsid w:val="00751725"/>
    <w:rsid w:val="00751B48"/>
    <w:rsid w:val="00756C8F"/>
    <w:rsid w:val="00757EFB"/>
    <w:rsid w:val="007624A1"/>
    <w:rsid w:val="007840F2"/>
    <w:rsid w:val="007936D6"/>
    <w:rsid w:val="007944F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767"/>
    <w:rsid w:val="00860CB7"/>
    <w:rsid w:val="00864A0A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0793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3AC9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95C88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90E42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D0851"/>
    <w:rsid w:val="00CE12D0"/>
    <w:rsid w:val="00D020FC"/>
    <w:rsid w:val="00D23F3D"/>
    <w:rsid w:val="00D2702A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2F4"/>
    <w:rsid w:val="00D736AC"/>
    <w:rsid w:val="00D7532C"/>
    <w:rsid w:val="00D9738B"/>
    <w:rsid w:val="00DA6658"/>
    <w:rsid w:val="00DA6EC7"/>
    <w:rsid w:val="00DC1901"/>
    <w:rsid w:val="00DD146A"/>
    <w:rsid w:val="00DD3E9D"/>
    <w:rsid w:val="00DE7B25"/>
    <w:rsid w:val="00E022A1"/>
    <w:rsid w:val="00E21B42"/>
    <w:rsid w:val="00E24546"/>
    <w:rsid w:val="00E309E9"/>
    <w:rsid w:val="00E31C06"/>
    <w:rsid w:val="00E31F79"/>
    <w:rsid w:val="00E33351"/>
    <w:rsid w:val="00E3476E"/>
    <w:rsid w:val="00E60C28"/>
    <w:rsid w:val="00E64482"/>
    <w:rsid w:val="00E65685"/>
    <w:rsid w:val="00E73190"/>
    <w:rsid w:val="00E73CEB"/>
    <w:rsid w:val="00EB7CDE"/>
    <w:rsid w:val="00EC26CC"/>
    <w:rsid w:val="00EE1B3C"/>
    <w:rsid w:val="00EE1FBF"/>
    <w:rsid w:val="00EE40F5"/>
    <w:rsid w:val="00EF084C"/>
    <w:rsid w:val="00EF74CA"/>
    <w:rsid w:val="00F04280"/>
    <w:rsid w:val="00F14478"/>
    <w:rsid w:val="00F3042A"/>
    <w:rsid w:val="00F318EC"/>
    <w:rsid w:val="00F365F2"/>
    <w:rsid w:val="00F43919"/>
    <w:rsid w:val="00F66810"/>
    <w:rsid w:val="00F8042D"/>
    <w:rsid w:val="00F8636A"/>
    <w:rsid w:val="00F90CD1"/>
    <w:rsid w:val="00F96556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02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4</cp:revision>
  <cp:lastPrinted>2022-03-30T10:10:00Z</cp:lastPrinted>
  <dcterms:created xsi:type="dcterms:W3CDTF">2024-09-19T13:14:00Z</dcterms:created>
  <dcterms:modified xsi:type="dcterms:W3CDTF">2024-09-20T09:15:00Z</dcterms:modified>
</cp:coreProperties>
</file>