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76011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141C41" w:rsidRPr="00141C41">
        <w:rPr>
          <w:rFonts w:ascii="Arial" w:hAnsi="Arial" w:cs="Arial"/>
          <w:bCs/>
          <w:i w:val="0"/>
          <w:szCs w:val="24"/>
        </w:rPr>
        <w:t>7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207D66E9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05E1C081" w14:textId="77777777" w:rsidR="006676AE" w:rsidRPr="0012157F" w:rsidRDefault="00141C41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41C41">
        <w:rPr>
          <w:rFonts w:ascii="Arial" w:hAnsi="Arial" w:cs="Arial"/>
        </w:rPr>
        <w:t>Powiat Ostrowski, Starostwo Powiatowe w Ostrowie Wielkopolskim</w:t>
      </w:r>
    </w:p>
    <w:p w14:paraId="40A2CFC2" w14:textId="77777777" w:rsidR="006676AE" w:rsidRPr="0012157F" w:rsidRDefault="00141C41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41C41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141C41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41091679" w14:textId="77777777" w:rsidR="00F90CD1" w:rsidRDefault="00141C41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41C41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141C41">
        <w:rPr>
          <w:rFonts w:ascii="Arial" w:hAnsi="Arial" w:cs="Arial"/>
        </w:rPr>
        <w:t>Ostrów Wielkopolski</w:t>
      </w:r>
    </w:p>
    <w:p w14:paraId="00DD314A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40B89808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04AD54EF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08A01498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0042AE70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192AC067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141C41" w:rsidRPr="0012157F" w14:paraId="0586F70C" w14:textId="77777777" w:rsidTr="001C3458">
        <w:tc>
          <w:tcPr>
            <w:tcW w:w="9104" w:type="dxa"/>
            <w:shd w:val="clear" w:color="auto" w:fill="D9D9D9"/>
          </w:tcPr>
          <w:p w14:paraId="1823EE5D" w14:textId="77777777" w:rsidR="00141C41" w:rsidRPr="0012157F" w:rsidRDefault="00141C41" w:rsidP="001C3458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357C1772" w14:textId="1B9766E1" w:rsidR="00141C41" w:rsidRPr="0012157F" w:rsidRDefault="00141C41" w:rsidP="001C34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141C41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141C41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141C41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960AA1">
              <w:rPr>
                <w:rFonts w:ascii="Arial" w:hAnsi="Arial" w:cs="Arial"/>
                <w:sz w:val="24"/>
                <w:szCs w:val="24"/>
              </w:rPr>
              <w:t>3</w:t>
            </w:r>
            <w:r w:rsidRPr="00141C41">
              <w:rPr>
                <w:rFonts w:ascii="Arial" w:hAnsi="Arial" w:cs="Arial"/>
                <w:sz w:val="24"/>
                <w:szCs w:val="24"/>
              </w:rPr>
              <w:t>r. poz. 1</w:t>
            </w:r>
            <w:r w:rsidR="00960AA1">
              <w:rPr>
                <w:rFonts w:ascii="Arial" w:hAnsi="Arial" w:cs="Arial"/>
                <w:sz w:val="24"/>
                <w:szCs w:val="24"/>
              </w:rPr>
              <w:t>605 ze zm.</w:t>
            </w:r>
            <w:r w:rsidRPr="00141C41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749C3C25" w14:textId="77777777" w:rsidR="00141C41" w:rsidRPr="00612283" w:rsidRDefault="00141C41" w:rsidP="001C345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28BC51A7" w14:textId="77777777" w:rsidR="00141C41" w:rsidRPr="00612283" w:rsidRDefault="00141C41" w:rsidP="001C345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5B953108" w14:textId="77777777" w:rsidR="00141C41" w:rsidRPr="0012157F" w:rsidRDefault="00141C41" w:rsidP="001C345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0410DDEA" w14:textId="21C8BA58" w:rsidR="00F90CD1" w:rsidRPr="0012157F" w:rsidRDefault="001F027E" w:rsidP="00960AA1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960AA1">
        <w:rPr>
          <w:rFonts w:ascii="Arial" w:hAnsi="Arial" w:cs="Arial"/>
          <w:sz w:val="24"/>
          <w:szCs w:val="24"/>
        </w:rPr>
        <w:t xml:space="preserve"> </w:t>
      </w:r>
      <w:r w:rsidR="00C74E90" w:rsidRPr="00C74E90">
        <w:rPr>
          <w:rFonts w:ascii="Arial" w:hAnsi="Arial" w:cs="Arial"/>
          <w:b/>
          <w:sz w:val="24"/>
          <w:szCs w:val="24"/>
        </w:rPr>
        <w:t>Wykonanie prac geodezyjnych związanych z założeniem bazy danych obiektów topograficznych BDOT500 dla Gminy Ostrów Wielkopolski oraz Gminy Przygodzice</w:t>
      </w:r>
      <w:r w:rsidR="00960AA1">
        <w:rPr>
          <w:rFonts w:ascii="Arial" w:hAnsi="Arial" w:cs="Arial"/>
          <w:b/>
          <w:sz w:val="24"/>
          <w:szCs w:val="24"/>
        </w:rPr>
        <w:t xml:space="preserve"> - </w:t>
      </w:r>
      <w:r w:rsidR="00141C41" w:rsidRPr="00141C41">
        <w:rPr>
          <w:rFonts w:ascii="Arial" w:hAnsi="Arial" w:cs="Arial"/>
          <w:b/>
          <w:sz w:val="24"/>
          <w:szCs w:val="24"/>
        </w:rPr>
        <w:t>RPZ.272.</w:t>
      </w:r>
      <w:r w:rsidR="00C74E90">
        <w:rPr>
          <w:rFonts w:ascii="Arial" w:hAnsi="Arial" w:cs="Arial"/>
          <w:b/>
          <w:sz w:val="24"/>
          <w:szCs w:val="24"/>
        </w:rPr>
        <w:t>6</w:t>
      </w:r>
      <w:r w:rsidR="00141C41" w:rsidRPr="00141C41">
        <w:rPr>
          <w:rFonts w:ascii="Arial" w:hAnsi="Arial" w:cs="Arial"/>
          <w:b/>
          <w:sz w:val="24"/>
          <w:szCs w:val="24"/>
        </w:rPr>
        <w:t>.2024</w:t>
      </w:r>
      <w:r w:rsidR="00960AA1">
        <w:rPr>
          <w:rFonts w:ascii="Arial" w:hAnsi="Arial" w:cs="Arial"/>
          <w:b/>
          <w:sz w:val="24"/>
          <w:szCs w:val="24"/>
        </w:rPr>
        <w:t xml:space="preserve">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przez </w:t>
      </w:r>
      <w:r w:rsidR="00141C41" w:rsidRPr="00141C41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17D5F84B" w14:textId="77777777" w:rsidTr="00650D6C">
        <w:tc>
          <w:tcPr>
            <w:tcW w:w="9104" w:type="dxa"/>
            <w:shd w:val="clear" w:color="auto" w:fill="D9D9D9"/>
          </w:tcPr>
          <w:p w14:paraId="161DFF40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06A31803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39DCD87F" w14:textId="77777777" w:rsidR="00141C41" w:rsidRPr="00992BD8" w:rsidRDefault="00141C41" w:rsidP="00141C41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686A5CD2" w14:textId="77777777" w:rsidR="002426FF" w:rsidRPr="00A44833" w:rsidRDefault="00141C41" w:rsidP="00141C41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5377D894" w14:textId="77777777" w:rsidR="00141C41" w:rsidRPr="00A44833" w:rsidRDefault="00141C41" w:rsidP="00141C4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7BC7C02" w14:textId="77777777" w:rsidR="00141C41" w:rsidRPr="0012157F" w:rsidRDefault="00141C41" w:rsidP="00141C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54EE3530" w14:textId="77777777" w:rsidR="00141C41" w:rsidRPr="0012157F" w:rsidRDefault="00141C41" w:rsidP="00141C4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517B51D2" w14:textId="77777777" w:rsidR="00141C41" w:rsidRPr="00A44833" w:rsidRDefault="00141C41" w:rsidP="00141C4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6B97D928" w14:textId="77777777" w:rsidR="00960AA1" w:rsidRDefault="00960AA1" w:rsidP="00141C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2FEC7E6" w14:textId="0C9FDAC1" w:rsidR="00141C41" w:rsidRPr="0012157F" w:rsidRDefault="00141C41" w:rsidP="00141C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6</w:t>
      </w:r>
    </w:p>
    <w:p w14:paraId="03477788" w14:textId="77777777" w:rsidR="00141C41" w:rsidRPr="0012157F" w:rsidRDefault="00141C41" w:rsidP="00141C4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lastRenderedPageBreak/>
        <w:t>Wykonawca, jeżeli występuje konflikt interesów w rozumieniu art. 56 ust. 2, którego nie można skutecznie wyeliminować w inny sposób niż przez wykluczenie Wykonawcy.</w:t>
      </w:r>
    </w:p>
    <w:p w14:paraId="67C15FFE" w14:textId="77777777" w:rsidR="00141C41" w:rsidRPr="00A44833" w:rsidRDefault="00141C41" w:rsidP="00141C4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08C7DF9" w14:textId="77777777" w:rsidR="00141C41" w:rsidRPr="0012157F" w:rsidRDefault="00141C41" w:rsidP="00141C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14:paraId="28C9581B" w14:textId="77777777" w:rsidR="00141C41" w:rsidRPr="0012157F" w:rsidRDefault="00141C41" w:rsidP="00141C4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4F45C273" w14:textId="77777777" w:rsidR="00141C41" w:rsidRPr="00A44833" w:rsidRDefault="00141C41" w:rsidP="00141C4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241956C" w14:textId="77777777" w:rsidR="00141C41" w:rsidRPr="0012157F" w:rsidRDefault="00141C41" w:rsidP="00141C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8</w:t>
      </w:r>
    </w:p>
    <w:p w14:paraId="690E3815" w14:textId="77777777" w:rsidR="00141C41" w:rsidRPr="0012157F" w:rsidRDefault="00141C41" w:rsidP="00141C4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618A7463" w14:textId="77777777" w:rsidR="00141C41" w:rsidRPr="00A44833" w:rsidRDefault="00141C41" w:rsidP="00141C41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179FF659" w14:textId="77777777" w:rsidR="00141C41" w:rsidRPr="0012157F" w:rsidRDefault="00141C41" w:rsidP="00141C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9</w:t>
      </w:r>
    </w:p>
    <w:p w14:paraId="6EBA7BE3" w14:textId="77777777" w:rsidR="00141C41" w:rsidRPr="0012157F" w:rsidRDefault="00141C41" w:rsidP="00141C4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032F9F37" w14:textId="77777777" w:rsidR="00141C41" w:rsidRPr="00A44833" w:rsidRDefault="00141C41" w:rsidP="00141C41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54FBBC3F" w14:textId="77777777" w:rsidR="00141C41" w:rsidRPr="0012157F" w:rsidRDefault="00141C41" w:rsidP="00141C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10</w:t>
      </w:r>
    </w:p>
    <w:p w14:paraId="5871B0BA" w14:textId="77777777" w:rsidR="00141C41" w:rsidRPr="0012157F" w:rsidRDefault="00141C41" w:rsidP="00141C4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1C95B95F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36F53745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8563006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1D7D4DD8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6B200E17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7C97227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7 ust. 1 ustawy z dnia 13 kwietnia 2022 r. o </w:t>
      </w:r>
      <w:r w:rsidRPr="007A2BCB">
        <w:rPr>
          <w:rFonts w:ascii="Arial" w:hAnsi="Arial" w:cs="Arial"/>
          <w:sz w:val="24"/>
          <w:szCs w:val="24"/>
        </w:rPr>
        <w:lastRenderedPageBreak/>
        <w:t>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5E55AAD7" w14:textId="77777777" w:rsidTr="00CD4DD1">
        <w:tc>
          <w:tcPr>
            <w:tcW w:w="9104" w:type="dxa"/>
            <w:shd w:val="clear" w:color="auto" w:fill="D9D9D9"/>
          </w:tcPr>
          <w:p w14:paraId="162D2E4B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1787F1C5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12842008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C91D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405D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141C41" w:rsidRPr="0012157F" w14:paraId="32DD6307" w14:textId="77777777" w:rsidTr="001C34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8A20" w14:textId="77777777" w:rsidR="00141C41" w:rsidRPr="0012157F" w:rsidRDefault="00141C41" w:rsidP="001C345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E8CE" w14:textId="77777777" w:rsidR="00141C41" w:rsidRPr="0012157F" w:rsidRDefault="00141C41" w:rsidP="001C345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C41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2348185B" w14:textId="77777777" w:rsidR="00141C41" w:rsidRPr="00141C41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1FDB15BB" w14:textId="77777777" w:rsidR="00141C41" w:rsidRPr="0012157F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141C41" w:rsidRPr="0012157F" w14:paraId="5F5EB737" w14:textId="77777777" w:rsidTr="001C34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D0F1" w14:textId="77777777" w:rsidR="00141C41" w:rsidRPr="0012157F" w:rsidRDefault="00141C41" w:rsidP="001C345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9FBE" w14:textId="77777777" w:rsidR="00141C41" w:rsidRPr="0012157F" w:rsidRDefault="00141C41" w:rsidP="001C345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C41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2EF50EF8" w14:textId="77777777" w:rsidR="00141C41" w:rsidRPr="00141C41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0A4C1CDC" w14:textId="77777777" w:rsidR="00141C41" w:rsidRPr="00141C41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Zamawiający uzna warunek za spełniony, jeżeli Wykonawca wykaże łącznie:</w:t>
            </w:r>
          </w:p>
          <w:p w14:paraId="6BC57E42" w14:textId="77777777" w:rsidR="00141C41" w:rsidRPr="00141C41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 xml:space="preserve">a) iż wykonał należycie minimum dwie prace związane z tworzeniem cyfrowej bazy danych BDOT500 w okresie ostatnich 3 lat przed dniem wszczęcia niniejszego postępowania na łączną wartość usług nie mniejszą niż 70 000 PLN brutto. </w:t>
            </w:r>
          </w:p>
          <w:p w14:paraId="46C57349" w14:textId="77777777" w:rsidR="00141C41" w:rsidRPr="00141C41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b) iż dysponuje co najmniej dwoma osobami posiadającymi wiedzę i doświadczenie, w tym:</w:t>
            </w:r>
          </w:p>
          <w:p w14:paraId="1FE48C7E" w14:textId="77777777" w:rsidR="00141C41" w:rsidRPr="00141C41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- kierownikiem prac - osobą posiadającą uprawnienia zawodowe do wykonywania samodzielnych funkcji w dziedzinie geodezji i kartografii w zakresie określonym w art. 43 pkt 1 i pkt 2 ustawy z dnia 17 maja 1989 roku Prawo geodezyjne i kartograficzne (Dz. U. z 2023r. poz. 1752 ze zm.),</w:t>
            </w:r>
          </w:p>
          <w:p w14:paraId="1DEE7081" w14:textId="3B72B277" w:rsidR="00141C41" w:rsidRPr="0012157F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 xml:space="preserve">- geodetą - osobą posiadającą uprawnienia zawodowe do wykonywania samodzielnych funkcji w dziedzinie geodezji i kartografii w zakresie </w:t>
            </w:r>
            <w:r w:rsidRPr="00141C41">
              <w:rPr>
                <w:rFonts w:ascii="Arial" w:hAnsi="Arial" w:cs="Arial"/>
                <w:sz w:val="24"/>
                <w:szCs w:val="24"/>
              </w:rPr>
              <w:lastRenderedPageBreak/>
              <w:t>określonym w art. 43 pkt. 1 ustawy</w:t>
            </w:r>
            <w:r w:rsidR="00960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1C41">
              <w:rPr>
                <w:rFonts w:ascii="Arial" w:hAnsi="Arial" w:cs="Arial"/>
                <w:sz w:val="24"/>
                <w:szCs w:val="24"/>
              </w:rPr>
              <w:t>z dnia 17 maja 1989 roku Prawo geodezyjne i kartograficzne  (Dz. U. z 2023r. poz. 1752 ze zm.).</w:t>
            </w:r>
          </w:p>
        </w:tc>
      </w:tr>
      <w:tr w:rsidR="00141C41" w:rsidRPr="0012157F" w14:paraId="5B9375D2" w14:textId="77777777" w:rsidTr="001C34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9537" w14:textId="77777777" w:rsidR="00141C41" w:rsidRPr="0012157F" w:rsidRDefault="00141C41" w:rsidP="001C345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4FD2" w14:textId="77777777" w:rsidR="00141C41" w:rsidRPr="0012157F" w:rsidRDefault="00141C41" w:rsidP="001C345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C41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05471A43" w14:textId="77777777" w:rsidR="00141C41" w:rsidRPr="00141C41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13C73045" w14:textId="77777777" w:rsidR="00141C41" w:rsidRPr="0012157F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141C41" w:rsidRPr="0012157F" w14:paraId="37320495" w14:textId="77777777" w:rsidTr="001C34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E051" w14:textId="77777777" w:rsidR="00141C41" w:rsidRPr="0012157F" w:rsidRDefault="00141C41" w:rsidP="001C345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53E7" w14:textId="77777777" w:rsidR="00141C41" w:rsidRPr="0012157F" w:rsidRDefault="00141C41" w:rsidP="001C345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C41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0C947B8B" w14:textId="77777777" w:rsidR="00141C41" w:rsidRPr="00141C41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375446EF" w14:textId="77777777" w:rsidR="00141C41" w:rsidRPr="0012157F" w:rsidRDefault="00141C41" w:rsidP="001C345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C41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14E6A618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6F7E91A6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65A69094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42056099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3579776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325A6774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513FA1F5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11352586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3EED4046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2EC798EB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3A4240E5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60AEFC68" w14:textId="77777777" w:rsidTr="00CD4DD1">
        <w:tc>
          <w:tcPr>
            <w:tcW w:w="9104" w:type="dxa"/>
            <w:shd w:val="clear" w:color="auto" w:fill="D9D9D9"/>
          </w:tcPr>
          <w:p w14:paraId="1AC05CA6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34161326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0EDA6163" w14:textId="77777777" w:rsidTr="00847232">
        <w:tc>
          <w:tcPr>
            <w:tcW w:w="9104" w:type="dxa"/>
            <w:shd w:val="clear" w:color="auto" w:fill="D9D9D9"/>
          </w:tcPr>
          <w:p w14:paraId="4DE96BD3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INFORMACJA DOTYCZĄCA DOSTĘPU DO PODMIOTOWYCH ŚRODKÓW DOWODOWYCH</w:t>
            </w:r>
          </w:p>
        </w:tc>
      </w:tr>
    </w:tbl>
    <w:p w14:paraId="6AD6BD5F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2BDE5F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CFEBBE6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37B5B26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E646632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CB15824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A8F3DF7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48DAE4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020C1B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524951" w:rsidSect="00700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E5539" w14:textId="77777777" w:rsidR="000B6783" w:rsidRDefault="000B6783" w:rsidP="0038231F">
      <w:pPr>
        <w:spacing w:after="0" w:line="240" w:lineRule="auto"/>
      </w:pPr>
      <w:r>
        <w:separator/>
      </w:r>
    </w:p>
  </w:endnote>
  <w:endnote w:type="continuationSeparator" w:id="0">
    <w:p w14:paraId="5EAE69A2" w14:textId="77777777" w:rsidR="000B6783" w:rsidRDefault="000B678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5C976" w14:textId="77777777" w:rsidR="00141C41" w:rsidRDefault="00141C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31E02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F23267D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FDC0" w14:textId="77777777" w:rsidR="00141C41" w:rsidRDefault="00141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9D990" w14:textId="77777777" w:rsidR="000B6783" w:rsidRDefault="000B6783" w:rsidP="0038231F">
      <w:pPr>
        <w:spacing w:after="0" w:line="240" w:lineRule="auto"/>
      </w:pPr>
      <w:r>
        <w:separator/>
      </w:r>
    </w:p>
  </w:footnote>
  <w:footnote w:type="continuationSeparator" w:id="0">
    <w:p w14:paraId="46C90B3E" w14:textId="77777777" w:rsidR="000B6783" w:rsidRDefault="000B6783" w:rsidP="0038231F">
      <w:pPr>
        <w:spacing w:after="0" w:line="240" w:lineRule="auto"/>
      </w:pPr>
      <w:r>
        <w:continuationSeparator/>
      </w:r>
    </w:p>
  </w:footnote>
  <w:footnote w:id="1">
    <w:p w14:paraId="1D60ABB2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0A799AB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BEEBF8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6F616F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78462" w14:textId="77777777" w:rsidR="00141C41" w:rsidRDefault="00141C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79DD4" w14:textId="77777777" w:rsidR="00141C41" w:rsidRDefault="00141C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A95E5" w14:textId="77777777" w:rsidR="00141C41" w:rsidRDefault="00141C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109688">
    <w:abstractNumId w:val="11"/>
  </w:num>
  <w:num w:numId="2" w16cid:durableId="1727341084">
    <w:abstractNumId w:val="0"/>
  </w:num>
  <w:num w:numId="3" w16cid:durableId="1162240084">
    <w:abstractNumId w:val="10"/>
  </w:num>
  <w:num w:numId="4" w16cid:durableId="1220242606">
    <w:abstractNumId w:val="13"/>
  </w:num>
  <w:num w:numId="5" w16cid:durableId="681666177">
    <w:abstractNumId w:val="12"/>
  </w:num>
  <w:num w:numId="6" w16cid:durableId="1041906157">
    <w:abstractNumId w:val="9"/>
  </w:num>
  <w:num w:numId="7" w16cid:durableId="145245447">
    <w:abstractNumId w:val="1"/>
  </w:num>
  <w:num w:numId="8" w16cid:durableId="1732267099">
    <w:abstractNumId w:val="6"/>
  </w:num>
  <w:num w:numId="9" w16cid:durableId="221983756">
    <w:abstractNumId w:val="4"/>
  </w:num>
  <w:num w:numId="10" w16cid:durableId="1909879658">
    <w:abstractNumId w:val="7"/>
  </w:num>
  <w:num w:numId="11" w16cid:durableId="1812673507">
    <w:abstractNumId w:val="5"/>
  </w:num>
  <w:num w:numId="12" w16cid:durableId="1312295003">
    <w:abstractNumId w:val="8"/>
  </w:num>
  <w:num w:numId="13" w16cid:durableId="995649524">
    <w:abstractNumId w:val="3"/>
  </w:num>
  <w:num w:numId="14" w16cid:durableId="1047149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D7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B6783"/>
    <w:rsid w:val="000C021E"/>
    <w:rsid w:val="000C18AF"/>
    <w:rsid w:val="000D6F17"/>
    <w:rsid w:val="000D73C4"/>
    <w:rsid w:val="000E4D37"/>
    <w:rsid w:val="00110593"/>
    <w:rsid w:val="0011306C"/>
    <w:rsid w:val="0012157F"/>
    <w:rsid w:val="00141C41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188D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467D7"/>
    <w:rsid w:val="00650D6C"/>
    <w:rsid w:val="006676AE"/>
    <w:rsid w:val="006A3A1F"/>
    <w:rsid w:val="006A52B6"/>
    <w:rsid w:val="006B53D6"/>
    <w:rsid w:val="006D536F"/>
    <w:rsid w:val="006F0034"/>
    <w:rsid w:val="006F3D32"/>
    <w:rsid w:val="0070086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60AA1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226A8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74E90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16970"/>
  <w15:docId w15:val="{A1B8BD6B-9D86-40A5-A224-F5A01B5E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5</Pages>
  <Words>1269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2024-05-19T16:37:00Z</dcterms:created>
  <dcterms:modified xsi:type="dcterms:W3CDTF">2024-05-19T16:37:00Z</dcterms:modified>
</cp:coreProperties>
</file>