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06109" w14:textId="12CD80DE" w:rsidR="00B95BCD" w:rsidRPr="004B67D3" w:rsidRDefault="00B95BCD" w:rsidP="007E6532">
      <w:pPr>
        <w:suppressAutoHyphens w:val="0"/>
        <w:ind w:left="7080" w:firstLine="708"/>
        <w:rPr>
          <w:rFonts w:eastAsia="Calibri"/>
          <w:sz w:val="22"/>
          <w:szCs w:val="22"/>
          <w:lang w:eastAsia="en-US"/>
        </w:rPr>
      </w:pPr>
    </w:p>
    <w:p w14:paraId="1F7D6798" w14:textId="5F0A3EAA" w:rsidR="00C04B16" w:rsidRPr="004B67D3" w:rsidRDefault="00E930A8" w:rsidP="007E6532">
      <w:pPr>
        <w:suppressAutoHyphens w:val="0"/>
        <w:ind w:left="7080" w:firstLine="708"/>
        <w:rPr>
          <w:rFonts w:eastAsia="Calibri"/>
          <w:sz w:val="22"/>
          <w:szCs w:val="22"/>
          <w:lang w:eastAsia="en-US"/>
        </w:rPr>
      </w:pPr>
      <w:r w:rsidRPr="004B67D3">
        <w:rPr>
          <w:rFonts w:eastAsia="Calibri"/>
          <w:sz w:val="22"/>
          <w:szCs w:val="22"/>
          <w:lang w:eastAsia="en-US"/>
        </w:rPr>
        <w:t xml:space="preserve">Kraków, </w:t>
      </w:r>
      <w:r w:rsidR="00AB1BCA">
        <w:rPr>
          <w:rFonts w:eastAsia="Calibri"/>
          <w:sz w:val="22"/>
          <w:szCs w:val="22"/>
          <w:lang w:eastAsia="en-US"/>
        </w:rPr>
        <w:t>15.01.2025</w:t>
      </w:r>
    </w:p>
    <w:p w14:paraId="3BE74285" w14:textId="7C09B0B4" w:rsidR="00B95BCD" w:rsidRPr="004B67D3" w:rsidRDefault="00B95BCD" w:rsidP="00384E57">
      <w:pPr>
        <w:rPr>
          <w:rFonts w:eastAsia="Calibri"/>
          <w:sz w:val="22"/>
          <w:szCs w:val="22"/>
        </w:rPr>
      </w:pPr>
    </w:p>
    <w:p w14:paraId="5E260093" w14:textId="745522DB" w:rsidR="00B95BCD" w:rsidRPr="004B67D3" w:rsidRDefault="00B95BCD" w:rsidP="00384E57">
      <w:pPr>
        <w:rPr>
          <w:rFonts w:eastAsia="Calibri"/>
          <w:sz w:val="22"/>
          <w:szCs w:val="22"/>
        </w:rPr>
      </w:pPr>
    </w:p>
    <w:p w14:paraId="28FBF79B" w14:textId="3F3B51B1" w:rsidR="00C04B16" w:rsidRPr="004B67D3" w:rsidRDefault="00F711A6" w:rsidP="00384E5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LI</w:t>
      </w:r>
      <w:r w:rsidR="00C1487C">
        <w:rPr>
          <w:rFonts w:eastAsia="Calibri"/>
          <w:sz w:val="22"/>
          <w:szCs w:val="22"/>
        </w:rPr>
        <w:t>/5503/1/2025</w:t>
      </w:r>
    </w:p>
    <w:p w14:paraId="6556B06D" w14:textId="73518DAB" w:rsidR="00C04B16" w:rsidRPr="004B67D3" w:rsidRDefault="00C04B16" w:rsidP="00384E57">
      <w:pPr>
        <w:rPr>
          <w:rFonts w:eastAsia="Calibri"/>
          <w:sz w:val="22"/>
          <w:szCs w:val="22"/>
        </w:rPr>
      </w:pPr>
      <w:r w:rsidRPr="004B67D3">
        <w:rPr>
          <w:rFonts w:eastAsia="Calibri"/>
          <w:sz w:val="22"/>
          <w:szCs w:val="22"/>
        </w:rPr>
        <w:t xml:space="preserve">Dział </w:t>
      </w:r>
      <w:r w:rsidR="00C1487C">
        <w:rPr>
          <w:rFonts w:eastAsia="Calibri"/>
          <w:sz w:val="22"/>
          <w:szCs w:val="22"/>
        </w:rPr>
        <w:t>Inżynierii Klinicznej</w:t>
      </w:r>
    </w:p>
    <w:p w14:paraId="49BB2B80" w14:textId="25F9A2CD" w:rsidR="00C04B16" w:rsidRPr="004B67D3" w:rsidRDefault="001951DB" w:rsidP="00384E57">
      <w:pPr>
        <w:rPr>
          <w:rFonts w:eastAsia="Calibri"/>
          <w:sz w:val="22"/>
          <w:szCs w:val="22"/>
        </w:rPr>
      </w:pPr>
      <w:r w:rsidRPr="004B67D3">
        <w:rPr>
          <w:rFonts w:eastAsia="Calibri"/>
          <w:sz w:val="22"/>
          <w:szCs w:val="22"/>
        </w:rPr>
        <w:t xml:space="preserve">tel. 0-12 614 </w:t>
      </w:r>
      <w:r w:rsidR="00C1487C">
        <w:rPr>
          <w:rFonts w:eastAsia="Calibri"/>
          <w:sz w:val="22"/>
          <w:szCs w:val="22"/>
        </w:rPr>
        <w:t>24 57</w:t>
      </w:r>
    </w:p>
    <w:p w14:paraId="2C80A88A" w14:textId="1660E1F8" w:rsidR="00C04B16" w:rsidRPr="004B67D3" w:rsidRDefault="00C04B16" w:rsidP="00384E57">
      <w:pPr>
        <w:rPr>
          <w:rFonts w:eastAsia="Calibri"/>
          <w:sz w:val="22"/>
          <w:szCs w:val="22"/>
          <w:lang w:val="en-US"/>
        </w:rPr>
      </w:pPr>
      <w:r w:rsidRPr="004B67D3">
        <w:rPr>
          <w:rFonts w:eastAsia="Calibri"/>
          <w:sz w:val="22"/>
          <w:szCs w:val="22"/>
          <w:lang w:val="en-US"/>
        </w:rPr>
        <w:t xml:space="preserve">e-mail: </w:t>
      </w:r>
      <w:hyperlink r:id="rId8" w:history="1">
        <w:r w:rsidR="00C1487C" w:rsidRPr="00355665">
          <w:rPr>
            <w:rStyle w:val="Hipercze"/>
            <w:rFonts w:eastAsia="Calibri"/>
            <w:sz w:val="22"/>
            <w:szCs w:val="22"/>
            <w:lang w:val="en-US"/>
          </w:rPr>
          <w:t>k.karwala@szpitaljp2.krakow.pl</w:t>
        </w:r>
      </w:hyperlink>
    </w:p>
    <w:p w14:paraId="0911A96D" w14:textId="5A1A23FD" w:rsidR="00924534" w:rsidRPr="004B67D3" w:rsidRDefault="00924534" w:rsidP="007E6532">
      <w:pPr>
        <w:rPr>
          <w:rFonts w:eastAsia="Calibri"/>
          <w:sz w:val="22"/>
          <w:szCs w:val="22"/>
          <w:lang w:val="en-US"/>
        </w:rPr>
      </w:pPr>
    </w:p>
    <w:p w14:paraId="062B960A" w14:textId="0D5E8225" w:rsidR="00B95BCD" w:rsidRPr="004B67D3" w:rsidRDefault="00B95BCD" w:rsidP="007E6532">
      <w:pPr>
        <w:rPr>
          <w:rFonts w:eastAsia="Calibri"/>
          <w:sz w:val="22"/>
          <w:szCs w:val="22"/>
          <w:lang w:val="en-US"/>
        </w:rPr>
      </w:pPr>
    </w:p>
    <w:p w14:paraId="6CE67B8B" w14:textId="0722EBDB" w:rsidR="00C04B16" w:rsidRPr="004B67D3" w:rsidRDefault="001951DB" w:rsidP="00384E57">
      <w:pPr>
        <w:tabs>
          <w:tab w:val="right" w:pos="9072"/>
        </w:tabs>
        <w:jc w:val="both"/>
        <w:rPr>
          <w:rFonts w:eastAsia="Calibri"/>
          <w:b/>
          <w:sz w:val="22"/>
          <w:szCs w:val="22"/>
        </w:rPr>
      </w:pPr>
      <w:r w:rsidRPr="004B67D3">
        <w:rPr>
          <w:rFonts w:eastAsia="Calibri"/>
          <w:iCs/>
          <w:sz w:val="22"/>
          <w:szCs w:val="22"/>
        </w:rPr>
        <w:t>dotyczy</w:t>
      </w:r>
      <w:r w:rsidR="00C04B16" w:rsidRPr="004B67D3">
        <w:rPr>
          <w:rFonts w:eastAsia="Calibri"/>
          <w:iCs/>
          <w:sz w:val="22"/>
          <w:szCs w:val="22"/>
        </w:rPr>
        <w:t xml:space="preserve"> postępowania</w:t>
      </w:r>
      <w:r w:rsidRPr="004B67D3">
        <w:rPr>
          <w:rFonts w:eastAsia="Calibri"/>
          <w:iCs/>
          <w:sz w:val="22"/>
          <w:szCs w:val="22"/>
        </w:rPr>
        <w:t>:</w:t>
      </w:r>
      <w:r w:rsidR="00C04B16" w:rsidRPr="004B67D3">
        <w:rPr>
          <w:rFonts w:eastAsia="Calibri"/>
          <w:sz w:val="22"/>
          <w:szCs w:val="22"/>
        </w:rPr>
        <w:t xml:space="preserve"> </w:t>
      </w:r>
      <w:r w:rsidR="00C1487C">
        <w:rPr>
          <w:rFonts w:eastAsia="Calibri"/>
          <w:b/>
          <w:sz w:val="22"/>
          <w:szCs w:val="22"/>
        </w:rPr>
        <w:t xml:space="preserve">LI/5503/1/20525 </w:t>
      </w:r>
      <w:r w:rsidRPr="004B67D3">
        <w:rPr>
          <w:rFonts w:eastAsia="Calibri"/>
          <w:b/>
          <w:sz w:val="22"/>
          <w:szCs w:val="22"/>
        </w:rPr>
        <w:t xml:space="preserve">pn. </w:t>
      </w:r>
      <w:r w:rsidR="00C1487C">
        <w:rPr>
          <w:rFonts w:ascii="Verdana" w:hAnsi="Verdana"/>
          <w:b/>
          <w:color w:val="000000" w:themeColor="text1"/>
          <w:sz w:val="16"/>
          <w:szCs w:val="16"/>
        </w:rPr>
        <w:t xml:space="preserve">Przetarg ofertowy </w:t>
      </w:r>
      <w:r w:rsidR="00C1487C" w:rsidRPr="000E3C65">
        <w:rPr>
          <w:rFonts w:ascii="Verdana" w:hAnsi="Verdana"/>
          <w:b/>
          <w:color w:val="000000" w:themeColor="text1"/>
          <w:sz w:val="16"/>
          <w:szCs w:val="16"/>
        </w:rPr>
        <w:t>LI/5503/0</w:t>
      </w:r>
      <w:r w:rsidR="00C1487C">
        <w:rPr>
          <w:rFonts w:ascii="Verdana" w:hAnsi="Verdana"/>
          <w:b/>
          <w:color w:val="000000" w:themeColor="text1"/>
          <w:sz w:val="16"/>
          <w:szCs w:val="16"/>
        </w:rPr>
        <w:t>1</w:t>
      </w:r>
      <w:r w:rsidR="00C1487C" w:rsidRPr="000E3C65">
        <w:rPr>
          <w:rFonts w:ascii="Verdana" w:hAnsi="Verdana"/>
          <w:b/>
          <w:color w:val="000000" w:themeColor="text1"/>
          <w:sz w:val="16"/>
          <w:szCs w:val="16"/>
        </w:rPr>
        <w:t>/202</w:t>
      </w:r>
      <w:r w:rsidR="00C1487C">
        <w:rPr>
          <w:rFonts w:ascii="Verdana" w:hAnsi="Verdana"/>
          <w:b/>
          <w:color w:val="000000" w:themeColor="text1"/>
          <w:sz w:val="16"/>
          <w:szCs w:val="16"/>
        </w:rPr>
        <w:t>5</w:t>
      </w:r>
      <w:r w:rsidR="00C1487C" w:rsidRPr="000E3C65">
        <w:rPr>
          <w:rFonts w:ascii="Verdana" w:hAnsi="Verdana"/>
          <w:b/>
          <w:color w:val="000000" w:themeColor="text1"/>
          <w:sz w:val="16"/>
          <w:szCs w:val="16"/>
        </w:rPr>
        <w:t xml:space="preserve"> </w:t>
      </w:r>
      <w:r w:rsidR="00C1487C" w:rsidRPr="000E3C65">
        <w:rPr>
          <w:rFonts w:ascii="Verdana" w:eastAsia="Arial" w:hAnsi="Verdana" w:cs="Arial"/>
          <w:b/>
          <w:bCs/>
          <w:color w:val="000000" w:themeColor="text1"/>
          <w:sz w:val="16"/>
          <w:szCs w:val="16"/>
        </w:rPr>
        <w:t xml:space="preserve">na dostawę </w:t>
      </w:r>
      <w:r w:rsidR="00C1487C">
        <w:rPr>
          <w:rFonts w:ascii="Verdana" w:eastAsia="Arial" w:hAnsi="Verdana" w:cs="Arial"/>
          <w:b/>
          <w:bCs/>
          <w:color w:val="000000" w:themeColor="text1"/>
          <w:sz w:val="16"/>
          <w:szCs w:val="16"/>
        </w:rPr>
        <w:t>aparatu RTG przyłóżkowego analogowego</w:t>
      </w:r>
    </w:p>
    <w:p w14:paraId="611E63A1" w14:textId="2A9CC703" w:rsidR="00C04B16" w:rsidRPr="004B67D3" w:rsidRDefault="00C04B16" w:rsidP="00384E57">
      <w:pPr>
        <w:tabs>
          <w:tab w:val="right" w:pos="9072"/>
        </w:tabs>
        <w:jc w:val="both"/>
        <w:rPr>
          <w:rFonts w:eastAsia="Calibri"/>
          <w:b/>
          <w:iCs/>
          <w:sz w:val="22"/>
          <w:szCs w:val="22"/>
        </w:rPr>
      </w:pPr>
    </w:p>
    <w:p w14:paraId="5B8B924F" w14:textId="77777777" w:rsidR="00B95BCD" w:rsidRPr="004B67D3" w:rsidRDefault="00B95BCD" w:rsidP="00384E57">
      <w:pPr>
        <w:tabs>
          <w:tab w:val="right" w:pos="9072"/>
        </w:tabs>
        <w:jc w:val="both"/>
        <w:rPr>
          <w:rFonts w:eastAsia="Calibri"/>
          <w:b/>
          <w:iCs/>
          <w:sz w:val="22"/>
          <w:szCs w:val="22"/>
        </w:rPr>
      </w:pPr>
    </w:p>
    <w:p w14:paraId="1F7ED9D1" w14:textId="2855AA9C" w:rsidR="000E5711" w:rsidRPr="004B67D3" w:rsidRDefault="00C04B16" w:rsidP="00B95BCD">
      <w:pPr>
        <w:tabs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4B67D3">
        <w:rPr>
          <w:rFonts w:eastAsia="Calibri"/>
          <w:sz w:val="22"/>
          <w:szCs w:val="22"/>
          <w:lang w:eastAsia="en-US"/>
        </w:rPr>
        <w:t xml:space="preserve">Krakowski Szpital Specjalistyczny im. </w:t>
      </w:r>
      <w:r w:rsidR="00A93CF4" w:rsidRPr="004B67D3">
        <w:rPr>
          <w:rFonts w:eastAsia="Calibri"/>
          <w:sz w:val="22"/>
          <w:szCs w:val="22"/>
          <w:lang w:eastAsia="en-US"/>
        </w:rPr>
        <w:t>ś</w:t>
      </w:r>
      <w:r w:rsidRPr="004B67D3">
        <w:rPr>
          <w:rFonts w:eastAsia="Calibri"/>
          <w:sz w:val="22"/>
          <w:szCs w:val="22"/>
          <w:lang w:eastAsia="en-US"/>
        </w:rPr>
        <w:t xml:space="preserve">w. Jana Pawła II, ul. Prądnicka 80 w Krakowie, powiadamia zainteresowane strony, że w związku z ww. postępowaniem, zostały zadane </w:t>
      </w:r>
      <w:r w:rsidR="00E930A8" w:rsidRPr="004B67D3">
        <w:rPr>
          <w:rFonts w:eastAsia="Calibri"/>
          <w:sz w:val="22"/>
          <w:szCs w:val="22"/>
          <w:lang w:eastAsia="en-US"/>
        </w:rPr>
        <w:t xml:space="preserve">kolejne </w:t>
      </w:r>
      <w:r w:rsidRPr="004B67D3">
        <w:rPr>
          <w:rFonts w:eastAsia="Calibri"/>
          <w:sz w:val="22"/>
          <w:szCs w:val="22"/>
          <w:lang w:eastAsia="en-US"/>
        </w:rPr>
        <w:t>pytania:</w:t>
      </w:r>
    </w:p>
    <w:p w14:paraId="0A25A5D0" w14:textId="46E508E8" w:rsidR="00B95BCD" w:rsidRPr="004B67D3" w:rsidRDefault="00B95BCD" w:rsidP="00F44BE5">
      <w:pPr>
        <w:tabs>
          <w:tab w:val="left" w:pos="567"/>
        </w:tabs>
        <w:jc w:val="both"/>
        <w:rPr>
          <w:sz w:val="22"/>
          <w:szCs w:val="22"/>
        </w:rPr>
      </w:pPr>
    </w:p>
    <w:p w14:paraId="21666FF2" w14:textId="3FBE390B" w:rsidR="00B95BCD" w:rsidRPr="00AC7D5F" w:rsidRDefault="00B95BCD" w:rsidP="00F44BE5">
      <w:pPr>
        <w:tabs>
          <w:tab w:val="left" w:pos="567"/>
        </w:tabs>
        <w:jc w:val="both"/>
        <w:rPr>
          <w:sz w:val="22"/>
          <w:szCs w:val="22"/>
          <w:u w:val="single"/>
        </w:rPr>
      </w:pPr>
    </w:p>
    <w:p w14:paraId="6729EC4E" w14:textId="7884B7CD" w:rsidR="000632CA" w:rsidRDefault="00716CA7" w:rsidP="000632CA">
      <w:pPr>
        <w:suppressAutoHyphens w:val="0"/>
        <w:jc w:val="both"/>
        <w:rPr>
          <w:rFonts w:ascii="Verdana" w:hAnsi="Verdana" w:cs="Calibri"/>
          <w:b/>
          <w:color w:val="0000FF"/>
          <w:u w:val="single"/>
        </w:rPr>
      </w:pPr>
      <w:r w:rsidRPr="00AC7D5F">
        <w:rPr>
          <w:rFonts w:ascii="Verdana" w:hAnsi="Verdana" w:cs="Calibri"/>
          <w:b/>
          <w:color w:val="0000FF"/>
          <w:u w:val="single"/>
        </w:rPr>
        <w:t>PAKIET</w:t>
      </w:r>
      <w:r w:rsidR="00C1487C">
        <w:rPr>
          <w:rFonts w:ascii="Verdana" w:hAnsi="Verdana" w:cs="Calibri"/>
          <w:b/>
          <w:color w:val="0000FF"/>
          <w:u w:val="single"/>
        </w:rPr>
        <w:t xml:space="preserve"> I</w:t>
      </w:r>
      <w:r w:rsidRPr="00AC7D5F">
        <w:rPr>
          <w:u w:val="single"/>
        </w:rPr>
        <w:t xml:space="preserve"> </w:t>
      </w:r>
      <w:r w:rsidRPr="00AC7D5F">
        <w:rPr>
          <w:rFonts w:ascii="Verdana" w:hAnsi="Verdana" w:cs="Calibri"/>
          <w:b/>
          <w:color w:val="0000FF"/>
          <w:u w:val="single"/>
        </w:rPr>
        <w:t xml:space="preserve">- </w:t>
      </w:r>
      <w:r w:rsidR="00C1487C" w:rsidRPr="00C1487C">
        <w:rPr>
          <w:rFonts w:ascii="Verdana" w:hAnsi="Verdana" w:cs="Calibri"/>
          <w:b/>
          <w:color w:val="0000FF"/>
          <w:u w:val="single"/>
        </w:rPr>
        <w:t xml:space="preserve">Aparat RTG przyłóżkowy analogowy </w:t>
      </w:r>
      <w:r w:rsidRPr="00716CA7">
        <w:rPr>
          <w:rFonts w:ascii="Verdana" w:hAnsi="Verdana" w:cs="Calibri"/>
          <w:b/>
          <w:color w:val="0000FF"/>
          <w:u w:val="single"/>
        </w:rPr>
        <w:t>- 1 sztuka</w:t>
      </w:r>
    </w:p>
    <w:p w14:paraId="4E5B5D67" w14:textId="77777777" w:rsidR="000632CA" w:rsidRDefault="000632CA" w:rsidP="000632CA">
      <w:pPr>
        <w:suppressAutoHyphens w:val="0"/>
        <w:jc w:val="both"/>
        <w:rPr>
          <w:rFonts w:ascii="Verdana" w:hAnsi="Verdana" w:cs="Calibri"/>
        </w:rPr>
      </w:pPr>
    </w:p>
    <w:p w14:paraId="221B15EE" w14:textId="77777777" w:rsidR="000632CA" w:rsidRPr="00BC0396" w:rsidRDefault="000632CA" w:rsidP="000632CA">
      <w:pPr>
        <w:widowControl w:val="0"/>
        <w:numPr>
          <w:ilvl w:val="0"/>
          <w:numId w:val="3"/>
        </w:numPr>
        <w:tabs>
          <w:tab w:val="clear" w:pos="1146"/>
          <w:tab w:val="num" w:pos="720"/>
          <w:tab w:val="num" w:pos="1287"/>
        </w:tabs>
        <w:suppressAutoHyphens w:val="0"/>
        <w:adjustRightInd w:val="0"/>
        <w:ind w:left="720"/>
        <w:jc w:val="both"/>
        <w:textAlignment w:val="baseline"/>
        <w:rPr>
          <w:rFonts w:ascii="Verdana" w:hAnsi="Verdana" w:cs="Calibri"/>
        </w:rPr>
      </w:pPr>
    </w:p>
    <w:p w14:paraId="2D87AB78" w14:textId="77777777" w:rsidR="00C1487C" w:rsidRDefault="00C1487C" w:rsidP="000632CA">
      <w:pPr>
        <w:suppressAutoHyphens w:val="0"/>
        <w:jc w:val="both"/>
        <w:rPr>
          <w:rFonts w:ascii="Verdana" w:hAnsi="Verdana"/>
        </w:rPr>
      </w:pPr>
      <w:r w:rsidRPr="00C1487C">
        <w:rPr>
          <w:rFonts w:ascii="Verdana" w:hAnsi="Verdana"/>
        </w:rPr>
        <w:t xml:space="preserve">Czy Zamawiający dopuści wysokiej klasy Aparat RTG przyłóżkowy posiadający generator o częstotliwości 40 kHz ? </w:t>
      </w:r>
    </w:p>
    <w:p w14:paraId="54B3D8D3" w14:textId="553A781C" w:rsidR="007058A5" w:rsidRDefault="00F711A6" w:rsidP="007058A5">
      <w:pPr>
        <w:suppressAutoHyphens w:val="0"/>
        <w:jc w:val="both"/>
        <w:rPr>
          <w:rFonts w:ascii="Verdana" w:hAnsi="Verdana" w:cs="Calibri"/>
          <w:b/>
        </w:rPr>
      </w:pPr>
      <w:r w:rsidRPr="007058A5">
        <w:rPr>
          <w:rFonts w:ascii="Verdana" w:hAnsi="Verdana" w:cs="Calibri"/>
          <w:b/>
        </w:rPr>
        <w:t>Odp.: TAK, Zamawiający</w:t>
      </w:r>
      <w:r>
        <w:rPr>
          <w:rFonts w:ascii="Verdana" w:hAnsi="Verdana" w:cs="Calibri"/>
          <w:b/>
        </w:rPr>
        <w:t xml:space="preserve"> dopuszcza.</w:t>
      </w:r>
    </w:p>
    <w:p w14:paraId="3F1EB911" w14:textId="77777777" w:rsidR="00F711A6" w:rsidRDefault="00F711A6" w:rsidP="007058A5">
      <w:pPr>
        <w:suppressAutoHyphens w:val="0"/>
        <w:jc w:val="both"/>
        <w:rPr>
          <w:rFonts w:ascii="Verdana" w:hAnsi="Verdana" w:cs="Calibri"/>
        </w:rPr>
      </w:pPr>
    </w:p>
    <w:p w14:paraId="1291E927" w14:textId="77777777" w:rsidR="007058A5" w:rsidRPr="007058A5" w:rsidRDefault="007058A5" w:rsidP="007058A5">
      <w:pPr>
        <w:widowControl w:val="0"/>
        <w:numPr>
          <w:ilvl w:val="0"/>
          <w:numId w:val="3"/>
        </w:numPr>
        <w:tabs>
          <w:tab w:val="clear" w:pos="1146"/>
          <w:tab w:val="num" w:pos="720"/>
          <w:tab w:val="num" w:pos="1287"/>
        </w:tabs>
        <w:suppressAutoHyphens w:val="0"/>
        <w:adjustRightInd w:val="0"/>
        <w:ind w:left="720"/>
        <w:jc w:val="both"/>
        <w:textAlignment w:val="baseline"/>
        <w:rPr>
          <w:rFonts w:ascii="Verdana" w:hAnsi="Verdana" w:cs="Calibri"/>
        </w:rPr>
      </w:pPr>
    </w:p>
    <w:p w14:paraId="7A255C9B" w14:textId="02505508" w:rsidR="00C1487C" w:rsidRPr="00C1487C" w:rsidRDefault="00C1487C" w:rsidP="007058A5">
      <w:pPr>
        <w:suppressAutoHyphens w:val="0"/>
        <w:jc w:val="both"/>
        <w:rPr>
          <w:rFonts w:ascii="Verdana" w:hAnsi="Verdana" w:cs="Arial"/>
          <w:lang w:eastAsia="x-none"/>
        </w:rPr>
      </w:pPr>
      <w:r w:rsidRPr="00C1487C">
        <w:rPr>
          <w:rFonts w:ascii="Verdana" w:hAnsi="Verdana" w:cs="Arial"/>
          <w:lang w:eastAsia="x-none"/>
        </w:rPr>
        <w:t xml:space="preserve">Czy Zamawiający dopuści wysokiej klasy Aparat RTG przyłóżkowy posiadający nastawy </w:t>
      </w:r>
      <w:proofErr w:type="spellStart"/>
      <w:r w:rsidRPr="00C1487C">
        <w:rPr>
          <w:rFonts w:ascii="Verdana" w:hAnsi="Verdana" w:cs="Arial"/>
          <w:lang w:eastAsia="x-none"/>
        </w:rPr>
        <w:t>mA</w:t>
      </w:r>
      <w:proofErr w:type="spellEnd"/>
      <w:r w:rsidRPr="00C1487C">
        <w:rPr>
          <w:rFonts w:ascii="Verdana" w:hAnsi="Verdana" w:cs="Arial"/>
          <w:lang w:eastAsia="x-none"/>
        </w:rPr>
        <w:t xml:space="preserve"> w zakresie: 25-400 </w:t>
      </w:r>
      <w:proofErr w:type="spellStart"/>
      <w:r w:rsidRPr="00C1487C">
        <w:rPr>
          <w:rFonts w:ascii="Verdana" w:hAnsi="Verdana" w:cs="Arial"/>
          <w:lang w:eastAsia="x-none"/>
        </w:rPr>
        <w:t>mA</w:t>
      </w:r>
      <w:proofErr w:type="spellEnd"/>
      <w:r w:rsidRPr="00C1487C">
        <w:rPr>
          <w:rFonts w:ascii="Verdana" w:hAnsi="Verdana" w:cs="Arial"/>
          <w:lang w:eastAsia="x-none"/>
        </w:rPr>
        <w:t xml:space="preserve"> ? </w:t>
      </w:r>
    </w:p>
    <w:p w14:paraId="138CAA32" w14:textId="1E9929DC" w:rsidR="007058A5" w:rsidRPr="007058A5" w:rsidRDefault="007058A5" w:rsidP="007058A5">
      <w:pPr>
        <w:suppressAutoHyphens w:val="0"/>
        <w:jc w:val="both"/>
        <w:rPr>
          <w:rFonts w:ascii="Verdana" w:hAnsi="Verdana" w:cs="Calibri"/>
          <w:b/>
        </w:rPr>
      </w:pPr>
      <w:r w:rsidRPr="007058A5">
        <w:rPr>
          <w:rFonts w:ascii="Verdana" w:hAnsi="Verdana" w:cs="Calibri"/>
          <w:b/>
        </w:rPr>
        <w:t>Odp.: TAK, Zamawiający</w:t>
      </w:r>
      <w:r w:rsidR="00642AD3">
        <w:rPr>
          <w:rFonts w:ascii="Verdana" w:hAnsi="Verdana" w:cs="Calibri"/>
          <w:b/>
        </w:rPr>
        <w:t xml:space="preserve"> </w:t>
      </w:r>
      <w:r w:rsidR="00C1487C">
        <w:rPr>
          <w:rFonts w:ascii="Verdana" w:hAnsi="Verdana" w:cs="Calibri"/>
          <w:b/>
        </w:rPr>
        <w:t>dopuszcza.</w:t>
      </w:r>
    </w:p>
    <w:p w14:paraId="5DE3EB15" w14:textId="3E45C60C" w:rsidR="007058A5" w:rsidRPr="007058A5" w:rsidRDefault="007058A5" w:rsidP="00F44BE5">
      <w:pPr>
        <w:suppressAutoHyphens w:val="0"/>
        <w:jc w:val="both"/>
        <w:rPr>
          <w:rFonts w:ascii="Verdana" w:hAnsi="Verdana"/>
          <w:b/>
        </w:rPr>
      </w:pPr>
    </w:p>
    <w:p w14:paraId="26049D31" w14:textId="77777777" w:rsidR="007058A5" w:rsidRPr="007058A5" w:rsidRDefault="007058A5" w:rsidP="007058A5">
      <w:pPr>
        <w:widowControl w:val="0"/>
        <w:numPr>
          <w:ilvl w:val="0"/>
          <w:numId w:val="3"/>
        </w:numPr>
        <w:tabs>
          <w:tab w:val="clear" w:pos="1146"/>
          <w:tab w:val="num" w:pos="720"/>
          <w:tab w:val="num" w:pos="1287"/>
        </w:tabs>
        <w:suppressAutoHyphens w:val="0"/>
        <w:adjustRightInd w:val="0"/>
        <w:ind w:left="720"/>
        <w:jc w:val="both"/>
        <w:textAlignment w:val="baseline"/>
        <w:rPr>
          <w:rFonts w:ascii="Verdana" w:hAnsi="Verdana" w:cs="Calibri"/>
        </w:rPr>
      </w:pPr>
    </w:p>
    <w:p w14:paraId="6CF7759E" w14:textId="77777777" w:rsidR="00C1487C" w:rsidRPr="00C1487C" w:rsidRDefault="00C1487C" w:rsidP="007058A5">
      <w:pPr>
        <w:suppressAutoHyphens w:val="0"/>
        <w:jc w:val="both"/>
        <w:rPr>
          <w:rFonts w:ascii="Verdana" w:hAnsi="Verdana" w:cs="Arial"/>
          <w:lang w:eastAsia="x-none"/>
        </w:rPr>
      </w:pPr>
      <w:r w:rsidRPr="00C1487C">
        <w:rPr>
          <w:rFonts w:ascii="Verdana" w:hAnsi="Verdana" w:cs="Arial"/>
          <w:lang w:eastAsia="x-none"/>
        </w:rPr>
        <w:t xml:space="preserve">Czy Zamawiający dopuści wysokiej klasy Aparat RTG przyłóżkowy posiadający szerokość całkowitą wynoszącą 680 mm ? </w:t>
      </w:r>
    </w:p>
    <w:p w14:paraId="53219014" w14:textId="4B171F53" w:rsidR="007058A5" w:rsidRPr="00C60AAC" w:rsidRDefault="00C60AAC" w:rsidP="007058A5">
      <w:pPr>
        <w:suppressAutoHyphens w:val="0"/>
        <w:jc w:val="both"/>
        <w:rPr>
          <w:rFonts w:ascii="Verdana" w:hAnsi="Verdana" w:cs="Calibri"/>
          <w:b/>
        </w:rPr>
      </w:pPr>
      <w:r w:rsidRPr="00C60AAC">
        <w:rPr>
          <w:rFonts w:ascii="Verdana" w:hAnsi="Verdana" w:cs="Calibri"/>
          <w:b/>
        </w:rPr>
        <w:t xml:space="preserve">Odp.: </w:t>
      </w:r>
      <w:r w:rsidR="00C1487C">
        <w:rPr>
          <w:rFonts w:ascii="Verdana" w:hAnsi="Verdana" w:cs="Calibri"/>
          <w:b/>
        </w:rPr>
        <w:t>TAK, Zamawiający dopuszcza.</w:t>
      </w:r>
    </w:p>
    <w:p w14:paraId="15CB9C98" w14:textId="2DC06772" w:rsidR="007058A5" w:rsidRPr="007058A5" w:rsidRDefault="007058A5" w:rsidP="00F44BE5">
      <w:pPr>
        <w:suppressAutoHyphens w:val="0"/>
        <w:jc w:val="both"/>
        <w:rPr>
          <w:rFonts w:ascii="Verdana" w:hAnsi="Verdana"/>
          <w:b/>
        </w:rPr>
      </w:pPr>
    </w:p>
    <w:p w14:paraId="7A57EEF4" w14:textId="77777777" w:rsidR="00CA0715" w:rsidRPr="007058A5" w:rsidRDefault="00CA0715" w:rsidP="00CA0715">
      <w:pPr>
        <w:widowControl w:val="0"/>
        <w:numPr>
          <w:ilvl w:val="0"/>
          <w:numId w:val="3"/>
        </w:numPr>
        <w:tabs>
          <w:tab w:val="clear" w:pos="1146"/>
          <w:tab w:val="num" w:pos="720"/>
          <w:tab w:val="num" w:pos="1287"/>
        </w:tabs>
        <w:suppressAutoHyphens w:val="0"/>
        <w:adjustRightInd w:val="0"/>
        <w:ind w:left="720"/>
        <w:jc w:val="both"/>
        <w:textAlignment w:val="baseline"/>
        <w:rPr>
          <w:rFonts w:ascii="Verdana" w:hAnsi="Verdana" w:cs="Calibri"/>
        </w:rPr>
      </w:pPr>
    </w:p>
    <w:p w14:paraId="5BB244DA" w14:textId="77777777" w:rsidR="00CA0715" w:rsidRDefault="00CA0715" w:rsidP="00CA0715">
      <w:pPr>
        <w:suppressAutoHyphens w:val="0"/>
        <w:jc w:val="both"/>
        <w:rPr>
          <w:rFonts w:ascii="Verdana" w:hAnsi="Verdana" w:cs="Arial"/>
          <w:lang w:eastAsia="x-none"/>
        </w:rPr>
      </w:pPr>
      <w:r w:rsidRPr="00CA0715">
        <w:rPr>
          <w:rFonts w:ascii="Verdana" w:hAnsi="Verdana" w:cs="Arial"/>
          <w:lang w:eastAsia="x-none"/>
        </w:rPr>
        <w:t>pkt. 7) Czy Zamawiający dopuści aparat RTG o częstotliwości generatora 40 kHz? Jest to wartość standardowa dla tego typu urządzeń, w pełni wystarczająca do wykonywania pełnego zakresu badań.</w:t>
      </w:r>
    </w:p>
    <w:p w14:paraId="79652C1C" w14:textId="18AE946D" w:rsidR="00CA0715" w:rsidRDefault="00F711A6" w:rsidP="00CA0715">
      <w:pPr>
        <w:suppressAutoHyphens w:val="0"/>
        <w:jc w:val="both"/>
        <w:rPr>
          <w:rFonts w:ascii="Verdana" w:hAnsi="Verdana" w:cs="Calibri"/>
          <w:b/>
        </w:rPr>
      </w:pPr>
      <w:r w:rsidRPr="007058A5">
        <w:rPr>
          <w:rFonts w:ascii="Verdana" w:hAnsi="Verdana" w:cs="Calibri"/>
          <w:b/>
        </w:rPr>
        <w:t>Odp.: TAK, Zamawiający</w:t>
      </w:r>
      <w:r>
        <w:rPr>
          <w:rFonts w:ascii="Verdana" w:hAnsi="Verdana" w:cs="Calibri"/>
          <w:b/>
        </w:rPr>
        <w:t xml:space="preserve"> dopuszcza.</w:t>
      </w:r>
    </w:p>
    <w:p w14:paraId="7C80C581" w14:textId="77777777" w:rsidR="00F711A6" w:rsidRPr="00C60AAC" w:rsidRDefault="00F711A6" w:rsidP="00CA0715">
      <w:pPr>
        <w:suppressAutoHyphens w:val="0"/>
        <w:jc w:val="both"/>
        <w:rPr>
          <w:rFonts w:ascii="Verdana" w:hAnsi="Verdana" w:cs="Calibri"/>
          <w:b/>
        </w:rPr>
      </w:pPr>
    </w:p>
    <w:p w14:paraId="022158A1" w14:textId="77777777" w:rsidR="00CA0715" w:rsidRPr="007058A5" w:rsidRDefault="00CA0715" w:rsidP="00CA0715">
      <w:pPr>
        <w:widowControl w:val="0"/>
        <w:numPr>
          <w:ilvl w:val="0"/>
          <w:numId w:val="3"/>
        </w:numPr>
        <w:tabs>
          <w:tab w:val="clear" w:pos="1146"/>
          <w:tab w:val="num" w:pos="720"/>
          <w:tab w:val="num" w:pos="1287"/>
        </w:tabs>
        <w:suppressAutoHyphens w:val="0"/>
        <w:adjustRightInd w:val="0"/>
        <w:ind w:left="720"/>
        <w:jc w:val="both"/>
        <w:textAlignment w:val="baseline"/>
        <w:rPr>
          <w:rFonts w:ascii="Verdana" w:hAnsi="Verdana" w:cs="Calibri"/>
        </w:rPr>
      </w:pPr>
    </w:p>
    <w:p w14:paraId="6C75F730" w14:textId="768DA5D9" w:rsidR="00CA0715" w:rsidRDefault="00CA0715" w:rsidP="00CA0715">
      <w:pPr>
        <w:suppressAutoHyphens w:val="0"/>
        <w:jc w:val="both"/>
        <w:rPr>
          <w:rFonts w:ascii="Verdana" w:hAnsi="Verdana" w:cs="Arial"/>
          <w:lang w:eastAsia="x-none"/>
        </w:rPr>
      </w:pPr>
      <w:r w:rsidRPr="00CA0715">
        <w:rPr>
          <w:rFonts w:ascii="Verdana" w:hAnsi="Verdana" w:cs="Arial"/>
          <w:lang w:eastAsia="x-none"/>
        </w:rPr>
        <w:t xml:space="preserve">(pkt. 12) Czy Zamawiający dopuści aparat RTG o zakresie nastaw 50-500 </w:t>
      </w:r>
      <w:proofErr w:type="spellStart"/>
      <w:r w:rsidRPr="00CA0715">
        <w:rPr>
          <w:rFonts w:ascii="Verdana" w:hAnsi="Verdana" w:cs="Arial"/>
          <w:lang w:eastAsia="x-none"/>
        </w:rPr>
        <w:t>mA</w:t>
      </w:r>
      <w:proofErr w:type="spellEnd"/>
      <w:r w:rsidRPr="00CA0715">
        <w:rPr>
          <w:rFonts w:ascii="Verdana" w:hAnsi="Verdana" w:cs="Arial"/>
          <w:lang w:eastAsia="x-none"/>
        </w:rPr>
        <w:t xml:space="preserve">? Jest to zakres pozwalający na wykonanie wszystkich rodzajów badań z zaznaczeniem, że wskazany zakres jest większy niż wymagany. </w:t>
      </w:r>
    </w:p>
    <w:p w14:paraId="5E0DF6CE" w14:textId="0498D770" w:rsidR="00CA0715" w:rsidRDefault="00CA0715" w:rsidP="00CA0715">
      <w:pPr>
        <w:suppressAutoHyphens w:val="0"/>
        <w:jc w:val="both"/>
        <w:rPr>
          <w:rFonts w:ascii="Verdana" w:hAnsi="Verdana" w:cs="Calibri"/>
          <w:b/>
        </w:rPr>
      </w:pPr>
      <w:r w:rsidRPr="00CA0715">
        <w:rPr>
          <w:rFonts w:ascii="Verdana" w:hAnsi="Verdana" w:cs="Calibri"/>
          <w:b/>
        </w:rPr>
        <w:t>Odp.: TAK, Zamawiający dopuszcza.</w:t>
      </w:r>
    </w:p>
    <w:p w14:paraId="33205E95" w14:textId="77777777" w:rsidR="00CA0715" w:rsidRPr="00C60AAC" w:rsidRDefault="00CA0715" w:rsidP="00CA0715">
      <w:pPr>
        <w:suppressAutoHyphens w:val="0"/>
        <w:jc w:val="both"/>
        <w:rPr>
          <w:rFonts w:ascii="Verdana" w:hAnsi="Verdana" w:cs="Calibri"/>
          <w:b/>
        </w:rPr>
      </w:pPr>
    </w:p>
    <w:p w14:paraId="58C21CE5" w14:textId="77777777" w:rsidR="00CA0715" w:rsidRPr="007058A5" w:rsidRDefault="00CA0715" w:rsidP="00CA0715">
      <w:pPr>
        <w:widowControl w:val="0"/>
        <w:numPr>
          <w:ilvl w:val="0"/>
          <w:numId w:val="3"/>
        </w:numPr>
        <w:tabs>
          <w:tab w:val="clear" w:pos="1146"/>
          <w:tab w:val="num" w:pos="720"/>
          <w:tab w:val="num" w:pos="1287"/>
        </w:tabs>
        <w:suppressAutoHyphens w:val="0"/>
        <w:adjustRightInd w:val="0"/>
        <w:ind w:left="720"/>
        <w:jc w:val="both"/>
        <w:textAlignment w:val="baseline"/>
        <w:rPr>
          <w:rFonts w:ascii="Verdana" w:hAnsi="Verdana" w:cs="Calibri"/>
        </w:rPr>
      </w:pPr>
    </w:p>
    <w:p w14:paraId="25038A94" w14:textId="4794AA67" w:rsidR="00CA0715" w:rsidRDefault="00CA0715" w:rsidP="00CA0715">
      <w:pPr>
        <w:suppressAutoHyphens w:val="0"/>
        <w:jc w:val="both"/>
        <w:rPr>
          <w:rFonts w:ascii="Verdana" w:hAnsi="Verdana" w:cs="Arial"/>
          <w:lang w:eastAsia="x-none"/>
        </w:rPr>
      </w:pPr>
      <w:r w:rsidRPr="00CA0715">
        <w:rPr>
          <w:rFonts w:ascii="Verdana" w:hAnsi="Verdana" w:cs="Arial"/>
          <w:lang w:eastAsia="x-none"/>
        </w:rPr>
        <w:t xml:space="preserve">(pkt. 20, 31) Czy Zamawiający dopuści aparat RTG o pojemności cieplnej anody 107 </w:t>
      </w:r>
      <w:proofErr w:type="spellStart"/>
      <w:r w:rsidRPr="00CA0715">
        <w:rPr>
          <w:rFonts w:ascii="Verdana" w:hAnsi="Verdana" w:cs="Arial"/>
          <w:lang w:eastAsia="x-none"/>
        </w:rPr>
        <w:t>kHU</w:t>
      </w:r>
      <w:proofErr w:type="spellEnd"/>
      <w:r w:rsidRPr="00CA0715">
        <w:rPr>
          <w:rFonts w:ascii="Verdana" w:hAnsi="Verdana" w:cs="Arial"/>
          <w:lang w:eastAsia="x-none"/>
        </w:rPr>
        <w:t>? Różnica pomiędzy wartością wymaganą, a oferowaną nie będzie miała wpływu na właściwości użytkowe aparatu.</w:t>
      </w:r>
    </w:p>
    <w:p w14:paraId="5DDD68A1" w14:textId="13E80857" w:rsidR="00CA0715" w:rsidRPr="00C60AAC" w:rsidRDefault="00CA0715" w:rsidP="00CA0715">
      <w:pPr>
        <w:suppressAutoHyphens w:val="0"/>
        <w:jc w:val="both"/>
        <w:rPr>
          <w:rFonts w:ascii="Verdana" w:hAnsi="Verdana" w:cs="Calibri"/>
          <w:b/>
        </w:rPr>
      </w:pPr>
      <w:r w:rsidRPr="00CA0715">
        <w:rPr>
          <w:rFonts w:ascii="Verdana" w:hAnsi="Verdana" w:cs="Calibri"/>
          <w:b/>
        </w:rPr>
        <w:t>Odp.: TAK, Zamawiający dopuszcza.</w:t>
      </w:r>
    </w:p>
    <w:p w14:paraId="1203D5D0" w14:textId="77777777" w:rsidR="00CA0715" w:rsidRPr="007058A5" w:rsidRDefault="00CA0715" w:rsidP="00CA0715">
      <w:pPr>
        <w:widowControl w:val="0"/>
        <w:numPr>
          <w:ilvl w:val="0"/>
          <w:numId w:val="3"/>
        </w:numPr>
        <w:tabs>
          <w:tab w:val="clear" w:pos="1146"/>
          <w:tab w:val="num" w:pos="720"/>
          <w:tab w:val="num" w:pos="1287"/>
        </w:tabs>
        <w:suppressAutoHyphens w:val="0"/>
        <w:adjustRightInd w:val="0"/>
        <w:ind w:left="720"/>
        <w:jc w:val="both"/>
        <w:textAlignment w:val="baseline"/>
        <w:rPr>
          <w:rFonts w:ascii="Verdana" w:hAnsi="Verdana" w:cs="Calibri"/>
        </w:rPr>
      </w:pPr>
    </w:p>
    <w:p w14:paraId="5A46480A" w14:textId="2D344E36" w:rsidR="00CA0715" w:rsidRDefault="00CA0715" w:rsidP="00CA0715">
      <w:pPr>
        <w:suppressAutoHyphens w:val="0"/>
        <w:jc w:val="both"/>
        <w:rPr>
          <w:rFonts w:ascii="Verdana" w:hAnsi="Verdana" w:cs="Arial"/>
          <w:lang w:eastAsia="x-none"/>
        </w:rPr>
      </w:pPr>
      <w:r w:rsidRPr="00CA0715">
        <w:rPr>
          <w:rFonts w:ascii="Verdana" w:hAnsi="Verdana" w:cs="Arial"/>
          <w:lang w:eastAsia="x-none"/>
        </w:rPr>
        <w:t>(pkt. 24) Czy Zamawiający dopuści aparat o wadze 210 kg? Konstrukcja aparatu zapewnia możliwość sprawnego operowania aparatem w środowisku szpitalnym.</w:t>
      </w:r>
    </w:p>
    <w:p w14:paraId="616FB066" w14:textId="554682AB" w:rsidR="00CA0715" w:rsidRDefault="00CA0715" w:rsidP="00CA0715">
      <w:pPr>
        <w:suppressAutoHyphens w:val="0"/>
        <w:jc w:val="both"/>
        <w:rPr>
          <w:rFonts w:ascii="Verdana" w:hAnsi="Verdana" w:cs="Calibri"/>
          <w:b/>
        </w:rPr>
      </w:pPr>
      <w:r w:rsidRPr="00CA0715">
        <w:rPr>
          <w:rFonts w:ascii="Verdana" w:hAnsi="Verdana" w:cs="Calibri"/>
          <w:b/>
        </w:rPr>
        <w:t>Odp.: TAK, Zamawiający dopuszcza.</w:t>
      </w:r>
    </w:p>
    <w:p w14:paraId="4AA92763" w14:textId="77777777" w:rsidR="00CA0715" w:rsidRPr="00C60AAC" w:rsidRDefault="00CA0715" w:rsidP="00CA0715">
      <w:pPr>
        <w:suppressAutoHyphens w:val="0"/>
        <w:jc w:val="both"/>
        <w:rPr>
          <w:rFonts w:ascii="Verdana" w:hAnsi="Verdana" w:cs="Calibri"/>
          <w:b/>
        </w:rPr>
      </w:pPr>
    </w:p>
    <w:p w14:paraId="14CF1BF7" w14:textId="77777777" w:rsidR="00CA0715" w:rsidRPr="007058A5" w:rsidRDefault="00CA0715" w:rsidP="00CA0715">
      <w:pPr>
        <w:widowControl w:val="0"/>
        <w:numPr>
          <w:ilvl w:val="0"/>
          <w:numId w:val="3"/>
        </w:numPr>
        <w:tabs>
          <w:tab w:val="clear" w:pos="1146"/>
          <w:tab w:val="num" w:pos="720"/>
          <w:tab w:val="num" w:pos="1287"/>
        </w:tabs>
        <w:suppressAutoHyphens w:val="0"/>
        <w:adjustRightInd w:val="0"/>
        <w:ind w:left="720"/>
        <w:jc w:val="both"/>
        <w:textAlignment w:val="baseline"/>
        <w:rPr>
          <w:rFonts w:ascii="Verdana" w:hAnsi="Verdana" w:cs="Calibri"/>
        </w:rPr>
      </w:pPr>
    </w:p>
    <w:p w14:paraId="4492C768" w14:textId="54BE47A3" w:rsidR="00CA0715" w:rsidRDefault="00CA0715" w:rsidP="00CA0715">
      <w:pPr>
        <w:suppressAutoHyphens w:val="0"/>
        <w:jc w:val="both"/>
        <w:rPr>
          <w:rFonts w:ascii="Verdana" w:hAnsi="Verdana" w:cs="Arial"/>
          <w:lang w:eastAsia="x-none"/>
        </w:rPr>
      </w:pPr>
      <w:r w:rsidRPr="00CA0715">
        <w:rPr>
          <w:rFonts w:ascii="Verdana" w:hAnsi="Verdana" w:cs="Arial"/>
          <w:lang w:eastAsia="x-none"/>
        </w:rPr>
        <w:t>(pkt. 38) Czy Zamawiający dopuści czas naprawy do 14 dni roboczych od daty zgłoszenia konieczności naprawy, w przypadku konieczności sprowadzania części zza granicy Polski?</w:t>
      </w:r>
    </w:p>
    <w:p w14:paraId="3E808072" w14:textId="72933AEF" w:rsidR="00CA0715" w:rsidRPr="00F711A6" w:rsidRDefault="00CA0715" w:rsidP="00CA0715">
      <w:pPr>
        <w:suppressAutoHyphens w:val="0"/>
        <w:jc w:val="both"/>
        <w:rPr>
          <w:rFonts w:ascii="Verdana" w:hAnsi="Verdana" w:cs="Calibri"/>
          <w:b/>
          <w:i/>
        </w:rPr>
      </w:pPr>
      <w:r w:rsidRPr="00CA0715">
        <w:rPr>
          <w:rFonts w:ascii="Verdana" w:hAnsi="Verdana" w:cs="Calibri"/>
          <w:b/>
        </w:rPr>
        <w:t xml:space="preserve">Odp.: </w:t>
      </w:r>
      <w:r w:rsidR="00F711A6">
        <w:rPr>
          <w:rFonts w:ascii="Verdana" w:hAnsi="Verdana" w:cs="Calibri"/>
          <w:b/>
        </w:rPr>
        <w:t xml:space="preserve">Zamawiający informuję, że </w:t>
      </w:r>
      <w:bookmarkStart w:id="0" w:name="_GoBack"/>
      <w:bookmarkEnd w:id="0"/>
      <w:r w:rsidR="00F711A6">
        <w:rPr>
          <w:rFonts w:ascii="Verdana" w:hAnsi="Verdana" w:cs="Calibri"/>
          <w:b/>
        </w:rPr>
        <w:t xml:space="preserve">pkt. 38 przyjmuje postać: </w:t>
      </w:r>
      <w:r w:rsidR="00F711A6" w:rsidRPr="00F711A6">
        <w:rPr>
          <w:rFonts w:ascii="Verdana" w:hAnsi="Verdana" w:cs="Calibri"/>
          <w:b/>
          <w:i/>
        </w:rPr>
        <w:t xml:space="preserve">gwarantowany czas naprawy, max. </w:t>
      </w:r>
      <w:r w:rsidR="00F711A6">
        <w:rPr>
          <w:rFonts w:ascii="Verdana" w:hAnsi="Verdana" w:cs="Calibri"/>
          <w:b/>
          <w:i/>
        </w:rPr>
        <w:t>10</w:t>
      </w:r>
      <w:r w:rsidR="00F711A6" w:rsidRPr="00F711A6">
        <w:rPr>
          <w:rFonts w:ascii="Verdana" w:hAnsi="Verdana" w:cs="Calibri"/>
          <w:b/>
          <w:i/>
        </w:rPr>
        <w:t xml:space="preserve"> dni od daty zgłoszenia konieczności naprawy</w:t>
      </w:r>
      <w:r w:rsidR="00F711A6">
        <w:rPr>
          <w:rFonts w:ascii="Verdana" w:hAnsi="Verdana" w:cs="Calibri"/>
          <w:b/>
          <w:i/>
        </w:rPr>
        <w:t>.</w:t>
      </w:r>
    </w:p>
    <w:p w14:paraId="22CF0C36" w14:textId="77777777" w:rsidR="00CA0715" w:rsidRPr="00C60AAC" w:rsidRDefault="00CA0715" w:rsidP="00CA0715">
      <w:pPr>
        <w:suppressAutoHyphens w:val="0"/>
        <w:jc w:val="both"/>
        <w:rPr>
          <w:rFonts w:ascii="Verdana" w:hAnsi="Verdana" w:cs="Calibri"/>
          <w:b/>
        </w:rPr>
      </w:pPr>
    </w:p>
    <w:p w14:paraId="62CC6A9B" w14:textId="77777777" w:rsidR="00CA0715" w:rsidRPr="007058A5" w:rsidRDefault="00CA0715" w:rsidP="00CA0715">
      <w:pPr>
        <w:widowControl w:val="0"/>
        <w:numPr>
          <w:ilvl w:val="0"/>
          <w:numId w:val="3"/>
        </w:numPr>
        <w:tabs>
          <w:tab w:val="clear" w:pos="1146"/>
          <w:tab w:val="num" w:pos="720"/>
          <w:tab w:val="num" w:pos="1287"/>
        </w:tabs>
        <w:suppressAutoHyphens w:val="0"/>
        <w:adjustRightInd w:val="0"/>
        <w:ind w:left="720"/>
        <w:jc w:val="both"/>
        <w:textAlignment w:val="baseline"/>
        <w:rPr>
          <w:rFonts w:ascii="Verdana" w:hAnsi="Verdana" w:cs="Calibri"/>
        </w:rPr>
      </w:pPr>
    </w:p>
    <w:p w14:paraId="668EDA76" w14:textId="652A31AB" w:rsidR="00CA0715" w:rsidRDefault="00CA0715" w:rsidP="00CA0715">
      <w:pPr>
        <w:suppressAutoHyphens w:val="0"/>
        <w:jc w:val="both"/>
        <w:rPr>
          <w:rFonts w:ascii="Verdana" w:hAnsi="Verdana" w:cs="Arial"/>
          <w:lang w:eastAsia="x-none"/>
        </w:rPr>
      </w:pPr>
      <w:r w:rsidRPr="00CA0715">
        <w:rPr>
          <w:rFonts w:ascii="Verdana" w:hAnsi="Verdana" w:cs="Arial"/>
          <w:lang w:eastAsia="x-none"/>
        </w:rPr>
        <w:t>(umowa, § 4 ust. 5) Czy Zamawiający dokona korekty błędnego naszym zdaniem odwołania w § 4 ust. 5 projektu umowy?</w:t>
      </w:r>
    </w:p>
    <w:p w14:paraId="67EC3EB0" w14:textId="67E373E8" w:rsidR="00CA0715" w:rsidRDefault="00CA0715" w:rsidP="00CA0715">
      <w:pPr>
        <w:suppressAutoHyphens w:val="0"/>
        <w:jc w:val="both"/>
        <w:rPr>
          <w:rFonts w:ascii="Verdana" w:hAnsi="Verdana" w:cs="Calibri"/>
          <w:b/>
        </w:rPr>
      </w:pPr>
      <w:r w:rsidRPr="00CA0715">
        <w:rPr>
          <w:rFonts w:ascii="Verdana" w:hAnsi="Verdana" w:cs="Calibri"/>
          <w:b/>
        </w:rPr>
        <w:t>Odp.: TAK, Zamawiający dokonał korekty</w:t>
      </w:r>
      <w:r>
        <w:rPr>
          <w:rFonts w:ascii="Verdana" w:hAnsi="Verdana" w:cs="Calibri"/>
          <w:b/>
        </w:rPr>
        <w:t xml:space="preserve"> w projekcie umowy który został załączony do niniejszych odpowiedzi jako załącznik nr 1.</w:t>
      </w:r>
    </w:p>
    <w:p w14:paraId="1EC05B1E" w14:textId="77777777" w:rsidR="00CA0715" w:rsidRPr="00C60AAC" w:rsidRDefault="00CA0715" w:rsidP="00CA0715">
      <w:pPr>
        <w:suppressAutoHyphens w:val="0"/>
        <w:jc w:val="both"/>
        <w:rPr>
          <w:rFonts w:ascii="Verdana" w:hAnsi="Verdana" w:cs="Calibri"/>
          <w:b/>
        </w:rPr>
      </w:pPr>
    </w:p>
    <w:p w14:paraId="6D2DC34C" w14:textId="77777777" w:rsidR="00CA0715" w:rsidRPr="007058A5" w:rsidRDefault="00CA0715" w:rsidP="00CA0715">
      <w:pPr>
        <w:widowControl w:val="0"/>
        <w:numPr>
          <w:ilvl w:val="0"/>
          <w:numId w:val="3"/>
        </w:numPr>
        <w:tabs>
          <w:tab w:val="clear" w:pos="1146"/>
          <w:tab w:val="num" w:pos="720"/>
          <w:tab w:val="num" w:pos="1287"/>
        </w:tabs>
        <w:suppressAutoHyphens w:val="0"/>
        <w:adjustRightInd w:val="0"/>
        <w:ind w:left="720"/>
        <w:jc w:val="both"/>
        <w:textAlignment w:val="baseline"/>
        <w:rPr>
          <w:rFonts w:ascii="Verdana" w:hAnsi="Verdana" w:cs="Calibri"/>
        </w:rPr>
      </w:pPr>
    </w:p>
    <w:p w14:paraId="4D84F6EF" w14:textId="6F2B00BE" w:rsidR="00CA0715" w:rsidRDefault="00CA0715" w:rsidP="00CA0715">
      <w:pPr>
        <w:suppressAutoHyphens w:val="0"/>
        <w:jc w:val="both"/>
        <w:rPr>
          <w:rFonts w:ascii="Verdana" w:hAnsi="Verdana" w:cs="Arial"/>
          <w:lang w:eastAsia="x-none"/>
        </w:rPr>
      </w:pPr>
      <w:r w:rsidRPr="00CA0715">
        <w:rPr>
          <w:rFonts w:ascii="Verdana" w:hAnsi="Verdana" w:cs="Arial"/>
          <w:lang w:eastAsia="x-none"/>
        </w:rPr>
        <w:t>(umowa, § 4 ust. 7) Czy Zamawiający potwierdzi, że obowiązek wskazany w § 4 ust. 7 projektu umowy dotyczy zgłoszenia zastrzeżenia bezpośrednio po realizacji dostawy? W przypadku potwierdzenia proponujemy wprowadzenie do § 4 ust. 7 projektu umowy postanowienia, iż zgłoszenie to będzie miało miejsce w terminie do 10 dni roboczych od momentu podpisania protokołu odbioru. Po upływie tego terminu Wykonawcę winny obowiązywać zasady serwisu gwarancyjnego określone w ofercie Wykonawcy.</w:t>
      </w:r>
    </w:p>
    <w:p w14:paraId="0CBC7C0F" w14:textId="3E1917EA" w:rsidR="00CA0715" w:rsidRDefault="00F711A6" w:rsidP="00CA0715">
      <w:pPr>
        <w:suppressAutoHyphens w:val="0"/>
        <w:jc w:val="both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Odp.: Zamawiający nie wprowadza proponowanej zmiany w zapisie projektu umowy.</w:t>
      </w:r>
    </w:p>
    <w:p w14:paraId="5FC862BF" w14:textId="77777777" w:rsidR="00CA0715" w:rsidRPr="00C60AAC" w:rsidRDefault="00CA0715" w:rsidP="00CA0715">
      <w:pPr>
        <w:suppressAutoHyphens w:val="0"/>
        <w:jc w:val="both"/>
        <w:rPr>
          <w:rFonts w:ascii="Verdana" w:hAnsi="Verdana" w:cs="Calibri"/>
          <w:b/>
        </w:rPr>
      </w:pPr>
    </w:p>
    <w:p w14:paraId="35F00BE3" w14:textId="77777777" w:rsidR="00CA0715" w:rsidRPr="007058A5" w:rsidRDefault="00CA0715" w:rsidP="00CA0715">
      <w:pPr>
        <w:widowControl w:val="0"/>
        <w:numPr>
          <w:ilvl w:val="0"/>
          <w:numId w:val="3"/>
        </w:numPr>
        <w:tabs>
          <w:tab w:val="clear" w:pos="1146"/>
          <w:tab w:val="num" w:pos="720"/>
          <w:tab w:val="num" w:pos="1287"/>
        </w:tabs>
        <w:suppressAutoHyphens w:val="0"/>
        <w:adjustRightInd w:val="0"/>
        <w:ind w:left="720"/>
        <w:jc w:val="both"/>
        <w:textAlignment w:val="baseline"/>
        <w:rPr>
          <w:rFonts w:ascii="Verdana" w:hAnsi="Verdana" w:cs="Calibri"/>
        </w:rPr>
      </w:pPr>
    </w:p>
    <w:p w14:paraId="13C8536E" w14:textId="50126BCF" w:rsidR="00CA0715" w:rsidRPr="00CA0715" w:rsidRDefault="00CA0715" w:rsidP="00CA0715">
      <w:pPr>
        <w:suppressAutoHyphens w:val="0"/>
        <w:jc w:val="both"/>
        <w:rPr>
          <w:rFonts w:ascii="Verdana" w:hAnsi="Verdana" w:cs="Arial"/>
          <w:lang w:eastAsia="x-none"/>
        </w:rPr>
      </w:pPr>
      <w:r w:rsidRPr="00CA0715">
        <w:rPr>
          <w:rFonts w:ascii="Verdana" w:hAnsi="Verdana" w:cs="Arial"/>
          <w:lang w:eastAsia="x-none"/>
        </w:rPr>
        <w:t>(umowa, § 3) Czy Zamawiający wyrazi zgodę na przesłanie faktury w wersji elektronicznej na wskazany przez siebie adres poczty elektronicznej? Proponujemy wprowadzenie do § 3 ustępu o poniższym brzmieniu:</w:t>
      </w:r>
    </w:p>
    <w:p w14:paraId="25AEE7F0" w14:textId="77777777" w:rsidR="00CA0715" w:rsidRPr="00CA0715" w:rsidRDefault="00CA0715" w:rsidP="00CA0715">
      <w:pPr>
        <w:suppressAutoHyphens w:val="0"/>
        <w:jc w:val="both"/>
        <w:rPr>
          <w:rFonts w:ascii="Verdana" w:hAnsi="Verdana" w:cs="Arial"/>
          <w:i/>
          <w:lang w:eastAsia="x-none"/>
        </w:rPr>
      </w:pPr>
      <w:r w:rsidRPr="00CA0715">
        <w:rPr>
          <w:rFonts w:ascii="Verdana" w:hAnsi="Verdana" w:cs="Arial"/>
          <w:i/>
          <w:lang w:eastAsia="x-none"/>
        </w:rPr>
        <w:t>„Zamawiający dopuszczę przesłanie faktury w wersji elektronicznej na następujący adres poczty elektronicznej: …”.</w:t>
      </w:r>
    </w:p>
    <w:p w14:paraId="37E13D0B" w14:textId="094BF91C" w:rsidR="00CA0715" w:rsidRPr="00C60AAC" w:rsidRDefault="00CA0715" w:rsidP="00CA0715">
      <w:pPr>
        <w:suppressAutoHyphens w:val="0"/>
        <w:jc w:val="both"/>
        <w:rPr>
          <w:rFonts w:ascii="Verdana" w:hAnsi="Verdana" w:cs="Calibri"/>
          <w:b/>
        </w:rPr>
      </w:pPr>
      <w:r w:rsidRPr="00F711A6">
        <w:rPr>
          <w:rFonts w:ascii="Verdana" w:hAnsi="Verdana" w:cs="Calibri"/>
          <w:b/>
        </w:rPr>
        <w:t xml:space="preserve">Odp.: </w:t>
      </w:r>
      <w:r w:rsidR="00F711A6" w:rsidRPr="00F711A6">
        <w:rPr>
          <w:rFonts w:ascii="Verdana" w:hAnsi="Verdana" w:cs="Calibri"/>
          <w:b/>
        </w:rPr>
        <w:t>Nie</w:t>
      </w:r>
      <w:r w:rsidR="00F711A6">
        <w:rPr>
          <w:rFonts w:ascii="Verdana" w:hAnsi="Verdana" w:cs="Calibri"/>
          <w:b/>
        </w:rPr>
        <w:t>, Zamawiający nie wyraża zgody.</w:t>
      </w:r>
    </w:p>
    <w:p w14:paraId="7C065272" w14:textId="1B230B8C" w:rsidR="000E500E" w:rsidRPr="004B67D3" w:rsidRDefault="000E500E" w:rsidP="000E500E">
      <w:pPr>
        <w:ind w:firstLine="8"/>
        <w:rPr>
          <w:rFonts w:eastAsia="Calibri"/>
          <w:sz w:val="22"/>
          <w:szCs w:val="22"/>
        </w:rPr>
      </w:pPr>
    </w:p>
    <w:sectPr w:rsidR="000E500E" w:rsidRPr="004B67D3" w:rsidSect="00B95BCD">
      <w:headerReference w:type="default" r:id="rId9"/>
      <w:footerReference w:type="default" r:id="rId10"/>
      <w:pgSz w:w="11906" w:h="16838"/>
      <w:pgMar w:top="1418" w:right="720" w:bottom="851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3B904" w14:textId="77777777" w:rsidR="00F23826" w:rsidRDefault="00F23826" w:rsidP="00205BF0">
      <w:r>
        <w:separator/>
      </w:r>
    </w:p>
  </w:endnote>
  <w:endnote w:type="continuationSeparator" w:id="0">
    <w:p w14:paraId="650D6060" w14:textId="77777777" w:rsidR="00F23826" w:rsidRDefault="00F23826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 Inspira">
    <w:altName w:val="Calibri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A350" w14:textId="7B055504" w:rsidR="001951DB" w:rsidRDefault="001951DB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1951DB" w:rsidRDefault="001951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7FF44" w14:textId="77777777" w:rsidR="00F23826" w:rsidRDefault="00F23826" w:rsidP="00205BF0">
      <w:r>
        <w:separator/>
      </w:r>
    </w:p>
  </w:footnote>
  <w:footnote w:type="continuationSeparator" w:id="0">
    <w:p w14:paraId="59E9D544" w14:textId="77777777" w:rsidR="00F23826" w:rsidRDefault="00F23826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4BD" w14:textId="572D4CF2" w:rsidR="001951DB" w:rsidRDefault="00133F35">
    <w:pPr>
      <w:pStyle w:val="Nagwek"/>
    </w:pPr>
    <w:sdt>
      <w:sdtPr>
        <w:id w:val="1908415558"/>
        <w:docPartObj>
          <w:docPartGallery w:val="Page Numbers (Margins)"/>
          <w:docPartUnique/>
        </w:docPartObj>
      </w:sdtPr>
      <w:sdtEndPr/>
      <w:sdtContent>
        <w:r w:rsidR="001951DB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725BC487" wp14:editId="458F561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54049263"/>
                              </w:sdtPr>
                              <w:sdtEndPr/>
                              <w:sdtContent>
                                <w:p w14:paraId="23E529D0" w14:textId="7774BDA8" w:rsidR="001951DB" w:rsidRDefault="001951DB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 w:rsidRPr="00EA4AA2">
                                    <w:rPr>
                                      <w:rFonts w:asciiTheme="minorHAnsi" w:eastAsiaTheme="minorEastAsia" w:hAnsiTheme="minorHAnsi" w:cstheme="minorBidi"/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 w:rsidRPr="00EA4AA2">
                                    <w:rPr>
                                      <w:sz w:val="32"/>
                                      <w:szCs w:val="32"/>
                                    </w:rPr>
                                    <w:instrText>PAGE  \* MERGEFORMAT</w:instrText>
                                  </w:r>
                                  <w:r w:rsidRPr="00EA4AA2">
                                    <w:rPr>
                                      <w:rFonts w:asciiTheme="minorHAnsi" w:eastAsiaTheme="minorEastAsia" w:hAnsiTheme="minorHAnsi" w:cstheme="minorBidi"/>
                                      <w:sz w:val="32"/>
                                      <w:szCs w:val="32"/>
                                    </w:rPr>
                                    <w:fldChar w:fldCharType="separate"/>
                                  </w:r>
                                  <w:r w:rsidR="00133F35" w:rsidRPr="00133F35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EA4AA2">
                                    <w:rPr>
                                      <w:rFonts w:asciiTheme="majorHAnsi" w:eastAsiaTheme="majorEastAsia" w:hAnsiTheme="majorHAnsi" w:cstheme="majorBidi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5BC487" id="Prostokąt 9" o:spid="_x0000_s1026" style="position:absolute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54049263"/>
                        </w:sdtPr>
                        <w:sdtEndPr/>
                        <w:sdtContent>
                          <w:p w14:paraId="23E529D0" w14:textId="7774BDA8" w:rsidR="001951DB" w:rsidRDefault="001951D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 w:rsidRPr="00EA4AA2">
                              <w:rPr>
                                <w:rFonts w:asciiTheme="minorHAnsi" w:eastAsiaTheme="minorEastAsia" w:hAnsiTheme="minorHAnsi" w:cstheme="minorBidi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EA4AA2">
                              <w:rPr>
                                <w:sz w:val="32"/>
                                <w:szCs w:val="32"/>
                              </w:rPr>
                              <w:instrText>PAGE  \* MERGEFORMAT</w:instrText>
                            </w:r>
                            <w:r w:rsidRPr="00EA4AA2">
                              <w:rPr>
                                <w:rFonts w:asciiTheme="minorHAnsi" w:eastAsiaTheme="minorEastAsia" w:hAnsiTheme="minorHAnsi" w:cstheme="minorBidi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133F35" w:rsidRPr="00133F35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32"/>
                                <w:szCs w:val="32"/>
                              </w:rPr>
                              <w:t>1</w:t>
                            </w:r>
                            <w:r w:rsidRPr="00EA4AA2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951DB"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A6C"/>
    <w:multiLevelType w:val="hybridMultilevel"/>
    <w:tmpl w:val="ECFE6DDA"/>
    <w:lvl w:ilvl="0" w:tplc="D034D7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71CC0"/>
    <w:multiLevelType w:val="hybridMultilevel"/>
    <w:tmpl w:val="09E88AB2"/>
    <w:lvl w:ilvl="0" w:tplc="76E4A9E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767DC"/>
    <w:multiLevelType w:val="hybridMultilevel"/>
    <w:tmpl w:val="EF9A9522"/>
    <w:lvl w:ilvl="0" w:tplc="9E8E291A">
      <w:start w:val="1"/>
      <w:numFmt w:val="decimal"/>
      <w:lvlText w:val="Pytanie %1."/>
      <w:lvlJc w:val="left"/>
      <w:pPr>
        <w:tabs>
          <w:tab w:val="num" w:pos="1146"/>
        </w:tabs>
        <w:ind w:left="1146" w:hanging="720"/>
      </w:pPr>
      <w:rPr>
        <w:rFonts w:ascii="Verdana" w:hAnsi="Verdana" w:cs="Times New Roman" w:hint="default"/>
        <w:b/>
        <w:bCs w:val="0"/>
        <w:i/>
        <w:sz w:val="20"/>
        <w:szCs w:val="20"/>
        <w:u w:val="single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 w15:restartNumberingAfterBreak="0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43AFF"/>
    <w:multiLevelType w:val="hybridMultilevel"/>
    <w:tmpl w:val="F0E2A7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00CD9"/>
    <w:multiLevelType w:val="hybridMultilevel"/>
    <w:tmpl w:val="443E542E"/>
    <w:lvl w:ilvl="0" w:tplc="978A28A2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0170"/>
    <w:multiLevelType w:val="hybridMultilevel"/>
    <w:tmpl w:val="BB181E8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7932587"/>
    <w:multiLevelType w:val="hybridMultilevel"/>
    <w:tmpl w:val="A0546334"/>
    <w:lvl w:ilvl="0" w:tplc="FFFAA9C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06B29"/>
    <w:multiLevelType w:val="hybridMultilevel"/>
    <w:tmpl w:val="A0546334"/>
    <w:lvl w:ilvl="0" w:tplc="FFFAA9C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55E23"/>
    <w:multiLevelType w:val="hybridMultilevel"/>
    <w:tmpl w:val="C614811C"/>
    <w:numStyleLink w:val="Listanumerowana1"/>
  </w:abstractNum>
  <w:abstractNum w:abstractNumId="11" w15:restartNumberingAfterBreak="0">
    <w:nsid w:val="527F2055"/>
    <w:multiLevelType w:val="hybridMultilevel"/>
    <w:tmpl w:val="3BD60F46"/>
    <w:lvl w:ilvl="0" w:tplc="F9D860E2">
      <w:start w:val="1"/>
      <w:numFmt w:val="decimal"/>
      <w:lvlText w:val="%1."/>
      <w:lvlJc w:val="left"/>
      <w:pPr>
        <w:ind w:left="720" w:hanging="360"/>
      </w:pPr>
      <w:rPr>
        <w:rFonts w:ascii="GE Inspira" w:hAnsi="GE Inspira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A7F7A"/>
    <w:multiLevelType w:val="hybridMultilevel"/>
    <w:tmpl w:val="D52808F6"/>
    <w:lvl w:ilvl="0" w:tplc="C13CD25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00107C"/>
    <w:multiLevelType w:val="hybridMultilevel"/>
    <w:tmpl w:val="3DC28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C3B2C"/>
    <w:multiLevelType w:val="hybridMultilevel"/>
    <w:tmpl w:val="F572B35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C3888"/>
    <w:multiLevelType w:val="hybridMultilevel"/>
    <w:tmpl w:val="777C3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C7B4F"/>
    <w:multiLevelType w:val="hybridMultilevel"/>
    <w:tmpl w:val="C614811C"/>
    <w:styleLink w:val="Listanumerowana1"/>
    <w:lvl w:ilvl="0" w:tplc="ADE4B03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4AE39E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2A47CC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96D7D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3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60EE02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7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C65F64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CA804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4CF0E2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FE576E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2"/>
  </w:num>
  <w:num w:numId="10">
    <w:abstractNumId w:val="13"/>
  </w:num>
  <w:num w:numId="11">
    <w:abstractNumId w:val="11"/>
  </w:num>
  <w:num w:numId="12">
    <w:abstractNumId w:val="16"/>
  </w:num>
  <w:num w:numId="13">
    <w:abstractNumId w:val="10"/>
  </w:num>
  <w:num w:numId="14">
    <w:abstractNumId w:val="15"/>
  </w:num>
  <w:num w:numId="15">
    <w:abstractNumId w:val="5"/>
  </w:num>
  <w:num w:numId="16">
    <w:abstractNumId w:val="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03C74"/>
    <w:rsid w:val="00004EC2"/>
    <w:rsid w:val="00016AF5"/>
    <w:rsid w:val="0001736D"/>
    <w:rsid w:val="00022C42"/>
    <w:rsid w:val="000323A5"/>
    <w:rsid w:val="0003446C"/>
    <w:rsid w:val="000345A3"/>
    <w:rsid w:val="00035462"/>
    <w:rsid w:val="000406EE"/>
    <w:rsid w:val="000476FE"/>
    <w:rsid w:val="000632CA"/>
    <w:rsid w:val="00067609"/>
    <w:rsid w:val="00077509"/>
    <w:rsid w:val="000861DF"/>
    <w:rsid w:val="00086DE1"/>
    <w:rsid w:val="000936AE"/>
    <w:rsid w:val="000A227C"/>
    <w:rsid w:val="000B4F84"/>
    <w:rsid w:val="000B5989"/>
    <w:rsid w:val="000B6CFB"/>
    <w:rsid w:val="000C5503"/>
    <w:rsid w:val="000C6504"/>
    <w:rsid w:val="000C7B0F"/>
    <w:rsid w:val="000E362D"/>
    <w:rsid w:val="000E500E"/>
    <w:rsid w:val="000E5711"/>
    <w:rsid w:val="001006B6"/>
    <w:rsid w:val="00100A83"/>
    <w:rsid w:val="00106138"/>
    <w:rsid w:val="001074B1"/>
    <w:rsid w:val="0011347E"/>
    <w:rsid w:val="001259D8"/>
    <w:rsid w:val="00133F35"/>
    <w:rsid w:val="00137453"/>
    <w:rsid w:val="001378E8"/>
    <w:rsid w:val="0014405B"/>
    <w:rsid w:val="0016235F"/>
    <w:rsid w:val="00170F0B"/>
    <w:rsid w:val="00171EB4"/>
    <w:rsid w:val="00175337"/>
    <w:rsid w:val="00176BB0"/>
    <w:rsid w:val="00181094"/>
    <w:rsid w:val="001845B1"/>
    <w:rsid w:val="0019261D"/>
    <w:rsid w:val="0019479F"/>
    <w:rsid w:val="001951DB"/>
    <w:rsid w:val="001B19C3"/>
    <w:rsid w:val="001B3A8B"/>
    <w:rsid w:val="001C5230"/>
    <w:rsid w:val="001C61DE"/>
    <w:rsid w:val="001C6789"/>
    <w:rsid w:val="001D1474"/>
    <w:rsid w:val="001D16E7"/>
    <w:rsid w:val="001E15D2"/>
    <w:rsid w:val="001E59B1"/>
    <w:rsid w:val="00205BF0"/>
    <w:rsid w:val="00216AB3"/>
    <w:rsid w:val="00233686"/>
    <w:rsid w:val="00243D46"/>
    <w:rsid w:val="0024487B"/>
    <w:rsid w:val="00244B26"/>
    <w:rsid w:val="00254E41"/>
    <w:rsid w:val="0026039B"/>
    <w:rsid w:val="00262C5D"/>
    <w:rsid w:val="00272EBD"/>
    <w:rsid w:val="0027717A"/>
    <w:rsid w:val="00290A0E"/>
    <w:rsid w:val="002976F8"/>
    <w:rsid w:val="00297AED"/>
    <w:rsid w:val="002A1D8B"/>
    <w:rsid w:val="002A597B"/>
    <w:rsid w:val="002A5F8B"/>
    <w:rsid w:val="002B070D"/>
    <w:rsid w:val="002C0880"/>
    <w:rsid w:val="002C0A79"/>
    <w:rsid w:val="002D74ED"/>
    <w:rsid w:val="002E182A"/>
    <w:rsid w:val="00312F8A"/>
    <w:rsid w:val="003214D1"/>
    <w:rsid w:val="003275F8"/>
    <w:rsid w:val="00330247"/>
    <w:rsid w:val="003327E8"/>
    <w:rsid w:val="00332B3B"/>
    <w:rsid w:val="003426F2"/>
    <w:rsid w:val="003470AC"/>
    <w:rsid w:val="00356E21"/>
    <w:rsid w:val="00365D50"/>
    <w:rsid w:val="00372E02"/>
    <w:rsid w:val="00384E57"/>
    <w:rsid w:val="00385AF3"/>
    <w:rsid w:val="00397A49"/>
    <w:rsid w:val="003B0989"/>
    <w:rsid w:val="003D745C"/>
    <w:rsid w:val="003E4347"/>
    <w:rsid w:val="004038A8"/>
    <w:rsid w:val="00426908"/>
    <w:rsid w:val="00427596"/>
    <w:rsid w:val="0043153D"/>
    <w:rsid w:val="004339D5"/>
    <w:rsid w:val="00434221"/>
    <w:rsid w:val="00434F75"/>
    <w:rsid w:val="00436FCC"/>
    <w:rsid w:val="0044148A"/>
    <w:rsid w:val="0044781B"/>
    <w:rsid w:val="004654A7"/>
    <w:rsid w:val="00475805"/>
    <w:rsid w:val="00484674"/>
    <w:rsid w:val="00494293"/>
    <w:rsid w:val="00494365"/>
    <w:rsid w:val="00495D2B"/>
    <w:rsid w:val="00495E9E"/>
    <w:rsid w:val="004A48D1"/>
    <w:rsid w:val="004A79ED"/>
    <w:rsid w:val="004B3DC7"/>
    <w:rsid w:val="004B67D3"/>
    <w:rsid w:val="004C1F64"/>
    <w:rsid w:val="004F18D2"/>
    <w:rsid w:val="004F1924"/>
    <w:rsid w:val="004F2D93"/>
    <w:rsid w:val="004F52EF"/>
    <w:rsid w:val="00506359"/>
    <w:rsid w:val="00506A59"/>
    <w:rsid w:val="00510B70"/>
    <w:rsid w:val="00520B1A"/>
    <w:rsid w:val="00536F0D"/>
    <w:rsid w:val="00545C50"/>
    <w:rsid w:val="005471CB"/>
    <w:rsid w:val="00576EAC"/>
    <w:rsid w:val="005867E1"/>
    <w:rsid w:val="00596D3F"/>
    <w:rsid w:val="005A5124"/>
    <w:rsid w:val="005B0ADB"/>
    <w:rsid w:val="005C12DD"/>
    <w:rsid w:val="005C2E25"/>
    <w:rsid w:val="005D0D70"/>
    <w:rsid w:val="005D4B48"/>
    <w:rsid w:val="005D5CB4"/>
    <w:rsid w:val="005E33BA"/>
    <w:rsid w:val="005F1CC1"/>
    <w:rsid w:val="005F66D8"/>
    <w:rsid w:val="005F6F08"/>
    <w:rsid w:val="006002DE"/>
    <w:rsid w:val="00604802"/>
    <w:rsid w:val="00604E67"/>
    <w:rsid w:val="00611084"/>
    <w:rsid w:val="006122DC"/>
    <w:rsid w:val="00613673"/>
    <w:rsid w:val="00617380"/>
    <w:rsid w:val="006258DE"/>
    <w:rsid w:val="00642910"/>
    <w:rsid w:val="00642AD3"/>
    <w:rsid w:val="00660AAC"/>
    <w:rsid w:val="00660CF4"/>
    <w:rsid w:val="0066546C"/>
    <w:rsid w:val="006805E5"/>
    <w:rsid w:val="00687EB0"/>
    <w:rsid w:val="00690206"/>
    <w:rsid w:val="00696AC0"/>
    <w:rsid w:val="006A43FB"/>
    <w:rsid w:val="006C2560"/>
    <w:rsid w:val="006C2764"/>
    <w:rsid w:val="006F7272"/>
    <w:rsid w:val="006F7687"/>
    <w:rsid w:val="007033A9"/>
    <w:rsid w:val="007058A5"/>
    <w:rsid w:val="00712751"/>
    <w:rsid w:val="00716CA7"/>
    <w:rsid w:val="0073519A"/>
    <w:rsid w:val="0074202A"/>
    <w:rsid w:val="007571F9"/>
    <w:rsid w:val="00757EDB"/>
    <w:rsid w:val="0076437E"/>
    <w:rsid w:val="00790B4C"/>
    <w:rsid w:val="00792F14"/>
    <w:rsid w:val="007A54D5"/>
    <w:rsid w:val="007B415A"/>
    <w:rsid w:val="007B55A8"/>
    <w:rsid w:val="007C468D"/>
    <w:rsid w:val="007E4040"/>
    <w:rsid w:val="007E6532"/>
    <w:rsid w:val="007F0608"/>
    <w:rsid w:val="007F3B1D"/>
    <w:rsid w:val="007F424C"/>
    <w:rsid w:val="008112A9"/>
    <w:rsid w:val="008132E7"/>
    <w:rsid w:val="00826AE2"/>
    <w:rsid w:val="00826C42"/>
    <w:rsid w:val="00837C57"/>
    <w:rsid w:val="00842B0E"/>
    <w:rsid w:val="00844F03"/>
    <w:rsid w:val="008561AB"/>
    <w:rsid w:val="0086381E"/>
    <w:rsid w:val="00874F91"/>
    <w:rsid w:val="00890261"/>
    <w:rsid w:val="008969A3"/>
    <w:rsid w:val="008A75E0"/>
    <w:rsid w:val="008B2B48"/>
    <w:rsid w:val="008E27CD"/>
    <w:rsid w:val="008E6F20"/>
    <w:rsid w:val="008F4AF8"/>
    <w:rsid w:val="00904981"/>
    <w:rsid w:val="0092184F"/>
    <w:rsid w:val="00924534"/>
    <w:rsid w:val="00945F71"/>
    <w:rsid w:val="00957280"/>
    <w:rsid w:val="00962F2F"/>
    <w:rsid w:val="00972469"/>
    <w:rsid w:val="00980D7D"/>
    <w:rsid w:val="00984AC9"/>
    <w:rsid w:val="009A2D6C"/>
    <w:rsid w:val="009A6691"/>
    <w:rsid w:val="009B4C4B"/>
    <w:rsid w:val="009C5445"/>
    <w:rsid w:val="009D6103"/>
    <w:rsid w:val="009F1A23"/>
    <w:rsid w:val="009F2599"/>
    <w:rsid w:val="009F4CD8"/>
    <w:rsid w:val="009F74D2"/>
    <w:rsid w:val="00A00E2F"/>
    <w:rsid w:val="00A15FA6"/>
    <w:rsid w:val="00A16EBB"/>
    <w:rsid w:val="00A40DBC"/>
    <w:rsid w:val="00A472E3"/>
    <w:rsid w:val="00A47798"/>
    <w:rsid w:val="00A53954"/>
    <w:rsid w:val="00A61B00"/>
    <w:rsid w:val="00A61FE6"/>
    <w:rsid w:val="00A62D44"/>
    <w:rsid w:val="00A71F00"/>
    <w:rsid w:val="00A80443"/>
    <w:rsid w:val="00A80CCB"/>
    <w:rsid w:val="00A93CF4"/>
    <w:rsid w:val="00AA1C49"/>
    <w:rsid w:val="00AA23A1"/>
    <w:rsid w:val="00AB1BCA"/>
    <w:rsid w:val="00AB67D8"/>
    <w:rsid w:val="00AB6955"/>
    <w:rsid w:val="00AC2D22"/>
    <w:rsid w:val="00AC7D5F"/>
    <w:rsid w:val="00AE01CD"/>
    <w:rsid w:val="00B03CF2"/>
    <w:rsid w:val="00B12D56"/>
    <w:rsid w:val="00B1334C"/>
    <w:rsid w:val="00B15C96"/>
    <w:rsid w:val="00B33FCF"/>
    <w:rsid w:val="00B34A28"/>
    <w:rsid w:val="00B3500F"/>
    <w:rsid w:val="00B37C89"/>
    <w:rsid w:val="00B40627"/>
    <w:rsid w:val="00B4182E"/>
    <w:rsid w:val="00B60967"/>
    <w:rsid w:val="00B64FAA"/>
    <w:rsid w:val="00B70799"/>
    <w:rsid w:val="00B8681F"/>
    <w:rsid w:val="00B95598"/>
    <w:rsid w:val="00B95BCD"/>
    <w:rsid w:val="00BA30C0"/>
    <w:rsid w:val="00BA44F6"/>
    <w:rsid w:val="00BA6688"/>
    <w:rsid w:val="00BB42EA"/>
    <w:rsid w:val="00BC0396"/>
    <w:rsid w:val="00BD6FFA"/>
    <w:rsid w:val="00BE2133"/>
    <w:rsid w:val="00BF778A"/>
    <w:rsid w:val="00C030A0"/>
    <w:rsid w:val="00C040F5"/>
    <w:rsid w:val="00C04B16"/>
    <w:rsid w:val="00C13BC0"/>
    <w:rsid w:val="00C1487C"/>
    <w:rsid w:val="00C347F0"/>
    <w:rsid w:val="00C60AAC"/>
    <w:rsid w:val="00C63A64"/>
    <w:rsid w:val="00C75024"/>
    <w:rsid w:val="00C8282C"/>
    <w:rsid w:val="00C84551"/>
    <w:rsid w:val="00C8606E"/>
    <w:rsid w:val="00C92ACA"/>
    <w:rsid w:val="00CA0715"/>
    <w:rsid w:val="00CA3736"/>
    <w:rsid w:val="00CB1B39"/>
    <w:rsid w:val="00CB24DB"/>
    <w:rsid w:val="00CD5310"/>
    <w:rsid w:val="00CE48A3"/>
    <w:rsid w:val="00CE4A29"/>
    <w:rsid w:val="00CF5E94"/>
    <w:rsid w:val="00D01AAE"/>
    <w:rsid w:val="00D05AA6"/>
    <w:rsid w:val="00D140CF"/>
    <w:rsid w:val="00D14B56"/>
    <w:rsid w:val="00D21049"/>
    <w:rsid w:val="00D231FA"/>
    <w:rsid w:val="00D37BBE"/>
    <w:rsid w:val="00D43291"/>
    <w:rsid w:val="00D45965"/>
    <w:rsid w:val="00D45B8C"/>
    <w:rsid w:val="00D52DE0"/>
    <w:rsid w:val="00D642E8"/>
    <w:rsid w:val="00D71F00"/>
    <w:rsid w:val="00D75E72"/>
    <w:rsid w:val="00D843BF"/>
    <w:rsid w:val="00D9373E"/>
    <w:rsid w:val="00DA1CE4"/>
    <w:rsid w:val="00DA3E23"/>
    <w:rsid w:val="00DE0069"/>
    <w:rsid w:val="00DE346F"/>
    <w:rsid w:val="00E109D4"/>
    <w:rsid w:val="00E239E5"/>
    <w:rsid w:val="00E2475A"/>
    <w:rsid w:val="00E24E57"/>
    <w:rsid w:val="00E3145D"/>
    <w:rsid w:val="00E57354"/>
    <w:rsid w:val="00E60D4E"/>
    <w:rsid w:val="00E6509D"/>
    <w:rsid w:val="00E855D4"/>
    <w:rsid w:val="00E86320"/>
    <w:rsid w:val="00E91F32"/>
    <w:rsid w:val="00E930A8"/>
    <w:rsid w:val="00EA02DA"/>
    <w:rsid w:val="00EA33D5"/>
    <w:rsid w:val="00EA4AA2"/>
    <w:rsid w:val="00EC15EA"/>
    <w:rsid w:val="00EC5947"/>
    <w:rsid w:val="00EC5D80"/>
    <w:rsid w:val="00ED1A2F"/>
    <w:rsid w:val="00EE4D8E"/>
    <w:rsid w:val="00EF71DE"/>
    <w:rsid w:val="00F032CC"/>
    <w:rsid w:val="00F110F3"/>
    <w:rsid w:val="00F115DB"/>
    <w:rsid w:val="00F11B21"/>
    <w:rsid w:val="00F226CD"/>
    <w:rsid w:val="00F23826"/>
    <w:rsid w:val="00F25CD9"/>
    <w:rsid w:val="00F26962"/>
    <w:rsid w:val="00F312B4"/>
    <w:rsid w:val="00F36F27"/>
    <w:rsid w:val="00F412F8"/>
    <w:rsid w:val="00F44BE5"/>
    <w:rsid w:val="00F4571E"/>
    <w:rsid w:val="00F53296"/>
    <w:rsid w:val="00F5373A"/>
    <w:rsid w:val="00F548CD"/>
    <w:rsid w:val="00F55E31"/>
    <w:rsid w:val="00F6142B"/>
    <w:rsid w:val="00F62558"/>
    <w:rsid w:val="00F6601D"/>
    <w:rsid w:val="00F67E31"/>
    <w:rsid w:val="00F711A6"/>
    <w:rsid w:val="00FA6091"/>
    <w:rsid w:val="00FB1B3C"/>
    <w:rsid w:val="00FB7A32"/>
    <w:rsid w:val="00FC03DB"/>
    <w:rsid w:val="00FC5B97"/>
    <w:rsid w:val="00FD5C48"/>
    <w:rsid w:val="00FE535A"/>
    <w:rsid w:val="00FE5C92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5FEBC7"/>
  <w15:docId w15:val="{19BC125C-215B-4E81-8070-87F35D41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wypunktowanie,CW_Lista,Normalny1,Akapit z listą3,Akapit z listą31,Wypunktowanie,Normal2,Akapit z listą1,zwykły tekst,List Paragraph1,BulletC,normalny tekst,Obiekt,Numerowanie,L1,Akapit z listą5,Akapit z listą BS,Bulleted list,Odstavec,lp1"/>
    <w:basedOn w:val="Normalny"/>
    <w:link w:val="AkapitzlistZnak"/>
    <w:uiPriority w:val="34"/>
    <w:qFormat/>
    <w:rsid w:val="00E60D4E"/>
    <w:pPr>
      <w:ind w:left="720"/>
      <w:contextualSpacing/>
    </w:pPr>
  </w:style>
  <w:style w:type="character" w:customStyle="1" w:styleId="AkapitzlistZnak">
    <w:name w:val="Akapit z listą Znak"/>
    <w:aliases w:val="wypunktowanie Znak,CW_Lista Znak,Normalny1 Znak,Akapit z listą3 Znak,Akapit z listą31 Znak,Wypunktowanie Znak,Normal2 Znak,Akapit z listą1 Znak,zwykły tekst Znak,List Paragraph1 Znak,BulletC Znak,normalny tekst Znak,Obiekt Znak"/>
    <w:link w:val="Akapitzlist"/>
    <w:uiPriority w:val="34"/>
    <w:qFormat/>
    <w:locked/>
    <w:rsid w:val="00D14B56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Listanumerowana1">
    <w:name w:val="Lista numerowana1"/>
    <w:rsid w:val="00C63A64"/>
    <w:pPr>
      <w:numPr>
        <w:numId w:val="12"/>
      </w:numPr>
    </w:pPr>
  </w:style>
  <w:style w:type="paragraph" w:customStyle="1" w:styleId="Standard">
    <w:name w:val="Standard"/>
    <w:qFormat/>
    <w:rsid w:val="00426908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F5E94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customStyle="1" w:styleId="pf0">
    <w:name w:val="pf0"/>
    <w:basedOn w:val="Normalny"/>
    <w:rsid w:val="00F226C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F226CD"/>
    <w:rPr>
      <w:rFonts w:ascii="Segoe UI" w:hAnsi="Segoe UI" w:cs="Segoe UI" w:hint="default"/>
      <w:sz w:val="18"/>
      <w:szCs w:val="18"/>
    </w:rPr>
  </w:style>
  <w:style w:type="paragraph" w:customStyle="1" w:styleId="Tre">
    <w:name w:val="Treść"/>
    <w:rsid w:val="002D74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11347E"/>
    <w:rPr>
      <w:color w:val="0563C1" w:themeColor="hyperlink"/>
      <w:u w:val="single"/>
    </w:rPr>
  </w:style>
  <w:style w:type="paragraph" w:customStyle="1" w:styleId="Default">
    <w:name w:val="Default"/>
    <w:rsid w:val="002976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058A5"/>
    <w:pPr>
      <w:tabs>
        <w:tab w:val="left" w:pos="1134"/>
      </w:tabs>
      <w:suppressAutoHyphens w:val="0"/>
      <w:ind w:left="284"/>
    </w:pPr>
    <w:rPr>
      <w:rFonts w:ascii="Tms Rmn" w:hAnsi="Tms Rmn"/>
      <w:b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058A5"/>
    <w:rPr>
      <w:rFonts w:ascii="Tms Rmn" w:eastAsia="Times New Roman" w:hAnsi="Tms Rmn" w:cs="Times New Roman"/>
      <w:b/>
      <w:sz w:val="24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EC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E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E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arwala@szpitaljp2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A70E0-3496-41E2-AA49-2AF7A408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799</TotalTime>
  <Pages>2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Karolina Karwala</cp:lastModifiedBy>
  <cp:revision>56</cp:revision>
  <cp:lastPrinted>2025-01-14T11:48:00Z</cp:lastPrinted>
  <dcterms:created xsi:type="dcterms:W3CDTF">2024-08-06T08:20:00Z</dcterms:created>
  <dcterms:modified xsi:type="dcterms:W3CDTF">2025-01-15T07:30:00Z</dcterms:modified>
</cp:coreProperties>
</file>