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BEC5" w14:textId="77777777" w:rsidR="00EB69C8" w:rsidRDefault="00EB69C8" w:rsidP="0054604E"/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7EB33276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DA7B41">
        <w:rPr>
          <w:rFonts w:ascii="Arial" w:hAnsi="Arial" w:cs="Arial"/>
        </w:rPr>
        <w:t>23</w:t>
      </w:r>
      <w:r w:rsidR="009559A5">
        <w:rPr>
          <w:rFonts w:ascii="Arial" w:hAnsi="Arial" w:cs="Arial"/>
        </w:rPr>
        <w:t>-</w:t>
      </w:r>
      <w:r w:rsidR="005E3B21">
        <w:rPr>
          <w:rFonts w:ascii="Arial" w:hAnsi="Arial" w:cs="Arial"/>
        </w:rPr>
        <w:t>0</w:t>
      </w:r>
      <w:r w:rsidR="004F208C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5E3B21">
        <w:rPr>
          <w:rFonts w:ascii="Arial" w:hAnsi="Arial" w:cs="Arial"/>
        </w:rPr>
        <w:t>1</w:t>
      </w:r>
      <w:r w:rsidR="00232ED0">
        <w:rPr>
          <w:rFonts w:ascii="Arial" w:hAnsi="Arial" w:cs="Arial"/>
        </w:rPr>
        <w:t xml:space="preserve"> 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24206DE2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9C2FB0">
        <w:rPr>
          <w:rFonts w:ascii="Arial" w:hAnsi="Arial" w:cs="Arial"/>
        </w:rPr>
        <w:t>3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5E3B21">
        <w:rPr>
          <w:rFonts w:ascii="Arial" w:hAnsi="Arial" w:cs="Arial"/>
        </w:rPr>
        <w:t>1</w:t>
      </w:r>
    </w:p>
    <w:p w14:paraId="77659621" w14:textId="77777777" w:rsidR="00301972" w:rsidRDefault="00301972" w:rsidP="0054604E">
      <w:pPr>
        <w:rPr>
          <w:rFonts w:ascii="Arial" w:hAnsi="Arial" w:cs="Arial"/>
        </w:rPr>
      </w:pP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1A3E2948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201</w:t>
      </w:r>
      <w:r w:rsidR="00CA431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</w:t>
      </w:r>
      <w:r w:rsidR="00262B18">
        <w:rPr>
          <w:rFonts w:ascii="Arial" w:hAnsi="Arial" w:cs="Arial"/>
        </w:rPr>
        <w:t>2019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316E95C8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9C2FB0">
        <w:rPr>
          <w:rFonts w:ascii="Arial" w:hAnsi="Arial" w:cs="Arial"/>
        </w:rPr>
        <w:t>1</w:t>
      </w:r>
      <w:r w:rsidR="00262B18">
        <w:rPr>
          <w:rFonts w:ascii="Arial" w:hAnsi="Arial" w:cs="Arial"/>
        </w:rPr>
        <w:t>-II</w:t>
      </w:r>
      <w:r>
        <w:rPr>
          <w:rFonts w:ascii="Arial" w:hAnsi="Arial" w:cs="Arial"/>
        </w:rPr>
        <w:t xml:space="preserve">”, odbyło się w dniu </w:t>
      </w:r>
      <w:r w:rsidR="00262B18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</w:t>
      </w:r>
      <w:r w:rsidR="009C2FB0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6A26CE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262B18">
        <w:rPr>
          <w:rFonts w:ascii="Arial" w:hAnsi="Arial" w:cs="Arial"/>
        </w:rPr>
        <w:t>6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B347D77" w14:textId="77777777" w:rsidTr="002F46DD">
        <w:tc>
          <w:tcPr>
            <w:tcW w:w="1101" w:type="dxa"/>
          </w:tcPr>
          <w:p w14:paraId="4E6404F3" w14:textId="77777777" w:rsidR="00D3032B" w:rsidRPr="00B85ABE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D3032B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 w:rsidR="006110A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</w:tcPr>
          <w:p w14:paraId="50A5B125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 wykona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7F89ACCF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14:paraId="5FB76F44" w14:textId="77777777" w:rsidR="00D3032B" w:rsidRPr="009525C6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płatności</w:t>
            </w:r>
          </w:p>
        </w:tc>
      </w:tr>
      <w:tr w:rsidR="00D3032B" w14:paraId="3D670775" w14:textId="77777777" w:rsidTr="00D573FE">
        <w:trPr>
          <w:trHeight w:val="1057"/>
        </w:trPr>
        <w:tc>
          <w:tcPr>
            <w:tcW w:w="1101" w:type="dxa"/>
          </w:tcPr>
          <w:p w14:paraId="6E3DFD5E" w14:textId="2BF6AD99" w:rsidR="00A83E65" w:rsidRPr="00A83E65" w:rsidRDefault="00A86129" w:rsidP="00A8612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B2DF8D5" w14:textId="10F51C2C" w:rsidR="00D3032B" w:rsidRDefault="00D573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4C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  <w:p w14:paraId="5CE2B677" w14:textId="77777777"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4339D" w14:textId="4597D276" w:rsidR="00A83E65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A86129">
              <w:rPr>
                <w:rFonts w:ascii="Arial" w:hAnsi="Arial" w:cs="Arial"/>
              </w:rPr>
              <w:t>Jawor Wyłudy 49, 11-610 Pozezdrze</w:t>
            </w:r>
            <w:r w:rsidR="00D30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9DD01C3" w14:textId="7A74F344" w:rsidR="00D3032B" w:rsidRDefault="00D573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490 35</w:t>
            </w:r>
            <w:r w:rsidR="007F566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,94</w:t>
            </w:r>
          </w:p>
          <w:p w14:paraId="01FDDEDE" w14:textId="77777777" w:rsidR="00A83E65" w:rsidRDefault="00A83E6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5BAE9D" w14:textId="677F5543" w:rsidR="00D3032B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3545D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  <w:r w:rsidR="00D3032B" w:rsidRPr="00B85ABE">
              <w:rPr>
                <w:rFonts w:ascii="Arial" w:hAnsi="Arial" w:cs="Arial"/>
              </w:rPr>
              <w:t xml:space="preserve"> </w:t>
            </w:r>
          </w:p>
          <w:p w14:paraId="71A53710" w14:textId="7E4AFC60" w:rsidR="00111255" w:rsidRPr="00111255" w:rsidRDefault="00111255" w:rsidP="00111255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A3E4836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4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  <w:p w14:paraId="66D96791" w14:textId="306C7831" w:rsidR="004B7769" w:rsidRPr="004B7769" w:rsidRDefault="004B7769" w:rsidP="004B7769">
            <w:pPr>
              <w:rPr>
                <w:rFonts w:ascii="Arial" w:hAnsi="Arial" w:cs="Arial"/>
              </w:rPr>
            </w:pPr>
          </w:p>
        </w:tc>
      </w:tr>
      <w:tr w:rsidR="00604EF4" w14:paraId="44BB3BD4" w14:textId="77777777" w:rsidTr="002F46DD">
        <w:tc>
          <w:tcPr>
            <w:tcW w:w="1101" w:type="dxa"/>
          </w:tcPr>
          <w:p w14:paraId="2F010181" w14:textId="77777777"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4A36C62" w14:textId="362E0CD6" w:rsidR="00604EF4" w:rsidRDefault="00D573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4CA3">
              <w:rPr>
                <w:rFonts w:ascii="Arial" w:hAnsi="Arial" w:cs="Arial"/>
              </w:rPr>
              <w:t>.7</w:t>
            </w:r>
          </w:p>
        </w:tc>
        <w:tc>
          <w:tcPr>
            <w:tcW w:w="3402" w:type="dxa"/>
          </w:tcPr>
          <w:p w14:paraId="1C81C020" w14:textId="2AEA966C" w:rsidR="00604EF4" w:rsidRDefault="00604EF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0067A4">
              <w:rPr>
                <w:rFonts w:ascii="Arial" w:hAnsi="Arial" w:cs="Arial"/>
              </w:rPr>
              <w:t>Jawor</w:t>
            </w:r>
          </w:p>
        </w:tc>
        <w:tc>
          <w:tcPr>
            <w:tcW w:w="1418" w:type="dxa"/>
          </w:tcPr>
          <w:p w14:paraId="38B43AE8" w14:textId="055D9DB3" w:rsidR="00604EF4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D573FE">
              <w:rPr>
                <w:rFonts w:ascii="Arial" w:hAnsi="Arial" w:cs="Arial"/>
              </w:rPr>
              <w:t>3 445,21</w:t>
            </w:r>
          </w:p>
        </w:tc>
        <w:tc>
          <w:tcPr>
            <w:tcW w:w="1275" w:type="dxa"/>
          </w:tcPr>
          <w:p w14:paraId="7544A15B" w14:textId="0A68BF04"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932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64EF2069" w14:textId="77777777"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49C1F11D" w14:textId="77777777" w:rsidTr="002F46DD">
        <w:tc>
          <w:tcPr>
            <w:tcW w:w="1101" w:type="dxa"/>
          </w:tcPr>
          <w:p w14:paraId="690AC5A4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6580C48B" w14:textId="13FEDBFC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4B142D31" w:rsidR="005F48AF" w:rsidRDefault="00D573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.14</w:t>
            </w:r>
          </w:p>
          <w:p w14:paraId="7A1693F0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4F365E8A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73D5B3D0" w14:textId="5170F531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463DD9" w14:textId="2410BBF8" w:rsidR="00251C74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Kaźmierczak, Dąbrówka 32/2, 19-520 Banie Maz.</w:t>
            </w:r>
          </w:p>
        </w:tc>
        <w:tc>
          <w:tcPr>
            <w:tcW w:w="1418" w:type="dxa"/>
          </w:tcPr>
          <w:p w14:paraId="1ABF9948" w14:textId="6B5574D9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573FE">
              <w:rPr>
                <w:rFonts w:ascii="Arial" w:hAnsi="Arial" w:cs="Arial"/>
              </w:rPr>
              <w:t>26 354,44</w:t>
            </w:r>
          </w:p>
          <w:p w14:paraId="436824C4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0D57433B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7BAE19C" w14:textId="316432E3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6DF9D6" w14:textId="254D4EFE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D470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  <w:p w14:paraId="21164A41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6F2B6C56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FE81F71" w14:textId="5185FFA1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70B2A29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425D4754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2A4F92DD" w14:textId="127B03BB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</w:tr>
      <w:tr w:rsidR="005F48AF" w14:paraId="2E891823" w14:textId="77777777" w:rsidTr="002F46DD">
        <w:tc>
          <w:tcPr>
            <w:tcW w:w="1101" w:type="dxa"/>
          </w:tcPr>
          <w:p w14:paraId="6A6B7C79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3893252B" w14:textId="2F5A40FE" w:rsidR="005F48AF" w:rsidRDefault="007F566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4CA3">
              <w:rPr>
                <w:rFonts w:ascii="Arial" w:hAnsi="Arial" w:cs="Arial"/>
              </w:rPr>
              <w:t>.19</w:t>
            </w:r>
          </w:p>
        </w:tc>
        <w:tc>
          <w:tcPr>
            <w:tcW w:w="3402" w:type="dxa"/>
          </w:tcPr>
          <w:p w14:paraId="0005BC17" w14:textId="48709B66"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Jawor</w:t>
            </w:r>
          </w:p>
        </w:tc>
        <w:tc>
          <w:tcPr>
            <w:tcW w:w="1418" w:type="dxa"/>
          </w:tcPr>
          <w:p w14:paraId="770D6D2F" w14:textId="6514C34E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10AD8">
              <w:rPr>
                <w:rFonts w:ascii="Arial" w:hAnsi="Arial" w:cs="Arial"/>
              </w:rPr>
              <w:t>7</w:t>
            </w:r>
            <w:r w:rsidR="00A86A04">
              <w:rPr>
                <w:rFonts w:ascii="Arial" w:hAnsi="Arial" w:cs="Arial"/>
              </w:rPr>
              <w:t>7</w:t>
            </w:r>
            <w:r w:rsidR="00D573FE">
              <w:rPr>
                <w:rFonts w:ascii="Arial" w:hAnsi="Arial" w:cs="Arial"/>
              </w:rPr>
              <w:t> 555,44</w:t>
            </w:r>
          </w:p>
        </w:tc>
        <w:tc>
          <w:tcPr>
            <w:tcW w:w="1275" w:type="dxa"/>
          </w:tcPr>
          <w:p w14:paraId="59229212" w14:textId="1E0C1DCD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86A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1E4A96D4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02BB9238" w14:textId="77777777" w:rsidTr="002F46DD">
        <w:tc>
          <w:tcPr>
            <w:tcW w:w="1101" w:type="dxa"/>
          </w:tcPr>
          <w:p w14:paraId="5F8D5E53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521A361A" w14:textId="77777777" w:rsidR="00D573FE" w:rsidRDefault="00D573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D1D5B" w14:textId="77777777" w:rsidR="00D573FE" w:rsidRDefault="00D573FE" w:rsidP="00D573FE">
            <w:pPr>
              <w:rPr>
                <w:rFonts w:ascii="Arial" w:hAnsi="Arial" w:cs="Arial"/>
              </w:rPr>
            </w:pPr>
          </w:p>
          <w:p w14:paraId="5C6FB760" w14:textId="3C229BB9" w:rsidR="00D573FE" w:rsidRPr="00D573FE" w:rsidRDefault="00D573FE" w:rsidP="00D57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14:paraId="7D19C769" w14:textId="77777777" w:rsidR="005F48AF" w:rsidRDefault="00D573F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4CA3">
              <w:rPr>
                <w:rFonts w:ascii="Arial" w:hAnsi="Arial" w:cs="Arial"/>
              </w:rPr>
              <w:t>.22</w:t>
            </w:r>
          </w:p>
          <w:p w14:paraId="6621E493" w14:textId="77777777" w:rsidR="00D573FE" w:rsidRDefault="00D573FE" w:rsidP="00D573FE">
            <w:pPr>
              <w:rPr>
                <w:rFonts w:ascii="Arial" w:hAnsi="Arial" w:cs="Arial"/>
              </w:rPr>
            </w:pPr>
          </w:p>
          <w:p w14:paraId="7870A22A" w14:textId="77777777" w:rsidR="00D573FE" w:rsidRDefault="00D573FE" w:rsidP="00D573FE">
            <w:pPr>
              <w:rPr>
                <w:rFonts w:ascii="Arial" w:hAnsi="Arial" w:cs="Arial"/>
              </w:rPr>
            </w:pPr>
          </w:p>
          <w:p w14:paraId="44DAD4B6" w14:textId="5ECCBAA1" w:rsidR="00D573FE" w:rsidRPr="00D573FE" w:rsidRDefault="00D573FE" w:rsidP="00D57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4.22</w:t>
            </w:r>
          </w:p>
        </w:tc>
        <w:tc>
          <w:tcPr>
            <w:tcW w:w="3402" w:type="dxa"/>
          </w:tcPr>
          <w:p w14:paraId="221F7218" w14:textId="77777777"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  <w:r w:rsidR="00D573FE">
              <w:rPr>
                <w:rFonts w:ascii="Arial" w:hAnsi="Arial" w:cs="Arial"/>
              </w:rPr>
              <w:t xml:space="preserve"> ul. Spacerowa 5, 11-612 Kruklanki</w:t>
            </w:r>
          </w:p>
          <w:p w14:paraId="1A1F271B" w14:textId="30B53B6C" w:rsidR="00D573FE" w:rsidRDefault="00D573F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Sobiechy 26, 11-606 Budry</w:t>
            </w:r>
          </w:p>
        </w:tc>
        <w:tc>
          <w:tcPr>
            <w:tcW w:w="1418" w:type="dxa"/>
          </w:tcPr>
          <w:p w14:paraId="510D0928" w14:textId="77777777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86A04">
              <w:rPr>
                <w:rFonts w:ascii="Arial" w:hAnsi="Arial" w:cs="Arial"/>
              </w:rPr>
              <w:t>54</w:t>
            </w:r>
            <w:r w:rsidR="00D573FE">
              <w:rPr>
                <w:rFonts w:ascii="Arial" w:hAnsi="Arial" w:cs="Arial"/>
              </w:rPr>
              <w:t> 087,37</w:t>
            </w:r>
          </w:p>
          <w:p w14:paraId="39FDF37E" w14:textId="77777777" w:rsidR="00D573FE" w:rsidRPr="00D573FE" w:rsidRDefault="00D573FE" w:rsidP="00D573FE">
            <w:pPr>
              <w:rPr>
                <w:rFonts w:ascii="Arial" w:hAnsi="Arial" w:cs="Arial"/>
              </w:rPr>
            </w:pPr>
          </w:p>
          <w:p w14:paraId="79723E28" w14:textId="77777777" w:rsidR="00D573FE" w:rsidRDefault="00D573FE" w:rsidP="00D573FE">
            <w:pPr>
              <w:rPr>
                <w:rFonts w:ascii="Arial" w:hAnsi="Arial" w:cs="Arial"/>
              </w:rPr>
            </w:pPr>
          </w:p>
          <w:p w14:paraId="382BFA3F" w14:textId="2F2466DB" w:rsidR="00D573FE" w:rsidRPr="00D573FE" w:rsidRDefault="00D573FE" w:rsidP="00D57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246 369,55</w:t>
            </w:r>
          </w:p>
        </w:tc>
        <w:tc>
          <w:tcPr>
            <w:tcW w:w="1275" w:type="dxa"/>
          </w:tcPr>
          <w:p w14:paraId="3CC10934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86A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  <w:p w14:paraId="7112D2A5" w14:textId="77777777" w:rsidR="00D573FE" w:rsidRPr="00D573FE" w:rsidRDefault="00D573FE" w:rsidP="00D573FE">
            <w:pPr>
              <w:rPr>
                <w:rFonts w:ascii="Arial" w:hAnsi="Arial" w:cs="Arial"/>
              </w:rPr>
            </w:pPr>
          </w:p>
          <w:p w14:paraId="6A930403" w14:textId="77777777" w:rsidR="00D573FE" w:rsidRDefault="00D573FE" w:rsidP="00D573FE">
            <w:pPr>
              <w:rPr>
                <w:rFonts w:ascii="Arial" w:hAnsi="Arial" w:cs="Arial"/>
              </w:rPr>
            </w:pPr>
          </w:p>
          <w:p w14:paraId="0A2C08A6" w14:textId="565877FD" w:rsidR="00D573FE" w:rsidRPr="00D573FE" w:rsidRDefault="00D573FE" w:rsidP="00D57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31.12.21r </w:t>
            </w:r>
          </w:p>
        </w:tc>
        <w:tc>
          <w:tcPr>
            <w:tcW w:w="961" w:type="dxa"/>
          </w:tcPr>
          <w:p w14:paraId="69C2FE95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36C46387" w14:textId="77777777" w:rsidR="00D573FE" w:rsidRPr="00D573FE" w:rsidRDefault="00D573FE" w:rsidP="00D573FE">
            <w:pPr>
              <w:rPr>
                <w:rFonts w:ascii="Arial" w:hAnsi="Arial" w:cs="Arial"/>
              </w:rPr>
            </w:pPr>
          </w:p>
          <w:p w14:paraId="365A5278" w14:textId="77777777" w:rsidR="00D573FE" w:rsidRDefault="00D573FE" w:rsidP="00D573FE">
            <w:pPr>
              <w:rPr>
                <w:rFonts w:ascii="Arial" w:hAnsi="Arial" w:cs="Arial"/>
              </w:rPr>
            </w:pPr>
          </w:p>
          <w:p w14:paraId="56547FE7" w14:textId="726EDED0" w:rsidR="00D573FE" w:rsidRPr="00D573FE" w:rsidRDefault="00D573FE" w:rsidP="00D57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73738DB3" w14:textId="77777777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330FFF45" w14:textId="4EE39B6D" w:rsidR="00D170E8" w:rsidRDefault="00195D7B" w:rsidP="00195D7B">
      <w:pPr>
        <w:tabs>
          <w:tab w:val="left" w:pos="57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Nadleśniczy</w:t>
      </w:r>
    </w:p>
    <w:p w14:paraId="0CCE8110" w14:textId="77777777" w:rsidR="00195D7B" w:rsidRPr="00EE0874" w:rsidRDefault="00195D7B" w:rsidP="00195D7B">
      <w:pPr>
        <w:tabs>
          <w:tab w:val="left" w:pos="5700"/>
        </w:tabs>
        <w:spacing w:line="276" w:lineRule="auto"/>
        <w:jc w:val="both"/>
        <w:rPr>
          <w:rFonts w:ascii="Arial" w:hAnsi="Arial" w:cs="Arial"/>
        </w:rPr>
      </w:pPr>
    </w:p>
    <w:p w14:paraId="07C0BBA2" w14:textId="101348FC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</w:t>
      </w:r>
      <w:r w:rsidR="0006010C">
        <w:rPr>
          <w:rFonts w:ascii="Arial" w:hAnsi="Arial" w:cs="Arial"/>
        </w:rPr>
        <w:t xml:space="preserve">    </w:t>
      </w:r>
      <w:r w:rsidR="00195D7B">
        <w:rPr>
          <w:rFonts w:ascii="Arial" w:hAnsi="Arial" w:cs="Arial"/>
        </w:rPr>
        <w:t>Adam Morko</w:t>
      </w:r>
    </w:p>
    <w:p w14:paraId="07EAE6DC" w14:textId="5FEA6E6B" w:rsidR="009A6AA3" w:rsidRPr="00EE0874" w:rsidRDefault="00BE67EA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B7FBB" w14:textId="77777777" w:rsidR="00734A67" w:rsidRDefault="00734A67">
      <w:r>
        <w:separator/>
      </w:r>
    </w:p>
  </w:endnote>
  <w:endnote w:type="continuationSeparator" w:id="0">
    <w:p w14:paraId="700B0BFA" w14:textId="77777777" w:rsidR="00734A67" w:rsidRDefault="007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BADC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C7DA5" w14:textId="77777777" w:rsidR="00734A67" w:rsidRDefault="00734A67">
      <w:r>
        <w:separator/>
      </w:r>
    </w:p>
  </w:footnote>
  <w:footnote w:type="continuationSeparator" w:id="0">
    <w:p w14:paraId="3690880C" w14:textId="77777777" w:rsidR="00734A67" w:rsidRDefault="007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FA9CC74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76CEC2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8195E"/>
    <w:rsid w:val="00681AC9"/>
    <w:rsid w:val="00684943"/>
    <w:rsid w:val="00693423"/>
    <w:rsid w:val="00694FBE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7E65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856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110</cp:revision>
  <cp:lastPrinted>2021-02-23T10:21:00Z</cp:lastPrinted>
  <dcterms:created xsi:type="dcterms:W3CDTF">2016-09-23T05:55:00Z</dcterms:created>
  <dcterms:modified xsi:type="dcterms:W3CDTF">2021-02-23T12:01:00Z</dcterms:modified>
</cp:coreProperties>
</file>