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2889" w14:textId="77777777" w:rsidR="00471F3F" w:rsidRPr="00471F3F" w:rsidRDefault="004D2D9D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4D2D9D">
        <w:rPr>
          <w:rFonts w:ascii="Arial" w:hAnsi="Arial" w:cs="Arial"/>
          <w:sz w:val="24"/>
          <w:szCs w:val="24"/>
        </w:rPr>
        <w:t>Ostrów Wielkopolski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4D2D9D">
        <w:rPr>
          <w:rFonts w:ascii="Arial" w:hAnsi="Arial" w:cs="Arial"/>
          <w:sz w:val="24"/>
          <w:szCs w:val="24"/>
        </w:rPr>
        <w:t>2024-09-03</w:t>
      </w:r>
    </w:p>
    <w:p w14:paraId="279D6EC3" w14:textId="77777777" w:rsidR="00627C7D" w:rsidRDefault="00627C7D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D0960" w14:textId="7AEB154F" w:rsidR="00471F3F" w:rsidRPr="00471F3F" w:rsidRDefault="004D2D9D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2D9D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627C7D">
        <w:rPr>
          <w:rFonts w:ascii="Arial" w:hAnsi="Arial" w:cs="Arial"/>
          <w:b/>
          <w:bCs/>
          <w:sz w:val="24"/>
          <w:szCs w:val="24"/>
        </w:rPr>
        <w:br/>
      </w:r>
      <w:r w:rsidRPr="004D2D9D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7AEDA082" w14:textId="77777777" w:rsidR="00471F3F" w:rsidRPr="00471F3F" w:rsidRDefault="004D2D9D" w:rsidP="00471F3F">
      <w:pPr>
        <w:spacing w:line="360" w:lineRule="auto"/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ul. K. Kantaka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D2D9D">
        <w:rPr>
          <w:rFonts w:ascii="Arial" w:hAnsi="Arial" w:cs="Arial"/>
          <w:sz w:val="24"/>
          <w:szCs w:val="24"/>
        </w:rPr>
        <w:t>6</w:t>
      </w:r>
    </w:p>
    <w:p w14:paraId="13845F63" w14:textId="540B8C65" w:rsidR="00DA2A7E" w:rsidRPr="00627C7D" w:rsidRDefault="004D2D9D" w:rsidP="00627C7D">
      <w:pPr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63-400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D2D9D">
        <w:rPr>
          <w:rFonts w:ascii="Arial" w:hAnsi="Arial" w:cs="Arial"/>
          <w:sz w:val="24"/>
          <w:szCs w:val="24"/>
        </w:rPr>
        <w:t>Ostrów Wielkopolski</w:t>
      </w:r>
    </w:p>
    <w:p w14:paraId="1CCAA575" w14:textId="77777777" w:rsidR="00627C7D" w:rsidRDefault="00627C7D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</w:p>
    <w:p w14:paraId="584C04A6" w14:textId="5DAEFA71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775B2A2B" w14:textId="77777777" w:rsid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p w14:paraId="4626D079" w14:textId="77777777" w:rsidR="00627C7D" w:rsidRPr="00471F3F" w:rsidRDefault="00627C7D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7CB74F85" w14:textId="77777777" w:rsidTr="00A34E9B">
        <w:tc>
          <w:tcPr>
            <w:tcW w:w="9330" w:type="dxa"/>
            <w:shd w:val="clear" w:color="auto" w:fill="F2F2F2"/>
            <w:hideMark/>
          </w:tcPr>
          <w:p w14:paraId="7F6DB9F7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2F842CCC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1F72911D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3"/>
      </w:tblGrid>
      <w:tr w:rsidR="00607E00" w:rsidRPr="00A34E9B" w14:paraId="0BF0AECC" w14:textId="77777777" w:rsidTr="001D5408">
        <w:tc>
          <w:tcPr>
            <w:tcW w:w="2268" w:type="dxa"/>
            <w:shd w:val="clear" w:color="auto" w:fill="auto"/>
          </w:tcPr>
          <w:p w14:paraId="0935B950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6D12F93E" w14:textId="7C92E655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A34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2D9D" w:rsidRPr="004D2D9D">
              <w:rPr>
                <w:rFonts w:ascii="Arial" w:hAnsi="Arial" w:cs="Arial"/>
                <w:sz w:val="24"/>
                <w:szCs w:val="24"/>
              </w:rPr>
              <w:t>podstawowy</w:t>
            </w:r>
            <w:r w:rsidR="00627C7D">
              <w:rPr>
                <w:rFonts w:ascii="Arial" w:hAnsi="Arial" w:cs="Arial"/>
                <w:sz w:val="24"/>
                <w:szCs w:val="24"/>
              </w:rPr>
              <w:t>m</w:t>
            </w:r>
            <w:r w:rsidR="004D2D9D" w:rsidRPr="004D2D9D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="004D2D9D" w:rsidRPr="004D2D9D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6ADFE64C" w14:textId="77777777" w:rsidTr="001D5408">
        <w:tc>
          <w:tcPr>
            <w:tcW w:w="2268" w:type="dxa"/>
            <w:shd w:val="clear" w:color="auto" w:fill="auto"/>
          </w:tcPr>
          <w:p w14:paraId="2B6E718C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706CC7E" w14:textId="77777777" w:rsidR="00607E00" w:rsidRPr="00A34E9B" w:rsidRDefault="004D2D9D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2D9D">
              <w:rPr>
                <w:rFonts w:ascii="Arial" w:hAnsi="Arial" w:cs="Arial"/>
                <w:bCs/>
                <w:sz w:val="24"/>
                <w:szCs w:val="24"/>
              </w:rPr>
              <w:t>Remont dachu na budynku E przy ul. Wolności 10</w:t>
            </w:r>
          </w:p>
        </w:tc>
      </w:tr>
      <w:tr w:rsidR="004D2D9D" w:rsidRPr="00A34E9B" w14:paraId="65D94126" w14:textId="77777777" w:rsidTr="000008ED">
        <w:tc>
          <w:tcPr>
            <w:tcW w:w="2268" w:type="dxa"/>
            <w:shd w:val="clear" w:color="auto" w:fill="auto"/>
          </w:tcPr>
          <w:p w14:paraId="2A92DA5C" w14:textId="77777777" w:rsidR="004D2D9D" w:rsidRPr="00A34E9B" w:rsidRDefault="004D2D9D" w:rsidP="000008E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ECFD2DD" w14:textId="77777777" w:rsidR="004D2D9D" w:rsidRPr="00A34E9B" w:rsidRDefault="004D2D9D" w:rsidP="000008E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2D9D">
              <w:rPr>
                <w:rFonts w:ascii="Arial" w:hAnsi="Arial" w:cs="Arial"/>
                <w:bCs/>
                <w:sz w:val="24"/>
                <w:szCs w:val="24"/>
              </w:rPr>
              <w:t>ZST-E 3/53/2024</w:t>
            </w:r>
          </w:p>
        </w:tc>
      </w:tr>
    </w:tbl>
    <w:p w14:paraId="5AA538FA" w14:textId="6B384131" w:rsidR="00DA2A7E" w:rsidRPr="00C512EB" w:rsidRDefault="00DA2A7E" w:rsidP="00C512EB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4D2D9D" w:rsidRPr="004D2D9D">
        <w:rPr>
          <w:rFonts w:ascii="Arial" w:hAnsi="Arial" w:cs="Arial"/>
          <w:b/>
          <w:sz w:val="24"/>
          <w:szCs w:val="24"/>
        </w:rPr>
        <w:t>Zespół Szkół Transportowo-Elektrycznych Centrum Kształcenia Ustawicznego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4D2D9D" w:rsidRPr="004D2D9D">
        <w:rPr>
          <w:rFonts w:ascii="Arial" w:hAnsi="Arial" w:cs="Arial"/>
          <w:sz w:val="24"/>
          <w:szCs w:val="24"/>
        </w:rPr>
        <w:t>(</w:t>
      </w:r>
      <w:proofErr w:type="spellStart"/>
      <w:r w:rsidR="004D2D9D" w:rsidRPr="004D2D9D">
        <w:rPr>
          <w:rFonts w:ascii="Arial" w:hAnsi="Arial" w:cs="Arial"/>
          <w:sz w:val="24"/>
          <w:szCs w:val="24"/>
        </w:rPr>
        <w:t>t.j</w:t>
      </w:r>
      <w:proofErr w:type="spellEnd"/>
      <w:r w:rsidR="004D2D9D" w:rsidRPr="004D2D9D">
        <w:rPr>
          <w:rFonts w:ascii="Arial" w:hAnsi="Arial" w:cs="Arial"/>
          <w:sz w:val="24"/>
          <w:szCs w:val="24"/>
        </w:rPr>
        <w:t>. Dz. U. z 2023r. poz. 1605</w:t>
      </w:r>
      <w:r w:rsidR="00627C7D">
        <w:rPr>
          <w:rFonts w:ascii="Arial" w:hAnsi="Arial" w:cs="Arial"/>
          <w:sz w:val="24"/>
          <w:szCs w:val="24"/>
        </w:rPr>
        <w:t xml:space="preserve"> ze zm.</w:t>
      </w:r>
      <w:r w:rsidR="004D2D9D" w:rsidRPr="004D2D9D">
        <w:rPr>
          <w:rFonts w:ascii="Arial" w:hAnsi="Arial" w:cs="Arial"/>
          <w:sz w:val="24"/>
          <w:szCs w:val="24"/>
        </w:rPr>
        <w:t>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0F87B76C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4D2D9D" w:rsidRPr="00C512EB" w14:paraId="189C46D9" w14:textId="77777777" w:rsidTr="000008ED">
        <w:tc>
          <w:tcPr>
            <w:tcW w:w="2943" w:type="dxa"/>
            <w:shd w:val="clear" w:color="auto" w:fill="auto"/>
          </w:tcPr>
          <w:p w14:paraId="64947396" w14:textId="77777777" w:rsidR="004D2D9D" w:rsidRPr="00C512EB" w:rsidRDefault="004D2D9D" w:rsidP="000008ED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D9D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E233B07" w14:textId="77777777" w:rsidR="004D2D9D" w:rsidRPr="00C512EB" w:rsidRDefault="004D2D9D" w:rsidP="000008E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D9D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3E56BB5D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lastRenderedPageBreak/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205EB208" w14:textId="77777777" w:rsidR="00DA2A7E" w:rsidRDefault="004D2D9D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W postępowaniu została złożona jedna oferta, a jej cena znacznie przekracza możliwości finansowe Zamawiającego. Zwiększenie środków na sfinansowanie zamówienia do ceny oferty nie jest możliwe.</w:t>
      </w:r>
    </w:p>
    <w:p w14:paraId="6BE0AF2D" w14:textId="77777777" w:rsidR="00C512EB" w:rsidRPr="00C512EB" w:rsidRDefault="00C512EB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D3C1F" w14:textId="77777777" w:rsidR="00DA2A7E" w:rsidRPr="00C512EB" w:rsidRDefault="00DA2A7E" w:rsidP="00C512EB">
      <w:pPr>
        <w:pStyle w:val="Tekstpodstawowy"/>
        <w:spacing w:after="60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C512EB">
        <w:rPr>
          <w:rFonts w:ascii="Arial" w:hAnsi="Arial" w:cs="Arial"/>
          <w:i/>
          <w:szCs w:val="24"/>
        </w:rPr>
        <w:t>Zamawiający</w:t>
      </w:r>
    </w:p>
    <w:p w14:paraId="01E844F6" w14:textId="503E23AA" w:rsidR="00020DF5" w:rsidRPr="00C512EB" w:rsidRDefault="00627C7D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4D2D9D" w:rsidRPr="004D2D9D">
        <w:rPr>
          <w:rFonts w:ascii="Arial" w:hAnsi="Arial" w:cs="Arial"/>
          <w:sz w:val="24"/>
          <w:szCs w:val="24"/>
        </w:rPr>
        <w:t>Marek</w:t>
      </w:r>
      <w:r w:rsidR="00DA2A7E" w:rsidRPr="00C512EB">
        <w:rPr>
          <w:rFonts w:ascii="Arial" w:hAnsi="Arial" w:cs="Arial"/>
          <w:sz w:val="24"/>
          <w:szCs w:val="24"/>
        </w:rPr>
        <w:t xml:space="preserve"> </w:t>
      </w:r>
      <w:bookmarkEnd w:id="0"/>
      <w:proofErr w:type="spellStart"/>
      <w:r w:rsidR="004D2D9D" w:rsidRPr="004D2D9D">
        <w:rPr>
          <w:rFonts w:ascii="Arial" w:hAnsi="Arial" w:cs="Arial"/>
          <w:sz w:val="24"/>
          <w:szCs w:val="24"/>
        </w:rPr>
        <w:t>Wojtasz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4D2D9D">
        <w:rPr>
          <w:rFonts w:ascii="Arial" w:hAnsi="Arial" w:cs="Arial"/>
          <w:sz w:val="24"/>
          <w:szCs w:val="24"/>
        </w:rPr>
        <w:t>Dyrektor Z</w:t>
      </w:r>
      <w:r>
        <w:rPr>
          <w:rFonts w:ascii="Arial" w:hAnsi="Arial" w:cs="Arial"/>
          <w:sz w:val="24"/>
          <w:szCs w:val="24"/>
        </w:rPr>
        <w:t>ST-E CKU</w:t>
      </w:r>
      <w:r>
        <w:rPr>
          <w:rFonts w:ascii="Arial" w:hAnsi="Arial" w:cs="Arial"/>
          <w:sz w:val="24"/>
          <w:szCs w:val="24"/>
        </w:rPr>
        <w:br/>
        <w:t>w Ostrowie Wielkopolskim</w:t>
      </w:r>
    </w:p>
    <w:sectPr w:rsidR="00020DF5" w:rsidRPr="00C512EB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20D4" w14:textId="77777777" w:rsidR="001B4728" w:rsidRDefault="001B4728">
      <w:r>
        <w:separator/>
      </w:r>
    </w:p>
  </w:endnote>
  <w:endnote w:type="continuationSeparator" w:id="0">
    <w:p w14:paraId="556AD83F" w14:textId="77777777" w:rsidR="001B4728" w:rsidRDefault="001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EE1B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486C82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3376" w14:textId="6829DED2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E7DF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3013" w14:textId="77777777" w:rsidR="003F0CBE" w:rsidRDefault="003F0CBE">
    <w:pPr>
      <w:pStyle w:val="Stopka"/>
      <w:tabs>
        <w:tab w:val="clear" w:pos="4536"/>
      </w:tabs>
      <w:jc w:val="center"/>
    </w:pPr>
  </w:p>
  <w:p w14:paraId="413B2F7B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41FA" w14:textId="77777777" w:rsidR="001B4728" w:rsidRDefault="001B4728">
      <w:r>
        <w:separator/>
      </w:r>
    </w:p>
  </w:footnote>
  <w:footnote w:type="continuationSeparator" w:id="0">
    <w:p w14:paraId="1078E3B9" w14:textId="77777777" w:rsidR="001B4728" w:rsidRDefault="001B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12EC" w14:textId="77777777" w:rsidR="004D2D9D" w:rsidRDefault="004D2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5465" w14:textId="77777777" w:rsidR="004D2D9D" w:rsidRDefault="004D2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83A2" w14:textId="77777777" w:rsidR="004D2D9D" w:rsidRDefault="004D2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0618730">
    <w:abstractNumId w:val="5"/>
  </w:num>
  <w:num w:numId="2" w16cid:durableId="511074039">
    <w:abstractNumId w:val="10"/>
  </w:num>
  <w:num w:numId="3" w16cid:durableId="1855996792">
    <w:abstractNumId w:val="4"/>
  </w:num>
  <w:num w:numId="4" w16cid:durableId="315189852">
    <w:abstractNumId w:val="9"/>
  </w:num>
  <w:num w:numId="5" w16cid:durableId="618532734">
    <w:abstractNumId w:val="1"/>
  </w:num>
  <w:num w:numId="6" w16cid:durableId="2062170324">
    <w:abstractNumId w:val="2"/>
  </w:num>
  <w:num w:numId="7" w16cid:durableId="1499227452">
    <w:abstractNumId w:val="8"/>
  </w:num>
  <w:num w:numId="8" w16cid:durableId="47656368">
    <w:abstractNumId w:val="6"/>
  </w:num>
  <w:num w:numId="9" w16cid:durableId="2134668181">
    <w:abstractNumId w:val="3"/>
  </w:num>
  <w:num w:numId="10" w16cid:durableId="2003581953">
    <w:abstractNumId w:val="0"/>
  </w:num>
  <w:num w:numId="11" w16cid:durableId="1079326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2"/>
    <w:rsid w:val="00020DF5"/>
    <w:rsid w:val="000345C2"/>
    <w:rsid w:val="00047A30"/>
    <w:rsid w:val="001B1480"/>
    <w:rsid w:val="001B4728"/>
    <w:rsid w:val="001D5408"/>
    <w:rsid w:val="00210DCB"/>
    <w:rsid w:val="002D47D4"/>
    <w:rsid w:val="003261E7"/>
    <w:rsid w:val="00372CE9"/>
    <w:rsid w:val="003F0CBE"/>
    <w:rsid w:val="00420F05"/>
    <w:rsid w:val="00450D92"/>
    <w:rsid w:val="00467255"/>
    <w:rsid w:val="00471F3F"/>
    <w:rsid w:val="004D2D9D"/>
    <w:rsid w:val="005644C6"/>
    <w:rsid w:val="00607E00"/>
    <w:rsid w:val="00627C7D"/>
    <w:rsid w:val="006E6C0F"/>
    <w:rsid w:val="006E706C"/>
    <w:rsid w:val="0079556E"/>
    <w:rsid w:val="007A2D48"/>
    <w:rsid w:val="007F118B"/>
    <w:rsid w:val="008C7BA4"/>
    <w:rsid w:val="009553F8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BEC85"/>
  <w15:chartTrackingRefBased/>
  <w15:docId w15:val="{1573C710-D698-434D-88C1-7479BC1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2024-09-03T12:49:00Z</dcterms:created>
  <dcterms:modified xsi:type="dcterms:W3CDTF">2024-09-03T12:49:00Z</dcterms:modified>
</cp:coreProperties>
</file>