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6F" w:rsidRPr="0097348A" w:rsidRDefault="00363C6F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C6F" w:rsidRPr="0097348A" w:rsidRDefault="00363C6F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363C6F" w:rsidRDefault="00363C6F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363C6F" w:rsidRDefault="00363C6F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Dróg Miejskich w Przemyślu</w:t>
      </w:r>
    </w:p>
    <w:p w:rsidR="00363C6F" w:rsidRDefault="00363C6F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Wybickiego 1</w:t>
      </w:r>
    </w:p>
    <w:p w:rsidR="00363C6F" w:rsidRPr="0097348A" w:rsidRDefault="00363C6F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363C6F" w:rsidRPr="0097348A" w:rsidRDefault="00363C6F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363C6F" w:rsidRPr="0097348A" w:rsidRDefault="00363C6F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63C6F" w:rsidRPr="0097348A" w:rsidRDefault="00363C6F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363C6F" w:rsidRPr="0097348A" w:rsidRDefault="00363C6F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63C6F" w:rsidRPr="0097348A" w:rsidRDefault="00363C6F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63C6F" w:rsidRPr="0097348A" w:rsidRDefault="00363C6F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363C6F" w:rsidRPr="0097348A" w:rsidRDefault="00363C6F" w:rsidP="00C4103F">
      <w:pPr>
        <w:rPr>
          <w:rFonts w:ascii="Times New Roman" w:hAnsi="Times New Roman" w:cs="Times New Roman"/>
          <w:sz w:val="24"/>
          <w:szCs w:val="24"/>
        </w:rPr>
      </w:pPr>
    </w:p>
    <w:p w:rsidR="00363C6F" w:rsidRPr="0097348A" w:rsidRDefault="00363C6F" w:rsidP="00C4103F">
      <w:pPr>
        <w:rPr>
          <w:rFonts w:ascii="Times New Roman" w:hAnsi="Times New Roman" w:cs="Times New Roman"/>
          <w:sz w:val="24"/>
          <w:szCs w:val="24"/>
        </w:rPr>
      </w:pPr>
    </w:p>
    <w:p w:rsidR="00363C6F" w:rsidRPr="0097348A" w:rsidRDefault="00363C6F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363C6F" w:rsidRPr="0097348A" w:rsidRDefault="00363C6F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363C6F" w:rsidRPr="0097348A" w:rsidRDefault="00363C6F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(Dz. U. z 2019 r., poz. 2019 ze zm.)</w:t>
      </w:r>
    </w:p>
    <w:p w:rsidR="00363C6F" w:rsidRPr="0097348A" w:rsidRDefault="00363C6F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363C6F" w:rsidRPr="0097348A" w:rsidRDefault="00363C6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C6F" w:rsidRPr="0097348A" w:rsidRDefault="00363C6F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363C6F" w:rsidRDefault="00363C6F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Przebudowa ul. Orzeszkowej – wykonanie nakładki bitumicznej </w:t>
      </w:r>
    </w:p>
    <w:p w:rsidR="00363C6F" w:rsidRPr="0097348A" w:rsidRDefault="00363C6F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wraz z przebudową ciągów pieszych</w:t>
      </w:r>
    </w:p>
    <w:p w:rsidR="00363C6F" w:rsidRPr="0097348A" w:rsidRDefault="00363C6F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63C6F" w:rsidRDefault="00363C6F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363C6F" w:rsidRDefault="00363C6F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363C6F" w:rsidRPr="007B5B33" w:rsidRDefault="00363C6F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363C6F" w:rsidRPr="00DA3D44" w:rsidRDefault="00363C6F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punktem X.3 i X.6)*</w:t>
      </w:r>
    </w:p>
    <w:p w:rsidR="00363C6F" w:rsidRPr="0097348A" w:rsidRDefault="00363C6F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3C6F" w:rsidRPr="0097348A" w:rsidRDefault="00363C6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63C6F" w:rsidRPr="0097348A" w:rsidRDefault="00363C6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C6F" w:rsidRDefault="00363C6F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363C6F" w:rsidRPr="00DA3D44" w:rsidRDefault="00363C6F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363C6F" w:rsidRDefault="00363C6F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C6F" w:rsidRPr="00DA3D44" w:rsidRDefault="00363C6F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C6F" w:rsidRDefault="00363C6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63C6F" w:rsidRPr="0097348A" w:rsidRDefault="00363C6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363C6F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6F" w:rsidRDefault="00363C6F" w:rsidP="0038231F">
      <w:pPr>
        <w:spacing w:after="0" w:line="240" w:lineRule="auto"/>
      </w:pPr>
      <w:r>
        <w:separator/>
      </w:r>
    </w:p>
  </w:endnote>
  <w:endnote w:type="continuationSeparator" w:id="0">
    <w:p w:rsidR="00363C6F" w:rsidRDefault="00363C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6F" w:rsidRPr="0027560C" w:rsidRDefault="00363C6F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363C6F" w:rsidRDefault="00363C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6F" w:rsidRDefault="00363C6F" w:rsidP="0038231F">
      <w:pPr>
        <w:spacing w:after="0" w:line="240" w:lineRule="auto"/>
      </w:pPr>
      <w:r>
        <w:separator/>
      </w:r>
    </w:p>
  </w:footnote>
  <w:footnote w:type="continuationSeparator" w:id="0">
    <w:p w:rsidR="00363C6F" w:rsidRDefault="00363C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1AA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C42F8"/>
    <w:rsid w:val="002C4948"/>
    <w:rsid w:val="002C6258"/>
    <w:rsid w:val="002E641A"/>
    <w:rsid w:val="002E70DE"/>
    <w:rsid w:val="00300674"/>
    <w:rsid w:val="00304292"/>
    <w:rsid w:val="00307A36"/>
    <w:rsid w:val="00313911"/>
    <w:rsid w:val="003178CE"/>
    <w:rsid w:val="003416FE"/>
    <w:rsid w:val="0034230E"/>
    <w:rsid w:val="00361488"/>
    <w:rsid w:val="003636E7"/>
    <w:rsid w:val="00363C6F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66838"/>
    <w:rsid w:val="00466F7F"/>
    <w:rsid w:val="004761C6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6C26"/>
    <w:rsid w:val="0096079F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5FDB"/>
    <w:rsid w:val="00B37134"/>
    <w:rsid w:val="00B40FC8"/>
    <w:rsid w:val="00B80D0E"/>
    <w:rsid w:val="00B848FA"/>
    <w:rsid w:val="00BB47C9"/>
    <w:rsid w:val="00BB7688"/>
    <w:rsid w:val="00BD06C3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72DE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286</Words>
  <Characters>1718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10</cp:revision>
  <cp:lastPrinted>2016-07-26T08:32:00Z</cp:lastPrinted>
  <dcterms:created xsi:type="dcterms:W3CDTF">2021-02-09T13:40:00Z</dcterms:created>
  <dcterms:modified xsi:type="dcterms:W3CDTF">2021-06-01T05:48:00Z</dcterms:modified>
</cp:coreProperties>
</file>