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4CE7904D" w14:textId="77777777" w:rsidR="00D96E57" w:rsidRPr="00A469D2" w:rsidRDefault="00D96E57" w:rsidP="00D96E57">
      <w:pPr>
        <w:jc w:val="center"/>
        <w:rPr>
          <w:szCs w:val="20"/>
        </w:rPr>
      </w:pPr>
      <w:r w:rsidRPr="00424564">
        <w:rPr>
          <w:rFonts w:eastAsia="Times New Roman"/>
          <w:b/>
          <w:szCs w:val="20"/>
          <w:lang w:val="pl-PL"/>
        </w:rPr>
        <w:t>Rozbudowa drogi gminnej 10881</w:t>
      </w:r>
      <w:r>
        <w:rPr>
          <w:rFonts w:eastAsia="Times New Roman"/>
          <w:b/>
          <w:szCs w:val="20"/>
          <w:lang w:val="pl-PL"/>
        </w:rPr>
        <w:t>5</w:t>
      </w:r>
      <w:r w:rsidRPr="00424564">
        <w:rPr>
          <w:rFonts w:eastAsia="Times New Roman"/>
          <w:b/>
          <w:szCs w:val="20"/>
          <w:lang w:val="pl-PL"/>
        </w:rPr>
        <w:t xml:space="preserve"> wraz z infrast</w:t>
      </w:r>
      <w:r>
        <w:rPr>
          <w:rFonts w:eastAsia="Times New Roman"/>
          <w:b/>
          <w:szCs w:val="20"/>
          <w:lang w:val="pl-PL"/>
        </w:rPr>
        <w:t xml:space="preserve">rukturą techniczną, budowlami i </w:t>
      </w:r>
      <w:r w:rsidRPr="00424564">
        <w:rPr>
          <w:rFonts w:eastAsia="Times New Roman"/>
          <w:b/>
          <w:szCs w:val="20"/>
          <w:lang w:val="pl-PL"/>
        </w:rPr>
        <w:t xml:space="preserve">urządzeniami budowlanymi </w:t>
      </w:r>
      <w:r>
        <w:rPr>
          <w:rFonts w:eastAsia="Times New Roman"/>
          <w:b/>
          <w:szCs w:val="20"/>
          <w:lang w:val="pl-PL"/>
        </w:rPr>
        <w:t xml:space="preserve">w miejscowości Zaczernie, gmina Trzebownisko oraz na odcinku drogi położonej na terenie miasta Rzeszowa obręb 0229 Pogwizdów wraz z </w:t>
      </w:r>
      <w:r w:rsidRPr="00424564">
        <w:rPr>
          <w:rFonts w:eastAsia="Times New Roman"/>
          <w:b/>
          <w:szCs w:val="20"/>
          <w:lang w:val="pl-PL"/>
        </w:rPr>
        <w:t xml:space="preserve">rozbiórką istniejącego i budową nowego mostu </w:t>
      </w:r>
      <w:r>
        <w:rPr>
          <w:rFonts w:eastAsia="Times New Roman"/>
          <w:b/>
          <w:szCs w:val="20"/>
          <w:lang w:val="pl-PL"/>
        </w:rPr>
        <w:t>na rzece Czarna</w:t>
      </w:r>
      <w:r w:rsidRPr="00424564">
        <w:rPr>
          <w:rFonts w:eastAsia="Times New Roman"/>
          <w:b/>
          <w:szCs w:val="20"/>
          <w:lang w:val="pl-PL"/>
        </w:rPr>
        <w:t xml:space="preserve"> w miejscowoś</w:t>
      </w:r>
      <w:r>
        <w:rPr>
          <w:rFonts w:eastAsia="Times New Roman"/>
          <w:b/>
          <w:szCs w:val="20"/>
          <w:lang w:val="pl-PL"/>
        </w:rPr>
        <w:t>ci Zaczernie, gmina Trzebownisko</w:t>
      </w: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418"/>
        <w:gridCol w:w="14"/>
        <w:gridCol w:w="1432"/>
      </w:tblGrid>
      <w:tr w:rsidR="00B45562" w:rsidRPr="00A469D2" w14:paraId="02A35E23" w14:textId="77777777" w:rsidTr="00B45562">
        <w:trPr>
          <w:trHeight w:val="313"/>
        </w:trPr>
        <w:tc>
          <w:tcPr>
            <w:tcW w:w="421" w:type="dxa"/>
            <w:noWrap/>
            <w:vAlign w:val="center"/>
            <w:hideMark/>
          </w:tcPr>
          <w:p w14:paraId="0A3E37B6" w14:textId="77777777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5953" w:type="dxa"/>
            <w:vAlign w:val="center"/>
            <w:hideMark/>
          </w:tcPr>
          <w:p w14:paraId="0FEC03BB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1418" w:type="dxa"/>
            <w:noWrap/>
            <w:hideMark/>
          </w:tcPr>
          <w:p w14:paraId="04700805" w14:textId="17C621D9" w:rsidR="00B45562" w:rsidRPr="00A469D2" w:rsidRDefault="00B45562" w:rsidP="00B45562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netto</w:t>
            </w:r>
          </w:p>
        </w:tc>
        <w:tc>
          <w:tcPr>
            <w:tcW w:w="1446" w:type="dxa"/>
            <w:gridSpan w:val="2"/>
          </w:tcPr>
          <w:p w14:paraId="6C57E2C4" w14:textId="7A0F7563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4D049A" w:rsidRPr="00A469D2" w14:paraId="0D5F2D33" w14:textId="77777777" w:rsidTr="00A676C4">
        <w:trPr>
          <w:trHeight w:val="313"/>
        </w:trPr>
        <w:tc>
          <w:tcPr>
            <w:tcW w:w="9238" w:type="dxa"/>
            <w:gridSpan w:val="5"/>
            <w:shd w:val="clear" w:color="auto" w:fill="EEECE1" w:themeFill="background2"/>
            <w:noWrap/>
            <w:vAlign w:val="center"/>
          </w:tcPr>
          <w:p w14:paraId="6CEAF8FF" w14:textId="5E79D39E" w:rsidR="004D049A" w:rsidRPr="00A469D2" w:rsidRDefault="004D049A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ETAP I</w:t>
            </w:r>
          </w:p>
        </w:tc>
      </w:tr>
      <w:tr w:rsidR="00B45562" w:rsidRPr="00A469D2" w14:paraId="48AFD2CA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505F0B9A" w14:textId="72C2FB20" w:rsidR="00B45562" w:rsidRPr="00A469D2" w:rsidRDefault="00B45562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1</w:t>
            </w:r>
            <w:r w:rsidR="004D049A">
              <w:rPr>
                <w:b/>
                <w:bCs/>
                <w:sz w:val="16"/>
                <w:szCs w:val="18"/>
                <w:lang w:eastAsia="en-US"/>
              </w:rPr>
              <w:t>.1</w:t>
            </w:r>
            <w:r w:rsidRPr="00A469D2"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5953" w:type="dxa"/>
            <w:vAlign w:val="center"/>
          </w:tcPr>
          <w:p w14:paraId="694CF733" w14:textId="432B87BE" w:rsidR="00B45562" w:rsidRPr="00B45562" w:rsidRDefault="00D96E57" w:rsidP="00D96E57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Branża drogowa</w:t>
            </w:r>
          </w:p>
        </w:tc>
        <w:tc>
          <w:tcPr>
            <w:tcW w:w="1418" w:type="dxa"/>
            <w:noWrap/>
          </w:tcPr>
          <w:p w14:paraId="64E63EE7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48B451B8" w14:textId="6705CF15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C169DE" w:rsidRPr="00A469D2" w14:paraId="6B9701B4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1915E86A" w14:textId="04B96393" w:rsidR="00C169DE" w:rsidRPr="00A469D2" w:rsidRDefault="004D049A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</w:t>
            </w:r>
            <w:r w:rsidR="00D96E57">
              <w:rPr>
                <w:b/>
                <w:bCs/>
                <w:sz w:val="16"/>
                <w:szCs w:val="18"/>
                <w:lang w:eastAsia="en-US"/>
              </w:rPr>
              <w:t>2</w:t>
            </w:r>
            <w:r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5953" w:type="dxa"/>
            <w:vAlign w:val="center"/>
          </w:tcPr>
          <w:p w14:paraId="7881D823" w14:textId="2F373846" w:rsidR="00C169DE" w:rsidRDefault="00D96E57" w:rsidP="00293013">
            <w:pPr>
              <w:spacing w:line="256" w:lineRule="auto"/>
              <w:rPr>
                <w:sz w:val="18"/>
                <w:szCs w:val="20"/>
              </w:rPr>
            </w:pPr>
            <w:r w:rsidRPr="00D96E57">
              <w:rPr>
                <w:sz w:val="18"/>
                <w:szCs w:val="20"/>
              </w:rPr>
              <w:t>Branża sanitarna</w:t>
            </w:r>
          </w:p>
        </w:tc>
        <w:tc>
          <w:tcPr>
            <w:tcW w:w="1418" w:type="dxa"/>
            <w:noWrap/>
          </w:tcPr>
          <w:p w14:paraId="284DA84F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463EA043" w14:textId="77777777" w:rsidR="00C169DE" w:rsidRPr="00A469D2" w:rsidRDefault="00C169DE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96E57" w:rsidRPr="00A469D2" w14:paraId="4C0D099F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1C366C26" w14:textId="0F80D13E" w:rsidR="00D96E57" w:rsidRPr="00A469D2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1.3.</w:t>
            </w:r>
          </w:p>
        </w:tc>
        <w:tc>
          <w:tcPr>
            <w:tcW w:w="5953" w:type="dxa"/>
            <w:vAlign w:val="center"/>
          </w:tcPr>
          <w:p w14:paraId="6EDF9C55" w14:textId="5350EC21" w:rsidR="00D96E57" w:rsidRPr="00B45562" w:rsidRDefault="00D96E57" w:rsidP="00D96E57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Branża elektryczna</w:t>
            </w:r>
          </w:p>
        </w:tc>
        <w:tc>
          <w:tcPr>
            <w:tcW w:w="1418" w:type="dxa"/>
            <w:noWrap/>
          </w:tcPr>
          <w:p w14:paraId="3DDAAA19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137D615E" w14:textId="79AEB174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96E57" w:rsidRPr="00A469D2" w14:paraId="7156474A" w14:textId="77777777" w:rsidTr="00B45562">
        <w:trPr>
          <w:trHeight w:val="403"/>
        </w:trPr>
        <w:tc>
          <w:tcPr>
            <w:tcW w:w="421" w:type="dxa"/>
            <w:noWrap/>
            <w:vAlign w:val="center"/>
          </w:tcPr>
          <w:p w14:paraId="66B45036" w14:textId="6969051A" w:rsidR="00D96E57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1.4.</w:t>
            </w:r>
          </w:p>
        </w:tc>
        <w:tc>
          <w:tcPr>
            <w:tcW w:w="5953" w:type="dxa"/>
            <w:vAlign w:val="center"/>
          </w:tcPr>
          <w:p w14:paraId="2E7611DE" w14:textId="54817F8B" w:rsidR="00D96E57" w:rsidRDefault="00D96E57" w:rsidP="00D96E57">
            <w:pPr>
              <w:spacing w:line="256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Branża teletechniczna </w:t>
            </w:r>
          </w:p>
        </w:tc>
        <w:tc>
          <w:tcPr>
            <w:tcW w:w="1418" w:type="dxa"/>
            <w:noWrap/>
          </w:tcPr>
          <w:p w14:paraId="02983ADC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2516A8CB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B45562" w:rsidRPr="00A469D2" w14:paraId="17C5AAB2" w14:textId="77777777" w:rsidTr="00B45562">
        <w:trPr>
          <w:trHeight w:val="407"/>
        </w:trPr>
        <w:tc>
          <w:tcPr>
            <w:tcW w:w="421" w:type="dxa"/>
            <w:noWrap/>
            <w:vAlign w:val="center"/>
          </w:tcPr>
          <w:p w14:paraId="3A7F5206" w14:textId="6C2937A0" w:rsidR="00B4556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I.</w:t>
            </w:r>
          </w:p>
        </w:tc>
        <w:tc>
          <w:tcPr>
            <w:tcW w:w="5953" w:type="dxa"/>
            <w:vAlign w:val="center"/>
          </w:tcPr>
          <w:p w14:paraId="417A7437" w14:textId="3ACE0034" w:rsidR="00B45562" w:rsidRPr="001E559C" w:rsidRDefault="004D049A" w:rsidP="00B45562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Razem ETAP I</w:t>
            </w:r>
          </w:p>
        </w:tc>
        <w:tc>
          <w:tcPr>
            <w:tcW w:w="1418" w:type="dxa"/>
            <w:noWrap/>
          </w:tcPr>
          <w:p w14:paraId="11C93920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6FA13D9D" w14:textId="77777777" w:rsidR="00B45562" w:rsidRPr="00A469D2" w:rsidRDefault="00B45562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B45562">
        <w:trPr>
          <w:trHeight w:val="419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3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0F62BE9A" w14:textId="77777777" w:rsidTr="00A676C4">
        <w:trPr>
          <w:trHeight w:val="419"/>
        </w:trPr>
        <w:tc>
          <w:tcPr>
            <w:tcW w:w="9238" w:type="dxa"/>
            <w:gridSpan w:val="5"/>
            <w:shd w:val="clear" w:color="auto" w:fill="EEECE1" w:themeFill="background2"/>
            <w:noWrap/>
            <w:vAlign w:val="center"/>
          </w:tcPr>
          <w:p w14:paraId="0784DEC4" w14:textId="1F47C969" w:rsidR="004D049A" w:rsidRPr="00A469D2" w:rsidRDefault="004D049A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lastRenderedPageBreak/>
              <w:t>ETAP II</w:t>
            </w:r>
          </w:p>
        </w:tc>
      </w:tr>
      <w:tr w:rsidR="004D049A" w:rsidRPr="00A469D2" w14:paraId="17156357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7D820A8" w14:textId="7F88471F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</w:t>
            </w:r>
            <w:r w:rsidR="004D049A">
              <w:rPr>
                <w:b/>
                <w:bCs/>
                <w:sz w:val="16"/>
                <w:szCs w:val="18"/>
                <w:lang w:eastAsia="en-US"/>
              </w:rPr>
              <w:t>1.</w:t>
            </w:r>
          </w:p>
        </w:tc>
        <w:tc>
          <w:tcPr>
            <w:tcW w:w="5953" w:type="dxa"/>
            <w:vAlign w:val="center"/>
          </w:tcPr>
          <w:p w14:paraId="7969ABD0" w14:textId="484E41A4" w:rsidR="004D049A" w:rsidRPr="00A469D2" w:rsidRDefault="004D049A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 xml:space="preserve">Branża drogowo – mostowa </w:t>
            </w:r>
          </w:p>
        </w:tc>
        <w:tc>
          <w:tcPr>
            <w:tcW w:w="1432" w:type="dxa"/>
            <w:gridSpan w:val="2"/>
            <w:noWrap/>
          </w:tcPr>
          <w:p w14:paraId="65F14225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738381BF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96E57" w:rsidRPr="00A469D2" w14:paraId="485E4BD5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76B799E7" w14:textId="2A1D6048" w:rsidR="00D96E57" w:rsidRPr="00A469D2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2.2.</w:t>
            </w:r>
          </w:p>
        </w:tc>
        <w:tc>
          <w:tcPr>
            <w:tcW w:w="5953" w:type="dxa"/>
            <w:vAlign w:val="center"/>
          </w:tcPr>
          <w:p w14:paraId="7C982A80" w14:textId="79629A26" w:rsidR="00D96E57" w:rsidRDefault="00D96E57" w:rsidP="00D96E57">
            <w:pPr>
              <w:spacing w:line="256" w:lineRule="auto"/>
              <w:rPr>
                <w:sz w:val="18"/>
                <w:szCs w:val="20"/>
              </w:rPr>
            </w:pPr>
            <w:r w:rsidRPr="00D96E57">
              <w:rPr>
                <w:sz w:val="18"/>
                <w:szCs w:val="20"/>
              </w:rPr>
              <w:t>Branża sanitarna</w:t>
            </w:r>
          </w:p>
        </w:tc>
        <w:tc>
          <w:tcPr>
            <w:tcW w:w="1432" w:type="dxa"/>
            <w:gridSpan w:val="2"/>
            <w:noWrap/>
          </w:tcPr>
          <w:p w14:paraId="74A36CCE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3C9201DD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96E57" w:rsidRPr="00A469D2" w14:paraId="5AFF4799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253AC649" w14:textId="440372E9" w:rsidR="00D96E57" w:rsidRPr="00A469D2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2.3.</w:t>
            </w:r>
          </w:p>
        </w:tc>
        <w:tc>
          <w:tcPr>
            <w:tcW w:w="5953" w:type="dxa"/>
            <w:vAlign w:val="center"/>
          </w:tcPr>
          <w:p w14:paraId="5AD59704" w14:textId="37525332" w:rsidR="00D96E57" w:rsidRPr="00A469D2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>Branża elektryczna</w:t>
            </w:r>
          </w:p>
        </w:tc>
        <w:tc>
          <w:tcPr>
            <w:tcW w:w="1432" w:type="dxa"/>
            <w:gridSpan w:val="2"/>
            <w:noWrap/>
          </w:tcPr>
          <w:p w14:paraId="4F0F63A5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1C6EA010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D96E57" w:rsidRPr="00A469D2" w14:paraId="3C51B8F7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B7F9862" w14:textId="535C3CCB" w:rsidR="00D96E57" w:rsidRPr="00A469D2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2.4.</w:t>
            </w:r>
          </w:p>
        </w:tc>
        <w:tc>
          <w:tcPr>
            <w:tcW w:w="5953" w:type="dxa"/>
            <w:vAlign w:val="center"/>
          </w:tcPr>
          <w:p w14:paraId="2905BAD9" w14:textId="19C74269" w:rsidR="00D96E57" w:rsidRPr="00A469D2" w:rsidRDefault="00D96E57" w:rsidP="00D96E57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sz w:val="18"/>
                <w:szCs w:val="20"/>
              </w:rPr>
              <w:t xml:space="preserve">Branża teletechniczna </w:t>
            </w:r>
          </w:p>
        </w:tc>
        <w:tc>
          <w:tcPr>
            <w:tcW w:w="1432" w:type="dxa"/>
            <w:gridSpan w:val="2"/>
            <w:noWrap/>
          </w:tcPr>
          <w:p w14:paraId="5BDDE91A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6B447537" w14:textId="77777777" w:rsidR="00D96E57" w:rsidRPr="00A469D2" w:rsidRDefault="00D96E57" w:rsidP="00D96E57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D049A" w:rsidRPr="00A469D2" w14:paraId="79AC127D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6F5D12F3" w14:textId="5365B215" w:rsidR="004D049A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II.</w:t>
            </w:r>
          </w:p>
        </w:tc>
        <w:tc>
          <w:tcPr>
            <w:tcW w:w="5953" w:type="dxa"/>
            <w:vAlign w:val="center"/>
          </w:tcPr>
          <w:p w14:paraId="60ACF9DF" w14:textId="3D8A45E4" w:rsidR="004D049A" w:rsidRPr="00A469D2" w:rsidRDefault="00A676C4" w:rsidP="00A676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Razem ETAP II</w:t>
            </w:r>
          </w:p>
        </w:tc>
        <w:tc>
          <w:tcPr>
            <w:tcW w:w="1432" w:type="dxa"/>
            <w:gridSpan w:val="2"/>
            <w:noWrap/>
          </w:tcPr>
          <w:p w14:paraId="66FADB1E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40B4F872" w14:textId="77777777" w:rsidR="004D049A" w:rsidRPr="00A469D2" w:rsidRDefault="004D049A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6CCF2354" w14:textId="77777777" w:rsidTr="00D96E57">
        <w:trPr>
          <w:trHeight w:val="419"/>
        </w:trPr>
        <w:tc>
          <w:tcPr>
            <w:tcW w:w="421" w:type="dxa"/>
            <w:noWrap/>
            <w:vAlign w:val="center"/>
          </w:tcPr>
          <w:p w14:paraId="17FFFB11" w14:textId="77777777" w:rsidR="00A676C4" w:rsidRPr="00A469D2" w:rsidRDefault="00A676C4" w:rsidP="004D049A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524F6B21" w14:textId="489986E2" w:rsidR="00A676C4" w:rsidRPr="00A469D2" w:rsidRDefault="00A676C4" w:rsidP="00A676C4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3"/>
            <w:noWrap/>
          </w:tcPr>
          <w:p w14:paraId="2D8F4823" w14:textId="77777777" w:rsidR="00A676C4" w:rsidRPr="00A469D2" w:rsidRDefault="00A676C4" w:rsidP="004D049A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331A8103" w14:textId="77777777" w:rsidTr="00A676C4">
        <w:trPr>
          <w:trHeight w:val="419"/>
        </w:trPr>
        <w:tc>
          <w:tcPr>
            <w:tcW w:w="9238" w:type="dxa"/>
            <w:gridSpan w:val="5"/>
            <w:shd w:val="clear" w:color="auto" w:fill="EEECE1" w:themeFill="background2"/>
            <w:noWrap/>
            <w:vAlign w:val="center"/>
          </w:tcPr>
          <w:p w14:paraId="668FBB8A" w14:textId="580419E2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ŁĄCZNIE ETAP I + II</w:t>
            </w:r>
          </w:p>
        </w:tc>
      </w:tr>
      <w:tr w:rsidR="00A676C4" w:rsidRPr="00A469D2" w14:paraId="7631C9FB" w14:textId="77777777" w:rsidTr="004D049A">
        <w:trPr>
          <w:trHeight w:val="419"/>
        </w:trPr>
        <w:tc>
          <w:tcPr>
            <w:tcW w:w="421" w:type="dxa"/>
            <w:noWrap/>
            <w:vAlign w:val="center"/>
          </w:tcPr>
          <w:p w14:paraId="3FD52A47" w14:textId="77777777" w:rsidR="00A676C4" w:rsidRPr="00A469D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6FC3AE05" w14:textId="41E8942D" w:rsidR="00A676C4" w:rsidRPr="00A469D2" w:rsidRDefault="00A676C4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ETAP I + II </w:t>
            </w:r>
          </w:p>
        </w:tc>
        <w:tc>
          <w:tcPr>
            <w:tcW w:w="1432" w:type="dxa"/>
            <w:gridSpan w:val="2"/>
            <w:noWrap/>
          </w:tcPr>
          <w:p w14:paraId="40F7F9EA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1432" w:type="dxa"/>
          </w:tcPr>
          <w:p w14:paraId="043B68D8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A676C4" w:rsidRPr="00A469D2" w14:paraId="1E11D7A6" w14:textId="77777777" w:rsidTr="00D96E57">
        <w:trPr>
          <w:trHeight w:val="419"/>
        </w:trPr>
        <w:tc>
          <w:tcPr>
            <w:tcW w:w="421" w:type="dxa"/>
            <w:noWrap/>
            <w:vAlign w:val="center"/>
          </w:tcPr>
          <w:p w14:paraId="36E05583" w14:textId="77777777" w:rsidR="00A676C4" w:rsidRPr="00A469D2" w:rsidRDefault="00A676C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5953" w:type="dxa"/>
            <w:vAlign w:val="center"/>
          </w:tcPr>
          <w:p w14:paraId="573D4400" w14:textId="02C5979C" w:rsidR="00A676C4" w:rsidRPr="00A469D2" w:rsidRDefault="00A676C4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864" w:type="dxa"/>
            <w:gridSpan w:val="3"/>
            <w:noWrap/>
          </w:tcPr>
          <w:p w14:paraId="50A67CE2" w14:textId="77777777" w:rsidR="00A676C4" w:rsidRPr="00A469D2" w:rsidRDefault="00A676C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96E57">
        <w:rPr>
          <w:rFonts w:ascii="Arial" w:hAnsi="Arial" w:cs="Arial"/>
          <w:sz w:val="20"/>
          <w:szCs w:val="20"/>
          <w:shd w:val="clear" w:color="auto" w:fill="FFFFFF"/>
        </w:rPr>
      </w:r>
      <w:r w:rsidR="00D96E5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96E57">
        <w:rPr>
          <w:rFonts w:ascii="Arial" w:hAnsi="Arial" w:cs="Arial"/>
          <w:sz w:val="20"/>
          <w:szCs w:val="20"/>
          <w:shd w:val="clear" w:color="auto" w:fill="FFFFFF"/>
        </w:rPr>
      </w:r>
      <w:r w:rsidR="00D96E5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96E57">
        <w:rPr>
          <w:rFonts w:ascii="Arial" w:hAnsi="Arial" w:cs="Arial"/>
          <w:sz w:val="20"/>
          <w:szCs w:val="20"/>
          <w:shd w:val="clear" w:color="auto" w:fill="FFFFFF"/>
        </w:rPr>
      </w:r>
      <w:r w:rsidR="00D96E5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D96E57">
        <w:rPr>
          <w:rFonts w:ascii="Arial" w:hAnsi="Arial" w:cs="Arial"/>
          <w:sz w:val="20"/>
          <w:szCs w:val="20"/>
          <w:shd w:val="clear" w:color="auto" w:fill="FFFFFF"/>
        </w:rPr>
      </w:r>
      <w:r w:rsidR="00D96E5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lastRenderedPageBreak/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D96E57">
        <w:rPr>
          <w:sz w:val="20"/>
          <w:szCs w:val="20"/>
        </w:rPr>
      </w:r>
      <w:r w:rsidR="00D96E57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</w:t>
      </w:r>
      <w:r w:rsidRPr="00A469D2">
        <w:rPr>
          <w:sz w:val="20"/>
          <w:szCs w:val="20"/>
        </w:rPr>
        <w:lastRenderedPageBreak/>
        <w:t>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45690D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7FE803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9887865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37F950E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86162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30D78E5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E393A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3A52D5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84243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7A2C2E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1C0B76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0F07BCB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4C9F0F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22EF65F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AE79E5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8728C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A34F572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CB9005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04FC37B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0B1B6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827107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DAF7B19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0124E12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949AFE0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AED0C13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F52B5C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8D6F5E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F6483B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13DEC87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C4B6DF8" w14:textId="77777777" w:rsidR="00D96E57" w:rsidRDefault="00D96E57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4C682EF" w14:textId="77777777" w:rsidR="00D96E57" w:rsidRDefault="00D96E57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FA7E2DD" w14:textId="77777777" w:rsidR="00A676C4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B720D0" w14:textId="77777777" w:rsidR="00A676C4" w:rsidRPr="00A469D2" w:rsidRDefault="00A676C4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596D4BF9" w14:textId="77777777" w:rsidR="00D96E57" w:rsidRPr="00A469D2" w:rsidRDefault="00D96E57" w:rsidP="00D96E57">
      <w:pPr>
        <w:jc w:val="center"/>
        <w:rPr>
          <w:szCs w:val="20"/>
        </w:rPr>
      </w:pPr>
      <w:r w:rsidRPr="00424564">
        <w:rPr>
          <w:rFonts w:eastAsia="Times New Roman"/>
          <w:b/>
          <w:szCs w:val="20"/>
          <w:lang w:val="pl-PL"/>
        </w:rPr>
        <w:t>Rozbudowa drogi gminnej 10881</w:t>
      </w:r>
      <w:r>
        <w:rPr>
          <w:rFonts w:eastAsia="Times New Roman"/>
          <w:b/>
          <w:szCs w:val="20"/>
          <w:lang w:val="pl-PL"/>
        </w:rPr>
        <w:t>5</w:t>
      </w:r>
      <w:r w:rsidRPr="00424564">
        <w:rPr>
          <w:rFonts w:eastAsia="Times New Roman"/>
          <w:b/>
          <w:szCs w:val="20"/>
          <w:lang w:val="pl-PL"/>
        </w:rPr>
        <w:t xml:space="preserve"> wraz z infrast</w:t>
      </w:r>
      <w:r>
        <w:rPr>
          <w:rFonts w:eastAsia="Times New Roman"/>
          <w:b/>
          <w:szCs w:val="20"/>
          <w:lang w:val="pl-PL"/>
        </w:rPr>
        <w:t xml:space="preserve">rukturą techniczną, budowlami i </w:t>
      </w:r>
      <w:r w:rsidRPr="00424564">
        <w:rPr>
          <w:rFonts w:eastAsia="Times New Roman"/>
          <w:b/>
          <w:szCs w:val="20"/>
          <w:lang w:val="pl-PL"/>
        </w:rPr>
        <w:t xml:space="preserve">urządzeniami budowlanymi </w:t>
      </w:r>
      <w:r>
        <w:rPr>
          <w:rFonts w:eastAsia="Times New Roman"/>
          <w:b/>
          <w:szCs w:val="20"/>
          <w:lang w:val="pl-PL"/>
        </w:rPr>
        <w:t xml:space="preserve">w miejscowości Zaczernie, gmina Trzebownisko oraz na odcinku drogi położonej na terenie miasta Rzeszowa obręb 0229 Pogwizdów wraz z </w:t>
      </w:r>
      <w:r w:rsidRPr="00424564">
        <w:rPr>
          <w:rFonts w:eastAsia="Times New Roman"/>
          <w:b/>
          <w:szCs w:val="20"/>
          <w:lang w:val="pl-PL"/>
        </w:rPr>
        <w:t xml:space="preserve">rozbiórką istniejącego i budową nowego mostu </w:t>
      </w:r>
      <w:r>
        <w:rPr>
          <w:rFonts w:eastAsia="Times New Roman"/>
          <w:b/>
          <w:szCs w:val="20"/>
          <w:lang w:val="pl-PL"/>
        </w:rPr>
        <w:t>na rzece Czarna</w:t>
      </w:r>
      <w:r w:rsidRPr="00424564">
        <w:rPr>
          <w:rFonts w:eastAsia="Times New Roman"/>
          <w:b/>
          <w:szCs w:val="20"/>
          <w:lang w:val="pl-PL"/>
        </w:rPr>
        <w:t xml:space="preserve"> w miejscowoś</w:t>
      </w:r>
      <w:r>
        <w:rPr>
          <w:rFonts w:eastAsia="Times New Roman"/>
          <w:b/>
          <w:szCs w:val="20"/>
          <w:lang w:val="pl-PL"/>
        </w:rPr>
        <w:t>ci Zaczernie, gmina Trzebownisko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</w:t>
      </w:r>
      <w:r w:rsidRPr="00AD6BF3">
        <w:lastRenderedPageBreak/>
        <w:t xml:space="preserve">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EE8AB42" w14:textId="77777777" w:rsidR="0011681E" w:rsidRDefault="0011681E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2" w:name="_Toc69130535"/>
      <w:bookmarkStart w:id="3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2"/>
      <w:r w:rsidRPr="00AA7355">
        <w:rPr>
          <w:sz w:val="20"/>
          <w:szCs w:val="20"/>
          <w:lang w:eastAsia="ar-SA"/>
        </w:rPr>
        <w:t>robót</w:t>
      </w:r>
      <w:bookmarkEnd w:id="3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69130543"/>
      <w:bookmarkStart w:id="5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4"/>
      <w:bookmarkEnd w:id="5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4D844018" w14:textId="77777777" w:rsidR="00F20B85" w:rsidRPr="00F20B85" w:rsidRDefault="00F20B85" w:rsidP="00F20B85">
      <w:pPr>
        <w:pStyle w:val="Akapitzlist"/>
        <w:numPr>
          <w:ilvl w:val="0"/>
          <w:numId w:val="64"/>
        </w:numPr>
        <w:jc w:val="center"/>
        <w:rPr>
          <w:szCs w:val="20"/>
        </w:rPr>
      </w:pPr>
      <w:r w:rsidRPr="00F20B85">
        <w:rPr>
          <w:rFonts w:eastAsia="Times New Roman"/>
          <w:b/>
          <w:szCs w:val="20"/>
        </w:rPr>
        <w:t>Rozbudowa drogi gminnej 108815 wraz z infrastrukturą techniczną, budowlami i urządzeniami budowlanymi w miejscowości Zaczernie, gmina Trzebownisko oraz na odcinku drogi położonej na terenie miasta Rzeszowa obręb 0229 Pogwizdów wraz z rozbiórką istniejącego i budową nowego mostu na rzece Czarna w miejscowości Zaczernie, gmina Trzebownisko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A0A2E" w:rsidRPr="00F03AC6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1C24AF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F03AC6" w:rsidRDefault="007A0A2E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6C3575D" w14:textId="7BC0E6F0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3CEB6294" w14:textId="62A50964" w:rsidR="00416C4D" w:rsidRPr="00083EBE" w:rsidRDefault="006265DE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062FD5C1" w14:textId="77777777" w:rsidR="00F20B85" w:rsidRPr="00083EBE" w:rsidRDefault="00F20B85" w:rsidP="00083EBE">
      <w:pPr>
        <w:spacing w:before="120"/>
        <w:jc w:val="center"/>
        <w:rPr>
          <w:sz w:val="20"/>
          <w:szCs w:val="20"/>
        </w:rPr>
      </w:pPr>
      <w:r w:rsidRPr="00083EBE">
        <w:rPr>
          <w:rFonts w:eastAsia="Times New Roman"/>
          <w:b/>
          <w:sz w:val="20"/>
          <w:szCs w:val="20"/>
          <w:lang w:val="pl-PL"/>
        </w:rPr>
        <w:t>Rozbudowa drogi gminnej 108815 wraz z infrastrukturą techniczną, budowlami i urządzeniami budowlanymi w miejscowości Zaczernie, gmina Trzebownisko oraz na odcinku drogi położonej na terenie miasta Rzeszowa obręb 0229 Pogwizdów wraz z rozbiórką istniejącego i budową nowego mostu na rzece Czarna w miejscowości Zaczernie, gmina Trzebownisko</w:t>
      </w:r>
    </w:p>
    <w:p w14:paraId="0A5F918E" w14:textId="79C46BA7" w:rsidR="006265DE" w:rsidRPr="003A6294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F5F9BC7" w14:textId="77777777" w:rsidR="006265DE" w:rsidRPr="003A6294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1560"/>
        <w:gridCol w:w="1275"/>
        <w:gridCol w:w="1134"/>
        <w:gridCol w:w="1286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5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6265DE" w:rsidRPr="005279E5" w14:paraId="530010B6" w14:textId="77777777" w:rsidTr="00295166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6265DE" w:rsidRPr="006265DE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6265DE" w:rsidRPr="005279E5" w:rsidRDefault="006265D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6265DE" w:rsidRPr="005279E5" w:rsidRDefault="00295166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="006265DE" w:rsidRPr="006265DE">
              <w:rPr>
                <w:bCs/>
                <w:sz w:val="18"/>
                <w:szCs w:val="20"/>
              </w:rPr>
              <w:t xml:space="preserve">zawodowe- </w:t>
            </w:r>
            <w:r w:rsidR="006265DE"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B3208C6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 w:rsidR="00CC3916"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Wartość brutto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6"/>
                <w:szCs w:val="20"/>
              </w:rPr>
              <w:t>zrealizowanych robót budowlanych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77777777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6265DE" w:rsidRPr="00CC3916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6265DE" w:rsidRPr="005279E5" w:rsidRDefault="006265D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CC3916" w:rsidRPr="005279E5" w14:paraId="087095AE" w14:textId="77777777" w:rsidTr="00295166">
        <w:trPr>
          <w:trHeight w:val="63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CC3916" w:rsidRPr="006265DE" w:rsidRDefault="00CC3916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CC3916" w:rsidRPr="005279E5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77777777" w:rsidR="00CC3916" w:rsidRPr="005279E5" w:rsidRDefault="00CC3916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CC3916" w:rsidRPr="005279E5" w:rsidRDefault="00CC3916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40C18465" w14:textId="77777777" w:rsidTr="00295166">
        <w:trPr>
          <w:trHeight w:val="676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CF9F1B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8837578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63E3F81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D171993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3CCA7C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30C5B9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E1967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0EE1F866" w14:textId="77777777" w:rsidTr="00295166">
        <w:trPr>
          <w:trHeight w:val="686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CF6719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B32AF6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6683F169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6ED14560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D5F53DB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0EC9E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227789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0B2A4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24D0C8E4" w14:textId="77777777" w:rsidTr="00295166">
        <w:trPr>
          <w:trHeight w:val="541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3FAD07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DD8F34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ECB976E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37D3320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51F1623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A10971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0F40DE5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5B57F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C4D" w:rsidRPr="005279E5" w14:paraId="4A01CC01" w14:textId="77777777" w:rsidTr="00295166">
        <w:trPr>
          <w:trHeight w:val="663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57DC64" w14:textId="77777777" w:rsidR="00416C4D" w:rsidRPr="006265DE" w:rsidRDefault="00416C4D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AAEB025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AA86C70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4A54B4DE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EAB7A9F" w14:textId="77777777" w:rsidR="00416C4D" w:rsidRPr="005279E5" w:rsidRDefault="00416C4D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8BF4AA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35DB80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8AC0" w14:textId="77777777" w:rsidR="00416C4D" w:rsidRPr="005279E5" w:rsidRDefault="00416C4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3A6294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7"/>
    </w:p>
    <w:p w14:paraId="1E4A7BEF" w14:textId="76ED7C49" w:rsidR="00083EBE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8" w:name="_Toc69130538"/>
      <w:r w:rsidRPr="00083EBE">
        <w:rPr>
          <w:color w:val="auto"/>
          <w:sz w:val="20"/>
          <w:szCs w:val="20"/>
        </w:rPr>
        <w:t>W przypadku osób nie będących pracownikami wykonawcy</w:t>
      </w:r>
      <w:r>
        <w:rPr>
          <w:color w:val="auto"/>
          <w:sz w:val="20"/>
          <w:szCs w:val="20"/>
        </w:rPr>
        <w:t xml:space="preserve"> </w:t>
      </w:r>
      <w:r w:rsidRPr="00083EBE">
        <w:rPr>
          <w:color w:val="auto"/>
          <w:sz w:val="20"/>
          <w:szCs w:val="20"/>
        </w:rPr>
        <w:t xml:space="preserve"> konieczne jest złożenie przez te osoby oddzielnego, pisemnego zobowiązania/ oświadczenia do współpracy</w:t>
      </w:r>
      <w:r>
        <w:rPr>
          <w:color w:val="auto"/>
          <w:sz w:val="20"/>
          <w:szCs w:val="20"/>
        </w:rPr>
        <w:t>.</w:t>
      </w:r>
      <w:r w:rsidRPr="003A6294">
        <w:rPr>
          <w:color w:val="auto"/>
          <w:sz w:val="20"/>
          <w:szCs w:val="20"/>
        </w:rPr>
        <w:t xml:space="preserve"> </w:t>
      </w:r>
    </w:p>
    <w:bookmarkEnd w:id="8"/>
    <w:p w14:paraId="6840ECBF" w14:textId="0E37622F" w:rsidR="00F20B85" w:rsidRPr="00F20B85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F20B85" w:rsidRDefault="00F20B85" w:rsidP="00F20B85"/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6265DE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9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9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10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10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67674070" w14:textId="77777777" w:rsidR="00083EBE" w:rsidRPr="00083EBE" w:rsidRDefault="00083EBE" w:rsidP="00083EBE">
      <w:pPr>
        <w:spacing w:before="120"/>
        <w:jc w:val="center"/>
        <w:rPr>
          <w:sz w:val="20"/>
          <w:szCs w:val="20"/>
        </w:rPr>
      </w:pPr>
      <w:r w:rsidRPr="00083EBE">
        <w:rPr>
          <w:rFonts w:eastAsia="Times New Roman"/>
          <w:b/>
          <w:sz w:val="20"/>
          <w:szCs w:val="20"/>
          <w:lang w:val="pl-PL"/>
        </w:rPr>
        <w:t>Rozbudowa drogi gminnej 108815 wraz z infrastrukturą techniczną, budowlami i urządzeniami budowlanymi w miejscowości Zaczernie, gmina Trzebownisko oraz na odcinku drogi położonej na terenie miasta Rzeszowa obręb 0229 Pogwizdów wraz z rozbiórką istniejącego i budową nowego mostu na rzece Czarna w miejscowości Zaczernie, gmina Trzebownisko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  <w:bookmarkStart w:id="11" w:name="_GoBack"/>
      <w:bookmarkEnd w:id="11"/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5"/>
      <w:r>
        <w:rPr>
          <w:rFonts w:ascii="Wingdings" w:eastAsia="Wingdings" w:hAnsi="Wingdings" w:cs="Wingdings"/>
        </w:rPr>
        <w:instrText xml:space="preserve"> FORMCHECKBOX </w:instrText>
      </w:r>
      <w:r w:rsidR="00D96E57">
        <w:rPr>
          <w:rFonts w:ascii="Wingdings" w:eastAsia="Wingdings" w:hAnsi="Wingdings" w:cs="Wingdings"/>
        </w:rPr>
      </w:r>
      <w:r w:rsidR="00D96E5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2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D96E57">
        <w:rPr>
          <w:rFonts w:ascii="Wingdings" w:eastAsia="Wingdings" w:hAnsi="Wingdings" w:cs="Wingdings"/>
        </w:rPr>
      </w:r>
      <w:r w:rsidR="00D96E57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F20B85" w:rsidRDefault="00F20B85">
      <w:pPr>
        <w:spacing w:line="240" w:lineRule="auto"/>
      </w:pPr>
      <w:r>
        <w:separator/>
      </w:r>
    </w:p>
  </w:endnote>
  <w:endnote w:type="continuationSeparator" w:id="0">
    <w:p w14:paraId="141C8169" w14:textId="77777777" w:rsidR="00F20B85" w:rsidRDefault="00F2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F20B85" w:rsidRDefault="00F20B85">
    <w:pPr>
      <w:jc w:val="right"/>
    </w:pPr>
    <w:r>
      <w:fldChar w:fldCharType="begin"/>
    </w:r>
    <w:r>
      <w:instrText>PAGE</w:instrText>
    </w:r>
    <w:r>
      <w:fldChar w:fldCharType="separate"/>
    </w:r>
    <w:r w:rsidR="00083EB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F20B85" w:rsidRDefault="00F20B85">
      <w:pPr>
        <w:spacing w:line="240" w:lineRule="auto"/>
      </w:pPr>
      <w:r>
        <w:separator/>
      </w:r>
    </w:p>
  </w:footnote>
  <w:footnote w:type="continuationSeparator" w:id="0">
    <w:p w14:paraId="1FB01FA4" w14:textId="77777777" w:rsidR="00F20B85" w:rsidRDefault="00F20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3BE055CD" w:rsidR="00F20B85" w:rsidRPr="004C40F3" w:rsidRDefault="00F20B85" w:rsidP="003B296B">
    <w:pPr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11</w:t>
    </w:r>
    <w:r w:rsidRPr="00987369">
      <w:rPr>
        <w:rFonts w:eastAsia="Calibri"/>
        <w:color w:val="434343"/>
        <w:sz w:val="16"/>
        <w:szCs w:val="16"/>
      </w:rPr>
      <w:t>.2022</w:t>
    </w:r>
  </w:p>
  <w:p w14:paraId="1104CF4E" w14:textId="77777777" w:rsidR="00F20B85" w:rsidRPr="00D96E57" w:rsidRDefault="00F20B85" w:rsidP="00D96E57">
    <w:pPr>
      <w:jc w:val="center"/>
      <w:rPr>
        <w:rFonts w:eastAsia="Calibri"/>
        <w:color w:val="434343"/>
        <w:sz w:val="16"/>
        <w:szCs w:val="16"/>
      </w:rPr>
    </w:pPr>
    <w:r w:rsidRPr="00D96E57">
      <w:rPr>
        <w:rFonts w:eastAsia="Calibri"/>
        <w:color w:val="434343"/>
        <w:sz w:val="16"/>
        <w:szCs w:val="16"/>
      </w:rPr>
      <w:t>Rozbudowa drogi gminnej 108815 wraz z infrastrukturą techniczną, budowlami i urządzeniami budowlanymi w miejscowości Zaczernie, gmina Trzebownisko oraz na odcinku drogi położonej na terenie miasta Rzeszowa obręb 0229 Pogwizdów wraz z rozbiórką istniejącego i budową nowego mostu na rzece Czarna w miejscowości Zaczernie, gmina Trzebownisko</w:t>
    </w:r>
  </w:p>
  <w:p w14:paraId="5BA2867B" w14:textId="19379364" w:rsidR="00F20B85" w:rsidRDefault="00F20B85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F16DC-C876-4E02-B6FA-DE1FEEB7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481E8E2D.dotm</Template>
  <TotalTime>236</TotalTime>
  <Pages>11</Pages>
  <Words>3484</Words>
  <Characters>20906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8</cp:revision>
  <cp:lastPrinted>2021-04-29T05:47:00Z</cp:lastPrinted>
  <dcterms:created xsi:type="dcterms:W3CDTF">2021-04-29T08:10:00Z</dcterms:created>
  <dcterms:modified xsi:type="dcterms:W3CDTF">2022-04-26T11:20:00Z</dcterms:modified>
</cp:coreProperties>
</file>