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4BEE" w14:textId="244B592C" w:rsidR="00326A44" w:rsidRDefault="00230C99" w:rsidP="00B443F9">
      <w:pPr>
        <w:pStyle w:val="Legenda"/>
      </w:pPr>
      <w:r w:rsidRPr="00B443F9">
        <w:t>Załącznik</w:t>
      </w:r>
      <w:r>
        <w:t xml:space="preserve"> nr </w:t>
      </w:r>
      <w:r w:rsidR="00D4015D">
        <w:t>5</w:t>
      </w:r>
      <w:r w:rsidR="00326A44">
        <w:t xml:space="preserve"> do Zapytania ofertowego</w:t>
      </w:r>
      <w:r w:rsidR="001F0EB2">
        <w:t xml:space="preserve"> </w:t>
      </w:r>
      <w:r w:rsidR="001F0EB2" w:rsidRPr="00EF71F8">
        <w:t>nr OR</w:t>
      </w:r>
      <w:r w:rsidR="001F0EB2">
        <w:t>-</w:t>
      </w:r>
      <w:r w:rsidR="001F0EB2" w:rsidRPr="00EF71F8">
        <w:t>KP</w:t>
      </w:r>
      <w:r w:rsidR="001F0EB2">
        <w:t>.</w:t>
      </w:r>
      <w:r w:rsidR="001F0EB2" w:rsidRPr="00EF71F8">
        <w:t>III.</w:t>
      </w:r>
      <w:sdt>
        <w:sdtPr>
          <w:alias w:val="Wpisz numer zapytania"/>
          <w:tag w:val="Wpisz numer zapytania"/>
          <w:id w:val="-1057084769"/>
          <w:placeholder>
            <w:docPart w:val="0975B4FD781A4F109057CBA1C2BFC762"/>
          </w:placeholder>
        </w:sdtPr>
        <w:sdtContent>
          <w:r w:rsidR="001F0EB2">
            <w:t>2403.27.2022.KZ</w:t>
          </w:r>
        </w:sdtContent>
      </w:sdt>
    </w:p>
    <w:p w14:paraId="5F387967" w14:textId="39471022" w:rsidR="00326A44" w:rsidRDefault="00326A44" w:rsidP="00326A44">
      <w:pPr>
        <w:pStyle w:val="Nagwek1"/>
        <w:spacing w:after="240"/>
      </w:pPr>
      <w:r>
        <w:t>Klauzula informacyjna</w:t>
      </w:r>
    </w:p>
    <w:p w14:paraId="66CD4E62" w14:textId="4052A571" w:rsidR="00326A44" w:rsidRDefault="00326A44" w:rsidP="00326A44">
      <w:r>
        <w:t>Uprzejmie informuję, że</w:t>
      </w:r>
    </w:p>
    <w:p w14:paraId="6D44EE6C" w14:textId="2A378A32" w:rsidR="00326A44" w:rsidRDefault="00326A44" w:rsidP="00326A44">
      <w:pPr>
        <w:pStyle w:val="Listanumerowana"/>
      </w:pPr>
      <w:r>
        <w:t xml:space="preserve">Administratorem danych osobowych Wykonawcy (o ile jest osobą fizyczną), osób reprezentujących Wykonawcę oraz osób wskazanych przez Wykonawcę, jako osoby do kontaktu jest Województwo Mazowieckie, którego dane kontaktowe to: Urząd Marszałkowski Województwa Mazowieckiego w Warszawie, ul. Jagiellońska 26, 03-719 Warszawa, tel. (22) 5979-100, email: urzad_marszalkowski@mazovia.pl, ePUAP: /umwm/esp. </w:t>
      </w:r>
    </w:p>
    <w:p w14:paraId="087BA9DC" w14:textId="27B17FD5" w:rsidR="00326A44" w:rsidRDefault="00326A44" w:rsidP="00326A44">
      <w:pPr>
        <w:pStyle w:val="Listanumerowana"/>
      </w:pPr>
      <w:r>
        <w:t xml:space="preserve">Administrator wyznaczył inspektora ochrony danych, z którym można się kontaktować pisząc na adres wskazany w ust. 1 lub adres e-mail: iod@mazovia.pl. </w:t>
      </w:r>
    </w:p>
    <w:p w14:paraId="0B3023E2" w14:textId="5839EF5D" w:rsidR="00326A44" w:rsidRDefault="00326A44" w:rsidP="00326A44">
      <w:pPr>
        <w:pStyle w:val="Listanumerowana"/>
      </w:pPr>
      <w:r>
        <w:t>Dane osobowe:</w:t>
      </w:r>
    </w:p>
    <w:p w14:paraId="50DD491A" w14:textId="0AD94AC3" w:rsidR="00326A44" w:rsidRDefault="00326A44" w:rsidP="00326A44">
      <w:pPr>
        <w:pStyle w:val="Listanumerowana2"/>
      </w:pPr>
      <w:r>
        <w:t>Wykonawcy będącego osobą fizyczną będą przetwarzane w celu przeprowadzenia procedury niniejszego zapytania ofertowego i realizacji umowy w przypadku wyboru przedmiotowej oferty, zgodnie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544A4688" w14:textId="6A39DEB8" w:rsidR="00326A44" w:rsidRDefault="00326A44" w:rsidP="00326A44">
      <w:pPr>
        <w:pStyle w:val="Listanumerowana2"/>
      </w:pPr>
      <w:r>
        <w:t>osób reprezentujących Wykonawcę, będą przetwarzane na podstawie obowiązku prawnego, o którym mowa w art. 6 ust. 1 lit. c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wynikającego z przepisów prawa określających umocowanie do reprezentowania – w zakresie ważności umów i właściwej reprezentacji stron. Podane tych danych jest warunkiem zawarcia umowy lub ważności podejmowanych czynności;</w:t>
      </w:r>
    </w:p>
    <w:p w14:paraId="4080B250" w14:textId="424FD892" w:rsidR="00326A44" w:rsidRDefault="00326A44" w:rsidP="00326A44">
      <w:pPr>
        <w:pStyle w:val="Listanumerowana2"/>
      </w:pPr>
      <w:r>
        <w:t>osób wskazanych przez Wykonawcę jako osoby do kontaktu/realizacji umowy (imię 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</w:p>
    <w:p w14:paraId="244577EA" w14:textId="77777777" w:rsidR="00326A44" w:rsidRDefault="00326A44" w:rsidP="00326A44">
      <w:pPr>
        <w:pStyle w:val="Listanumerowana2"/>
      </w:pPr>
      <w:r>
        <w:lastRenderedPageBreak/>
        <w:t xml:space="preserve">o ochronie danych), w celu realizacji niniejszej umowy/przebiegu postępowania. Dane zostały podane przez Wykonawcę w ramach zawieranej umowy/prowadzonego postępowania. </w:t>
      </w:r>
    </w:p>
    <w:p w14:paraId="1815FF1D" w14:textId="5AF1C203" w:rsidR="00326A44" w:rsidRDefault="00326A44" w:rsidP="00326A44">
      <w:pPr>
        <w:pStyle w:val="Listanumerowana"/>
      </w:pPr>
      <w: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 przepisów ustawy z dnia 14 lipca 1983 r. o narodowym zasobie archiwalnym i archiwach. </w:t>
      </w:r>
    </w:p>
    <w:p w14:paraId="5EDC9FC7" w14:textId="2B8D20C3" w:rsidR="00326A44" w:rsidRDefault="00326A44" w:rsidP="00326A44">
      <w:pPr>
        <w:pStyle w:val="Listanumerowana"/>
      </w:pPr>
      <w:r>
        <w:t xml:space="preserve"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 </w:t>
      </w:r>
    </w:p>
    <w:p w14:paraId="50EA8802" w14:textId="4A73C931" w:rsidR="00326A44" w:rsidRDefault="00326A44" w:rsidP="00326A44">
      <w:pPr>
        <w:pStyle w:val="Listanumerowana"/>
        <w:numPr>
          <w:ilvl w:val="0"/>
          <w:numId w:val="0"/>
        </w:numPr>
        <w:ind w:left="360"/>
      </w:pPr>
      <w:r>
        <w:t xml:space="preserve">Ponadto osobom wskazanym przez Wykonawcę jako osoby do kontaktu, przysługuje również prawo wniesienia sprzeciwu wobec przetwarzania danych, wynikającego ze szczególnej sytuacji. </w:t>
      </w:r>
    </w:p>
    <w:p w14:paraId="50709216" w14:textId="77777777" w:rsidR="00326A44" w:rsidRDefault="00326A44" w:rsidP="00326A44">
      <w:pPr>
        <w:pStyle w:val="Listanumerowana"/>
        <w:numPr>
          <w:ilvl w:val="0"/>
          <w:numId w:val="0"/>
        </w:numPr>
        <w:ind w:left="360"/>
      </w:pPr>
      <w:r>
        <w:t>Jeżeli Wykonawca jest osobą fizyczną, to przysługuje mu również prawo żądania przeniesienia danych.</w:t>
      </w:r>
    </w:p>
    <w:p w14:paraId="30400479" w14:textId="5F2404D4" w:rsidR="00DC7BC5" w:rsidRPr="004C4E5C" w:rsidRDefault="00326A44" w:rsidP="00326A44">
      <w:pPr>
        <w:pStyle w:val="Listanumerowana"/>
      </w:pPr>
      <w:r>
        <w:t>Wykonawca jest zobowiązany do przekazania zapisów niniejszej klauzuli wszystkim osobom fizycznym wymienionym w ust. 1.</w:t>
      </w:r>
    </w:p>
    <w:sectPr w:rsidR="00DC7BC5" w:rsidRPr="004C4E5C" w:rsidSect="00FB11AC">
      <w:headerReference w:type="default" r:id="rId10"/>
      <w:footerReference w:type="default" r:id="rId11"/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57D9" w14:textId="77777777" w:rsidR="00326A44" w:rsidRDefault="00326A44" w:rsidP="001D3676">
      <w:pPr>
        <w:spacing w:after="0" w:line="240" w:lineRule="auto"/>
      </w:pPr>
      <w:r>
        <w:separator/>
      </w:r>
    </w:p>
  </w:endnote>
  <w:endnote w:type="continuationSeparator" w:id="0">
    <w:p w14:paraId="556875D2" w14:textId="77777777" w:rsidR="00326A44" w:rsidRDefault="00326A44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383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B59CF" w14:textId="6631A43B" w:rsidR="00032EB4" w:rsidRDefault="00032EB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9FE90C6" w14:textId="77777777" w:rsidR="001C3BFD" w:rsidRDefault="001C3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E2AE" w14:textId="77777777" w:rsidR="00326A44" w:rsidRDefault="00326A44" w:rsidP="001D3676">
      <w:pPr>
        <w:spacing w:after="0" w:line="240" w:lineRule="auto"/>
      </w:pPr>
      <w:r>
        <w:separator/>
      </w:r>
    </w:p>
  </w:footnote>
  <w:footnote w:type="continuationSeparator" w:id="0">
    <w:p w14:paraId="46161D82" w14:textId="77777777" w:rsidR="00326A44" w:rsidRDefault="00326A44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umer sprawy"/>
      <w:tag w:val="Numer sprawy"/>
      <w:id w:val="1925607748"/>
      <w:placeholder>
        <w:docPart w:val="DefaultPlaceholder_-1854013440"/>
      </w:placeholder>
      <w15:color w:val="000000"/>
      <w15:appearance w15:val="hidden"/>
    </w:sdtPr>
    <w:sdtEndPr/>
    <w:sdtContent>
      <w:p w14:paraId="596036B6" w14:textId="124C3105" w:rsidR="00947C25" w:rsidRDefault="00326A44">
        <w:pPr>
          <w:pStyle w:val="Nagwek"/>
        </w:pPr>
        <w:r>
          <w:t>OR-KP-III.</w:t>
        </w:r>
        <w:r w:rsidR="00B443F9">
          <w:t>2403</w:t>
        </w:r>
        <w:r>
          <w:t>.</w:t>
        </w:r>
        <w:r w:rsidR="00B443F9">
          <w:t>27</w:t>
        </w:r>
        <w:r>
          <w:t>.2022.K</w:t>
        </w:r>
        <w:r w:rsidR="00B443F9">
          <w:t>Z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BE94B2D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A05F2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1"/>
  </w:num>
  <w:num w:numId="15">
    <w:abstractNumId w:val="3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44"/>
    <w:rsid w:val="00032EB4"/>
    <w:rsid w:val="000900CB"/>
    <w:rsid w:val="000C54F9"/>
    <w:rsid w:val="00107FF0"/>
    <w:rsid w:val="001C3BFD"/>
    <w:rsid w:val="001D3676"/>
    <w:rsid w:val="001F0EB2"/>
    <w:rsid w:val="00230C99"/>
    <w:rsid w:val="0025153B"/>
    <w:rsid w:val="00276CCB"/>
    <w:rsid w:val="002A00C6"/>
    <w:rsid w:val="002A362F"/>
    <w:rsid w:val="002B2BD7"/>
    <w:rsid w:val="00312B1C"/>
    <w:rsid w:val="00326A44"/>
    <w:rsid w:val="003B595F"/>
    <w:rsid w:val="003E5D02"/>
    <w:rsid w:val="00410F5C"/>
    <w:rsid w:val="00415DFF"/>
    <w:rsid w:val="004473AB"/>
    <w:rsid w:val="004631C3"/>
    <w:rsid w:val="00465034"/>
    <w:rsid w:val="00470B47"/>
    <w:rsid w:val="004805ED"/>
    <w:rsid w:val="004B5152"/>
    <w:rsid w:val="004E3147"/>
    <w:rsid w:val="00544835"/>
    <w:rsid w:val="00561AD0"/>
    <w:rsid w:val="00595543"/>
    <w:rsid w:val="005B7657"/>
    <w:rsid w:val="005F5B3A"/>
    <w:rsid w:val="006379A0"/>
    <w:rsid w:val="00734838"/>
    <w:rsid w:val="007D6FB2"/>
    <w:rsid w:val="007F1F48"/>
    <w:rsid w:val="00840B75"/>
    <w:rsid w:val="00851910"/>
    <w:rsid w:val="008E465F"/>
    <w:rsid w:val="008F4890"/>
    <w:rsid w:val="0093174C"/>
    <w:rsid w:val="00945D8C"/>
    <w:rsid w:val="00947C25"/>
    <w:rsid w:val="0097359B"/>
    <w:rsid w:val="009A07F3"/>
    <w:rsid w:val="009A4CA0"/>
    <w:rsid w:val="009C5C4A"/>
    <w:rsid w:val="009D77C7"/>
    <w:rsid w:val="00A02CB9"/>
    <w:rsid w:val="00A34379"/>
    <w:rsid w:val="00AA5F99"/>
    <w:rsid w:val="00AB7B31"/>
    <w:rsid w:val="00B443F9"/>
    <w:rsid w:val="00B86AF8"/>
    <w:rsid w:val="00BC3F34"/>
    <w:rsid w:val="00CD61D9"/>
    <w:rsid w:val="00D4015D"/>
    <w:rsid w:val="00D402DC"/>
    <w:rsid w:val="00D75C92"/>
    <w:rsid w:val="00D804A7"/>
    <w:rsid w:val="00DB0475"/>
    <w:rsid w:val="00DC7BC5"/>
    <w:rsid w:val="00DE7039"/>
    <w:rsid w:val="00EA52D6"/>
    <w:rsid w:val="00EB1396"/>
    <w:rsid w:val="00EB5E76"/>
    <w:rsid w:val="00F66393"/>
    <w:rsid w:val="00F974BB"/>
    <w:rsid w:val="00FB11AC"/>
    <w:rsid w:val="00FC1657"/>
    <w:rsid w:val="00FF43A4"/>
    <w:rsid w:val="09E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7B9A4"/>
  <w15:chartTrackingRefBased/>
  <w15:docId w15:val="{C3233584-F9B1-4162-A9D2-6AB658A9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8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DC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BFD"/>
    <w:pPr>
      <w:keepNext/>
      <w:keepLines/>
      <w:numPr>
        <w:numId w:val="14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B50000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B11AC"/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3BFD"/>
    <w:rPr>
      <w:rFonts w:asciiTheme="majorHAnsi" w:eastAsiaTheme="majorEastAsia" w:hAnsiTheme="majorHAnsi" w:cstheme="majorBidi"/>
      <w:b/>
      <w:color w:val="B50000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ind w:left="714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D402DC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38"/>
    <w:rsid w:val="00DC7BC5"/>
    <w:pPr>
      <w:spacing w:before="360" w:after="0" w:line="240" w:lineRule="auto"/>
      <w:ind w:left="4536"/>
      <w:jc w:val="center"/>
    </w:pPr>
    <w:rPr>
      <w:rFonts w:ascii="Calibri" w:hAnsi="Calibri"/>
    </w:rPr>
  </w:style>
  <w:style w:type="character" w:customStyle="1" w:styleId="ZwrotpoegnalnyZnak">
    <w:name w:val="Zwrot pożegnalny Znak"/>
    <w:basedOn w:val="Domylnaczcionkaakapitu"/>
    <w:link w:val="Zwrotpoegnalny"/>
    <w:uiPriority w:val="38"/>
    <w:rsid w:val="00DC7BC5"/>
    <w:rPr>
      <w:rFonts w:ascii="Calibri" w:hAnsi="Calibri"/>
      <w:sz w:val="24"/>
    </w:rPr>
  </w:style>
  <w:style w:type="paragraph" w:customStyle="1" w:styleId="Podpisautora">
    <w:name w:val="Podpis autora"/>
    <w:basedOn w:val="Normalny"/>
    <w:qFormat/>
    <w:rsid w:val="00DC7BC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Upowanienie">
    <w:name w:val="PU_Upoważnienie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Stanowiskopodpisujcego">
    <w:name w:val="PU_Stanowisko podpisującego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Podpiskwalifikowany">
    <w:name w:val="PU_Podpis kwalifikowany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DC7BC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7BC5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C7BC5"/>
    <w:rPr>
      <w:color w:val="808080"/>
    </w:rPr>
  </w:style>
  <w:style w:type="character" w:styleId="Wyrnienieintensywne">
    <w:name w:val="Intense Emphasis"/>
    <w:basedOn w:val="Domylnaczcionkaakapitu"/>
    <w:uiPriority w:val="21"/>
    <w:rsid w:val="00DE7039"/>
    <w:rPr>
      <w:i/>
      <w:iCs/>
      <w:color w:val="F20000" w:themeColor="accent1"/>
    </w:rPr>
  </w:style>
  <w:style w:type="paragraph" w:customStyle="1" w:styleId="Nagwek20">
    <w:name w:val="Nagłówek_2"/>
    <w:basedOn w:val="Nagwek2"/>
    <w:qFormat/>
    <w:rsid w:val="001C3BFD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ocuments\Niestandardowe%20szablony%20pakietu%20Office\Za&#322;&#261;cznik_nr_7_do_Regulaminu_planowania_sz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844B3D-3C56-4CD3-BF75-A3EC91AB3C81}"/>
      </w:docPartPr>
      <w:docPartBody>
        <w:p w:rsidR="00AC6028" w:rsidRDefault="00F448EE">
          <w:r w:rsidRPr="0014616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75B4FD781A4F109057CBA1C2BFC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E5B17-BFBA-4919-8F1C-08637B21D992}"/>
      </w:docPartPr>
      <w:docPartBody>
        <w:p w:rsidR="00000000" w:rsidRDefault="00B45381" w:rsidP="00B45381">
          <w:pPr>
            <w:pStyle w:val="0975B4FD781A4F109057CBA1C2BFC762"/>
          </w:pPr>
          <w:r w:rsidRPr="0010159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EE"/>
    <w:rsid w:val="00AC6028"/>
    <w:rsid w:val="00B45381"/>
    <w:rsid w:val="00F4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Pr>
      <w:b/>
      <w:bCs/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B45381"/>
    <w:rPr>
      <w:color w:val="808080"/>
    </w:rPr>
  </w:style>
  <w:style w:type="paragraph" w:customStyle="1" w:styleId="0975B4FD781A4F109057CBA1C2BFC762">
    <w:name w:val="0975B4FD781A4F109057CBA1C2BFC762"/>
    <w:rsid w:val="00B453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98D668-07FD-4A38-BFA1-22C5653E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469b7de3-27ac-4e9b-a3da-a4433654830d"/>
    <ds:schemaRef ds:uri="http://schemas.microsoft.com/office/infopath/2007/PartnerControls"/>
    <ds:schemaRef ds:uri="http://schemas.openxmlformats.org/package/2006/metadata/core-properties"/>
    <ds:schemaRef ds:uri="71b3f28b-39f6-4dfb-8e26-2f52eebfac0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Załącznik_nr_7_do_Regulaminu_planowania_szablon</Template>
  <TotalTime>9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Klauzula informacyjna</dc:title>
  <dc:subject/>
  <dc:creator>Batogowska Katarzyna</dc:creator>
  <cp:keywords/>
  <dc:description/>
  <cp:lastModifiedBy>Batogowska Katarzyna</cp:lastModifiedBy>
  <cp:revision>8</cp:revision>
  <cp:lastPrinted>2022-03-25T09:52:00Z</cp:lastPrinted>
  <dcterms:created xsi:type="dcterms:W3CDTF">2022-02-28T08:22:00Z</dcterms:created>
  <dcterms:modified xsi:type="dcterms:W3CDTF">2022-03-25T09:52:00Z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