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1B56" w14:textId="77777777" w:rsidR="00894587" w:rsidRPr="00573A74" w:rsidRDefault="00894587" w:rsidP="007472EC">
      <w:pPr>
        <w:jc w:val="center"/>
        <w:rPr>
          <w:rFonts w:ascii="Calibri" w:hAnsi="Calibri" w:cs="Calibri"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440C7C6C" w14:textId="77777777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335BA5">
        <w:rPr>
          <w:rFonts w:ascii="Calibri" w:hAnsi="Calibri" w:cs="Calibri"/>
        </w:rPr>
        <w:t>2</w:t>
      </w:r>
      <w:r w:rsidRPr="00FD7EE8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</w:t>
      </w:r>
      <w:r w:rsidR="00335BA5">
        <w:rPr>
          <w:rFonts w:ascii="Calibri" w:hAnsi="Calibri" w:cs="Calibri"/>
        </w:rPr>
        <w:t>710</w:t>
      </w:r>
      <w:r w:rsidRPr="00FD7EE8">
        <w:rPr>
          <w:rFonts w:ascii="Calibri" w:hAnsi="Calibri" w:cs="Calibri"/>
        </w:rPr>
        <w:t xml:space="preserve"> ze zmianami).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3907D5F2" w14:textId="77777777" w:rsidR="00162E16" w:rsidRDefault="00162E16" w:rsidP="00162E16">
      <w:pPr>
        <w:spacing w:after="0" w:line="240" w:lineRule="auto"/>
        <w:ind w:left="284"/>
        <w:jc w:val="both"/>
        <w:rPr>
          <w:rFonts w:ascii="Calibri" w:hAnsi="Calibri" w:cs="Calibri"/>
        </w:rPr>
      </w:pP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35054DF6" w14:textId="77777777" w:rsidR="00C870C4" w:rsidRDefault="00C870C4" w:rsidP="00C870C4">
      <w:pPr>
        <w:pStyle w:val="Akapitzlist"/>
        <w:spacing w:before="60" w:after="0" w:line="276" w:lineRule="auto"/>
        <w:ind w:left="709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F4949D" w14:textId="77777777" w:rsidR="00BB3ED0" w:rsidRPr="00BB3ED0" w:rsidRDefault="00BB3ED0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lastRenderedPageBreak/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447BDBF3" w14:textId="77777777" w:rsidR="00795B70" w:rsidRPr="00795B70" w:rsidRDefault="00795B70" w:rsidP="00795B7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795B70">
        <w:rPr>
          <w:rFonts w:ascii="Calibri" w:hAnsi="Calibri" w:cs="Calibri"/>
          <w:b/>
        </w:rPr>
        <w:t>Zamawiający nie stawia szczegółowych wymagań w tym zakresie.</w:t>
      </w:r>
    </w:p>
    <w:p w14:paraId="7D1723ED" w14:textId="74CBDC05" w:rsidR="00BB3ED0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4BC4B469" w14:textId="77777777" w:rsidR="00323B38" w:rsidRPr="00A12177" w:rsidRDefault="00323B38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2BD9D05A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  <w:r w:rsidR="00795B70">
        <w:rPr>
          <w:rFonts w:ascii="Calibri" w:hAnsi="Calibri" w:cs="Calibri"/>
          <w:b/>
        </w:rPr>
        <w:t>.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7680813A" w14:textId="77777777" w:rsidR="008E339E" w:rsidRDefault="008E339E" w:rsidP="008E339E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8E339E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</w:t>
      </w:r>
      <w:proofErr w:type="gramStart"/>
      <w:r w:rsidRPr="008E339E">
        <w:rPr>
          <w:rFonts w:ascii="Calibri" w:hAnsi="Calibri" w:cs="Calibri"/>
          <w:b/>
          <w:bCs/>
        </w:rPr>
        <w:t>p.poż</w:t>
      </w:r>
      <w:proofErr w:type="gramEnd"/>
      <w:r w:rsidRPr="008E339E">
        <w:rPr>
          <w:rFonts w:ascii="Calibri" w:hAnsi="Calibri" w:cs="Calibri"/>
          <w:b/>
          <w:bCs/>
        </w:rPr>
        <w:t xml:space="preserve">, oraz </w:t>
      </w:r>
    </w:p>
    <w:p w14:paraId="309E76E2" w14:textId="0E5A8046" w:rsidR="008E339E" w:rsidRPr="008E339E" w:rsidRDefault="008E339E" w:rsidP="008E339E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8E339E">
        <w:rPr>
          <w:rFonts w:ascii="Calibri" w:hAnsi="Calibri" w:cs="Calibri"/>
          <w:b/>
          <w:bCs/>
        </w:rPr>
        <w:t>miejscem do przeprowadzenia części praktycznej – pracowni</w:t>
      </w:r>
      <w:r w:rsidR="00C62DDF">
        <w:rPr>
          <w:rFonts w:ascii="Calibri" w:hAnsi="Calibri" w:cs="Calibri"/>
          <w:b/>
          <w:bCs/>
        </w:rPr>
        <w:t>a</w:t>
      </w:r>
      <w:bookmarkStart w:id="0" w:name="_GoBack"/>
      <w:bookmarkEnd w:id="0"/>
      <w:r w:rsidRPr="008E339E">
        <w:rPr>
          <w:rFonts w:ascii="Calibri" w:hAnsi="Calibri" w:cs="Calibri"/>
          <w:b/>
          <w:bCs/>
        </w:rPr>
        <w:t xml:space="preserve"> </w:t>
      </w:r>
      <w:r w:rsidR="001417F0">
        <w:rPr>
          <w:rFonts w:ascii="Calibri" w:hAnsi="Calibri" w:cs="Calibri"/>
          <w:b/>
          <w:bCs/>
        </w:rPr>
        <w:t>fryzjerska</w:t>
      </w:r>
    </w:p>
    <w:p w14:paraId="4A437E44" w14:textId="5C2DE7E9" w:rsidR="008E339E" w:rsidRPr="008E339E" w:rsidRDefault="008E339E" w:rsidP="008E339E">
      <w:pPr>
        <w:pStyle w:val="Bezodstpw"/>
        <w:ind w:left="938"/>
        <w:jc w:val="both"/>
        <w:rPr>
          <w:rFonts w:ascii="Calibri" w:hAnsi="Calibri" w:cs="Calibri"/>
          <w:b/>
          <w:bCs/>
        </w:rPr>
      </w:pPr>
      <w:r w:rsidRPr="008E339E">
        <w:rPr>
          <w:rFonts w:ascii="Calibri" w:hAnsi="Calibri" w:cs="Calibri"/>
          <w:b/>
          <w:bCs/>
        </w:rPr>
        <w:t>z odpowiednio wyposażonym warsztatem i sprzętem</w:t>
      </w:r>
      <w:r w:rsidR="008C400C">
        <w:rPr>
          <w:rFonts w:ascii="Calibri" w:hAnsi="Calibri" w:cs="Calibri"/>
          <w:b/>
          <w:bCs/>
        </w:rPr>
        <w:t>.</w:t>
      </w:r>
      <w:r w:rsidRPr="008E339E">
        <w:rPr>
          <w:rFonts w:ascii="Calibri" w:hAnsi="Calibri" w:cs="Calibri"/>
          <w:b/>
          <w:bCs/>
        </w:rPr>
        <w:t xml:space="preserve"> </w:t>
      </w:r>
    </w:p>
    <w:p w14:paraId="0545E0B6" w14:textId="1A4FD018" w:rsidR="00BB3ED0" w:rsidRPr="00F315D9" w:rsidRDefault="00BB3ED0" w:rsidP="008E339E">
      <w:pPr>
        <w:pStyle w:val="Bezodstpw"/>
        <w:ind w:left="938"/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7718D42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1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  <w:bCs/>
          <w:u w:val="single"/>
        </w:rPr>
        <w:t xml:space="preserve">nieodpłatnego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zamówienia, </w:t>
      </w:r>
      <w:r w:rsidRPr="00F50680">
        <w:rPr>
          <w:rFonts w:ascii="Calibri" w:hAnsi="Calibri" w:cs="Calibri"/>
          <w:b/>
          <w:u w:val="single"/>
        </w:rPr>
        <w:t>lub odpłatnego</w:t>
      </w:r>
      <w:r w:rsidRPr="00F50680">
        <w:rPr>
          <w:rFonts w:ascii="Calibri" w:hAnsi="Calibri" w:cs="Calibri"/>
          <w:b/>
        </w:rPr>
        <w:t xml:space="preserve"> oddania mu do dyspozycji niezbędnych zasobów </w:t>
      </w:r>
      <w:bookmarkEnd w:id="1"/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7AB17937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Pr="00D515A8">
        <w:rPr>
          <w:rFonts w:ascii="Calibri" w:hAnsi="Calibri" w:cs="Calibri"/>
          <w:bCs/>
          <w:u w:val="single"/>
        </w:rPr>
        <w:t xml:space="preserve">dokładnego adresu miejsca szkolenia </w:t>
      </w:r>
      <w:r w:rsidRPr="00D515A8">
        <w:rPr>
          <w:rFonts w:ascii="Calibri" w:hAnsi="Calibri" w:cs="Calibri"/>
          <w:bCs/>
          <w:u w:val="single"/>
        </w:rPr>
        <w:br/>
        <w:t>w formularzu informacyjnym.</w:t>
      </w:r>
      <w:r w:rsidRPr="00D515A8">
        <w:rPr>
          <w:rFonts w:ascii="Calibri" w:hAnsi="Calibri" w:cs="Calibri"/>
          <w:bCs/>
        </w:rPr>
        <w:t xml:space="preserve">  </w:t>
      </w: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lastRenderedPageBreak/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77777777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dotyczącą kwoty jaką zamierza przeznaczyć na sfinansowanie zamówienia oraz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6CFD8D9E" w14:textId="77777777" w:rsidR="00894587" w:rsidRPr="00FD7EE8" w:rsidRDefault="00894587" w:rsidP="00894587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Dopuszcza się możliwość dokonania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14:paraId="562ECABA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Style w:val="Teksttreci3"/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</w:rPr>
        <w:t xml:space="preserve">Zmiana terminu realizacji zamówienia, </w:t>
      </w:r>
      <w:r w:rsidR="00423948">
        <w:rPr>
          <w:rFonts w:ascii="Calibri" w:hAnsi="Calibri" w:cs="Calibri"/>
        </w:rPr>
        <w:t>zgodnie z zasadami określonymi w opisie przedmiotu zamówienia i we wzorze umowy</w:t>
      </w:r>
      <w:r w:rsidRPr="00FD7EE8">
        <w:rPr>
          <w:rFonts w:ascii="Calibri" w:hAnsi="Calibri" w:cs="Calibri"/>
        </w:rPr>
        <w:t xml:space="preserve"> – z powodu przyczyn losowych, których Wykonawca lub Zamawiający nie mógł przewidzieć, ani im zapobiec, np. </w:t>
      </w:r>
      <w:r w:rsidRPr="00FD7EE8">
        <w:rPr>
          <w:rStyle w:val="Teksttreci3"/>
          <w:rFonts w:ascii="Calibri" w:hAnsi="Calibri" w:cs="Calibri"/>
          <w:sz w:val="22"/>
          <w:szCs w:val="22"/>
        </w:rPr>
        <w:t>braku możliwości przeprowadzenia egzaminów zewnętrznych przed komisjami państwowymi dla danego rodzaju kursów w pierwotnym terminie realizacji zamówienia, wynikającym z zawartej umowy.</w:t>
      </w:r>
    </w:p>
    <w:p w14:paraId="5C2423CD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t>Wszelkie zmiany spowodowane okolicznościami, których Zamawiający, działając z należytą starannością, nie mógł przewidzieć i wartość zmiany umowy nie przekroczy 50% wartości zamówienia określonej pierwotnie w umowie.</w:t>
      </w:r>
    </w:p>
    <w:p w14:paraId="717E4E54" w14:textId="77777777" w:rsidR="00894587" w:rsidRPr="00FD7EE8" w:rsidRDefault="00894587" w:rsidP="00894587">
      <w:pPr>
        <w:pStyle w:val="Bezodstpw"/>
        <w:numPr>
          <w:ilvl w:val="0"/>
          <w:numId w:val="21"/>
        </w:numPr>
        <w:spacing w:line="276" w:lineRule="auto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FD7EE8">
        <w:rPr>
          <w:rFonts w:ascii="Calibri" w:hAnsi="Calibri" w:cs="Calibri"/>
        </w:rPr>
        <w:lastRenderedPageBreak/>
        <w:t>Łączna wartość zmian jest mniejsza od 10% wartości zamówienia określonej pierwotnie w umowie w przypadku zamówień na usługi lub dostawy.</w:t>
      </w:r>
    </w:p>
    <w:p w14:paraId="158FEB13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wyjątkowych sytuacjach dopuszcza się możliwość zmiany miejsca realizacji kursów zawodowych, w stosunku do miejsca wskazanego pierwotnie w treści oferty.</w:t>
      </w:r>
    </w:p>
    <w:p w14:paraId="4D39E36F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zmian unormowań prawnych dotyczących zmiany urzędowej stawki podatku VAT, Zamawiający dopuszcza możliwość zmniejszenia lub zwiększenia wynagrodzenia o kwotę równą różnicy w kwocie podatku VAT. Płatności będą się odbywać z uwzględnieniem stawki VAT obowiązującej w dniu wystawienia faktury.</w:t>
      </w:r>
    </w:p>
    <w:p w14:paraId="40D7079E" w14:textId="77777777" w:rsidR="00DF4E1B" w:rsidRPr="00FD7EE8" w:rsidRDefault="00DF4E1B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bookmarkStart w:id="2" w:name="_Hlk108431187"/>
      <w:r>
        <w:rPr>
          <w:rFonts w:ascii="Calibri" w:hAnsi="Calibri" w:cs="Calibri"/>
        </w:rPr>
        <w:t>Zamawiający dopuszcza możliwość zmiany wynagrodzenia wykonawcy do wysokości max ilości uczestników kursu; wartość wynagrodzenia wykonawcy zostanie ustalona na podstawie cen jednostkowych wskazanych w formularzu ofertowym;</w:t>
      </w:r>
    </w:p>
    <w:bookmarkEnd w:id="2"/>
    <w:p w14:paraId="144C20A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Wykonawcę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któremu Zamawiający udzielił zamówienia, ma zastąpić nowy wykonawca,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78C6700" w14:textId="77777777" w:rsidR="00894587" w:rsidRPr="00FD7EE8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 powszechnie obowiązujących przepisów prawa w zakresie mającym wpływ na realizację przedmiotu zamówienia</w:t>
      </w:r>
    </w:p>
    <w:p w14:paraId="705852C6" w14:textId="77777777" w:rsidR="00894587" w:rsidRDefault="00894587" w:rsidP="00894587">
      <w:pPr>
        <w:pStyle w:val="Akapitzlist"/>
        <w:numPr>
          <w:ilvl w:val="0"/>
          <w:numId w:val="23"/>
        </w:numPr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innych sytuacjach, których nie można było przewidzieć w chwili zawarcia niniejszej umowy i mających charakter zmian nieistotnych.</w:t>
      </w:r>
    </w:p>
    <w:p w14:paraId="076C65BA" w14:textId="77777777" w:rsidR="00894587" w:rsidRDefault="00894587" w:rsidP="00894587">
      <w:pPr>
        <w:pStyle w:val="Akapitzlist"/>
        <w:numPr>
          <w:ilvl w:val="0"/>
          <w:numId w:val="23"/>
        </w:numPr>
        <w:tabs>
          <w:tab w:val="clear" w:pos="363"/>
          <w:tab w:val="num" w:pos="567"/>
        </w:tabs>
        <w:spacing w:after="0" w:line="276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Zmiana polegająca na zmianie sposobu spełnienia świadczenia lub zakresu świadczenia może nastąpić w sytuacji wystąpienia okoliczności związanych z wystąpieniem wirusa SARS-CoV-2 lub choroby wywołanej tym wirusem (COVID-19), lub innych chorób zakaźnych na zasadach określonych w § 11 wzoru umowy.</w:t>
      </w:r>
    </w:p>
    <w:p w14:paraId="64874458" w14:textId="77777777" w:rsidR="00873181" w:rsidRPr="00DE50C2" w:rsidRDefault="00873181" w:rsidP="00873181">
      <w:pPr>
        <w:pStyle w:val="Akapitzlist"/>
        <w:spacing w:after="0" w:line="276" w:lineRule="auto"/>
        <w:ind w:left="567"/>
        <w:contextualSpacing w:val="0"/>
        <w:jc w:val="both"/>
        <w:rPr>
          <w:rFonts w:ascii="Calibri" w:hAnsi="Calibri" w:cs="Calibri"/>
        </w:rPr>
      </w:pPr>
    </w:p>
    <w:p w14:paraId="3455D184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</w:t>
      </w:r>
      <w:proofErr w:type="gramStart"/>
      <w:r w:rsidRPr="00FD7EE8">
        <w:rPr>
          <w:rFonts w:ascii="Calibri" w:hAnsi="Calibri" w:cs="Calibri"/>
        </w:rPr>
        <w:t>razie</w:t>
      </w:r>
      <w:r w:rsidR="00894587" w:rsidRPr="00FD7EE8">
        <w:rPr>
          <w:rFonts w:ascii="Calibri" w:hAnsi="Calibri" w:cs="Calibri"/>
        </w:rPr>
        <w:t xml:space="preserve">  zaistnienia</w:t>
      </w:r>
      <w:proofErr w:type="gramEnd"/>
      <w:r w:rsidR="00894587" w:rsidRPr="00FD7EE8">
        <w:rPr>
          <w:rFonts w:ascii="Calibri" w:hAnsi="Calibri" w:cs="Calibri"/>
        </w:rPr>
        <w:t xml:space="preserve">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3B465DBC" w:rsidR="00894587" w:rsidRDefault="00894587" w:rsidP="00894587">
      <w:pPr>
        <w:jc w:val="both"/>
        <w:rPr>
          <w:rFonts w:ascii="Calibri" w:hAnsi="Calibri" w:cs="Calibri"/>
        </w:rPr>
      </w:pPr>
    </w:p>
    <w:p w14:paraId="1586BB48" w14:textId="6CCB85A8" w:rsidR="00BC3B9D" w:rsidRDefault="00BC3B9D" w:rsidP="00894587">
      <w:pPr>
        <w:jc w:val="both"/>
        <w:rPr>
          <w:rFonts w:ascii="Calibri" w:hAnsi="Calibri" w:cs="Calibri"/>
        </w:rPr>
      </w:pPr>
    </w:p>
    <w:p w14:paraId="56D36954" w14:textId="77777777" w:rsidR="00BC3B9D" w:rsidRPr="00FD7EE8" w:rsidRDefault="00BC3B9D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4584E083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5A5DBA8" w14:textId="77777777" w:rsidR="00F50370" w:rsidRPr="00FD7EE8" w:rsidRDefault="00F50370" w:rsidP="00F50370">
      <w:pPr>
        <w:autoSpaceDE w:val="0"/>
        <w:autoSpaceDN w:val="0"/>
        <w:adjustRightInd w:val="0"/>
        <w:spacing w:after="0"/>
        <w:ind w:left="425"/>
        <w:rPr>
          <w:rFonts w:ascii="Calibri" w:hAnsi="Calibri" w:cs="Calibri"/>
        </w:rPr>
      </w:pPr>
    </w:p>
    <w:p w14:paraId="16E87C3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FD7EE8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Wykonawca uwzględniając wszystkie wymogi, o których mowa w niniejszym dokumencie </w:t>
      </w:r>
      <w:proofErr w:type="gramStart"/>
      <w:r w:rsidRPr="00FD7EE8">
        <w:rPr>
          <w:rFonts w:ascii="Calibri" w:hAnsi="Calibri" w:cs="Calibri"/>
        </w:rPr>
        <w:t>–  Zapytanie</w:t>
      </w:r>
      <w:proofErr w:type="gramEnd"/>
      <w:r w:rsidRPr="00FD7EE8">
        <w:rPr>
          <w:rFonts w:ascii="Calibri" w:hAnsi="Calibri" w:cs="Calibri"/>
        </w:rPr>
        <w:t xml:space="preserve">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5F2C6F35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W</w:t>
      </w:r>
      <w:r w:rsidRPr="00FD7EE8">
        <w:rPr>
          <w:rFonts w:ascii="Calibri" w:hAnsi="Calibri" w:cs="Calibri"/>
          <w:color w:val="00B0F0"/>
        </w:rPr>
        <w:t xml:space="preserve"> </w:t>
      </w:r>
      <w:r w:rsidRPr="00FD7EE8">
        <w:rPr>
          <w:rFonts w:ascii="Calibri" w:hAnsi="Calibri" w:cs="Calibri"/>
        </w:rPr>
        <w:t>przypadku</w:t>
      </w:r>
      <w:r w:rsidR="004D6A78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pomimo złożenia ofert dodatkowych będą znowu najtańsze dwie lub więcej ofert, wówczas Zamawiający zastrzega możliwość wyboru ofert, </w:t>
      </w:r>
      <w:r w:rsidRPr="00FD7EE8">
        <w:rPr>
          <w:rFonts w:ascii="Calibri" w:hAnsi="Calibri" w:cs="Calibri"/>
          <w:u w:val="single"/>
        </w:rPr>
        <w:t xml:space="preserve">na podstawie kryterium długości istnienia firmy na rynku. Wówczas Oferta tego Wykonawcy (firmy) który będzie najdłużej funkcjonować na rynku w </w:t>
      </w:r>
      <w:r w:rsidRPr="00B441CD">
        <w:rPr>
          <w:rFonts w:ascii="Calibri" w:hAnsi="Calibri" w:cs="Calibri"/>
          <w:u w:val="single"/>
        </w:rPr>
        <w:t xml:space="preserve">zakresie kursów </w:t>
      </w:r>
      <w:r w:rsidR="00B441CD" w:rsidRPr="00B441CD">
        <w:rPr>
          <w:rFonts w:ascii="Calibri" w:hAnsi="Calibri" w:cs="Calibri"/>
          <w:color w:val="000000" w:themeColor="text1"/>
          <w:u w:val="single"/>
        </w:rPr>
        <w:t>wskazanych w opisie przedmiotu zamówienia</w:t>
      </w:r>
      <w:r w:rsidRPr="00B441CD">
        <w:rPr>
          <w:rFonts w:ascii="Calibri" w:hAnsi="Calibri" w:cs="Calibri"/>
          <w:u w:val="single"/>
        </w:rPr>
        <w:t>, zostanie</w:t>
      </w:r>
      <w:r w:rsidRPr="00FD7EE8">
        <w:rPr>
          <w:rFonts w:ascii="Calibri" w:hAnsi="Calibri" w:cs="Calibri"/>
          <w:u w:val="single"/>
        </w:rPr>
        <w:t xml:space="preserve"> wybrana jako najkorzystniejsza.  Dlatego też Wykonawca zobowiązany jest wpisać w formularzu ofertowym datę rozpoczęcia wykonywania działalności gospodarczej w zakresie usług szkoleniowych.</w:t>
      </w:r>
    </w:p>
    <w:p w14:paraId="08BD766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niewypełnienia daty rozpoczęcia wykonywania działalności gospodarczej w zakresie usług szkoleniowych, Zamawiający wezwie do uzupełnienia tej informacji</w:t>
      </w:r>
      <w:r w:rsidR="00423948">
        <w:rPr>
          <w:rFonts w:ascii="Calibri" w:hAnsi="Calibri" w:cs="Calibri"/>
        </w:rPr>
        <w:t>.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</w:t>
      </w:r>
      <w:r w:rsidRPr="00FD7EE8">
        <w:rPr>
          <w:rFonts w:ascii="Calibri" w:hAnsi="Calibri" w:cs="Calibri"/>
        </w:rPr>
        <w:lastRenderedPageBreak/>
        <w:t xml:space="preserve">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53F18AC5" w:rsidR="00894587" w:rsidRPr="00672A1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894587" w:rsidRPr="00672A17">
        <w:rPr>
          <w:rFonts w:ascii="Calibri" w:hAnsi="Calibri" w:cs="Calibri"/>
        </w:rPr>
        <w:t>,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3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3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lastRenderedPageBreak/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4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4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proofErr w:type="gramStart"/>
      <w:r w:rsidRPr="00FD7EE8">
        <w:rPr>
          <w:rFonts w:ascii="Calibri" w:hAnsi="Calibri" w:cs="Calibri"/>
        </w:rPr>
        <w:t>W  razie</w:t>
      </w:r>
      <w:proofErr w:type="gramEnd"/>
      <w:r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hanging="2340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6166D6">
      <w:pPr>
        <w:pStyle w:val="Akapitzlist"/>
        <w:numPr>
          <w:ilvl w:val="2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894587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</w:t>
      </w:r>
      <w:proofErr w:type="gramStart"/>
      <w:r w:rsidRPr="00FD7EE8">
        <w:rPr>
          <w:rFonts w:ascii="Calibri" w:hAnsi="Calibri" w:cs="Calibri"/>
        </w:rPr>
        <w:t>rekrutacji,</w:t>
      </w:r>
      <w:proofErr w:type="gramEnd"/>
      <w:r w:rsidRPr="00FD7EE8">
        <w:rPr>
          <w:rFonts w:ascii="Calibri" w:hAnsi="Calibri" w:cs="Calibri"/>
        </w:rPr>
        <w:t xml:space="preserve">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</w:t>
      </w:r>
      <w:r w:rsidRPr="00FD7EE8">
        <w:rPr>
          <w:rFonts w:ascii="Calibri" w:hAnsi="Calibri" w:cs="Calibri"/>
        </w:rPr>
        <w:lastRenderedPageBreak/>
        <w:t xml:space="preserve">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konsorcjum – Zamawiający przed podpisaniem umowy może żądać złożenia umowy regulującej współpracę tych Wykonawców (w umowie powinien znaleźć się zapis o powołaniu tzw. „lidera-pełnomocnika” konsorcjum, czyli członka </w:t>
      </w:r>
      <w:proofErr w:type="gramStart"/>
      <w:r w:rsidRPr="00FD7EE8">
        <w:rPr>
          <w:rFonts w:ascii="Calibri" w:hAnsi="Calibri" w:cs="Calibri"/>
        </w:rPr>
        <w:t>konsorcjum  wyznaczonego</w:t>
      </w:r>
      <w:proofErr w:type="gramEnd"/>
      <w:r w:rsidRPr="00FD7EE8">
        <w:rPr>
          <w:rFonts w:ascii="Calibri" w:hAnsi="Calibri" w:cs="Calibri"/>
        </w:rPr>
        <w:t xml:space="preserve">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1ACC42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</w:t>
      </w:r>
    </w:p>
    <w:p w14:paraId="372A6CDA" w14:textId="7615F839" w:rsidR="00894587" w:rsidRPr="00FD7EE8" w:rsidRDefault="00091702" w:rsidP="009A6AF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894587" w:rsidRPr="00FD7EE8">
        <w:rPr>
          <w:rFonts w:ascii="Calibri" w:hAnsi="Calibri" w:cs="Calibri"/>
        </w:rPr>
        <w:lastRenderedPageBreak/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D154A1">
        <w:rPr>
          <w:rFonts w:ascii="Calibri" w:hAnsi="Calibri" w:cs="Calibri"/>
        </w:rPr>
        <w:t>Bernadetta Brożyna</w:t>
      </w:r>
    </w:p>
    <w:p w14:paraId="7E726EEE" w14:textId="77777777" w:rsidR="00894587" w:rsidRPr="00FD7EE8" w:rsidRDefault="00894587" w:rsidP="00894587">
      <w:pPr>
        <w:rPr>
          <w:rFonts w:ascii="Calibri" w:hAnsi="Calibri" w:cs="Calibri"/>
          <w:b/>
        </w:rPr>
      </w:pPr>
    </w:p>
    <w:p w14:paraId="32C49455" w14:textId="77777777" w:rsidR="00894587" w:rsidRDefault="00894587" w:rsidP="00894587">
      <w:pPr>
        <w:rPr>
          <w:rFonts w:ascii="Calibri" w:hAnsi="Calibri" w:cs="Calibri"/>
          <w:b/>
        </w:rPr>
      </w:pPr>
    </w:p>
    <w:p w14:paraId="3A7B533A" w14:textId="77777777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proofErr w:type="gramStart"/>
      <w:r w:rsidRPr="00FD7EE8">
        <w:rPr>
          <w:rFonts w:ascii="Calibri" w:hAnsi="Calibri" w:cs="Calibri"/>
          <w:b/>
          <w:sz w:val="28"/>
          <w:szCs w:val="28"/>
        </w:rPr>
        <w:t>FORMULARZE  OFERTY</w:t>
      </w:r>
      <w:proofErr w:type="gramEnd"/>
      <w:r w:rsidRPr="00FD7EE8">
        <w:rPr>
          <w:rFonts w:ascii="Calibri" w:hAnsi="Calibri" w:cs="Calibri"/>
          <w:b/>
          <w:sz w:val="28"/>
          <w:szCs w:val="28"/>
        </w:rPr>
        <w:t xml:space="preserve">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umowy)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</w:t>
      </w:r>
      <w:proofErr w:type="gramStart"/>
      <w:r w:rsidR="00894587" w:rsidRPr="00FD7EE8">
        <w:rPr>
          <w:rFonts w:ascii="Calibri" w:hAnsi="Calibri" w:cs="Calibri"/>
        </w:rPr>
        <w:t>…….</w:t>
      </w:r>
      <w:proofErr w:type="gramEnd"/>
      <w:r w:rsidR="00894587" w:rsidRPr="00FD7EE8">
        <w:rPr>
          <w:rFonts w:ascii="Calibri" w:hAnsi="Calibri" w:cs="Calibri"/>
        </w:rPr>
        <w:t>.</w:t>
      </w:r>
    </w:p>
    <w:sectPr w:rsidR="00894587" w:rsidSect="006F7D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26FC1" w14:textId="77777777" w:rsidR="001A294B" w:rsidRDefault="001A294B" w:rsidP="0068577F">
      <w:pPr>
        <w:spacing w:after="0" w:line="240" w:lineRule="auto"/>
      </w:pPr>
      <w:r>
        <w:separator/>
      </w:r>
    </w:p>
  </w:endnote>
  <w:endnote w:type="continuationSeparator" w:id="0">
    <w:p w14:paraId="4B4A71A7" w14:textId="77777777" w:rsidR="001A294B" w:rsidRDefault="001A294B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6B78" w14:textId="77777777" w:rsidR="00FB6834" w:rsidRDefault="00BD68EA" w:rsidP="00BD68EA">
    <w:pPr>
      <w:pStyle w:val="Stopka"/>
      <w:ind w:left="3960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 w:rsidR="00FB6834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34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24BD" w14:textId="77777777" w:rsidR="006F7D59" w:rsidRDefault="006F7D59">
    <w:pPr>
      <w:pStyle w:val="Stopka"/>
    </w:pPr>
    <w:r w:rsidRPr="006F7D59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36339F1" wp14:editId="00B297DD">
          <wp:simplePos x="0" y="0"/>
          <wp:positionH relativeFrom="rightMargin">
            <wp:posOffset>-2913380</wp:posOffset>
          </wp:positionH>
          <wp:positionV relativeFrom="paragraph">
            <wp:posOffset>-571500</wp:posOffset>
          </wp:positionV>
          <wp:extent cx="518160" cy="660400"/>
          <wp:effectExtent l="0" t="0" r="0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E78AD6F" wp14:editId="56A26559">
          <wp:simplePos x="0" y="0"/>
          <wp:positionH relativeFrom="margin">
            <wp:posOffset>4579620</wp:posOffset>
          </wp:positionH>
          <wp:positionV relativeFrom="paragraph">
            <wp:posOffset>-427990</wp:posOffset>
          </wp:positionV>
          <wp:extent cx="1130300" cy="4000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D59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F16ED76" wp14:editId="1DA09173">
          <wp:simplePos x="0" y="0"/>
          <wp:positionH relativeFrom="margin">
            <wp:posOffset>0</wp:posOffset>
          </wp:positionH>
          <wp:positionV relativeFrom="paragraph">
            <wp:posOffset>-354330</wp:posOffset>
          </wp:positionV>
          <wp:extent cx="1613535" cy="305435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E9A4B" w14:textId="77777777" w:rsidR="001A294B" w:rsidRDefault="001A294B" w:rsidP="0068577F">
      <w:pPr>
        <w:spacing w:after="0" w:line="240" w:lineRule="auto"/>
      </w:pPr>
      <w:r>
        <w:separator/>
      </w:r>
    </w:p>
  </w:footnote>
  <w:footnote w:type="continuationSeparator" w:id="0">
    <w:p w14:paraId="576869F6" w14:textId="77777777" w:rsidR="001A294B" w:rsidRDefault="001A294B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3A2CDA" w14:paraId="43BCA3CB" w14:textId="77777777" w:rsidTr="00711D6A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07ABC70" w14:textId="77777777" w:rsidR="003A2CDA" w:rsidRDefault="003A2CDA" w:rsidP="003A2CDA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C0B299D" wp14:editId="73482FE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F9BFBDD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5E1A2BB1" w14:textId="77777777" w:rsidR="003A2CDA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2D0B2069" w14:textId="77777777" w:rsidR="003A2CDA" w:rsidRPr="00EF16C8" w:rsidRDefault="003A2CDA" w:rsidP="003A2CD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1EE72055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3D01B99" w14:textId="77777777" w:rsidR="003A2CDA" w:rsidRPr="00EF16C8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1BF7156" w14:textId="77777777" w:rsidR="003A2CDA" w:rsidRPr="00CB2C74" w:rsidRDefault="003A2CDA" w:rsidP="003A2CD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286B9EED" w14:textId="77777777" w:rsidR="003A2CDA" w:rsidRPr="0068577F" w:rsidRDefault="003A2CDA" w:rsidP="003A2CD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6E48E58" w14:textId="77777777" w:rsidR="001C7018" w:rsidRDefault="001C7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10C47F8A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1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"/>
  </w:num>
  <w:num w:numId="34">
    <w:abstractNumId w:val="35"/>
  </w:num>
  <w:num w:numId="35">
    <w:abstractNumId w:val="25"/>
  </w:num>
  <w:num w:numId="36">
    <w:abstractNumId w:val="27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66D62"/>
    <w:rsid w:val="000741F2"/>
    <w:rsid w:val="00091702"/>
    <w:rsid w:val="00091B93"/>
    <w:rsid w:val="000B0012"/>
    <w:rsid w:val="000B02CA"/>
    <w:rsid w:val="000D4795"/>
    <w:rsid w:val="000F2DB7"/>
    <w:rsid w:val="000F51ED"/>
    <w:rsid w:val="000F627E"/>
    <w:rsid w:val="001008C1"/>
    <w:rsid w:val="00113CF5"/>
    <w:rsid w:val="00135D24"/>
    <w:rsid w:val="001417F0"/>
    <w:rsid w:val="00162E16"/>
    <w:rsid w:val="0016406E"/>
    <w:rsid w:val="00167C75"/>
    <w:rsid w:val="001A294B"/>
    <w:rsid w:val="001A39D3"/>
    <w:rsid w:val="001B35A7"/>
    <w:rsid w:val="001B46A5"/>
    <w:rsid w:val="001B6D93"/>
    <w:rsid w:val="001C1F04"/>
    <w:rsid w:val="001C1F09"/>
    <w:rsid w:val="001C1F32"/>
    <w:rsid w:val="001C7018"/>
    <w:rsid w:val="001D5596"/>
    <w:rsid w:val="001F1B97"/>
    <w:rsid w:val="00213541"/>
    <w:rsid w:val="0022694C"/>
    <w:rsid w:val="00242F9D"/>
    <w:rsid w:val="00243525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3B38"/>
    <w:rsid w:val="003253C6"/>
    <w:rsid w:val="00335BA5"/>
    <w:rsid w:val="003736BA"/>
    <w:rsid w:val="003A2CDA"/>
    <w:rsid w:val="003B3A80"/>
    <w:rsid w:val="003F0FD3"/>
    <w:rsid w:val="003F2721"/>
    <w:rsid w:val="003F4088"/>
    <w:rsid w:val="003F5894"/>
    <w:rsid w:val="003F6278"/>
    <w:rsid w:val="00423461"/>
    <w:rsid w:val="00423948"/>
    <w:rsid w:val="004255A9"/>
    <w:rsid w:val="0042771E"/>
    <w:rsid w:val="00436BA0"/>
    <w:rsid w:val="00443E53"/>
    <w:rsid w:val="004764F0"/>
    <w:rsid w:val="00477EFB"/>
    <w:rsid w:val="004A21FA"/>
    <w:rsid w:val="004B72CB"/>
    <w:rsid w:val="004C6288"/>
    <w:rsid w:val="004D2A4A"/>
    <w:rsid w:val="004D6A78"/>
    <w:rsid w:val="00501D16"/>
    <w:rsid w:val="00501ED3"/>
    <w:rsid w:val="00502997"/>
    <w:rsid w:val="0055573B"/>
    <w:rsid w:val="00566632"/>
    <w:rsid w:val="00573A74"/>
    <w:rsid w:val="00577FA6"/>
    <w:rsid w:val="00590690"/>
    <w:rsid w:val="00592D18"/>
    <w:rsid w:val="005A5D32"/>
    <w:rsid w:val="005A6A2F"/>
    <w:rsid w:val="005B5939"/>
    <w:rsid w:val="005B7AD6"/>
    <w:rsid w:val="005C0FB0"/>
    <w:rsid w:val="005D174B"/>
    <w:rsid w:val="005D67D8"/>
    <w:rsid w:val="005E36F2"/>
    <w:rsid w:val="005F136E"/>
    <w:rsid w:val="005F7A80"/>
    <w:rsid w:val="00605B9D"/>
    <w:rsid w:val="0061450A"/>
    <w:rsid w:val="006166D6"/>
    <w:rsid w:val="00621FB9"/>
    <w:rsid w:val="00622DF3"/>
    <w:rsid w:val="00627FA1"/>
    <w:rsid w:val="006413D6"/>
    <w:rsid w:val="0064384E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7CF3"/>
    <w:rsid w:val="0071351B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7543"/>
    <w:rsid w:val="00795B70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405A"/>
    <w:rsid w:val="00852EBC"/>
    <w:rsid w:val="008610E2"/>
    <w:rsid w:val="00864CB7"/>
    <w:rsid w:val="00873181"/>
    <w:rsid w:val="008740C0"/>
    <w:rsid w:val="00880687"/>
    <w:rsid w:val="00880B56"/>
    <w:rsid w:val="00884973"/>
    <w:rsid w:val="00894587"/>
    <w:rsid w:val="008972F4"/>
    <w:rsid w:val="008B3F65"/>
    <w:rsid w:val="008C106F"/>
    <w:rsid w:val="008C400C"/>
    <w:rsid w:val="008C5B5C"/>
    <w:rsid w:val="008E339E"/>
    <w:rsid w:val="008E6FDC"/>
    <w:rsid w:val="008F049C"/>
    <w:rsid w:val="008F24A2"/>
    <w:rsid w:val="0090232B"/>
    <w:rsid w:val="00916386"/>
    <w:rsid w:val="00930787"/>
    <w:rsid w:val="009341BC"/>
    <w:rsid w:val="00937FA4"/>
    <w:rsid w:val="0094366B"/>
    <w:rsid w:val="009563C9"/>
    <w:rsid w:val="00961745"/>
    <w:rsid w:val="009640BC"/>
    <w:rsid w:val="009672D3"/>
    <w:rsid w:val="009707B1"/>
    <w:rsid w:val="00974AEA"/>
    <w:rsid w:val="00975603"/>
    <w:rsid w:val="009757E9"/>
    <w:rsid w:val="009902E1"/>
    <w:rsid w:val="00992928"/>
    <w:rsid w:val="00993C32"/>
    <w:rsid w:val="0099413B"/>
    <w:rsid w:val="009A01AB"/>
    <w:rsid w:val="009A0678"/>
    <w:rsid w:val="009A6AFF"/>
    <w:rsid w:val="009B0CF5"/>
    <w:rsid w:val="009C1F68"/>
    <w:rsid w:val="009D7E99"/>
    <w:rsid w:val="009E1482"/>
    <w:rsid w:val="009E5627"/>
    <w:rsid w:val="009F1A62"/>
    <w:rsid w:val="00A011C3"/>
    <w:rsid w:val="00A021EF"/>
    <w:rsid w:val="00A051AD"/>
    <w:rsid w:val="00A12DC7"/>
    <w:rsid w:val="00A14AA9"/>
    <w:rsid w:val="00A20E7A"/>
    <w:rsid w:val="00A324ED"/>
    <w:rsid w:val="00A35D34"/>
    <w:rsid w:val="00A4417E"/>
    <w:rsid w:val="00A50A3B"/>
    <w:rsid w:val="00A565D0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B06007"/>
    <w:rsid w:val="00B0709D"/>
    <w:rsid w:val="00B160C9"/>
    <w:rsid w:val="00B33BA0"/>
    <w:rsid w:val="00B352C9"/>
    <w:rsid w:val="00B441CD"/>
    <w:rsid w:val="00B5333A"/>
    <w:rsid w:val="00B76A61"/>
    <w:rsid w:val="00B94BF2"/>
    <w:rsid w:val="00B9618E"/>
    <w:rsid w:val="00BA4350"/>
    <w:rsid w:val="00BB16FC"/>
    <w:rsid w:val="00BB1EAA"/>
    <w:rsid w:val="00BB3ED0"/>
    <w:rsid w:val="00BC3B9D"/>
    <w:rsid w:val="00BC4D49"/>
    <w:rsid w:val="00BD68EA"/>
    <w:rsid w:val="00BF3404"/>
    <w:rsid w:val="00C03CCE"/>
    <w:rsid w:val="00C04612"/>
    <w:rsid w:val="00C16C07"/>
    <w:rsid w:val="00C217A6"/>
    <w:rsid w:val="00C341C0"/>
    <w:rsid w:val="00C36923"/>
    <w:rsid w:val="00C402C8"/>
    <w:rsid w:val="00C42AE4"/>
    <w:rsid w:val="00C5372C"/>
    <w:rsid w:val="00C62DDF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D154A1"/>
    <w:rsid w:val="00D20C59"/>
    <w:rsid w:val="00D264E0"/>
    <w:rsid w:val="00D30857"/>
    <w:rsid w:val="00D40541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B1133"/>
    <w:rsid w:val="00DD0994"/>
    <w:rsid w:val="00DD2CFF"/>
    <w:rsid w:val="00DE28E8"/>
    <w:rsid w:val="00DF4E1B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E967-DE2E-4346-945D-865CD231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4</TotalTime>
  <Pages>9</Pages>
  <Words>2749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5</cp:revision>
  <cp:lastPrinted>2023-03-07T14:48:00Z</cp:lastPrinted>
  <dcterms:created xsi:type="dcterms:W3CDTF">2023-04-18T10:46:00Z</dcterms:created>
  <dcterms:modified xsi:type="dcterms:W3CDTF">2023-04-18T16:54:00Z</dcterms:modified>
</cp:coreProperties>
</file>