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2E4AD" w14:textId="030E9DCB" w:rsidR="00246A45" w:rsidRPr="00EA52EC" w:rsidRDefault="003023D0" w:rsidP="00E43257">
      <w:pPr>
        <w:rPr>
          <w:rFonts w:asciiTheme="minorHAnsi" w:hAnsiTheme="minorHAnsi" w:cstheme="minorHAnsi"/>
          <w:b/>
          <w:sz w:val="20"/>
          <w:szCs w:val="20"/>
        </w:rPr>
      </w:pPr>
      <w:r w:rsidRPr="00EA52EC">
        <w:rPr>
          <w:rFonts w:asciiTheme="minorHAnsi" w:hAnsiTheme="minorHAnsi" w:cstheme="minorHAnsi"/>
          <w:sz w:val="20"/>
          <w:szCs w:val="20"/>
        </w:rPr>
        <w:t>Numer referencyjny</w:t>
      </w:r>
      <w:r w:rsidR="005E0733" w:rsidRPr="00EA52EC">
        <w:rPr>
          <w:rFonts w:asciiTheme="minorHAnsi" w:hAnsiTheme="minorHAnsi" w:cstheme="minorHAnsi"/>
          <w:sz w:val="20"/>
          <w:szCs w:val="20"/>
        </w:rPr>
        <w:t>:</w:t>
      </w:r>
      <w:r w:rsidR="00C54EBB">
        <w:rPr>
          <w:rFonts w:asciiTheme="minorHAnsi" w:hAnsiTheme="minorHAnsi" w:cstheme="minorHAnsi"/>
          <w:sz w:val="20"/>
          <w:szCs w:val="20"/>
        </w:rPr>
        <w:t xml:space="preserve"> </w:t>
      </w:r>
      <w:r w:rsidR="00EA52EC" w:rsidRPr="00EA52EC">
        <w:rPr>
          <w:rFonts w:asciiTheme="minorHAnsi" w:hAnsiTheme="minorHAnsi" w:cstheme="minorHAnsi"/>
          <w:sz w:val="20"/>
          <w:szCs w:val="20"/>
        </w:rPr>
        <w:t>ZP/04</w:t>
      </w:r>
      <w:r w:rsidR="0092030D">
        <w:rPr>
          <w:rFonts w:asciiTheme="minorHAnsi" w:hAnsiTheme="minorHAnsi" w:cstheme="minorHAnsi"/>
          <w:sz w:val="20"/>
          <w:szCs w:val="20"/>
        </w:rPr>
        <w:t>2</w:t>
      </w:r>
      <w:r w:rsidR="00EA52EC" w:rsidRPr="00EA52EC">
        <w:rPr>
          <w:rFonts w:asciiTheme="minorHAnsi" w:hAnsiTheme="minorHAnsi" w:cstheme="minorHAnsi"/>
          <w:sz w:val="20"/>
          <w:szCs w:val="20"/>
        </w:rPr>
        <w:t>/2</w:t>
      </w:r>
      <w:r w:rsidR="0092030D">
        <w:rPr>
          <w:rFonts w:asciiTheme="minorHAnsi" w:hAnsiTheme="minorHAnsi" w:cstheme="minorHAnsi"/>
          <w:sz w:val="20"/>
          <w:szCs w:val="20"/>
        </w:rPr>
        <w:t>4</w:t>
      </w:r>
    </w:p>
    <w:p w14:paraId="1F9BAC26" w14:textId="77777777" w:rsidR="00246A45" w:rsidRDefault="00246A45" w:rsidP="0068123C">
      <w:pPr>
        <w:spacing w:after="240"/>
        <w:rPr>
          <w:b/>
          <w:sz w:val="22"/>
          <w:szCs w:val="22"/>
        </w:rPr>
      </w:pPr>
    </w:p>
    <w:p w14:paraId="3227E57A" w14:textId="77777777" w:rsidR="00246A45" w:rsidRPr="002B2A50" w:rsidRDefault="00246A45" w:rsidP="00246A45">
      <w:pPr>
        <w:pStyle w:val="Nagwek1"/>
        <w:spacing w:after="120"/>
        <w:rPr>
          <w:sz w:val="28"/>
          <w:szCs w:val="28"/>
        </w:rPr>
      </w:pPr>
      <w:r w:rsidRPr="002B2A50">
        <w:rPr>
          <w:sz w:val="28"/>
          <w:szCs w:val="28"/>
        </w:rPr>
        <w:t>FORMULARZ  CENOWY</w:t>
      </w:r>
    </w:p>
    <w:p w14:paraId="3F9B5196" w14:textId="77777777" w:rsidR="00246A45" w:rsidRPr="002B2A50" w:rsidRDefault="00246A45" w:rsidP="00F32AA9">
      <w:pPr>
        <w:spacing w:after="240"/>
        <w:jc w:val="center"/>
        <w:rPr>
          <w:b/>
          <w:bCs/>
        </w:rPr>
      </w:pPr>
      <w:r w:rsidRPr="002B2A50">
        <w:rPr>
          <w:b/>
        </w:rPr>
        <w:t xml:space="preserve">dla zamówienia pod nazwą </w:t>
      </w:r>
      <w:r w:rsidRPr="002B2A50">
        <w:rPr>
          <w:b/>
          <w:bCs/>
        </w:rPr>
        <w:t>„</w:t>
      </w:r>
      <w:r w:rsidR="007426B4" w:rsidRPr="002B2A50">
        <w:rPr>
          <w:b/>
          <w:bCs/>
        </w:rPr>
        <w:t>Świadczenie usług pocztowych w obrocie krajowym i zagranicznym</w:t>
      </w:r>
      <w:r w:rsidR="005E0733">
        <w:rPr>
          <w:b/>
          <w:bCs/>
        </w:rPr>
        <w:t xml:space="preserve"> w zakresie przyjmowania, przemieszczania i doręczania przesyłek pocztowych</w:t>
      </w:r>
      <w:r w:rsidR="007426B4" w:rsidRPr="002B2A50">
        <w:rPr>
          <w:b/>
          <w:bCs/>
        </w:rPr>
        <w:t xml:space="preserve"> na rzecz</w:t>
      </w:r>
      <w:r w:rsidR="005E0733">
        <w:rPr>
          <w:b/>
          <w:bCs/>
        </w:rPr>
        <w:t xml:space="preserve"> Uniwersytetu Ekonomicznego w Poznaniu</w:t>
      </w:r>
      <w:r w:rsidR="007426B4" w:rsidRPr="002B2A50">
        <w:rPr>
          <w:b/>
          <w:bCs/>
        </w:rPr>
        <w:t>.</w:t>
      </w:r>
      <w:r w:rsidRPr="002B2A50">
        <w:rPr>
          <w:b/>
          <w:bCs/>
        </w:rPr>
        <w:t>”</w:t>
      </w:r>
    </w:p>
    <w:p w14:paraId="4495C048" w14:textId="77777777" w:rsidR="00246A45" w:rsidRPr="005B5566" w:rsidRDefault="00246A45" w:rsidP="00F32AA9">
      <w:pPr>
        <w:spacing w:after="240"/>
        <w:rPr>
          <w:b/>
          <w:bCs/>
          <w:u w:val="single"/>
        </w:rPr>
      </w:pPr>
      <w:r w:rsidRPr="005B5566">
        <w:rPr>
          <w:b/>
          <w:bCs/>
          <w:u w:val="single"/>
        </w:rPr>
        <w:t>Wykonawca:</w:t>
      </w:r>
    </w:p>
    <w:p w14:paraId="3FFE6D5D" w14:textId="77777777" w:rsidR="00246A45" w:rsidRPr="001A361A" w:rsidRDefault="00246A45" w:rsidP="00F32AA9">
      <w:pPr>
        <w:spacing w:after="20"/>
        <w:ind w:firstLine="284"/>
        <w:rPr>
          <w:bCs/>
        </w:rPr>
      </w:pPr>
    </w:p>
    <w:p w14:paraId="1EB64F25" w14:textId="77777777" w:rsidR="00246A45" w:rsidRPr="00140A20" w:rsidRDefault="00246A45" w:rsidP="00246A45">
      <w:pPr>
        <w:spacing w:after="180"/>
        <w:jc w:val="center"/>
        <w:rPr>
          <w:bCs/>
          <w:i/>
          <w:sz w:val="16"/>
        </w:rPr>
      </w:pPr>
      <w:r w:rsidRPr="00140A2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BF84F53" wp14:editId="2007D8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255" t="9525" r="13335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2EA11" id="Łącznik prosty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" o:allowincell="f">
                <v:stroke dashstyle="1 1" endcap="round"/>
              </v:line>
            </w:pict>
          </mc:Fallback>
        </mc:AlternateContent>
      </w:r>
      <w:r w:rsidRPr="00820459">
        <w:rPr>
          <w:bCs/>
          <w:i/>
          <w:sz w:val="16"/>
          <w:szCs w:val="16"/>
        </w:rPr>
        <w:t>(pełna nazwa Wykonawcy</w:t>
      </w:r>
      <w:r w:rsidRPr="00820459">
        <w:rPr>
          <w:i/>
          <w:sz w:val="16"/>
          <w:szCs w:val="16"/>
        </w:rPr>
        <w:t xml:space="preserve">, </w:t>
      </w:r>
      <w:r w:rsidRPr="00820459">
        <w:rPr>
          <w:bCs/>
          <w:i/>
          <w:sz w:val="16"/>
          <w:szCs w:val="16"/>
        </w:rPr>
        <w:t>w</w:t>
      </w:r>
      <w:r>
        <w:rPr>
          <w:bCs/>
          <w:i/>
          <w:sz w:val="16"/>
          <w:szCs w:val="16"/>
        </w:rPr>
        <w:t xml:space="preserve"> którego</w:t>
      </w:r>
      <w:r w:rsidRPr="00820459">
        <w:rPr>
          <w:bCs/>
          <w:i/>
          <w:sz w:val="16"/>
          <w:szCs w:val="16"/>
        </w:rPr>
        <w:t xml:space="preserve"> imieniu składane jest oświadczenie</w:t>
      </w:r>
      <w:r w:rsidRPr="00820459">
        <w:rPr>
          <w:bCs/>
          <w:i/>
          <w:sz w:val="16"/>
        </w:rPr>
        <w:t>)</w:t>
      </w:r>
    </w:p>
    <w:p w14:paraId="5307076C" w14:textId="77777777" w:rsidR="00246A45" w:rsidRPr="001A361A" w:rsidRDefault="00246A45" w:rsidP="00F32AA9">
      <w:pPr>
        <w:spacing w:after="20"/>
        <w:ind w:firstLine="142"/>
        <w:rPr>
          <w:bCs/>
        </w:rPr>
      </w:pPr>
    </w:p>
    <w:p w14:paraId="4FB490ED" w14:textId="77777777" w:rsidR="00246A45" w:rsidRPr="00140A20" w:rsidRDefault="00246A45" w:rsidP="00246A45">
      <w:pPr>
        <w:spacing w:after="180"/>
        <w:jc w:val="center"/>
        <w:rPr>
          <w:bCs/>
          <w:i/>
          <w:sz w:val="16"/>
        </w:rPr>
      </w:pPr>
      <w:r w:rsidRPr="00140A2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817EC47" wp14:editId="78D057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255" t="9525" r="13335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9F3CCE" id="Łącznik prosty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820459">
        <w:rPr>
          <w:bCs/>
          <w:i/>
          <w:sz w:val="16"/>
          <w:szCs w:val="16"/>
        </w:rPr>
        <w:t>(pełna nazwa Wykonawcy</w:t>
      </w:r>
      <w:r w:rsidRPr="00820459">
        <w:rPr>
          <w:i/>
          <w:sz w:val="16"/>
          <w:szCs w:val="16"/>
        </w:rPr>
        <w:t xml:space="preserve">, </w:t>
      </w:r>
      <w:r w:rsidRPr="00820459">
        <w:rPr>
          <w:bCs/>
          <w:i/>
          <w:sz w:val="16"/>
          <w:szCs w:val="16"/>
        </w:rPr>
        <w:t>w</w:t>
      </w:r>
      <w:r>
        <w:rPr>
          <w:bCs/>
          <w:i/>
          <w:sz w:val="16"/>
          <w:szCs w:val="16"/>
        </w:rPr>
        <w:t xml:space="preserve"> którego</w:t>
      </w:r>
      <w:r w:rsidRPr="00820459">
        <w:rPr>
          <w:bCs/>
          <w:i/>
          <w:sz w:val="16"/>
          <w:szCs w:val="16"/>
        </w:rPr>
        <w:t xml:space="preserve"> imieniu składane jest oświadczenie</w:t>
      </w:r>
      <w:r w:rsidRPr="00820459">
        <w:rPr>
          <w:bCs/>
          <w:i/>
          <w:sz w:val="16"/>
        </w:rPr>
        <w:t>)</w:t>
      </w:r>
    </w:p>
    <w:p w14:paraId="5D28B401" w14:textId="77777777" w:rsidR="00246A45" w:rsidRPr="001A361A" w:rsidRDefault="00246A45" w:rsidP="00F32AA9">
      <w:pPr>
        <w:spacing w:after="20"/>
        <w:ind w:firstLine="142"/>
        <w:rPr>
          <w:bCs/>
        </w:rPr>
      </w:pPr>
    </w:p>
    <w:p w14:paraId="7D8E7761" w14:textId="77777777" w:rsidR="00246A45" w:rsidRPr="00140A20" w:rsidRDefault="00246A45" w:rsidP="00246A45">
      <w:pPr>
        <w:spacing w:after="180"/>
        <w:jc w:val="center"/>
        <w:rPr>
          <w:bCs/>
          <w:i/>
          <w:sz w:val="16"/>
        </w:rPr>
      </w:pPr>
      <w:r w:rsidRPr="00140A2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BA69AD3" wp14:editId="718E8C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890" t="8890" r="12700" b="952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47B060" id="Łącznik prosty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E25F49">
        <w:rPr>
          <w:bCs/>
          <w:i/>
          <w:sz w:val="16"/>
        </w:rPr>
        <w:t>(adres siedziby Wykonawcy)</w:t>
      </w:r>
    </w:p>
    <w:p w14:paraId="5D86CF74" w14:textId="77777777" w:rsidR="00246A45" w:rsidRPr="00352489" w:rsidRDefault="00F32AA9" w:rsidP="00F32AA9">
      <w:pPr>
        <w:spacing w:after="40"/>
        <w:ind w:firstLine="142"/>
        <w:rPr>
          <w:bCs/>
        </w:rPr>
      </w:pPr>
      <w:r w:rsidRPr="0035248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4AB7B12" wp14:editId="419D0654">
                <wp:simplePos x="0" y="0"/>
                <wp:positionH relativeFrom="column">
                  <wp:posOffset>42133</wp:posOffset>
                </wp:positionH>
                <wp:positionV relativeFrom="paragraph">
                  <wp:posOffset>180340</wp:posOffset>
                </wp:positionV>
                <wp:extent cx="2520315" cy="0"/>
                <wp:effectExtent l="0" t="0" r="323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5F739" id="Łącznik prosty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4.2pt" to="20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" o:allowincell="f">
                <v:stroke dashstyle="1 1" endcap="round"/>
              </v:line>
            </w:pict>
          </mc:Fallback>
        </mc:AlternateContent>
      </w:r>
      <w:r w:rsidRPr="0035248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008A579" wp14:editId="26C0EE72">
                <wp:simplePos x="0" y="0"/>
                <wp:positionH relativeFrom="column">
                  <wp:posOffset>3584163</wp:posOffset>
                </wp:positionH>
                <wp:positionV relativeFrom="paragraph">
                  <wp:posOffset>198120</wp:posOffset>
                </wp:positionV>
                <wp:extent cx="2555875" cy="0"/>
                <wp:effectExtent l="0" t="0" r="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F4992" id="Łącznik prosty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15.6pt" to="48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" o:allowincell="f">
                <v:stroke dashstyle="1 1" endcap="round"/>
              </v:line>
            </w:pict>
          </mc:Fallback>
        </mc:AlternateContent>
      </w:r>
    </w:p>
    <w:p w14:paraId="17D181DD" w14:textId="77777777" w:rsidR="00246A45" w:rsidRPr="00140A20" w:rsidRDefault="00246A45" w:rsidP="007426B4">
      <w:pPr>
        <w:spacing w:after="360"/>
        <w:ind w:firstLine="1134"/>
        <w:rPr>
          <w:bCs/>
          <w:i/>
          <w:sz w:val="16"/>
        </w:rPr>
      </w:pPr>
      <w:r w:rsidRPr="00E25F49">
        <w:rPr>
          <w:bCs/>
          <w:i/>
          <w:sz w:val="16"/>
        </w:rPr>
        <w:t>(NIP lub PESEL Wykonawcy</w:t>
      </w:r>
      <w:r w:rsidRPr="00E25F49">
        <w:rPr>
          <w:rStyle w:val="Odwoanieprzypisudolnego"/>
          <w:b/>
          <w:bCs/>
          <w:sz w:val="22"/>
          <w:szCs w:val="22"/>
        </w:rPr>
        <w:footnoteReference w:id="1"/>
      </w:r>
      <w:r w:rsidRPr="00E25F49">
        <w:rPr>
          <w:bCs/>
          <w:i/>
          <w:sz w:val="16"/>
        </w:rPr>
        <w:t>)</w:t>
      </w:r>
      <w:r w:rsidRPr="00E25F49">
        <w:rPr>
          <w:bCs/>
          <w:i/>
          <w:sz w:val="16"/>
        </w:rPr>
        <w:tab/>
      </w:r>
      <w:r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Pr="00E25F49">
        <w:rPr>
          <w:bCs/>
          <w:i/>
          <w:sz w:val="16"/>
        </w:rPr>
        <w:tab/>
      </w:r>
      <w:r w:rsidRPr="00E25F49">
        <w:rPr>
          <w:bCs/>
          <w:i/>
          <w:sz w:val="16"/>
        </w:rPr>
        <w:tab/>
        <w:t>(</w:t>
      </w:r>
      <w:r>
        <w:rPr>
          <w:bCs/>
          <w:i/>
          <w:sz w:val="16"/>
        </w:rPr>
        <w:t>REGON</w:t>
      </w:r>
      <w:r w:rsidRPr="004A39CC">
        <w:rPr>
          <w:bCs/>
          <w:i/>
          <w:sz w:val="16"/>
        </w:rPr>
        <w:t xml:space="preserve"> </w:t>
      </w:r>
      <w:r>
        <w:rPr>
          <w:bCs/>
          <w:i/>
          <w:sz w:val="16"/>
        </w:rPr>
        <w:t xml:space="preserve">lub KRS </w:t>
      </w:r>
      <w:r w:rsidRPr="00E25F49">
        <w:rPr>
          <w:bCs/>
          <w:i/>
          <w:sz w:val="16"/>
        </w:rPr>
        <w:t>Wykonawcy)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3"/>
        <w:gridCol w:w="2756"/>
        <w:gridCol w:w="53"/>
        <w:gridCol w:w="11"/>
        <w:gridCol w:w="1637"/>
        <w:gridCol w:w="56"/>
        <w:gridCol w:w="8"/>
        <w:gridCol w:w="1353"/>
        <w:gridCol w:w="64"/>
        <w:gridCol w:w="78"/>
        <w:gridCol w:w="850"/>
        <w:gridCol w:w="66"/>
        <w:gridCol w:w="1269"/>
        <w:gridCol w:w="8"/>
        <w:gridCol w:w="1134"/>
      </w:tblGrid>
      <w:tr w:rsidR="00D52FA9" w:rsidRPr="006868C1" w14:paraId="141A8D56" w14:textId="77777777" w:rsidTr="00192B68"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C444" w14:textId="77777777" w:rsidR="00D52FA9" w:rsidRPr="006868C1" w:rsidRDefault="00D52FA9" w:rsidP="00D52FA9">
            <w:pPr>
              <w:jc w:val="center"/>
              <w:rPr>
                <w:b/>
                <w:sz w:val="20"/>
                <w:szCs w:val="20"/>
              </w:rPr>
            </w:pPr>
            <w:r w:rsidRPr="006868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3B65" w14:textId="77777777" w:rsidR="00D52FA9" w:rsidRPr="006868C1" w:rsidRDefault="00D52FA9" w:rsidP="00DF549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 xml:space="preserve">Rodzaj </w:t>
            </w:r>
            <w:r w:rsidR="00DF549F" w:rsidRPr="006868C1">
              <w:rPr>
                <w:b/>
                <w:bCs/>
                <w:iCs/>
                <w:sz w:val="20"/>
                <w:szCs w:val="20"/>
              </w:rPr>
              <w:t>przesyłk</w:t>
            </w:r>
            <w:r w:rsidR="00DF549F">
              <w:rPr>
                <w:b/>
                <w:bCs/>
                <w:iCs/>
                <w:sz w:val="20"/>
                <w:szCs w:val="20"/>
              </w:rPr>
              <w:t>i</w:t>
            </w:r>
            <w:r>
              <w:rPr>
                <w:b/>
                <w:bCs/>
                <w:iCs/>
                <w:sz w:val="20"/>
                <w:szCs w:val="20"/>
              </w:rPr>
              <w:t xml:space="preserve"> / usługi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7199" w14:textId="77777777" w:rsidR="00D52FA9" w:rsidRPr="006868C1" w:rsidRDefault="00D52FA9" w:rsidP="00D52F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>Przedział wagowy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E79A" w14:textId="77777777" w:rsidR="00D52FA9" w:rsidRPr="006868C1" w:rsidRDefault="00D52FA9" w:rsidP="00D52F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>Szacowana ilość przesyłek w trakcie umowy [szt.]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E3CD" w14:textId="21C6BA1F" w:rsidR="00D52FA9" w:rsidRPr="00453A1C" w:rsidRDefault="00D501BA" w:rsidP="00D52F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F5AD" w14:textId="77777777" w:rsidR="00D52FA9" w:rsidRPr="006D78BB" w:rsidRDefault="00D52FA9" w:rsidP="00DF54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D78BB">
              <w:rPr>
                <w:b/>
                <w:bCs/>
                <w:iCs/>
                <w:sz w:val="20"/>
                <w:szCs w:val="20"/>
              </w:rPr>
              <w:t xml:space="preserve">Cena jednostkowa </w:t>
            </w:r>
            <w:r w:rsidR="00DF549F" w:rsidRPr="006D78BB">
              <w:rPr>
                <w:b/>
                <w:bCs/>
                <w:iCs/>
                <w:sz w:val="20"/>
                <w:szCs w:val="20"/>
              </w:rPr>
              <w:t>brutto</w:t>
            </w:r>
            <w:r w:rsidRPr="006D78BB">
              <w:rPr>
                <w:b/>
                <w:bCs/>
                <w:iCs/>
                <w:sz w:val="20"/>
                <w:szCs w:val="20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F59F" w14:textId="77777777" w:rsidR="00D52FA9" w:rsidRPr="006D78BB" w:rsidRDefault="00D52FA9" w:rsidP="00DF549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78BB">
              <w:rPr>
                <w:b/>
                <w:bCs/>
                <w:iCs/>
                <w:sz w:val="20"/>
                <w:szCs w:val="20"/>
              </w:rPr>
              <w:t xml:space="preserve">Wartość </w:t>
            </w:r>
            <w:r w:rsidR="00DF549F" w:rsidRPr="006D78BB">
              <w:rPr>
                <w:b/>
                <w:bCs/>
                <w:iCs/>
                <w:sz w:val="20"/>
                <w:szCs w:val="20"/>
              </w:rPr>
              <w:t>brutto</w:t>
            </w:r>
            <w:r w:rsidRPr="006D78B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6D78BB">
              <w:rPr>
                <w:b/>
                <w:bCs/>
                <w:iCs/>
                <w:sz w:val="20"/>
                <w:szCs w:val="20"/>
              </w:rPr>
              <w:br/>
              <w:t>(w zł)</w:t>
            </w:r>
          </w:p>
        </w:tc>
      </w:tr>
      <w:tr w:rsidR="00D52FA9" w:rsidRPr="009E7A1F" w14:paraId="4F0B04DD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D50A" w14:textId="77777777" w:rsidR="00D52FA9" w:rsidRPr="009E7A1F" w:rsidRDefault="00D52FA9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9E7A1F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C556" w14:textId="77777777"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A1F"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52E0" w14:textId="77777777"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A1F"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4507" w14:textId="77777777"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A1F"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D584" w14:textId="77777777"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F6BB" w14:textId="77777777"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2C3E" w14:textId="77777777" w:rsidR="00D52FA9" w:rsidRPr="009E7A1F" w:rsidRDefault="00D52FA9" w:rsidP="00D52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9E7A1F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868C1" w:rsidRPr="0082389E" w14:paraId="60ED8B26" w14:textId="77777777" w:rsidTr="00F32AA9">
        <w:trPr>
          <w:trHeight w:val="454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70EB" w14:textId="77777777" w:rsidR="006868C1" w:rsidRPr="0082389E" w:rsidRDefault="006868C1" w:rsidP="002122AA">
            <w:pPr>
              <w:jc w:val="center"/>
              <w:rPr>
                <w:b/>
                <w:bCs/>
                <w:sz w:val="22"/>
                <w:szCs w:val="22"/>
              </w:rPr>
            </w:pPr>
            <w:r w:rsidRPr="0082389E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934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D104" w14:textId="77777777" w:rsidR="006868C1" w:rsidRPr="0082389E" w:rsidRDefault="006868C1" w:rsidP="006868C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2389E">
              <w:rPr>
                <w:b/>
                <w:bCs/>
                <w:sz w:val="22"/>
                <w:szCs w:val="22"/>
              </w:rPr>
              <w:t>Przesyłki krajowe</w:t>
            </w:r>
          </w:p>
        </w:tc>
      </w:tr>
      <w:tr w:rsidR="00694864" w:rsidRPr="00701919" w14:paraId="4D6BA032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2505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I.1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0017" w14:textId="77777777" w:rsidR="00694864" w:rsidRPr="0074303A" w:rsidRDefault="00694864" w:rsidP="006948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19">
              <w:rPr>
                <w:b/>
                <w:i/>
                <w:sz w:val="20"/>
                <w:szCs w:val="20"/>
              </w:rPr>
              <w:t>Listy zwykłe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52F0" w14:textId="77777777" w:rsidR="00694864" w:rsidRPr="0074303A" w:rsidRDefault="00694864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5924" w:rsidRPr="00701919" w14:paraId="274485EB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844B" w14:textId="77777777"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AD4" w14:textId="77777777" w:rsidR="009A5924" w:rsidRPr="0097018A" w:rsidRDefault="009A5924" w:rsidP="009A5924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58BA" w14:textId="77777777"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BCDF" w14:textId="1D4EE445" w:rsidR="009A5924" w:rsidRPr="007B4F7B" w:rsidRDefault="00DC2731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036E">
              <w:rPr>
                <w:sz w:val="20"/>
                <w:szCs w:val="20"/>
              </w:rPr>
              <w:t>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A708" w14:textId="15A5943F" w:rsidR="009A5924" w:rsidRPr="0074303A" w:rsidRDefault="00D501BA" w:rsidP="009A5924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A6A9" w14:textId="77777777"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898B" w14:textId="77777777"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01919" w14:paraId="7E4C7B5E" w14:textId="77777777" w:rsidTr="00D40072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5BD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E48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5E9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B56B" w14:textId="400D1C86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B46B" w14:textId="30A2C654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D7233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051F3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B264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01919" w14:paraId="0B319497" w14:textId="77777777" w:rsidTr="00D40072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CB9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74C8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0073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3AF8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01734" w14:textId="6F9F4ED8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D7233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214C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40B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5077799C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16FC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I.2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88E2" w14:textId="77777777"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zwykłe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F694" w14:textId="77777777"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01919" w14:paraId="5592F739" w14:textId="77777777" w:rsidTr="003F6C6F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13A9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320" w14:textId="77777777" w:rsidR="00D501BA" w:rsidRPr="00C83D54" w:rsidRDefault="00D501BA" w:rsidP="00D501BA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C98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8DF2B" w14:textId="482A4729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66757" w14:textId="204EE136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8A64E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2B9A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993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01919" w14:paraId="775927F6" w14:textId="77777777" w:rsidTr="003F6C6F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3258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0530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C50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608E" w14:textId="4ACF7431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829CF" w14:textId="0D229356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8A64E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8DE8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179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88AF763" w14:textId="77777777" w:rsidTr="003F6C6F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115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EB9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76B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1E2C" w14:textId="7FEA90E2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F7A12" w14:textId="027AFEFF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8A64E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B03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5093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77183092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5E98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I.3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A796" w14:textId="77777777"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1271" w14:textId="77777777"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804D334" w14:textId="77777777" w:rsidTr="001B591E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C41B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3F7" w14:textId="77777777" w:rsidR="00D501BA" w:rsidRPr="00C83D54" w:rsidRDefault="00D501BA" w:rsidP="00D501BA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7D4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B47B5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D8D3" w14:textId="1CD1FC52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D6697A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CEA0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AE91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E7675C5" w14:textId="77777777" w:rsidTr="001B591E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6CA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DD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A7B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5744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B25B" w14:textId="3EC98658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D6697A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2133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3A10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AEBD372" w14:textId="77777777" w:rsidTr="001B591E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DEA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A6D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030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A91E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C1DC" w14:textId="5433AC6B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D6697A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E638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CF42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0D2E37AF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864B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I.4</w:t>
            </w:r>
          </w:p>
        </w:tc>
        <w:tc>
          <w:tcPr>
            <w:tcW w:w="82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C8D5" w14:textId="77777777"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priorytetowe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6833" w14:textId="77777777"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512652A" w14:textId="77777777" w:rsidTr="004A2DF1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EF2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C" w14:textId="77777777" w:rsidR="00D501BA" w:rsidRPr="00C83D54" w:rsidRDefault="00D501BA" w:rsidP="00D501BA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AA3B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AF1E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E85D" w14:textId="2674B149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160761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2927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902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653FE78" w14:textId="77777777" w:rsidTr="004A2DF1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F37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C23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208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2B77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40F5" w14:textId="65C20DFE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160761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D0D8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C025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A79FB6D" w14:textId="77777777" w:rsidTr="004A2DF1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60FD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70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ECF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ED56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7F721" w14:textId="609FA642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160761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5C46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8E26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0C461B38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8A92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I.5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D430" w14:textId="77777777"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ekonomiczne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046A" w14:textId="77777777"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6FC6450" w14:textId="77777777" w:rsidTr="005012D7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FC7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929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C5C3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382C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6C9AC" w14:textId="6AB3B63F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257DCB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B595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F6C3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66B7CC9" w14:textId="77777777" w:rsidTr="005012D7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14A3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3B87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DAD8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7EF2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DCE7A" w14:textId="0B637BC3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257DCB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D984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6375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DFD4997" w14:textId="77777777" w:rsidTr="005012D7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F97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514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EA3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89515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014C" w14:textId="028F9866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257DCB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A311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9093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4A142900" w14:textId="77777777" w:rsidTr="00F32AA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D1F29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I.6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6B19" w14:textId="77777777" w:rsidR="00694864" w:rsidRPr="00B92138" w:rsidRDefault="00694864" w:rsidP="00694864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Listy polecone priorytetowe ze zwrotnym potwierdzeniem odbioru</w:t>
            </w:r>
            <w:r>
              <w:rPr>
                <w:b/>
                <w:i/>
                <w:sz w:val="20"/>
                <w:szCs w:val="20"/>
              </w:rPr>
              <w:t xml:space="preserve"> (ZPO)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653A8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458F034C" w14:textId="77777777" w:rsidTr="00D865E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5BE1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5111" w14:textId="77777777" w:rsidR="00D501BA" w:rsidRPr="00C83D54" w:rsidRDefault="00D501BA" w:rsidP="00D501BA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FBC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E2C7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ABE9" w14:textId="76356FF0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2AA1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C549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71D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494BA3E" w14:textId="77777777" w:rsidTr="00D865E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4B4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139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C4B8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812E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 w:rsidRPr="007B4F7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DC26F" w14:textId="7B143AB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2AA1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1EE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34A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92C59A5" w14:textId="77777777" w:rsidTr="00D865E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B29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25ED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B65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5C947" w14:textId="77777777" w:rsidR="00D501BA" w:rsidRPr="007B4F7B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8B2C" w14:textId="521DEB2E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2AA1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03D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BF8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3A53E6FE" w14:textId="77777777" w:rsidTr="00C4611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C51E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I.7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CFE3" w14:textId="77777777"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ekonomiczne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15F3" w14:textId="77777777"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109F9D51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5E5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CEEB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DFA4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766B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A270" w14:textId="7F1CF851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8C09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1DF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1856146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DC1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1D930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5CBD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18C4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82378" w14:textId="156F2A2C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8DA1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4DE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FC7B155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B50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A1439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AA4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F18E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5C247" w14:textId="64B19F71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AF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968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7B989A8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AEB5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40E53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613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62E1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D0F8E" w14:textId="0D3E9A81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8EC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54F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DFFA8AC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2CAA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5FDC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A3B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96BB6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02D9" w14:textId="35BA0248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47F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1EB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278A936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69AA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9215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B4F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5852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024D" w14:textId="3BF65F92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2CD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4C3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F9D313B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499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32E6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AA8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7102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43C0" w14:textId="75BD2E9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F76A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6F1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78096D6" w14:textId="77777777" w:rsidTr="0086508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676C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7A209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002C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0EB1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6EF2" w14:textId="75B14CC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21EC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212A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DA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087B8BA3" w14:textId="77777777" w:rsidTr="00C4611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77AAB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I.8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AD63" w14:textId="77777777"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A2CE" w14:textId="77777777"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068CA5B2" w14:textId="77777777" w:rsidTr="005A657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94A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8DF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CDE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9440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39F7" w14:textId="6077D7E3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5C9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19D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A6EA1C5" w14:textId="77777777" w:rsidTr="005A657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62A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57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9A08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40C1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E596" w14:textId="70A1F900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6B2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ACB0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95C124D" w14:textId="77777777" w:rsidTr="005A657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E77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C05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9A5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27A4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9A36" w14:textId="10DA778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0F71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42569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7375474" w14:textId="77777777" w:rsidTr="005A657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6CFB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A39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8D2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6F27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F32C" w14:textId="282839B4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CE2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837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94D720C" w14:textId="77777777" w:rsidTr="005A657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D97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625E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3AC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A410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99D08" w14:textId="2A3A890E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FD9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7BB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332D21B" w14:textId="77777777" w:rsidTr="005A657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FF0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103D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330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8609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CFBA" w14:textId="22A8AFAF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DED8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0139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0C3D629" w14:textId="77777777" w:rsidTr="005A657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2CF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049A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A02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929E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95CF" w14:textId="3C689EFF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FAF1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DA19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372E733" w14:textId="77777777" w:rsidTr="005A657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BE0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527C4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3909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01EDF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1545" w14:textId="14A86EFC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C4A4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E41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03A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5E5E5D23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C8A30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I.9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1440" w14:textId="77777777"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ekonomiczne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B9A8" w14:textId="77777777"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15CE38BA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F25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8B94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22E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C0CA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0848" w14:textId="77C234E0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9896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719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7A08BDA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E8A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4012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B8C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2C59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1BB1" w14:textId="7073725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C021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B779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B86D458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FD7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4AA52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F69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DC5EE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F3093" w14:textId="17F6E600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649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27D5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07C59E6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162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6A1AA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E10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D315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9FCC" w14:textId="75E258D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46C6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08D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B8CC575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19ED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6EF6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BFC3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7BF18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D1E2" w14:textId="07778EA5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C6F5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8881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9C5FAB4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F87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ABFE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1956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D7400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E6D6" w14:textId="10A815B4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7A7A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993F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39E3C8A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85C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B506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1D1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EF897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99E3" w14:textId="1B5551FD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7BE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DA2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5019B9B" w14:textId="77777777" w:rsidTr="00DC1BC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737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A92D0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0A7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FCA0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862F6" w14:textId="33372835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C42AF3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533A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CC70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060121F7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8EFB" w14:textId="77777777"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I.10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0ED3" w14:textId="77777777"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priorytetowe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DBF" w14:textId="77777777"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3CDCEF5A" w14:textId="77777777" w:rsidTr="004A25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B19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98B7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B16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169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B8F2" w14:textId="38F6808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E08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4363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F017BBF" w14:textId="77777777" w:rsidTr="004A25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26F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F82D7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B3E2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C8363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345E" w14:textId="63AD99B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FE53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798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BD8D513" w14:textId="77777777" w:rsidTr="004A25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0A1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17EB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7AC5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C6339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49B6" w14:textId="15EEDB66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BA50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57D1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42A2D04" w14:textId="77777777" w:rsidTr="004A25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262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C51F6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F40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8A14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423CB" w14:textId="07638A56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E668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FE71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5E3E0D5" w14:textId="77777777" w:rsidTr="004A25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9E9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9B9C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017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B574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F5B7" w14:textId="10BEB42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276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5D8E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AC8C529" w14:textId="77777777" w:rsidTr="004A25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539D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8239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A9D8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9B13C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344C" w14:textId="7F11E46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17D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1B0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B2F654F" w14:textId="77777777" w:rsidTr="004A25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A0E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335A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EC7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2A8B4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F2C3" w14:textId="6C743202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CF9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FEB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4494AD0" w14:textId="77777777" w:rsidTr="004A257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E80E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26C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142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0C0A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99660" w14:textId="40AF7AD3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9B296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CA4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B540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16817" w:rsidRPr="0084593A" w14:paraId="681190F6" w14:textId="77777777" w:rsidTr="0012165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8035A" w14:textId="77777777" w:rsidR="00416817" w:rsidRPr="0084593A" w:rsidRDefault="00416817" w:rsidP="002122AA">
            <w:pPr>
              <w:jc w:val="center"/>
              <w:rPr>
                <w:b/>
                <w:bCs/>
                <w:sz w:val="22"/>
                <w:szCs w:val="22"/>
              </w:rPr>
            </w:pPr>
            <w:r w:rsidRPr="0084593A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5BDA" w14:textId="77777777" w:rsidR="00416817" w:rsidRPr="00EF3FAE" w:rsidRDefault="00416817" w:rsidP="00416817">
            <w:pPr>
              <w:rPr>
                <w:b/>
                <w:bCs/>
                <w:sz w:val="22"/>
                <w:szCs w:val="22"/>
              </w:rPr>
            </w:pPr>
            <w:r w:rsidRPr="00EF3FAE">
              <w:rPr>
                <w:b/>
                <w:bCs/>
                <w:sz w:val="22"/>
                <w:szCs w:val="22"/>
              </w:rPr>
              <w:t>Przesyłki zagraniczne</w:t>
            </w:r>
          </w:p>
        </w:tc>
      </w:tr>
      <w:tr w:rsidR="00694864" w:rsidRPr="00B92138" w14:paraId="771B4AFD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143F" w14:textId="77777777" w:rsidR="00694864" w:rsidRPr="00B92138" w:rsidRDefault="00694864" w:rsidP="00B65F93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II.</w:t>
            </w:r>
            <w:r w:rsidR="00B65F9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776B" w14:textId="77777777"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zwykłe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4F77" w14:textId="77777777"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47CB183" w14:textId="77777777" w:rsidTr="00CA5E3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C60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287C2" w14:textId="77777777" w:rsidR="00D501BA" w:rsidRPr="006D268C" w:rsidRDefault="00D501BA" w:rsidP="00D501BA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14:paraId="46CF0FBE" w14:textId="77777777" w:rsidR="00D501BA" w:rsidRPr="006D268C" w:rsidRDefault="00D501BA" w:rsidP="00D501BA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C5F1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60D4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07A49" w14:textId="3AD9C0B0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0926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111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9A7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7B069DA" w14:textId="77777777" w:rsidTr="00CA5E3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AAF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87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923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3F611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9290" w14:textId="4EC1E5C5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0926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747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682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C9F8E88" w14:textId="77777777" w:rsidTr="00CA5E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B26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E76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06B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AC7D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FF85F" w14:textId="7F989B7E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0926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40DC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046C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5D52228" w14:textId="77777777" w:rsidTr="00CA5E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D57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8285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845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D4ED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66C93" w14:textId="1C922451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0926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337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5ECA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61D1FAC" w14:textId="77777777" w:rsidTr="00CA5E3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C29E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066C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47ED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088A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E968F" w14:textId="2D87EE80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0926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D2A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11C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56B38A6" w14:textId="77777777" w:rsidTr="00CA5E3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4CB6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CC21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5CF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7369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255A3" w14:textId="52D56B62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740926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4DE5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1173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2122AA" w14:paraId="1429C982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2A46" w14:textId="77777777" w:rsidR="00694864" w:rsidRPr="002122AA" w:rsidRDefault="00694864" w:rsidP="00B65F93">
            <w:pPr>
              <w:jc w:val="center"/>
              <w:rPr>
                <w:b/>
                <w:i/>
                <w:sz w:val="20"/>
                <w:szCs w:val="20"/>
              </w:rPr>
            </w:pPr>
            <w:r w:rsidRPr="002122AA">
              <w:rPr>
                <w:b/>
                <w:i/>
                <w:sz w:val="20"/>
                <w:szCs w:val="20"/>
              </w:rPr>
              <w:t>II.</w:t>
            </w:r>
            <w:r w:rsidR="00B65F9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877D8C" w14:textId="77777777"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2D98" w14:textId="77777777"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63E994D" w14:textId="77777777" w:rsidTr="00AF32F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36E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BEC80" w14:textId="77777777" w:rsidR="00D501BA" w:rsidRPr="006D268C" w:rsidRDefault="00D501BA" w:rsidP="00D501BA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14:paraId="7B8CD27F" w14:textId="77777777" w:rsidR="00D501BA" w:rsidRPr="006D268C" w:rsidRDefault="00D501BA" w:rsidP="00D501BA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56D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1D97" w14:textId="77777777" w:rsidR="00D501BA" w:rsidRPr="00F64DEA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01F7F" w14:textId="2FB6A894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637E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055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5312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CD0DE90" w14:textId="77777777" w:rsidTr="00AF32F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C0EE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50F16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07DE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037A" w14:textId="77777777" w:rsidR="00D501BA" w:rsidRPr="00F64DEA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E4E5D" w14:textId="0D6E142E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637E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271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81DC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D315527" w14:textId="77777777" w:rsidTr="00AF32F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2E1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F812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288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E868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D96A" w14:textId="5308D71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637E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861C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A868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FD57F54" w14:textId="77777777" w:rsidTr="00AF32F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C9BE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69603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AC8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D2A3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A822" w14:textId="153077E8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637E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6EFE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2D30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089E119" w14:textId="77777777" w:rsidTr="00AF32F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7AC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D0627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C22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71DF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47F7" w14:textId="7F74BDFE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637E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7AF0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297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6CCDBEA" w14:textId="77777777" w:rsidTr="00AF32F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434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509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406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46BA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ED7E" w14:textId="3CA9BAC0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637E0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BCC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D45D4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14:paraId="45CBFAAA" w14:textId="77777777" w:rsidTr="00F32AA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6A43" w14:textId="77777777" w:rsidR="00694864" w:rsidRPr="00B92138" w:rsidRDefault="00694864" w:rsidP="00B65F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 w:rsidRPr="00B92138">
              <w:rPr>
                <w:b/>
                <w:i/>
                <w:sz w:val="20"/>
                <w:szCs w:val="20"/>
              </w:rPr>
              <w:t>I.</w:t>
            </w:r>
            <w:r w:rsidR="00B65F9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6668" w14:textId="77777777"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priorytetowe ze zwrotnym potwierdzeniem odbioru (ZPO)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63FE" w14:textId="77777777"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B1AD5F4" w14:textId="77777777" w:rsidTr="00555CC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1B1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25D" w14:textId="77777777" w:rsidR="00D501BA" w:rsidRPr="006D268C" w:rsidRDefault="00D501BA" w:rsidP="00D501BA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14:paraId="46951E4F" w14:textId="77777777" w:rsidR="00D501BA" w:rsidRPr="006D268C" w:rsidRDefault="00D501BA" w:rsidP="00D501BA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8A33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C7F4" w14:textId="77777777" w:rsidR="00D501BA" w:rsidRPr="00427741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888C0" w14:textId="046A160B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33D72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EE90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E8BA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53F9CB8" w14:textId="77777777" w:rsidTr="00555CC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B5D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44B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3950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9C267" w14:textId="77777777" w:rsidR="00D501BA" w:rsidRPr="00427741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3C97B" w14:textId="74DC59B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33D72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21EA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EA9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E59EF39" w14:textId="77777777" w:rsidTr="00555CC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193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E258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B068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A070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C227" w14:textId="446ACAC0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33D72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275C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E26A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0E05C33" w14:textId="77777777" w:rsidTr="00555CC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3B2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152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D608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BB11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E5DB4" w14:textId="4FF0F899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33D72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BD20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3C56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1A6879E" w14:textId="77777777" w:rsidTr="00555CC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9C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AD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7A7B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97D8F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9045" w14:textId="6A7DDF0B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33D72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7F2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F8E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77AC8F5" w14:textId="77777777" w:rsidTr="00555CC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DAB5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F4A8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B8E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8681" w14:textId="77777777" w:rsidR="00D501BA" w:rsidRPr="006F2C8E" w:rsidRDefault="00D501BA" w:rsidP="00D501BA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1B285" w14:textId="79E2A48D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33D72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5FE0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D9C2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FC2024" w:rsidRPr="008F4530" w14:paraId="7E098876" w14:textId="77777777" w:rsidTr="000342EB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44E9" w14:textId="77777777" w:rsidR="00FC2024" w:rsidRPr="008F4530" w:rsidRDefault="00FC2024" w:rsidP="002122A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530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5351" w14:textId="77777777" w:rsidR="00FC2024" w:rsidRPr="00EF3FAE" w:rsidRDefault="00FC2024" w:rsidP="00FC2024">
            <w:pPr>
              <w:rPr>
                <w:b/>
                <w:bCs/>
                <w:sz w:val="22"/>
                <w:szCs w:val="22"/>
              </w:rPr>
            </w:pPr>
            <w:r w:rsidRPr="00EF3FAE">
              <w:rPr>
                <w:b/>
                <w:bCs/>
                <w:sz w:val="22"/>
                <w:szCs w:val="22"/>
              </w:rPr>
              <w:t>Usługi</w:t>
            </w:r>
            <w:r w:rsidRPr="00EF3FAE">
              <w:rPr>
                <w:b/>
                <w:sz w:val="20"/>
                <w:szCs w:val="20"/>
              </w:rPr>
              <w:t xml:space="preserve"> </w:t>
            </w:r>
            <w:r w:rsidRPr="00EF3FAE">
              <w:rPr>
                <w:b/>
                <w:bCs/>
                <w:sz w:val="22"/>
                <w:szCs w:val="22"/>
              </w:rPr>
              <w:t>zwrotu do siedziby Zamawiającego</w:t>
            </w:r>
            <w:r w:rsidRPr="00EF3FAE">
              <w:rPr>
                <w:b/>
                <w:sz w:val="20"/>
                <w:szCs w:val="20"/>
              </w:rPr>
              <w:t xml:space="preserve"> </w:t>
            </w:r>
            <w:r w:rsidRPr="00EF3FAE">
              <w:rPr>
                <w:b/>
                <w:bCs/>
                <w:sz w:val="22"/>
                <w:szCs w:val="22"/>
              </w:rPr>
              <w:t xml:space="preserve">przesyłki po wyczerpaniu wszystkich możliwości </w:t>
            </w:r>
          </w:p>
          <w:p w14:paraId="64C53EDD" w14:textId="77777777" w:rsidR="00FC2024" w:rsidRPr="00EF3FAE" w:rsidRDefault="00FC2024" w:rsidP="00FC2024">
            <w:pPr>
              <w:rPr>
                <w:sz w:val="22"/>
                <w:szCs w:val="22"/>
              </w:rPr>
            </w:pPr>
            <w:r w:rsidRPr="00EF3FAE">
              <w:rPr>
                <w:b/>
                <w:bCs/>
                <w:sz w:val="22"/>
                <w:szCs w:val="22"/>
              </w:rPr>
              <w:t>jej doręczenia lub wydania adresatowi / odbiorcy</w:t>
            </w:r>
          </w:p>
        </w:tc>
      </w:tr>
      <w:tr w:rsidR="00694864" w:rsidRPr="007731A9" w14:paraId="3E873FE5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51173" w14:textId="77777777" w:rsidR="00694864" w:rsidRPr="007731A9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7731A9">
              <w:rPr>
                <w:b/>
                <w:i/>
                <w:sz w:val="20"/>
                <w:szCs w:val="20"/>
              </w:rPr>
              <w:t>III.1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48E8" w14:textId="77777777" w:rsidR="00694864" w:rsidRPr="007731A9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7731A9">
              <w:rPr>
                <w:b/>
                <w:i/>
                <w:sz w:val="20"/>
                <w:szCs w:val="20"/>
              </w:rPr>
              <w:t>Usługa zwrotu przesyłki listowej rejestrowanej ekonomicznej w obrocie krajowym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EE34" w14:textId="77777777" w:rsidR="00694864" w:rsidRPr="007731A9" w:rsidRDefault="00694864" w:rsidP="00E83C7D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3543FBEB" w14:textId="77777777" w:rsidTr="00CD16B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098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25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A7B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F5AB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60F5" w14:textId="75704AC6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7415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8DE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2E0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C414E4B" w14:textId="77777777" w:rsidTr="00CD16B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286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26A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4C0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30C2D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ED72" w14:textId="6FF18B82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7415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F2C0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7C67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98A019F" w14:textId="77777777" w:rsidTr="00CD16B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542A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FDE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530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3A43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0CCF" w14:textId="2081E48D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7415F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2D67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97D7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7731A9" w14:paraId="367F0A5B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D2DF8" w14:textId="77777777" w:rsidR="00694864" w:rsidRPr="007731A9" w:rsidRDefault="00694864" w:rsidP="002A59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III.2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4AA6" w14:textId="77777777" w:rsidR="00694864" w:rsidRPr="007731A9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7731A9">
              <w:rPr>
                <w:b/>
                <w:i/>
                <w:sz w:val="20"/>
                <w:szCs w:val="20"/>
              </w:rPr>
              <w:t>Usługa zwrotu przesyłki listowej rejestrowanej priorytetowej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AE0E" w14:textId="77777777" w:rsidR="00694864" w:rsidRPr="007731A9" w:rsidRDefault="00694864" w:rsidP="002A59F1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17E23BF7" w14:textId="77777777" w:rsidTr="0095148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D128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49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5D8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D4A4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4296" w14:textId="10E3EB19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413ECA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585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1338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F4BB186" w14:textId="77777777" w:rsidTr="0095148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266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08A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EB2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533F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5913" w14:textId="12BEC8CB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413ECA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08C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13E2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8C9000F" w14:textId="77777777" w:rsidTr="0095148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6352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D9F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509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ABF7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E6FE" w14:textId="3C29DBC1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413ECA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63F5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84F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A27192" w:rsidRPr="007731A9" w14:paraId="026C6988" w14:textId="77777777" w:rsidTr="000342E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3F59F" w14:textId="77777777" w:rsidR="00A27192" w:rsidRPr="007731A9" w:rsidRDefault="00A27192" w:rsidP="00EE481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</w:t>
            </w:r>
            <w:r w:rsidR="00EE481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B1E" w14:textId="77777777" w:rsidR="00A27192" w:rsidRPr="007731A9" w:rsidRDefault="00A27192" w:rsidP="004E46C2">
            <w:pPr>
              <w:ind w:right="110"/>
              <w:jc w:val="center"/>
              <w:rPr>
                <w:sz w:val="20"/>
                <w:szCs w:val="20"/>
              </w:rPr>
            </w:pPr>
            <w:r w:rsidRPr="0089018C">
              <w:rPr>
                <w:b/>
                <w:i/>
                <w:sz w:val="20"/>
                <w:szCs w:val="20"/>
              </w:rPr>
              <w:t>Usługa zwrotu przesyłki listowej rejestrowanej ekonomicznej z potwierdzeniem odbioru (ZPO)</w:t>
            </w:r>
            <w:r w:rsidR="004E46C2">
              <w:rPr>
                <w:b/>
                <w:i/>
                <w:sz w:val="20"/>
                <w:szCs w:val="20"/>
              </w:rPr>
              <w:t xml:space="preserve"> </w:t>
            </w:r>
            <w:r w:rsidR="00786580">
              <w:rPr>
                <w:b/>
                <w:i/>
                <w:sz w:val="20"/>
                <w:szCs w:val="20"/>
              </w:rPr>
              <w:br/>
            </w:r>
            <w:r w:rsidRPr="0089018C">
              <w:rPr>
                <w:b/>
                <w:i/>
                <w:sz w:val="20"/>
                <w:szCs w:val="20"/>
              </w:rPr>
              <w:t>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2605" w14:textId="77777777" w:rsidR="00A27192" w:rsidRPr="007731A9" w:rsidRDefault="00A27192" w:rsidP="002A59F1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00CA624F" w14:textId="77777777" w:rsidTr="00B368A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467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F0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6DF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0760" w14:textId="77777777" w:rsidR="00D501BA" w:rsidRPr="00427741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4D0A2" w14:textId="34A785D8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4B015E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99C4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AF8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9204EF1" w14:textId="77777777" w:rsidTr="00B368A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A190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74A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7971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F638" w14:textId="77777777" w:rsidR="00D501BA" w:rsidRPr="00427741" w:rsidRDefault="00D501BA" w:rsidP="00D501BA">
            <w:pPr>
              <w:jc w:val="center"/>
              <w:rPr>
                <w:sz w:val="20"/>
                <w:szCs w:val="20"/>
              </w:rPr>
            </w:pPr>
            <w:r w:rsidRPr="0042774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B583" w14:textId="19C67142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4B015E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1D1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8FB1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0BA0942" w14:textId="77777777" w:rsidTr="00B368A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64F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E43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6FF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8E6D" w14:textId="77777777" w:rsidR="00D501BA" w:rsidRPr="00427741" w:rsidRDefault="00D501BA" w:rsidP="00D501BA">
            <w:pPr>
              <w:jc w:val="center"/>
              <w:rPr>
                <w:sz w:val="20"/>
                <w:szCs w:val="20"/>
              </w:rPr>
            </w:pPr>
            <w:r w:rsidRPr="0042774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BA92" w14:textId="6CF3B6E2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4B015E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5E1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47BE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731A9" w14:paraId="0DA90065" w14:textId="77777777" w:rsidTr="000342E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1FC85" w14:textId="77777777" w:rsidR="004E46C2" w:rsidRPr="007731A9" w:rsidRDefault="004E46C2" w:rsidP="004E46C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III.4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6877" w14:textId="77777777" w:rsidR="004E46C2" w:rsidRPr="007731A9" w:rsidRDefault="004E46C2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89018C">
              <w:rPr>
                <w:b/>
                <w:i/>
                <w:sz w:val="20"/>
                <w:szCs w:val="20"/>
              </w:rPr>
              <w:t xml:space="preserve">Usługa zwrotu przesyłki listowej rejestrowanej priorytetowej z potwierdzeniem odbioru (ZPO) </w:t>
            </w:r>
            <w:r>
              <w:rPr>
                <w:b/>
                <w:i/>
                <w:sz w:val="20"/>
                <w:szCs w:val="20"/>
              </w:rPr>
              <w:br/>
            </w:r>
            <w:r w:rsidRPr="0089018C">
              <w:rPr>
                <w:b/>
                <w:i/>
                <w:sz w:val="20"/>
                <w:szCs w:val="20"/>
              </w:rPr>
              <w:t>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514F" w14:textId="77777777" w:rsidR="004E46C2" w:rsidRPr="007731A9" w:rsidRDefault="004E46C2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2C2398DC" w14:textId="77777777" w:rsidTr="007D329E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DB1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8C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C06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0AFD3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FB28" w14:textId="1BAA9465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A2176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0EA4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6CA3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157170E" w14:textId="77777777" w:rsidTr="007D329E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BFC4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6C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B9C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1FA7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2143" w14:textId="7A0BA2C8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A2176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C7C8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FF3A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1922ADD" w14:textId="77777777" w:rsidTr="007D329E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C5CC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529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E9B5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F174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3BB1D" w14:textId="2B70C66C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5A2176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4EC8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233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731A9" w14:paraId="22676B21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3273F" w14:textId="77777777" w:rsidR="004E46C2" w:rsidRPr="007731A9" w:rsidRDefault="004E46C2" w:rsidP="004730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</w:t>
            </w:r>
            <w:r w:rsidR="0047303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4FE4" w14:textId="77777777" w:rsidR="004E46C2" w:rsidRPr="007731A9" w:rsidRDefault="004E46C2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Usługa zwrotu paczki rejestrowanej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938D" w14:textId="77777777" w:rsidR="004E46C2" w:rsidRPr="007731A9" w:rsidRDefault="004E46C2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681213E9" w14:textId="77777777" w:rsidTr="00D50F4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A1D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E683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8E9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5927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7F146" w14:textId="036A4782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0EE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932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A17F85C" w14:textId="77777777" w:rsidTr="00D50F4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BC3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A88E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1FAD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523D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CE38" w14:textId="1F45E58D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0F16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A98A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687C59F" w14:textId="77777777" w:rsidTr="00D50F4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CA7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750EA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C30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1A8DB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992C" w14:textId="578402D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0EFE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F03B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D014620" w14:textId="77777777" w:rsidTr="00D50F4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5BD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0792F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B72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FF3B0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7A55" w14:textId="7E6E3A9C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EF16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018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5AFD9A0" w14:textId="77777777" w:rsidTr="00D50F4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084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7412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0E9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E6B7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B9DF" w14:textId="65CB7592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6D1D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C7DA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E44EBFD" w14:textId="77777777" w:rsidTr="00D50F4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AA6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17AF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6DB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7446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9D5D" w14:textId="496A48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BD0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3B0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5F56CF15" w14:textId="77777777" w:rsidTr="00D50F4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E1E5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90C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B2E1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6D89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E0A6A" w14:textId="0D6AE2B0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893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841B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4D92455" w14:textId="77777777" w:rsidTr="00D50F4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393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ABA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2FF4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2A31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A81E1" w14:textId="58872B2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3B1CC7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53AE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03DE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731A9" w14:paraId="326D9D40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38BB3" w14:textId="77777777" w:rsidR="00473031" w:rsidRPr="007731A9" w:rsidRDefault="00473031" w:rsidP="00A144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</w:t>
            </w:r>
            <w:r w:rsidR="00403BC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1C0F" w14:textId="77777777" w:rsidR="00473031" w:rsidRPr="007731A9" w:rsidRDefault="00473031" w:rsidP="00473031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Usługa zwrotu paczki rejestrowanej z potwierdzeniem odbioru (ZPO)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309C" w14:textId="77777777" w:rsidR="00473031" w:rsidRPr="007731A9" w:rsidRDefault="00473031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7FD27DF7" w14:textId="77777777" w:rsidTr="0005352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6C2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FEE1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D744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25069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3A1B7" w14:textId="228253D0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AD98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57F7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5745D05" w14:textId="77777777" w:rsidTr="0005352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7586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7420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115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A699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33EB" w14:textId="7CD60BCE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8D6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33E9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C3B00E9" w14:textId="77777777" w:rsidTr="0005352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478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2078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4E5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5FF7A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E647" w14:textId="3A8FD559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E7B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529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E408CD4" w14:textId="77777777" w:rsidTr="0005352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ED7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F421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602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824B7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6B2E" w14:textId="3AF88662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905C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12A8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7123E54" w14:textId="77777777" w:rsidTr="0005352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753A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198DE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5D0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DFFB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7A40" w14:textId="6B48294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A976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0742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763101A" w14:textId="77777777" w:rsidTr="0005352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DDB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F1D48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134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10AA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44397" w14:textId="4A64742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DF2E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D40E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8F2A38C" w14:textId="77777777" w:rsidTr="0005352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885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137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7A5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3ED2B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6AFC" w14:textId="0AC9545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E94A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8803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BE51D02" w14:textId="77777777" w:rsidTr="0005352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FE2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B1B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053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9966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39B0C" w14:textId="68B5425A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B8555C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EFA8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C0C4" w14:textId="77777777" w:rsidR="00D501BA" w:rsidRPr="00701919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3BCF" w:rsidRPr="007731A9" w14:paraId="36372F00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6AEAB" w14:textId="77777777" w:rsidR="00403BCF" w:rsidRPr="007731A9" w:rsidRDefault="00403BCF" w:rsidP="00403B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III.7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A0E7" w14:textId="77777777" w:rsidR="00403BCF" w:rsidRPr="007731A9" w:rsidRDefault="00403BCF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2122AA">
              <w:rPr>
                <w:b/>
                <w:i/>
                <w:sz w:val="20"/>
                <w:szCs w:val="20"/>
              </w:rPr>
              <w:t>Usługa zwrot</w:t>
            </w:r>
            <w:r>
              <w:rPr>
                <w:b/>
                <w:i/>
                <w:sz w:val="20"/>
                <w:szCs w:val="20"/>
              </w:rPr>
              <w:t>u</w:t>
            </w:r>
            <w:r w:rsidRPr="002122AA">
              <w:rPr>
                <w:b/>
                <w:i/>
                <w:sz w:val="20"/>
                <w:szCs w:val="20"/>
              </w:rPr>
              <w:t xml:space="preserve"> przesyłki </w:t>
            </w:r>
            <w:r>
              <w:rPr>
                <w:b/>
                <w:i/>
                <w:sz w:val="20"/>
                <w:szCs w:val="20"/>
              </w:rPr>
              <w:t xml:space="preserve">listowej </w:t>
            </w:r>
            <w:r w:rsidRPr="002122AA">
              <w:rPr>
                <w:b/>
                <w:i/>
                <w:sz w:val="20"/>
                <w:szCs w:val="20"/>
              </w:rPr>
              <w:t>rejestrowanej w obrocie zagranicznym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7C08" w14:textId="77777777" w:rsidR="00403BCF" w:rsidRPr="007731A9" w:rsidRDefault="00403BCF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14558B72" w14:textId="77777777" w:rsidTr="00F07C9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E2A5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DD75E" w14:textId="77777777" w:rsidR="00D501BA" w:rsidRPr="006D268C" w:rsidRDefault="00D501BA" w:rsidP="00D501BA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14:paraId="1D8BFBB4" w14:textId="77777777" w:rsidR="00D501BA" w:rsidRPr="006D268C" w:rsidRDefault="00D501BA" w:rsidP="00D501BA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F7F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94D3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312E" w14:textId="13600829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F1F4B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72F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9C51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2F254A8" w14:textId="77777777" w:rsidTr="00F07C9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5AD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06C8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F93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065B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9431" w14:textId="6625C9F6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F1F4B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126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3497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1A03976" w14:textId="77777777" w:rsidTr="00F07C9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75A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349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29E8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8093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D5255" w14:textId="52C1BDA1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F1F4B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52E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5C4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6243E828" w14:textId="77777777" w:rsidTr="00F07C9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39E2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E810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88A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BDAA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0489" w14:textId="6D94AC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F1F4B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FD8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AE69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C33E50D" w14:textId="77777777" w:rsidTr="00F07C9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239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848A0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E3C4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8E2C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2221" w14:textId="7BA94F68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F1F4B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F978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543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1064E724" w14:textId="77777777" w:rsidTr="00F07C9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720C7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246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3B7F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387A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62C8" w14:textId="2958447D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EF1F4B">
              <w:rPr>
                <w:sz w:val="20"/>
                <w:szCs w:val="20"/>
              </w:rPr>
              <w:t>Zw.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70E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AE2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F34CD" w:rsidRPr="007731A9" w14:paraId="0ECE19C4" w14:textId="77777777" w:rsidTr="000E576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40E0C" w14:textId="77777777" w:rsidR="007F34CD" w:rsidRPr="007731A9" w:rsidRDefault="007F34CD" w:rsidP="007F34C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III.8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B9E27" w14:textId="77777777" w:rsidR="007F34CD" w:rsidRPr="007731A9" w:rsidRDefault="007F34CD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 xml:space="preserve">Usługa zwrotu przesyłki listowej rejestrowanej z potwierdzeniem odbioru (ZPO) </w:t>
            </w:r>
            <w:r>
              <w:rPr>
                <w:b/>
                <w:i/>
                <w:sz w:val="20"/>
                <w:szCs w:val="20"/>
              </w:rPr>
              <w:br/>
            </w:r>
            <w:r w:rsidRPr="00EF3FAE">
              <w:rPr>
                <w:b/>
                <w:i/>
                <w:sz w:val="20"/>
                <w:szCs w:val="20"/>
              </w:rPr>
              <w:t>w obrocie zagranicznym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160F" w14:textId="77777777" w:rsidR="007F34CD" w:rsidRPr="007731A9" w:rsidRDefault="007F34CD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D501BA" w:rsidRPr="00732337" w14:paraId="5AE90F71" w14:textId="77777777" w:rsidTr="00AF501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F1F4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01E5F" w14:textId="77777777" w:rsidR="00D501BA" w:rsidRPr="006D268C" w:rsidRDefault="00D501BA" w:rsidP="00D501BA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14:paraId="3939D6BD" w14:textId="77777777" w:rsidR="00D501BA" w:rsidRPr="006D268C" w:rsidRDefault="00D501BA" w:rsidP="00D501BA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DB49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7C6C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E33A4" w14:textId="31DCB3FD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219D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16C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E355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700478BD" w14:textId="77777777" w:rsidTr="00AF501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3A8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DD5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574DB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E369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E233" w14:textId="7AF1CC65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219D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9B10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9B2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3563CA85" w14:textId="77777777" w:rsidTr="00AF501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ECB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CEB9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74BD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42EDB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66A3E" w14:textId="293B3694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219D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8877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230F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03C910F8" w14:textId="77777777" w:rsidTr="00AF501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2283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1DF66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FD70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59B2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401B8" w14:textId="5FA99738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219D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CA95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8EB1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2A98F99D" w14:textId="77777777" w:rsidTr="00AF501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CA68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D57DE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0BCCA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3C65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4AC36" w14:textId="081B15D1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219D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4BF7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0CFB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01BA" w:rsidRPr="00732337" w14:paraId="4ED05D2D" w14:textId="77777777" w:rsidTr="00AF501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C66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47006" w14:textId="77777777" w:rsidR="00D501BA" w:rsidRPr="00701919" w:rsidRDefault="00D501BA" w:rsidP="00D501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A36EC" w14:textId="77777777" w:rsidR="00D501BA" w:rsidRPr="00701919" w:rsidRDefault="00D501BA" w:rsidP="00D501B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9E40A" w14:textId="77777777" w:rsidR="00D501BA" w:rsidRPr="00326792" w:rsidRDefault="00D501BA" w:rsidP="00D501BA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E181E" w14:textId="12209792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  <w:r w:rsidRPr="000219DE">
              <w:rPr>
                <w:sz w:val="20"/>
                <w:szCs w:val="20"/>
              </w:rPr>
              <w:t>Zw.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117D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B30A" w14:textId="77777777" w:rsidR="00D501BA" w:rsidRPr="0074303A" w:rsidRDefault="00D501BA" w:rsidP="00D501B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BD4145" w:rsidRPr="00732337" w14:paraId="4A3ADD0B" w14:textId="77777777" w:rsidTr="00BE4B2C">
        <w:trPr>
          <w:trHeight w:val="454"/>
        </w:trPr>
        <w:tc>
          <w:tcPr>
            <w:tcW w:w="87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5952" w14:textId="600D6ABD" w:rsidR="00BD4145" w:rsidRPr="00701919" w:rsidRDefault="001B4135" w:rsidP="001B4135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Razem wartość brutto</w:t>
            </w:r>
            <w:r w:rsidR="003237CB">
              <w:rPr>
                <w:b/>
                <w:sz w:val="22"/>
                <w:szCs w:val="22"/>
              </w:rPr>
              <w:t xml:space="preserve"> poz. I,II,III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66DB0" w14:textId="77777777" w:rsidR="00BD4145" w:rsidRPr="00701919" w:rsidRDefault="00BD4145" w:rsidP="00BD414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7707F" w:rsidRPr="008F4530" w14:paraId="4215A95E" w14:textId="77777777" w:rsidTr="003038FF">
        <w:trPr>
          <w:trHeight w:val="680"/>
        </w:trPr>
        <w:tc>
          <w:tcPr>
            <w:tcW w:w="99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D7246" w14:textId="77777777" w:rsidR="0077707F" w:rsidRPr="00EF3FAE" w:rsidRDefault="0077707F" w:rsidP="00BE4B2C">
            <w:pPr>
              <w:rPr>
                <w:sz w:val="22"/>
                <w:szCs w:val="22"/>
              </w:rPr>
            </w:pPr>
          </w:p>
        </w:tc>
      </w:tr>
      <w:tr w:rsidR="0077707F" w:rsidRPr="006868C1" w14:paraId="71C56942" w14:textId="77777777" w:rsidTr="007C17E9"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AE5C" w14:textId="77777777" w:rsidR="0077707F" w:rsidRPr="006868C1" w:rsidRDefault="0077707F" w:rsidP="00BE4B2C">
            <w:pPr>
              <w:jc w:val="center"/>
              <w:rPr>
                <w:b/>
                <w:sz w:val="20"/>
                <w:szCs w:val="20"/>
              </w:rPr>
            </w:pPr>
            <w:r w:rsidRPr="006868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3C11" w14:textId="7088EC63" w:rsidR="0077707F" w:rsidRPr="006868C1" w:rsidRDefault="0077707F" w:rsidP="00BE4B2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 xml:space="preserve">Rodzaj </w:t>
            </w:r>
            <w:r>
              <w:rPr>
                <w:b/>
                <w:bCs/>
                <w:iCs/>
                <w:sz w:val="20"/>
                <w:szCs w:val="20"/>
              </w:rPr>
              <w:t>usługi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1098" w14:textId="2EA69202" w:rsidR="0077707F" w:rsidRPr="006868C1" w:rsidRDefault="0077707F" w:rsidP="00BE4B2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 xml:space="preserve">Szacowana ilość </w:t>
            </w:r>
            <w:r>
              <w:rPr>
                <w:b/>
                <w:bCs/>
                <w:iCs/>
                <w:sz w:val="20"/>
                <w:szCs w:val="20"/>
              </w:rPr>
              <w:t>miesięcy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8ECD" w14:textId="5C3E781F" w:rsidR="0077707F" w:rsidRPr="00453A1C" w:rsidRDefault="0077707F" w:rsidP="00D501B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53A1C">
              <w:rPr>
                <w:b/>
                <w:bCs/>
                <w:iCs/>
                <w:sz w:val="20"/>
                <w:szCs w:val="20"/>
              </w:rPr>
              <w:t xml:space="preserve">VAT </w:t>
            </w:r>
            <w:r w:rsidRPr="00453A1C">
              <w:rPr>
                <w:b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4AC7" w14:textId="77777777" w:rsidR="0077707F" w:rsidRPr="006D78BB" w:rsidRDefault="0077707F" w:rsidP="00BE4B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D78BB">
              <w:rPr>
                <w:b/>
                <w:bCs/>
                <w:iCs/>
                <w:sz w:val="20"/>
                <w:szCs w:val="20"/>
              </w:rPr>
              <w:t>Cena jednostkowa brutto (w 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A9B52" w14:textId="77777777" w:rsidR="0077707F" w:rsidRPr="006D78BB" w:rsidRDefault="0077707F" w:rsidP="00BE4B2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78BB">
              <w:rPr>
                <w:b/>
                <w:bCs/>
                <w:iCs/>
                <w:sz w:val="20"/>
                <w:szCs w:val="20"/>
              </w:rPr>
              <w:t xml:space="preserve">Wartość brutto </w:t>
            </w:r>
            <w:r w:rsidRPr="006D78BB">
              <w:rPr>
                <w:b/>
                <w:bCs/>
                <w:iCs/>
                <w:sz w:val="20"/>
                <w:szCs w:val="20"/>
              </w:rPr>
              <w:br/>
              <w:t>(w zł)</w:t>
            </w:r>
          </w:p>
        </w:tc>
      </w:tr>
      <w:tr w:rsidR="0077707F" w:rsidRPr="009E7A1F" w14:paraId="02A13F1C" w14:textId="77777777" w:rsidTr="004E31A1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0C54" w14:textId="77777777" w:rsidR="0077707F" w:rsidRPr="009E7A1F" w:rsidRDefault="0077707F" w:rsidP="00BE4B2C">
            <w:pPr>
              <w:jc w:val="center"/>
              <w:rPr>
                <w:b/>
                <w:i/>
                <w:sz w:val="20"/>
                <w:szCs w:val="20"/>
              </w:rPr>
            </w:pPr>
            <w:r w:rsidRPr="009E7A1F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F745" w14:textId="2671CC69" w:rsidR="0077707F" w:rsidRPr="009E7A1F" w:rsidRDefault="0077707F" w:rsidP="00BE4B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A1F"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EBE7" w14:textId="169A0566" w:rsidR="0077707F" w:rsidRPr="009E7A1F" w:rsidRDefault="0077707F" w:rsidP="00BE4B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9E7A1F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F4F4" w14:textId="4C891E1C" w:rsidR="0077707F" w:rsidRPr="009E7A1F" w:rsidRDefault="0077707F" w:rsidP="00BE4B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0E07" w14:textId="2F0E5528" w:rsidR="0077707F" w:rsidRPr="009E7A1F" w:rsidRDefault="0077707F" w:rsidP="00BE4B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1721" w14:textId="2D6755CF" w:rsidR="0077707F" w:rsidRPr="009E7A1F" w:rsidRDefault="0077707F" w:rsidP="00BE4B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9E7A1F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E4B2C" w:rsidRPr="007731A9" w14:paraId="4BF8D5C9" w14:textId="77777777" w:rsidTr="00BE4B2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12A68" w14:textId="6A5649ED" w:rsidR="00BE4B2C" w:rsidRPr="007731A9" w:rsidRDefault="00BE4B2C" w:rsidP="00BE4B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IV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CCE5" w14:textId="5285150F" w:rsidR="00BE4B2C" w:rsidRPr="007731A9" w:rsidRDefault="00BE4B2C" w:rsidP="00BE4B2C">
            <w:pPr>
              <w:ind w:right="110"/>
              <w:jc w:val="center"/>
              <w:rPr>
                <w:sz w:val="20"/>
                <w:szCs w:val="20"/>
              </w:rPr>
            </w:pPr>
            <w:r w:rsidRPr="00BE4B2C">
              <w:rPr>
                <w:b/>
                <w:i/>
                <w:sz w:val="20"/>
                <w:szCs w:val="20"/>
              </w:rPr>
              <w:t>Dostarczenie i odbiór przesyłek pocztowych z miejsca wskazanego przez Zamawiającego</w:t>
            </w:r>
            <w:r w:rsidR="00FC6FFF">
              <w:rPr>
                <w:b/>
                <w:i/>
                <w:sz w:val="20"/>
                <w:szCs w:val="20"/>
              </w:rPr>
              <w:t xml:space="preserve"> </w:t>
            </w:r>
            <w:r w:rsidR="00FC6FFF">
              <w:rPr>
                <w:b/>
                <w:i/>
                <w:sz w:val="20"/>
                <w:szCs w:val="20"/>
              </w:rPr>
              <w:br/>
              <w:t xml:space="preserve">w siedzibie Zamawiającego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4370" w14:textId="77777777" w:rsidR="00BE4B2C" w:rsidRPr="007731A9" w:rsidRDefault="00BE4B2C" w:rsidP="00BE4B2C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3B68A3" w:rsidRPr="00732337" w14:paraId="7C006CC2" w14:textId="77777777" w:rsidTr="0077707F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5F68" w14:textId="77777777" w:rsidR="003B68A3" w:rsidRPr="00701919" w:rsidRDefault="003B68A3" w:rsidP="00BE4B2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4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A04B" w14:textId="77777777" w:rsidR="003B68A3" w:rsidRPr="00701919" w:rsidRDefault="003B68A3" w:rsidP="00BE4B2C">
            <w:pPr>
              <w:jc w:val="center"/>
              <w:rPr>
                <w:sz w:val="20"/>
                <w:szCs w:val="20"/>
              </w:rPr>
            </w:pPr>
            <w:r w:rsidRPr="00BE4B2C">
              <w:rPr>
                <w:sz w:val="20"/>
                <w:szCs w:val="20"/>
              </w:rPr>
              <w:t>Usługa transportowa- Poczta firmowa 5 dni w tygodniu</w:t>
            </w:r>
          </w:p>
          <w:p w14:paraId="2E0F2285" w14:textId="6D16464B" w:rsidR="003B68A3" w:rsidRPr="00701919" w:rsidRDefault="003B68A3" w:rsidP="00BE4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C0BE8" w14:textId="435FD499" w:rsidR="003B68A3" w:rsidRPr="00326792" w:rsidRDefault="003B68A3" w:rsidP="00BE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09E" w14:textId="6BD33F6A" w:rsidR="003B68A3" w:rsidRPr="0074303A" w:rsidRDefault="00D501BA" w:rsidP="00BE4B2C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0CC1" w14:textId="77777777" w:rsidR="003B68A3" w:rsidRPr="0074303A" w:rsidRDefault="003B68A3" w:rsidP="00BE4B2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81A28" w14:textId="77777777" w:rsidR="003B68A3" w:rsidRPr="0074303A" w:rsidRDefault="003B68A3" w:rsidP="00BE4B2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7707F" w:rsidRPr="00732337" w14:paraId="23FA82A5" w14:textId="77777777" w:rsidTr="0077707F">
        <w:trPr>
          <w:trHeight w:val="724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7A1813" w14:textId="77777777" w:rsidR="0077707F" w:rsidRPr="0074303A" w:rsidRDefault="0077707F" w:rsidP="00BE4B2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7707F" w:rsidRPr="00732337" w14:paraId="1379D70C" w14:textId="77777777" w:rsidTr="0077707F">
        <w:trPr>
          <w:trHeight w:val="454"/>
        </w:trPr>
        <w:tc>
          <w:tcPr>
            <w:tcW w:w="87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79A9AF" w14:textId="678F3E96" w:rsidR="0077707F" w:rsidRPr="00701919" w:rsidRDefault="0077707F" w:rsidP="00EB049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Razem wartość brutto poz. I,II,III,IV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F721F" w14:textId="77777777" w:rsidR="0077707F" w:rsidRPr="00701919" w:rsidRDefault="0077707F" w:rsidP="00EB0490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</w:tbl>
    <w:p w14:paraId="4F3EBC3F" w14:textId="1E0FDED9" w:rsidR="00773857" w:rsidRDefault="00773857" w:rsidP="0014562B">
      <w:pPr>
        <w:autoSpaceDE w:val="0"/>
        <w:autoSpaceDN w:val="0"/>
        <w:adjustRightInd w:val="0"/>
        <w:ind w:left="425" w:hanging="425"/>
        <w:jc w:val="both"/>
        <w:rPr>
          <w:b/>
        </w:rPr>
      </w:pPr>
    </w:p>
    <w:p w14:paraId="6DBE666B" w14:textId="77777777" w:rsidR="0063373D" w:rsidRDefault="0063373D" w:rsidP="00AC7210">
      <w:pPr>
        <w:jc w:val="both"/>
        <w:rPr>
          <w:rFonts w:ascii="Calibri" w:hAnsi="Calibri" w:cs="Calibri"/>
          <w:b/>
          <w:bCs/>
          <w:color w:val="000000"/>
        </w:rPr>
      </w:pPr>
    </w:p>
    <w:p w14:paraId="5197096B" w14:textId="77777777" w:rsidR="00145E69" w:rsidRPr="008D318E" w:rsidRDefault="00145E69" w:rsidP="00993F9D">
      <w:pPr>
        <w:autoSpaceDE w:val="0"/>
        <w:autoSpaceDN w:val="0"/>
        <w:adjustRightInd w:val="0"/>
        <w:spacing w:after="60"/>
        <w:ind w:left="425" w:hanging="425"/>
        <w:jc w:val="both"/>
        <w:rPr>
          <w:sz w:val="22"/>
          <w:szCs w:val="22"/>
        </w:rPr>
      </w:pPr>
      <w:r w:rsidRPr="008D318E">
        <w:rPr>
          <w:sz w:val="22"/>
          <w:szCs w:val="22"/>
        </w:rPr>
        <w:t>Oświadczam/y, że:</w:t>
      </w:r>
    </w:p>
    <w:p w14:paraId="2A5122D7" w14:textId="3EE3F6E8" w:rsidR="00145E69" w:rsidRPr="00B85D84" w:rsidRDefault="00D501BA" w:rsidP="00D501BA">
      <w:pPr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sz w:val="22"/>
          <w:szCs w:val="22"/>
        </w:rPr>
      </w:pPr>
      <w:r w:rsidRPr="00D501BA">
        <w:rPr>
          <w:i/>
          <w:sz w:val="22"/>
          <w:szCs w:val="22"/>
        </w:rPr>
        <w:t>Dostarczymy przesyłki do każdego miejsca w kraju, natomiast poza granicami do każdego kraju objętego Porozumieniem ze Światowym Związkiem Pocztowym</w:t>
      </w:r>
      <w:r w:rsidR="00B85D84" w:rsidRPr="00B85D84">
        <w:rPr>
          <w:sz w:val="22"/>
          <w:szCs w:val="22"/>
        </w:rPr>
        <w:t>;</w:t>
      </w:r>
    </w:p>
    <w:p w14:paraId="05B26B33" w14:textId="77777777" w:rsidR="00B85D84" w:rsidRPr="00B85D84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B85D84">
        <w:rPr>
          <w:sz w:val="22"/>
          <w:szCs w:val="22"/>
        </w:rPr>
        <w:t>i</w:t>
      </w:r>
      <w:r w:rsidR="00145E69" w:rsidRPr="00B85D84">
        <w:rPr>
          <w:sz w:val="22"/>
          <w:szCs w:val="22"/>
        </w:rPr>
        <w:t>loś</w:t>
      </w:r>
      <w:r w:rsidR="00F250BC" w:rsidRPr="00B85D84">
        <w:rPr>
          <w:sz w:val="22"/>
          <w:szCs w:val="22"/>
        </w:rPr>
        <w:t>ci</w:t>
      </w:r>
      <w:r w:rsidR="00145E69" w:rsidRPr="00B85D84">
        <w:rPr>
          <w:sz w:val="22"/>
          <w:szCs w:val="22"/>
        </w:rPr>
        <w:t xml:space="preserve"> podan</w:t>
      </w:r>
      <w:r w:rsidR="00F250BC" w:rsidRPr="00B85D84">
        <w:rPr>
          <w:sz w:val="22"/>
          <w:szCs w:val="22"/>
        </w:rPr>
        <w:t>e</w:t>
      </w:r>
      <w:r w:rsidR="00145E69" w:rsidRPr="00B85D84">
        <w:rPr>
          <w:sz w:val="22"/>
          <w:szCs w:val="22"/>
        </w:rPr>
        <w:t xml:space="preserve"> w kolumnie 4 </w:t>
      </w:r>
      <w:r>
        <w:rPr>
          <w:sz w:val="22"/>
          <w:szCs w:val="22"/>
        </w:rPr>
        <w:t xml:space="preserve">powyższej </w:t>
      </w:r>
      <w:r w:rsidR="00145E69" w:rsidRPr="00B85D84">
        <w:rPr>
          <w:sz w:val="22"/>
          <w:szCs w:val="22"/>
        </w:rPr>
        <w:t xml:space="preserve">tabeli </w:t>
      </w:r>
      <w:r w:rsidR="00EB4E62">
        <w:rPr>
          <w:sz w:val="22"/>
          <w:szCs w:val="22"/>
        </w:rPr>
        <w:t>„</w:t>
      </w:r>
      <w:r w:rsidR="00145E69" w:rsidRPr="00B85D84">
        <w:rPr>
          <w:sz w:val="22"/>
          <w:szCs w:val="22"/>
        </w:rPr>
        <w:t>Szacowana ilość przesyłek w trakcie umowy</w:t>
      </w:r>
      <w:r w:rsidR="00EB4E62">
        <w:rPr>
          <w:sz w:val="22"/>
          <w:szCs w:val="22"/>
        </w:rPr>
        <w:t>”</w:t>
      </w:r>
      <w:r w:rsidR="00145E69" w:rsidRPr="00B85D84">
        <w:rPr>
          <w:sz w:val="22"/>
          <w:szCs w:val="22"/>
        </w:rPr>
        <w:t xml:space="preserve"> to planowane ilości przesyłek </w:t>
      </w:r>
      <w:r w:rsidRPr="00B85D84">
        <w:rPr>
          <w:sz w:val="22"/>
          <w:szCs w:val="22"/>
        </w:rPr>
        <w:t xml:space="preserve">przyjęte przez Zamawiającego szacunkowo, wyłącznie w celu wyliczenia ceny oferty </w:t>
      </w:r>
      <w:r w:rsidRPr="00B85D84">
        <w:rPr>
          <w:sz w:val="22"/>
          <w:szCs w:val="22"/>
        </w:rPr>
        <w:br/>
        <w:t>i porównania złożonych ofert;</w:t>
      </w:r>
    </w:p>
    <w:p w14:paraId="28C735E2" w14:textId="77777777" w:rsidR="00B85D84" w:rsidRPr="00B85D84" w:rsidRDefault="00145E69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B85D84">
        <w:rPr>
          <w:sz w:val="22"/>
          <w:szCs w:val="22"/>
        </w:rPr>
        <w:t xml:space="preserve">Zamawiający nie </w:t>
      </w:r>
      <w:r w:rsidR="00B85D84" w:rsidRPr="00B85D84">
        <w:rPr>
          <w:sz w:val="22"/>
          <w:szCs w:val="22"/>
        </w:rPr>
        <w:t>będzie</w:t>
      </w:r>
      <w:r w:rsidRPr="00B85D84">
        <w:rPr>
          <w:sz w:val="22"/>
          <w:szCs w:val="22"/>
        </w:rPr>
        <w:t xml:space="preserve"> zobowiązany do zrealizowania podanych </w:t>
      </w:r>
      <w:r w:rsidR="00B85D84" w:rsidRPr="00B85D84">
        <w:rPr>
          <w:sz w:val="22"/>
          <w:szCs w:val="22"/>
        </w:rPr>
        <w:t xml:space="preserve">w kolumnie 4 </w:t>
      </w:r>
      <w:r w:rsidR="00B85D84">
        <w:rPr>
          <w:sz w:val="22"/>
          <w:szCs w:val="22"/>
        </w:rPr>
        <w:t xml:space="preserve">powyższej </w:t>
      </w:r>
      <w:r w:rsidR="00B85D84" w:rsidRPr="00B85D84">
        <w:rPr>
          <w:sz w:val="22"/>
          <w:szCs w:val="22"/>
        </w:rPr>
        <w:t xml:space="preserve">tabeli </w:t>
      </w:r>
      <w:r w:rsidRPr="00B85D84">
        <w:rPr>
          <w:sz w:val="22"/>
          <w:szCs w:val="22"/>
        </w:rPr>
        <w:t>ilości przesyłek</w:t>
      </w:r>
      <w:r w:rsidR="00B85D84" w:rsidRPr="00B85D84">
        <w:rPr>
          <w:sz w:val="22"/>
          <w:szCs w:val="22"/>
        </w:rPr>
        <w:t>, a rzeczywiste ilości przesyłek będą wynikać z faktycznych</w:t>
      </w:r>
      <w:r w:rsidR="00993F9D">
        <w:rPr>
          <w:sz w:val="22"/>
          <w:szCs w:val="22"/>
        </w:rPr>
        <w:t xml:space="preserve"> potrzeb Zamawiającego;</w:t>
      </w:r>
    </w:p>
    <w:p w14:paraId="7D6AD4F9" w14:textId="77777777" w:rsidR="00B85D84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 w:rsidRPr="00B85D84">
        <w:rPr>
          <w:sz w:val="22"/>
          <w:szCs w:val="22"/>
        </w:rPr>
        <w:t>Wykonawcy nie będzie przysługiwać roszczenie o wykonanie przedmiotu zamówienia w ilościach określonych w kolumnie 4 po</w:t>
      </w:r>
      <w:r w:rsidR="0051478E">
        <w:rPr>
          <w:sz w:val="22"/>
          <w:szCs w:val="22"/>
        </w:rPr>
        <w:t>wy</w:t>
      </w:r>
      <w:r w:rsidRPr="00B85D84">
        <w:rPr>
          <w:sz w:val="22"/>
          <w:szCs w:val="22"/>
        </w:rPr>
        <w:t>ższej tabeli</w:t>
      </w:r>
      <w:r w:rsidR="00993F9D">
        <w:rPr>
          <w:sz w:val="22"/>
          <w:szCs w:val="22"/>
        </w:rPr>
        <w:t>.</w:t>
      </w:r>
    </w:p>
    <w:p w14:paraId="0679454E" w14:textId="77777777" w:rsidR="00B85D84" w:rsidRPr="007365D0" w:rsidRDefault="00B85D84" w:rsidP="002E73A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7365D0">
        <w:rPr>
          <w:sz w:val="22"/>
          <w:szCs w:val="22"/>
        </w:rPr>
        <w:t>W przypadku nadawania przez Zamawiającego przesyłek nie ujętych w powyższej tabeli, podstawą rozliczeń będą ceny podane w cenniku usług pocztowych Wykonawcy, dlatego w przypadku wyboru niniejszej oferty zobowiąz</w:t>
      </w:r>
      <w:r w:rsidR="007365D0">
        <w:rPr>
          <w:sz w:val="22"/>
          <w:szCs w:val="22"/>
        </w:rPr>
        <w:t>uję/</w:t>
      </w:r>
      <w:proofErr w:type="spellStart"/>
      <w:r w:rsidR="00B00E53">
        <w:rPr>
          <w:sz w:val="22"/>
          <w:szCs w:val="22"/>
        </w:rPr>
        <w:t>e</w:t>
      </w:r>
      <w:r w:rsidR="007365D0">
        <w:rPr>
          <w:sz w:val="22"/>
          <w:szCs w:val="22"/>
        </w:rPr>
        <w:t>my</w:t>
      </w:r>
      <w:proofErr w:type="spellEnd"/>
      <w:r w:rsidR="007365D0">
        <w:rPr>
          <w:sz w:val="22"/>
          <w:szCs w:val="22"/>
        </w:rPr>
        <w:t xml:space="preserve"> się</w:t>
      </w:r>
      <w:r w:rsidRPr="007365D0">
        <w:rPr>
          <w:sz w:val="22"/>
          <w:szCs w:val="22"/>
        </w:rPr>
        <w:t xml:space="preserve"> przed zawarciem umowy złożyć Zamaw</w:t>
      </w:r>
      <w:bookmarkStart w:id="0" w:name="_GoBack"/>
      <w:bookmarkEnd w:id="0"/>
      <w:r w:rsidRPr="007365D0">
        <w:rPr>
          <w:sz w:val="22"/>
          <w:szCs w:val="22"/>
        </w:rPr>
        <w:t xml:space="preserve">iającemu </w:t>
      </w:r>
      <w:r w:rsidR="007365D0">
        <w:rPr>
          <w:sz w:val="22"/>
          <w:szCs w:val="22"/>
        </w:rPr>
        <w:t xml:space="preserve">aktualny </w:t>
      </w:r>
      <w:r w:rsidRPr="007365D0">
        <w:rPr>
          <w:sz w:val="22"/>
          <w:szCs w:val="22"/>
        </w:rPr>
        <w:t>cennik usług pocztowych.</w:t>
      </w:r>
    </w:p>
    <w:p w14:paraId="756463BA" w14:textId="77777777" w:rsidR="00192B68" w:rsidRDefault="00192B68" w:rsidP="00192B68">
      <w:pPr>
        <w:spacing w:after="40"/>
        <w:ind w:left="426"/>
        <w:rPr>
          <w:sz w:val="22"/>
          <w:szCs w:val="22"/>
        </w:rPr>
      </w:pPr>
    </w:p>
    <w:p w14:paraId="2752BEB9" w14:textId="77777777" w:rsidR="006A6C94" w:rsidRPr="00F46AC5" w:rsidRDefault="006A6C94" w:rsidP="00192B68">
      <w:pPr>
        <w:spacing w:after="40"/>
        <w:ind w:left="426"/>
        <w:rPr>
          <w:sz w:val="22"/>
          <w:szCs w:val="22"/>
        </w:rPr>
      </w:pPr>
    </w:p>
    <w:p w14:paraId="2C6B8544" w14:textId="77777777" w:rsidR="00192B68" w:rsidRPr="00E25F49" w:rsidRDefault="00192B68" w:rsidP="00192B68">
      <w:pPr>
        <w:pStyle w:val="Tekstpodstawowywcity2"/>
        <w:spacing w:after="0" w:line="240" w:lineRule="auto"/>
        <w:ind w:left="284" w:firstLine="85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62F6A74" wp14:editId="34139046">
                <wp:simplePos x="0" y="0"/>
                <wp:positionH relativeFrom="column">
                  <wp:posOffset>164465</wp:posOffset>
                </wp:positionH>
                <wp:positionV relativeFrom="paragraph">
                  <wp:posOffset>4445</wp:posOffset>
                </wp:positionV>
                <wp:extent cx="2160270" cy="0"/>
                <wp:effectExtent l="8255" t="13970" r="12700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33A80" id="Łącznik prosty 1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.35pt" to="18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" o:allowincell="f">
                <v:stroke dashstyle="1 1" endcap="round"/>
              </v:line>
            </w:pict>
          </mc:Fallback>
        </mc:AlternateContent>
      </w:r>
      <w:r w:rsidRPr="00E25F49">
        <w:rPr>
          <w:sz w:val="16"/>
          <w:szCs w:val="16"/>
        </w:rPr>
        <w:t>(miejscowość i data)</w:t>
      </w:r>
    </w:p>
    <w:p w14:paraId="33E4552D" w14:textId="77777777" w:rsidR="00192B68" w:rsidRDefault="00192B68" w:rsidP="00192B68">
      <w:pPr>
        <w:pStyle w:val="Tekstpodstawowywcity2"/>
        <w:spacing w:after="40" w:line="240" w:lineRule="auto"/>
        <w:ind w:left="284" w:firstLine="5528"/>
        <w:rPr>
          <w:sz w:val="22"/>
          <w:szCs w:val="22"/>
        </w:rPr>
      </w:pPr>
    </w:p>
    <w:p w14:paraId="59A46029" w14:textId="77777777" w:rsidR="006A6C94" w:rsidRPr="00805768" w:rsidRDefault="006A6C94" w:rsidP="00192B68">
      <w:pPr>
        <w:pStyle w:val="Tekstpodstawowywcity2"/>
        <w:spacing w:after="40" w:line="240" w:lineRule="auto"/>
        <w:ind w:left="284" w:firstLine="5528"/>
        <w:rPr>
          <w:sz w:val="22"/>
          <w:szCs w:val="22"/>
        </w:rPr>
      </w:pPr>
    </w:p>
    <w:p w14:paraId="1209E34F" w14:textId="77777777" w:rsidR="00192B68" w:rsidRDefault="00192B68" w:rsidP="00192B68">
      <w:pPr>
        <w:pStyle w:val="Tekstpodstawowywcity2"/>
        <w:spacing w:after="0" w:line="240" w:lineRule="auto"/>
        <w:ind w:left="284" w:firstLine="5245"/>
        <w:jc w:val="center"/>
        <w:rPr>
          <w:bCs/>
          <w:i/>
          <w:sz w:val="16"/>
          <w:szCs w:val="16"/>
        </w:rPr>
      </w:pPr>
      <w:r w:rsidRPr="00805768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D92A6BE" wp14:editId="2E13B4A5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2160270" cy="0"/>
                <wp:effectExtent l="10160" t="13970" r="1079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A21A8" id="Łącznik prosty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.35pt" to="459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805768">
        <w:rPr>
          <w:i/>
          <w:sz w:val="16"/>
          <w:szCs w:val="16"/>
        </w:rPr>
        <w:t xml:space="preserve">(Imię i nazwisko </w:t>
      </w:r>
      <w:r w:rsidRPr="00805768">
        <w:rPr>
          <w:bCs/>
          <w:i/>
          <w:sz w:val="16"/>
          <w:szCs w:val="16"/>
        </w:rPr>
        <w:t xml:space="preserve">osoby [osób] </w:t>
      </w:r>
    </w:p>
    <w:p w14:paraId="2061FC15" w14:textId="77777777" w:rsidR="00192B68" w:rsidRPr="00805768" w:rsidRDefault="00192B68" w:rsidP="003475F0">
      <w:pPr>
        <w:pStyle w:val="Tekstpodstawowywcity2"/>
        <w:spacing w:after="240" w:line="240" w:lineRule="auto"/>
        <w:ind w:left="284" w:firstLine="5245"/>
        <w:jc w:val="center"/>
        <w:rPr>
          <w:i/>
          <w:sz w:val="16"/>
          <w:szCs w:val="16"/>
        </w:rPr>
      </w:pPr>
      <w:r w:rsidRPr="00805768">
        <w:rPr>
          <w:bCs/>
          <w:i/>
          <w:sz w:val="16"/>
          <w:szCs w:val="16"/>
        </w:rPr>
        <w:t>uprawnionej lub upoważnionej do reprezentacji</w:t>
      </w:r>
      <w:r w:rsidRPr="00805768">
        <w:rPr>
          <w:i/>
          <w:sz w:val="16"/>
          <w:szCs w:val="16"/>
        </w:rPr>
        <w:t>)</w:t>
      </w:r>
    </w:p>
    <w:p w14:paraId="6A1075D0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p w14:paraId="148491A5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p w14:paraId="3CD41BB1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p w14:paraId="30372A58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p w14:paraId="4F605207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p w14:paraId="3D37AB23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p w14:paraId="1BAD3A54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p w14:paraId="5FA36F79" w14:textId="77777777" w:rsidR="006A6C94" w:rsidRDefault="006A6C94" w:rsidP="006A6C94">
      <w:pPr>
        <w:spacing w:after="40"/>
        <w:ind w:left="426"/>
        <w:rPr>
          <w:sz w:val="22"/>
          <w:szCs w:val="22"/>
        </w:rPr>
      </w:pPr>
    </w:p>
    <w:sectPr w:rsidR="006A6C94" w:rsidSect="00C36A01">
      <w:headerReference w:type="default" r:id="rId8"/>
      <w:footerReference w:type="default" r:id="rId9"/>
      <w:pgSz w:w="11907" w:h="16840" w:code="9"/>
      <w:pgMar w:top="1418" w:right="1077" w:bottom="964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0446" w14:textId="77777777" w:rsidR="00BE4B2C" w:rsidRDefault="00BE4B2C" w:rsidP="00420F50">
      <w:r>
        <w:separator/>
      </w:r>
    </w:p>
  </w:endnote>
  <w:endnote w:type="continuationSeparator" w:id="0">
    <w:p w14:paraId="66EFA663" w14:textId="77777777" w:rsidR="00BE4B2C" w:rsidRDefault="00BE4B2C" w:rsidP="0042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0256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FFDB7D" w14:textId="77777777" w:rsidR="00BE4B2C" w:rsidRPr="006B7A9A" w:rsidRDefault="00BE4B2C">
        <w:pPr>
          <w:pStyle w:val="Stopka"/>
          <w:jc w:val="center"/>
          <w:rPr>
            <w:sz w:val="20"/>
            <w:szCs w:val="20"/>
          </w:rPr>
        </w:pPr>
        <w:r w:rsidRPr="006B7A9A">
          <w:rPr>
            <w:sz w:val="20"/>
            <w:szCs w:val="20"/>
          </w:rPr>
          <w:fldChar w:fldCharType="begin"/>
        </w:r>
        <w:r w:rsidRPr="006B7A9A">
          <w:rPr>
            <w:sz w:val="20"/>
            <w:szCs w:val="20"/>
          </w:rPr>
          <w:instrText>PAGE   \* MERGEFORMAT</w:instrText>
        </w:r>
        <w:r w:rsidRPr="006B7A9A">
          <w:rPr>
            <w:sz w:val="20"/>
            <w:szCs w:val="20"/>
          </w:rPr>
          <w:fldChar w:fldCharType="separate"/>
        </w:r>
        <w:r w:rsidR="00D501BA">
          <w:rPr>
            <w:noProof/>
            <w:sz w:val="20"/>
            <w:szCs w:val="20"/>
          </w:rPr>
          <w:t>4</w:t>
        </w:r>
        <w:r w:rsidRPr="006B7A9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5EDE4" w14:textId="77777777" w:rsidR="00BE4B2C" w:rsidRDefault="00BE4B2C" w:rsidP="00420F50">
      <w:r>
        <w:separator/>
      </w:r>
    </w:p>
  </w:footnote>
  <w:footnote w:type="continuationSeparator" w:id="0">
    <w:p w14:paraId="595C2756" w14:textId="77777777" w:rsidR="00BE4B2C" w:rsidRDefault="00BE4B2C" w:rsidP="00420F50">
      <w:r>
        <w:continuationSeparator/>
      </w:r>
    </w:p>
  </w:footnote>
  <w:footnote w:id="1">
    <w:p w14:paraId="207C30E2" w14:textId="77777777" w:rsidR="00BE4B2C" w:rsidRPr="0078256E" w:rsidRDefault="00BE4B2C" w:rsidP="00246A45">
      <w:pPr>
        <w:pStyle w:val="Tekstprzypisudolnego"/>
        <w:ind w:left="142" w:hanging="142"/>
        <w:jc w:val="both"/>
        <w:rPr>
          <w:sz w:val="16"/>
          <w:szCs w:val="16"/>
        </w:rPr>
      </w:pPr>
      <w:r w:rsidRPr="0078256E">
        <w:rPr>
          <w:rStyle w:val="Odwoanieprzypisudolnego"/>
          <w:b/>
          <w:sz w:val="16"/>
          <w:szCs w:val="16"/>
        </w:rPr>
        <w:footnoteRef/>
      </w:r>
      <w:r w:rsidRPr="0078256E">
        <w:rPr>
          <w:rFonts w:cs="Arial"/>
          <w:sz w:val="16"/>
          <w:szCs w:val="16"/>
        </w:rPr>
        <w:t> </w:t>
      </w:r>
      <w:r w:rsidRPr="0078256E">
        <w:rPr>
          <w:sz w:val="16"/>
          <w:szCs w:val="16"/>
        </w:rPr>
        <w:t>-</w:t>
      </w:r>
      <w:r w:rsidRPr="0078256E">
        <w:rPr>
          <w:rFonts w:cs="Arial"/>
          <w:sz w:val="16"/>
          <w:szCs w:val="16"/>
        </w:rPr>
        <w:t> </w:t>
      </w:r>
      <w:r w:rsidRPr="0078256E">
        <w:rPr>
          <w:sz w:val="16"/>
          <w:szCs w:val="16"/>
        </w:rPr>
        <w:t xml:space="preserve">jeżeli wykonawcą jest osobą fizyczną wykonującą / prowadzącą działalność gospodarczą </w:t>
      </w:r>
      <w:r w:rsidRPr="0078256E">
        <w:rPr>
          <w:b/>
          <w:sz w:val="16"/>
          <w:szCs w:val="16"/>
        </w:rPr>
        <w:t>wpisać NIP</w:t>
      </w:r>
      <w:r w:rsidRPr="0078256E">
        <w:rPr>
          <w:sz w:val="16"/>
          <w:szCs w:val="16"/>
        </w:rPr>
        <w:t xml:space="preserve">, jeżeli wykonawcą jest osoba fizyczna </w:t>
      </w:r>
      <w:r w:rsidRPr="0078256E">
        <w:rPr>
          <w:sz w:val="16"/>
          <w:szCs w:val="16"/>
        </w:rPr>
        <w:br/>
        <w:t xml:space="preserve"> </w:t>
      </w:r>
      <w:r w:rsidRPr="0078256E">
        <w:rPr>
          <w:sz w:val="16"/>
          <w:szCs w:val="16"/>
          <w:u w:val="single"/>
        </w:rPr>
        <w:t>niewykonująca / nieprowadząca</w:t>
      </w:r>
      <w:r w:rsidRPr="0078256E">
        <w:rPr>
          <w:sz w:val="16"/>
          <w:szCs w:val="16"/>
        </w:rPr>
        <w:t xml:space="preserve"> działalności gospodarczej należy </w:t>
      </w:r>
      <w:r w:rsidRPr="0078256E">
        <w:rPr>
          <w:b/>
          <w:sz w:val="16"/>
          <w:szCs w:val="16"/>
        </w:rPr>
        <w:t>wpisać PESEL</w:t>
      </w:r>
      <w:r w:rsidRPr="007825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F2E6" w14:textId="5A3B1C4C" w:rsidR="00BE4B2C" w:rsidRPr="003023D0" w:rsidRDefault="00BE4B2C" w:rsidP="003023D0">
    <w:pPr>
      <w:pStyle w:val="Nagwek"/>
      <w:jc w:val="right"/>
      <w:rPr>
        <w:sz w:val="20"/>
        <w:szCs w:val="20"/>
      </w:rPr>
    </w:pPr>
    <w:r>
      <w:rPr>
        <w:b/>
        <w:sz w:val="16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203"/>
    <w:multiLevelType w:val="hybridMultilevel"/>
    <w:tmpl w:val="7654E4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67CC"/>
    <w:multiLevelType w:val="hybridMultilevel"/>
    <w:tmpl w:val="8D3EE46C"/>
    <w:lvl w:ilvl="0" w:tplc="2D6A93B2">
      <w:numFmt w:val="bullet"/>
      <w:lvlText w:val="-"/>
      <w:lvlJc w:val="left"/>
      <w:pPr>
        <w:tabs>
          <w:tab w:val="num" w:pos="306"/>
        </w:tabs>
        <w:ind w:left="306" w:firstLine="54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82C44"/>
    <w:multiLevelType w:val="hybridMultilevel"/>
    <w:tmpl w:val="647C51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1794A"/>
    <w:multiLevelType w:val="hybridMultilevel"/>
    <w:tmpl w:val="C43E10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12D0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E40EB"/>
    <w:multiLevelType w:val="hybridMultilevel"/>
    <w:tmpl w:val="5996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0998"/>
    <w:multiLevelType w:val="hybridMultilevel"/>
    <w:tmpl w:val="698E01EA"/>
    <w:lvl w:ilvl="0" w:tplc="33F2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8733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76259"/>
    <w:multiLevelType w:val="hybridMultilevel"/>
    <w:tmpl w:val="5C384A7A"/>
    <w:lvl w:ilvl="0" w:tplc="2D6A93B2">
      <w:numFmt w:val="bullet"/>
      <w:lvlText w:val="-"/>
      <w:lvlJc w:val="left"/>
      <w:pPr>
        <w:tabs>
          <w:tab w:val="num" w:pos="522"/>
        </w:tabs>
        <w:ind w:left="522" w:firstLine="54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  <w:rPr>
        <w:rFonts w:cs="Times New Roman"/>
      </w:rPr>
    </w:lvl>
  </w:abstractNum>
  <w:abstractNum w:abstractNumId="8" w15:restartNumberingAfterBreak="0">
    <w:nsid w:val="167E0846"/>
    <w:multiLevelType w:val="hybridMultilevel"/>
    <w:tmpl w:val="1D2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8F3011"/>
    <w:multiLevelType w:val="hybridMultilevel"/>
    <w:tmpl w:val="58E6C3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D96EBA"/>
    <w:multiLevelType w:val="hybridMultilevel"/>
    <w:tmpl w:val="3B4EA9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41046D"/>
    <w:multiLevelType w:val="multilevel"/>
    <w:tmpl w:val="BD969CB8"/>
    <w:lvl w:ilvl="0">
      <w:start w:val="1"/>
      <w:numFmt w:val="lowerLetter"/>
      <w:lvlText w:val="%1)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2" w15:restartNumberingAfterBreak="0">
    <w:nsid w:val="21BB3D09"/>
    <w:multiLevelType w:val="hybridMultilevel"/>
    <w:tmpl w:val="656C7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A6518E"/>
    <w:multiLevelType w:val="hybridMultilevel"/>
    <w:tmpl w:val="87380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A661E5"/>
    <w:multiLevelType w:val="multilevel"/>
    <w:tmpl w:val="E800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0A30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90B1518"/>
    <w:multiLevelType w:val="multilevel"/>
    <w:tmpl w:val="698E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8F2D63"/>
    <w:multiLevelType w:val="hybridMultilevel"/>
    <w:tmpl w:val="BD969CB8"/>
    <w:lvl w:ilvl="0" w:tplc="04150017">
      <w:start w:val="1"/>
      <w:numFmt w:val="lowerLetter"/>
      <w:lvlText w:val="%1)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9" w15:restartNumberingAfterBreak="0">
    <w:nsid w:val="3CD20836"/>
    <w:multiLevelType w:val="hybridMultilevel"/>
    <w:tmpl w:val="4CC8FA6C"/>
    <w:lvl w:ilvl="0" w:tplc="60980926">
      <w:numFmt w:val="bullet"/>
      <w:lvlText w:val="-"/>
      <w:lvlJc w:val="left"/>
      <w:pPr>
        <w:tabs>
          <w:tab w:val="num" w:pos="819"/>
        </w:tabs>
        <w:ind w:left="819" w:hanging="153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20" w15:restartNumberingAfterBreak="0">
    <w:nsid w:val="418843D4"/>
    <w:multiLevelType w:val="hybridMultilevel"/>
    <w:tmpl w:val="3B78F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7F0AFE"/>
    <w:multiLevelType w:val="hybridMultilevel"/>
    <w:tmpl w:val="CCD46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D3406A1"/>
    <w:multiLevelType w:val="hybridMultilevel"/>
    <w:tmpl w:val="C12E87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AC3251"/>
    <w:multiLevelType w:val="hybridMultilevel"/>
    <w:tmpl w:val="9C24A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53069B"/>
    <w:multiLevelType w:val="multilevel"/>
    <w:tmpl w:val="7654E4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D7A19"/>
    <w:multiLevelType w:val="hybridMultilevel"/>
    <w:tmpl w:val="FE2C66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617E8E"/>
    <w:multiLevelType w:val="hybridMultilevel"/>
    <w:tmpl w:val="BC023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2E040C"/>
    <w:multiLevelType w:val="hybridMultilevel"/>
    <w:tmpl w:val="F5CEAB3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F9329ED"/>
    <w:multiLevelType w:val="hybridMultilevel"/>
    <w:tmpl w:val="F1E81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AB0265"/>
    <w:multiLevelType w:val="hybridMultilevel"/>
    <w:tmpl w:val="DEFE7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262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B836DE"/>
    <w:multiLevelType w:val="hybridMultilevel"/>
    <w:tmpl w:val="22A2E530"/>
    <w:lvl w:ilvl="0" w:tplc="00DE97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7F01704"/>
    <w:multiLevelType w:val="hybridMultilevel"/>
    <w:tmpl w:val="70A25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8C76DF"/>
    <w:multiLevelType w:val="hybridMultilevel"/>
    <w:tmpl w:val="E800F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6CB31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44211F"/>
    <w:multiLevelType w:val="hybridMultilevel"/>
    <w:tmpl w:val="23C0E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3"/>
  </w:num>
  <w:num w:numId="5">
    <w:abstractNumId w:val="12"/>
  </w:num>
  <w:num w:numId="6">
    <w:abstractNumId w:val="34"/>
  </w:num>
  <w:num w:numId="7">
    <w:abstractNumId w:val="32"/>
  </w:num>
  <w:num w:numId="8">
    <w:abstractNumId w:val="29"/>
  </w:num>
  <w:num w:numId="9">
    <w:abstractNumId w:val="9"/>
  </w:num>
  <w:num w:numId="10">
    <w:abstractNumId w:val="26"/>
  </w:num>
  <w:num w:numId="11">
    <w:abstractNumId w:val="10"/>
  </w:num>
  <w:num w:numId="12">
    <w:abstractNumId w:val="20"/>
  </w:num>
  <w:num w:numId="13">
    <w:abstractNumId w:val="18"/>
  </w:num>
  <w:num w:numId="14">
    <w:abstractNumId w:val="11"/>
  </w:num>
  <w:num w:numId="15">
    <w:abstractNumId w:val="28"/>
  </w:num>
  <w:num w:numId="16">
    <w:abstractNumId w:val="33"/>
  </w:num>
  <w:num w:numId="17">
    <w:abstractNumId w:val="5"/>
  </w:num>
  <w:num w:numId="18">
    <w:abstractNumId w:val="19"/>
  </w:num>
  <w:num w:numId="19">
    <w:abstractNumId w:val="16"/>
  </w:num>
  <w:num w:numId="20">
    <w:abstractNumId w:val="30"/>
  </w:num>
  <w:num w:numId="21">
    <w:abstractNumId w:val="6"/>
  </w:num>
  <w:num w:numId="22">
    <w:abstractNumId w:val="15"/>
  </w:num>
  <w:num w:numId="23">
    <w:abstractNumId w:val="22"/>
  </w:num>
  <w:num w:numId="24">
    <w:abstractNumId w:val="14"/>
  </w:num>
  <w:num w:numId="25">
    <w:abstractNumId w:val="23"/>
  </w:num>
  <w:num w:numId="26">
    <w:abstractNumId w:val="27"/>
  </w:num>
  <w:num w:numId="27">
    <w:abstractNumId w:val="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7E"/>
    <w:rsid w:val="000342EB"/>
    <w:rsid w:val="00034786"/>
    <w:rsid w:val="000556BD"/>
    <w:rsid w:val="000805EE"/>
    <w:rsid w:val="0008240B"/>
    <w:rsid w:val="00096D8A"/>
    <w:rsid w:val="000B2123"/>
    <w:rsid w:val="000B6586"/>
    <w:rsid w:val="000E576C"/>
    <w:rsid w:val="000F41D0"/>
    <w:rsid w:val="000F666C"/>
    <w:rsid w:val="0011044D"/>
    <w:rsid w:val="00110F25"/>
    <w:rsid w:val="0011616E"/>
    <w:rsid w:val="0012165A"/>
    <w:rsid w:val="001253D7"/>
    <w:rsid w:val="00131B0D"/>
    <w:rsid w:val="001348F5"/>
    <w:rsid w:val="0014562B"/>
    <w:rsid w:val="00145E69"/>
    <w:rsid w:val="001719E6"/>
    <w:rsid w:val="00175B87"/>
    <w:rsid w:val="0018591C"/>
    <w:rsid w:val="001925CE"/>
    <w:rsid w:val="00192B68"/>
    <w:rsid w:val="001965E8"/>
    <w:rsid w:val="001A1768"/>
    <w:rsid w:val="001A6120"/>
    <w:rsid w:val="001B2BBD"/>
    <w:rsid w:val="001B4135"/>
    <w:rsid w:val="001E33D6"/>
    <w:rsid w:val="001E6A91"/>
    <w:rsid w:val="0020066A"/>
    <w:rsid w:val="00202E82"/>
    <w:rsid w:val="002121EA"/>
    <w:rsid w:val="002122AA"/>
    <w:rsid w:val="00214AD7"/>
    <w:rsid w:val="0022575B"/>
    <w:rsid w:val="00233E64"/>
    <w:rsid w:val="00241E9A"/>
    <w:rsid w:val="002441D3"/>
    <w:rsid w:val="00246A45"/>
    <w:rsid w:val="00250620"/>
    <w:rsid w:val="00252E1B"/>
    <w:rsid w:val="002537FE"/>
    <w:rsid w:val="0026684A"/>
    <w:rsid w:val="00271A1F"/>
    <w:rsid w:val="00282F27"/>
    <w:rsid w:val="002A59F1"/>
    <w:rsid w:val="002B2A50"/>
    <w:rsid w:val="002C000E"/>
    <w:rsid w:val="002C0554"/>
    <w:rsid w:val="002C0751"/>
    <w:rsid w:val="002D2207"/>
    <w:rsid w:val="002D4084"/>
    <w:rsid w:val="002E14FF"/>
    <w:rsid w:val="002E73A5"/>
    <w:rsid w:val="002E7C2A"/>
    <w:rsid w:val="002F60BC"/>
    <w:rsid w:val="00300E0E"/>
    <w:rsid w:val="003023D0"/>
    <w:rsid w:val="0030697D"/>
    <w:rsid w:val="00312A25"/>
    <w:rsid w:val="003237CB"/>
    <w:rsid w:val="00326792"/>
    <w:rsid w:val="00336A65"/>
    <w:rsid w:val="003426BA"/>
    <w:rsid w:val="003475F0"/>
    <w:rsid w:val="00347942"/>
    <w:rsid w:val="00356DB7"/>
    <w:rsid w:val="00356E48"/>
    <w:rsid w:val="003662EC"/>
    <w:rsid w:val="003671D6"/>
    <w:rsid w:val="003716C7"/>
    <w:rsid w:val="00377530"/>
    <w:rsid w:val="003B68A3"/>
    <w:rsid w:val="003D2C83"/>
    <w:rsid w:val="003E036E"/>
    <w:rsid w:val="004032CC"/>
    <w:rsid w:val="00403BCF"/>
    <w:rsid w:val="00414D4A"/>
    <w:rsid w:val="0041666A"/>
    <w:rsid w:val="00416817"/>
    <w:rsid w:val="00420F50"/>
    <w:rsid w:val="0043723D"/>
    <w:rsid w:val="00452368"/>
    <w:rsid w:val="00453A1C"/>
    <w:rsid w:val="00466929"/>
    <w:rsid w:val="00473031"/>
    <w:rsid w:val="0047529A"/>
    <w:rsid w:val="00477366"/>
    <w:rsid w:val="00490AFF"/>
    <w:rsid w:val="004924AB"/>
    <w:rsid w:val="004B1B34"/>
    <w:rsid w:val="004B3BCC"/>
    <w:rsid w:val="004B6727"/>
    <w:rsid w:val="004B7C72"/>
    <w:rsid w:val="004C1F21"/>
    <w:rsid w:val="004E46C2"/>
    <w:rsid w:val="004F15AB"/>
    <w:rsid w:val="00506775"/>
    <w:rsid w:val="00510BD1"/>
    <w:rsid w:val="00513BEF"/>
    <w:rsid w:val="0051478E"/>
    <w:rsid w:val="005161B0"/>
    <w:rsid w:val="00536FA1"/>
    <w:rsid w:val="00544EB7"/>
    <w:rsid w:val="005513E3"/>
    <w:rsid w:val="0056084D"/>
    <w:rsid w:val="00567537"/>
    <w:rsid w:val="00572976"/>
    <w:rsid w:val="00572D3F"/>
    <w:rsid w:val="00575734"/>
    <w:rsid w:val="00582698"/>
    <w:rsid w:val="00582919"/>
    <w:rsid w:val="00582A7E"/>
    <w:rsid w:val="00582E53"/>
    <w:rsid w:val="005B5566"/>
    <w:rsid w:val="005D7D30"/>
    <w:rsid w:val="005E0733"/>
    <w:rsid w:val="005E49DE"/>
    <w:rsid w:val="005F00D5"/>
    <w:rsid w:val="00604880"/>
    <w:rsid w:val="00621434"/>
    <w:rsid w:val="006271D2"/>
    <w:rsid w:val="00632654"/>
    <w:rsid w:val="0063373D"/>
    <w:rsid w:val="00661279"/>
    <w:rsid w:val="0068123C"/>
    <w:rsid w:val="00684A31"/>
    <w:rsid w:val="006860E6"/>
    <w:rsid w:val="006868C1"/>
    <w:rsid w:val="006915EA"/>
    <w:rsid w:val="00694864"/>
    <w:rsid w:val="00695CEE"/>
    <w:rsid w:val="006A6C65"/>
    <w:rsid w:val="006A6C94"/>
    <w:rsid w:val="006B7A9A"/>
    <w:rsid w:val="006B7BC8"/>
    <w:rsid w:val="006D268C"/>
    <w:rsid w:val="006D43AA"/>
    <w:rsid w:val="006D78BB"/>
    <w:rsid w:val="006E769E"/>
    <w:rsid w:val="006F507F"/>
    <w:rsid w:val="00701919"/>
    <w:rsid w:val="00727137"/>
    <w:rsid w:val="007310E8"/>
    <w:rsid w:val="0073168F"/>
    <w:rsid w:val="00732337"/>
    <w:rsid w:val="007365D0"/>
    <w:rsid w:val="007426B4"/>
    <w:rsid w:val="0074303A"/>
    <w:rsid w:val="00745585"/>
    <w:rsid w:val="007463CF"/>
    <w:rsid w:val="0075534E"/>
    <w:rsid w:val="007731A9"/>
    <w:rsid w:val="00773857"/>
    <w:rsid w:val="0077707F"/>
    <w:rsid w:val="00786580"/>
    <w:rsid w:val="00793ACF"/>
    <w:rsid w:val="00795F66"/>
    <w:rsid w:val="007A67B3"/>
    <w:rsid w:val="007C34C2"/>
    <w:rsid w:val="007C7CE6"/>
    <w:rsid w:val="007E1F41"/>
    <w:rsid w:val="007E6D49"/>
    <w:rsid w:val="007F34CD"/>
    <w:rsid w:val="007F6DEC"/>
    <w:rsid w:val="00817BF7"/>
    <w:rsid w:val="0082389E"/>
    <w:rsid w:val="00834021"/>
    <w:rsid w:val="00837CFE"/>
    <w:rsid w:val="0084593A"/>
    <w:rsid w:val="00847129"/>
    <w:rsid w:val="00854B5C"/>
    <w:rsid w:val="008740C8"/>
    <w:rsid w:val="00876272"/>
    <w:rsid w:val="0089018C"/>
    <w:rsid w:val="00892297"/>
    <w:rsid w:val="008A3953"/>
    <w:rsid w:val="008B035B"/>
    <w:rsid w:val="008B1051"/>
    <w:rsid w:val="008B295B"/>
    <w:rsid w:val="008B5EC7"/>
    <w:rsid w:val="008C50BD"/>
    <w:rsid w:val="008D318E"/>
    <w:rsid w:val="008D6EB6"/>
    <w:rsid w:val="008D7797"/>
    <w:rsid w:val="008E4AA1"/>
    <w:rsid w:val="008F4530"/>
    <w:rsid w:val="00906DA4"/>
    <w:rsid w:val="009143DB"/>
    <w:rsid w:val="0092030D"/>
    <w:rsid w:val="00921126"/>
    <w:rsid w:val="0093146E"/>
    <w:rsid w:val="00945616"/>
    <w:rsid w:val="00947140"/>
    <w:rsid w:val="00953B96"/>
    <w:rsid w:val="0097018A"/>
    <w:rsid w:val="00970867"/>
    <w:rsid w:val="0097626D"/>
    <w:rsid w:val="00981012"/>
    <w:rsid w:val="00987081"/>
    <w:rsid w:val="00993F9D"/>
    <w:rsid w:val="009A5924"/>
    <w:rsid w:val="009B003A"/>
    <w:rsid w:val="009B3AA4"/>
    <w:rsid w:val="009B479B"/>
    <w:rsid w:val="009D090C"/>
    <w:rsid w:val="009D3C1D"/>
    <w:rsid w:val="009E4E98"/>
    <w:rsid w:val="009E7A1F"/>
    <w:rsid w:val="009F5571"/>
    <w:rsid w:val="009F7257"/>
    <w:rsid w:val="00A113A1"/>
    <w:rsid w:val="00A144C8"/>
    <w:rsid w:val="00A24F9C"/>
    <w:rsid w:val="00A27192"/>
    <w:rsid w:val="00A33857"/>
    <w:rsid w:val="00A63FE3"/>
    <w:rsid w:val="00A65739"/>
    <w:rsid w:val="00A836AF"/>
    <w:rsid w:val="00A94264"/>
    <w:rsid w:val="00AC13D0"/>
    <w:rsid w:val="00AC51A3"/>
    <w:rsid w:val="00AC7210"/>
    <w:rsid w:val="00B00E53"/>
    <w:rsid w:val="00B132D4"/>
    <w:rsid w:val="00B172AC"/>
    <w:rsid w:val="00B20A5D"/>
    <w:rsid w:val="00B3159D"/>
    <w:rsid w:val="00B3215D"/>
    <w:rsid w:val="00B65451"/>
    <w:rsid w:val="00B65F93"/>
    <w:rsid w:val="00B7347F"/>
    <w:rsid w:val="00B74EAF"/>
    <w:rsid w:val="00B8161D"/>
    <w:rsid w:val="00B82ACF"/>
    <w:rsid w:val="00B82F8D"/>
    <w:rsid w:val="00B85D84"/>
    <w:rsid w:val="00B86EC6"/>
    <w:rsid w:val="00B871F5"/>
    <w:rsid w:val="00B92138"/>
    <w:rsid w:val="00B94330"/>
    <w:rsid w:val="00BA489D"/>
    <w:rsid w:val="00BB3A8D"/>
    <w:rsid w:val="00BD20B8"/>
    <w:rsid w:val="00BD4145"/>
    <w:rsid w:val="00BE4B2C"/>
    <w:rsid w:val="00BF1CF8"/>
    <w:rsid w:val="00BF1D57"/>
    <w:rsid w:val="00BF4C8B"/>
    <w:rsid w:val="00C07CEA"/>
    <w:rsid w:val="00C16D4C"/>
    <w:rsid w:val="00C27B08"/>
    <w:rsid w:val="00C33EAD"/>
    <w:rsid w:val="00C36A01"/>
    <w:rsid w:val="00C45716"/>
    <w:rsid w:val="00C46116"/>
    <w:rsid w:val="00C5018C"/>
    <w:rsid w:val="00C5258E"/>
    <w:rsid w:val="00C531AD"/>
    <w:rsid w:val="00C54EBB"/>
    <w:rsid w:val="00C67256"/>
    <w:rsid w:val="00C81B7A"/>
    <w:rsid w:val="00C83D54"/>
    <w:rsid w:val="00C931B5"/>
    <w:rsid w:val="00C94E5D"/>
    <w:rsid w:val="00C964F8"/>
    <w:rsid w:val="00CA1424"/>
    <w:rsid w:val="00CA2EB5"/>
    <w:rsid w:val="00CA7798"/>
    <w:rsid w:val="00CB0FE0"/>
    <w:rsid w:val="00CB61DA"/>
    <w:rsid w:val="00CE43D8"/>
    <w:rsid w:val="00D07715"/>
    <w:rsid w:val="00D141BD"/>
    <w:rsid w:val="00D226D4"/>
    <w:rsid w:val="00D2618B"/>
    <w:rsid w:val="00D47A85"/>
    <w:rsid w:val="00D501BA"/>
    <w:rsid w:val="00D52FA9"/>
    <w:rsid w:val="00D5337A"/>
    <w:rsid w:val="00D6061A"/>
    <w:rsid w:val="00D67937"/>
    <w:rsid w:val="00D72104"/>
    <w:rsid w:val="00D762EC"/>
    <w:rsid w:val="00D87E15"/>
    <w:rsid w:val="00D9361A"/>
    <w:rsid w:val="00DA05F1"/>
    <w:rsid w:val="00DC2731"/>
    <w:rsid w:val="00DF549F"/>
    <w:rsid w:val="00E031FA"/>
    <w:rsid w:val="00E33790"/>
    <w:rsid w:val="00E37EE0"/>
    <w:rsid w:val="00E43257"/>
    <w:rsid w:val="00E54075"/>
    <w:rsid w:val="00E7251D"/>
    <w:rsid w:val="00E742F2"/>
    <w:rsid w:val="00E75904"/>
    <w:rsid w:val="00E810E9"/>
    <w:rsid w:val="00E83C7D"/>
    <w:rsid w:val="00E87F86"/>
    <w:rsid w:val="00E91E63"/>
    <w:rsid w:val="00EA52EC"/>
    <w:rsid w:val="00EB4E62"/>
    <w:rsid w:val="00EC0160"/>
    <w:rsid w:val="00EC17BE"/>
    <w:rsid w:val="00ED1FAA"/>
    <w:rsid w:val="00ED6CF0"/>
    <w:rsid w:val="00EE2E03"/>
    <w:rsid w:val="00EE481F"/>
    <w:rsid w:val="00EF0030"/>
    <w:rsid w:val="00EF3FAE"/>
    <w:rsid w:val="00EF4290"/>
    <w:rsid w:val="00F01474"/>
    <w:rsid w:val="00F101CF"/>
    <w:rsid w:val="00F2398B"/>
    <w:rsid w:val="00F250BC"/>
    <w:rsid w:val="00F2681E"/>
    <w:rsid w:val="00F270D8"/>
    <w:rsid w:val="00F279D2"/>
    <w:rsid w:val="00F327C0"/>
    <w:rsid w:val="00F32AA9"/>
    <w:rsid w:val="00F47EBE"/>
    <w:rsid w:val="00F56B6A"/>
    <w:rsid w:val="00F64EBF"/>
    <w:rsid w:val="00F8730A"/>
    <w:rsid w:val="00FB0957"/>
    <w:rsid w:val="00FC0AF3"/>
    <w:rsid w:val="00FC2024"/>
    <w:rsid w:val="00FC6644"/>
    <w:rsid w:val="00FC6FFF"/>
    <w:rsid w:val="00FE4FE9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35E2E66F"/>
  <w15:chartTrackingRefBased/>
  <w15:docId w15:val="{AD722C55-1E6F-4C39-899F-55BD2523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5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529A"/>
    <w:pPr>
      <w:keepNext/>
      <w:jc w:val="center"/>
      <w:outlineLvl w:val="0"/>
    </w:pPr>
    <w:rPr>
      <w:b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110F25"/>
    <w:pPr>
      <w:jc w:val="center"/>
    </w:pPr>
    <w:rPr>
      <w:szCs w:val="20"/>
    </w:rPr>
  </w:style>
  <w:style w:type="character" w:customStyle="1" w:styleId="TytuZnak">
    <w:name w:val="Tytuł Znak"/>
    <w:link w:val="Tytu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blokowy">
    <w:name w:val="Block Text"/>
    <w:basedOn w:val="Normalny"/>
    <w:rsid w:val="00110F25"/>
    <w:pPr>
      <w:widowControl w:val="0"/>
      <w:autoSpaceDE w:val="0"/>
      <w:autoSpaceDN w:val="0"/>
      <w:adjustRightInd w:val="0"/>
      <w:spacing w:line="260" w:lineRule="auto"/>
      <w:ind w:left="680" w:right="600"/>
      <w:jc w:val="center"/>
    </w:pPr>
    <w:rPr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6915EA"/>
    <w:pPr>
      <w:spacing w:after="120"/>
    </w:pPr>
  </w:style>
  <w:style w:type="character" w:customStyle="1" w:styleId="TekstpodstawowyZnak">
    <w:name w:val="Tekst podstawowy Znak"/>
    <w:link w:val="Tekstpodstawowy"/>
    <w:locked/>
    <w:rsid w:val="00BA489D"/>
    <w:rPr>
      <w:rFonts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CA2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rsid w:val="00C27B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rsid w:val="0030697D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rsid w:val="00420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0F5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F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F5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1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1126"/>
  </w:style>
  <w:style w:type="character" w:styleId="Odwoanieprzypisudolnego">
    <w:name w:val="footnote reference"/>
    <w:basedOn w:val="Domylnaczcionkaakapitu"/>
    <w:rsid w:val="00921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26E4-8007-4730-AAD1-1686F125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9D7FFA8A</Template>
  <TotalTime>24</TotalTime>
  <Pages>4</Pages>
  <Words>1431</Words>
  <Characters>5757</Characters>
  <Application>Microsoft Office Word</Application>
  <DocSecurity>0</DocSecurity>
  <Lines>47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spj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ArturT</dc:creator>
  <cp:keywords/>
  <dc:description/>
  <cp:lastModifiedBy>Paweł Lembicz</cp:lastModifiedBy>
  <cp:revision>7</cp:revision>
  <cp:lastPrinted>2024-11-04T11:22:00Z</cp:lastPrinted>
  <dcterms:created xsi:type="dcterms:W3CDTF">2024-11-04T08:53:00Z</dcterms:created>
  <dcterms:modified xsi:type="dcterms:W3CDTF">2024-11-04T11:50:00Z</dcterms:modified>
</cp:coreProperties>
</file>