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3EE71" w14:textId="4FABD8BD" w:rsidR="00185392" w:rsidRPr="00185392" w:rsidRDefault="00414446" w:rsidP="00D04D15">
      <w:pPr>
        <w:spacing w:after="0" w:line="259" w:lineRule="auto"/>
        <w:ind w:left="4820" w:firstLine="567"/>
        <w:jc w:val="right"/>
        <w:rPr>
          <w:rFonts w:ascii="Verdana" w:eastAsia="Calibri" w:hAnsi="Verdana" w:cs="Arial"/>
          <w:color w:val="auto"/>
          <w:spacing w:val="0"/>
          <w:szCs w:val="20"/>
        </w:rPr>
      </w:pPr>
      <w:r w:rsidRPr="00414446">
        <w:rPr>
          <w:rFonts w:ascii="Verdana" w:eastAsia="Times New Roman" w:hAnsi="Verdana" w:cs="Tahoma"/>
          <w:b/>
          <w:bCs/>
          <w:color w:val="000000"/>
          <w:spacing w:val="0"/>
          <w:szCs w:val="20"/>
        </w:rPr>
        <w:t xml:space="preserve"> </w:t>
      </w:r>
      <w:bookmarkStart w:id="0" w:name="_Hlk72229849"/>
      <w:r w:rsidR="00417286">
        <w:rPr>
          <w:rFonts w:ascii="Verdana" w:eastAsia="Calibri" w:hAnsi="Verdana" w:cs="Arial"/>
          <w:b/>
          <w:color w:val="auto"/>
          <w:spacing w:val="0"/>
          <w:szCs w:val="20"/>
        </w:rPr>
        <w:t xml:space="preserve">Załącznik nr </w:t>
      </w:r>
      <w:r w:rsidR="009D3889">
        <w:rPr>
          <w:rFonts w:ascii="Verdana" w:eastAsia="Calibri" w:hAnsi="Verdana" w:cs="Arial"/>
          <w:b/>
          <w:color w:val="auto"/>
          <w:spacing w:val="0"/>
          <w:szCs w:val="20"/>
        </w:rPr>
        <w:t>8</w:t>
      </w:r>
      <w:r w:rsidR="00185392" w:rsidRPr="00185392">
        <w:rPr>
          <w:rFonts w:ascii="Verdana" w:eastAsia="Calibri" w:hAnsi="Verdana" w:cs="Arial"/>
          <w:color w:val="auto"/>
          <w:spacing w:val="0"/>
          <w:szCs w:val="20"/>
        </w:rPr>
        <w:t xml:space="preserve"> </w:t>
      </w:r>
      <w:r w:rsidR="00185392" w:rsidRPr="00185392">
        <w:rPr>
          <w:rFonts w:ascii="Verdana" w:eastAsia="Calibri" w:hAnsi="Verdana" w:cs="Arial"/>
          <w:b/>
          <w:color w:val="auto"/>
          <w:spacing w:val="0"/>
          <w:szCs w:val="20"/>
        </w:rPr>
        <w:t>do SWZ</w:t>
      </w:r>
    </w:p>
    <w:p w14:paraId="177F4B68" w14:textId="44357A52" w:rsidR="00185392" w:rsidRPr="00185392" w:rsidRDefault="00185392" w:rsidP="00AB43CB">
      <w:pPr>
        <w:spacing w:after="0" w:line="259" w:lineRule="auto"/>
        <w:ind w:left="3540" w:firstLine="2130"/>
        <w:jc w:val="left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185392">
        <w:rPr>
          <w:rFonts w:ascii="Verdana" w:eastAsia="Calibri" w:hAnsi="Verdana" w:cs="Arial"/>
          <w:color w:val="auto"/>
          <w:spacing w:val="0"/>
          <w:sz w:val="16"/>
          <w:szCs w:val="16"/>
        </w:rPr>
        <w:t>Nr sprawy:</w:t>
      </w:r>
      <w:r w:rsidR="00851958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 </w:t>
      </w:r>
      <w:r w:rsidR="00320B63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PO.271.</w:t>
      </w:r>
      <w:r w:rsidR="008E273E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7</w:t>
      </w:r>
      <w:r w:rsidR="00320B63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2.2022</w:t>
      </w:r>
    </w:p>
    <w:bookmarkEnd w:id="0"/>
    <w:p w14:paraId="02F0E177" w14:textId="77777777" w:rsidR="00185392" w:rsidRPr="00185392" w:rsidRDefault="00185392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185392">
        <w:rPr>
          <w:rFonts w:ascii="Verdana" w:eastAsia="Calibri" w:hAnsi="Verdana" w:cs="Arial"/>
          <w:b/>
          <w:color w:val="auto"/>
          <w:spacing w:val="0"/>
          <w:szCs w:val="20"/>
        </w:rPr>
        <w:t>Wykonawca:</w:t>
      </w:r>
    </w:p>
    <w:p w14:paraId="6E064375" w14:textId="77777777" w:rsidR="00185392" w:rsidRPr="00185392" w:rsidRDefault="00185392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185392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14:paraId="0156C650" w14:textId="77777777" w:rsidR="00185392" w:rsidRPr="00185392" w:rsidRDefault="00185392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185392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14:paraId="687D3F42" w14:textId="017A8C7A" w:rsidR="00185392" w:rsidRPr="00185392" w:rsidRDefault="00AF641B" w:rsidP="0069190B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185392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 </w:t>
      </w:r>
    </w:p>
    <w:p w14:paraId="27F0BCFE" w14:textId="77777777" w:rsidR="00185392" w:rsidRPr="00185392" w:rsidRDefault="00185392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185392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</w:t>
      </w:r>
    </w:p>
    <w:p w14:paraId="60D7A4DC" w14:textId="1123C67A" w:rsidR="00185392" w:rsidRPr="00185392" w:rsidRDefault="00185392" w:rsidP="00AC43A4">
      <w:pPr>
        <w:spacing w:after="0" w:line="240" w:lineRule="auto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14:paraId="4BDC73EC" w14:textId="77777777" w:rsidR="00185392" w:rsidRPr="00185392" w:rsidRDefault="00185392" w:rsidP="00AC43A4">
      <w:pPr>
        <w:spacing w:after="0" w:line="240" w:lineRule="auto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14:paraId="63580311" w14:textId="149E1A40" w:rsidR="002367B2" w:rsidRPr="002367B2" w:rsidRDefault="002367B2" w:rsidP="002367B2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  <w:r w:rsidRPr="002367B2"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  <w:t xml:space="preserve">WYKAZ </w:t>
      </w:r>
      <w:r w:rsidR="00C60B82"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  <w:t>DOSTAW</w:t>
      </w:r>
    </w:p>
    <w:p w14:paraId="740BC6BB" w14:textId="77777777" w:rsidR="002367B2" w:rsidRPr="002367B2" w:rsidRDefault="002367B2" w:rsidP="004E4284">
      <w:pPr>
        <w:spacing w:after="0" w:line="240" w:lineRule="auto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</w:p>
    <w:p w14:paraId="6937EE0B" w14:textId="77777777" w:rsidR="008E273E" w:rsidRDefault="002367B2" w:rsidP="004E4284">
      <w:pPr>
        <w:spacing w:after="0" w:line="240" w:lineRule="auto"/>
        <w:ind w:left="-426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2367B2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Składając ofertę w postępowaniu o udzielenie zamówienia publicznego na wykonanie zamówienia pn.:</w:t>
      </w:r>
      <w:r w:rsidR="004E4284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 </w:t>
      </w:r>
    </w:p>
    <w:p w14:paraId="1D7E74E0" w14:textId="3C03649F" w:rsidR="002367B2" w:rsidRPr="002367B2" w:rsidRDefault="00855ADA" w:rsidP="008E273E">
      <w:pPr>
        <w:spacing w:after="0" w:line="240" w:lineRule="auto"/>
        <w:ind w:left="-426"/>
        <w:jc w:val="center"/>
        <w:rPr>
          <w:rFonts w:ascii="Verdana" w:eastAsia="Times New Roman" w:hAnsi="Verdana" w:cs="Tahoma"/>
          <w:b/>
          <w:bCs/>
          <w:color w:val="000000"/>
          <w:spacing w:val="0"/>
          <w:szCs w:val="20"/>
        </w:rPr>
      </w:pPr>
      <w:r w:rsidRPr="00C035DC">
        <w:rPr>
          <w:b/>
        </w:rPr>
        <w:t>„</w:t>
      </w:r>
      <w:r w:rsidR="00320B63" w:rsidRPr="001F7FF0">
        <w:rPr>
          <w:b/>
        </w:rPr>
        <w:t>Długoterminowy najem samochodów osobowych na potrzeby Sieci Badawczej Łukasiewicz – PORT Polski Ośrodek Rozwoju Technologii</w:t>
      </w:r>
      <w:r w:rsidR="00DF2AD6">
        <w:rPr>
          <w:b/>
        </w:rPr>
        <w:t>”</w:t>
      </w:r>
    </w:p>
    <w:p w14:paraId="17566C27" w14:textId="1E19C83B" w:rsidR="002367B2" w:rsidRDefault="002367B2" w:rsidP="004E4284">
      <w:pPr>
        <w:spacing w:after="0" w:line="240" w:lineRule="auto"/>
        <w:ind w:left="-426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2367B2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na potwierdzenie spełnienia warunku posiadania zdolności technicznej lub zawodowej opisanego przez Zamawiającego, oświadczam, że reprezentowana przeze mnie firma wykonała</w:t>
      </w:r>
      <w:r w:rsidR="005D73D0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 </w:t>
      </w:r>
      <w:r w:rsidR="00FB20FD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w ciągu ostatnich trzech</w:t>
      </w:r>
      <w:r w:rsidRPr="002367B2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 lat (przed upływem terminu składania ofert), następujące zamówienia: </w:t>
      </w:r>
    </w:p>
    <w:p w14:paraId="5E2343B1" w14:textId="62488E94" w:rsidR="00AC43A4" w:rsidRPr="002367B2" w:rsidRDefault="00AC43A4" w:rsidP="00C861AD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697FBF2D" w14:textId="77777777" w:rsidR="002367B2" w:rsidRPr="002367B2" w:rsidRDefault="002367B2" w:rsidP="002367B2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tbl>
      <w:tblPr>
        <w:tblW w:w="10138" w:type="dxa"/>
        <w:tblInd w:w="-1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8"/>
        <w:gridCol w:w="1763"/>
        <w:gridCol w:w="2261"/>
        <w:gridCol w:w="1863"/>
        <w:gridCol w:w="1463"/>
        <w:gridCol w:w="1156"/>
        <w:gridCol w:w="1134"/>
      </w:tblGrid>
      <w:tr w:rsidR="00635E44" w:rsidRPr="002367B2" w14:paraId="43032B8A" w14:textId="77777777" w:rsidTr="0004289D">
        <w:trPr>
          <w:trHeight w:val="397"/>
        </w:trPr>
        <w:tc>
          <w:tcPr>
            <w:tcW w:w="498" w:type="dxa"/>
            <w:vMerge w:val="restart"/>
            <w:vAlign w:val="center"/>
          </w:tcPr>
          <w:p w14:paraId="64D6053A" w14:textId="77777777" w:rsidR="00635E44" w:rsidRPr="002367B2" w:rsidRDefault="00635E44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</w:p>
          <w:p w14:paraId="0FDD202A" w14:textId="77777777" w:rsidR="00635E44" w:rsidRPr="002367B2" w:rsidRDefault="00635E44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  <w:r w:rsidRPr="002367B2"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  <w:t>Lp.</w:t>
            </w:r>
          </w:p>
          <w:p w14:paraId="019360C9" w14:textId="6BCD1AD9" w:rsidR="00635E44" w:rsidRPr="002367B2" w:rsidRDefault="00635E44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63" w:type="dxa"/>
            <w:vMerge w:val="restart"/>
            <w:vAlign w:val="center"/>
          </w:tcPr>
          <w:p w14:paraId="1606220E" w14:textId="77777777" w:rsidR="00635E44" w:rsidRPr="00635E44" w:rsidRDefault="00635E44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</w:pPr>
            <w:r w:rsidRPr="00635E44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>Nazwa zamówienia</w:t>
            </w:r>
          </w:p>
          <w:p w14:paraId="0DF4A2EA" w14:textId="368BF4DD" w:rsidR="00635E44" w:rsidRPr="00635E44" w:rsidRDefault="00635E44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2261" w:type="dxa"/>
            <w:vMerge w:val="restart"/>
            <w:vAlign w:val="center"/>
          </w:tcPr>
          <w:p w14:paraId="7D1A9EB5" w14:textId="77777777" w:rsidR="00635E44" w:rsidRPr="00635E44" w:rsidRDefault="00635E44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</w:pPr>
            <w:r w:rsidRPr="00635E44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 xml:space="preserve">Przedmiot zamówienia </w:t>
            </w:r>
          </w:p>
          <w:p w14:paraId="04ADFDA4" w14:textId="6FA2DA3C" w:rsidR="00635E44" w:rsidRPr="00635E44" w:rsidRDefault="00635E44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</w:pPr>
            <w:r w:rsidRPr="00635E44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 xml:space="preserve">(szczegółowy opis usługi z którego będzie wynikało spełnienie warunku opisanego </w:t>
            </w:r>
            <w:r w:rsidRPr="00635E44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br/>
              <w:t>w SWZ pkt 5.2.</w:t>
            </w:r>
            <w:r w:rsidR="00D250A8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>4</w:t>
            </w:r>
          </w:p>
          <w:p w14:paraId="014777D6" w14:textId="323D89D8" w:rsidR="00635E44" w:rsidRPr="00635E44" w:rsidRDefault="00635E44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863" w:type="dxa"/>
            <w:vMerge w:val="restart"/>
            <w:vAlign w:val="center"/>
          </w:tcPr>
          <w:p w14:paraId="68C5DD8E" w14:textId="77777777" w:rsidR="00635E44" w:rsidRPr="00635E44" w:rsidRDefault="00635E44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</w:pPr>
            <w:r w:rsidRPr="00635E44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>Nazwa podmiotu (Zamawiającego)</w:t>
            </w:r>
          </w:p>
          <w:p w14:paraId="2DCD022B" w14:textId="7DDDE8D9" w:rsidR="00635E44" w:rsidRPr="00635E44" w:rsidRDefault="00635E44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463" w:type="dxa"/>
            <w:vMerge w:val="restart"/>
            <w:vAlign w:val="center"/>
          </w:tcPr>
          <w:p w14:paraId="2CD8F2A8" w14:textId="77777777" w:rsidR="00635E44" w:rsidRPr="00635E44" w:rsidRDefault="00635E44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</w:pPr>
            <w:r w:rsidRPr="00635E44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 xml:space="preserve">Wartość </w:t>
            </w:r>
          </w:p>
          <w:p w14:paraId="1E1932DE" w14:textId="77777777" w:rsidR="00635E44" w:rsidRPr="00635E44" w:rsidRDefault="00635E44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</w:pPr>
            <w:r w:rsidRPr="00635E44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>zamówienia</w:t>
            </w:r>
          </w:p>
          <w:p w14:paraId="19E1DD81" w14:textId="453AD4AD" w:rsidR="00635E44" w:rsidRPr="00635E44" w:rsidRDefault="00635E44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2290" w:type="dxa"/>
            <w:gridSpan w:val="2"/>
          </w:tcPr>
          <w:p w14:paraId="08FB5E1E" w14:textId="77777777" w:rsidR="00635E44" w:rsidRPr="00635E44" w:rsidRDefault="00635E44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</w:pPr>
            <w:r w:rsidRPr="00635E44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>Termin</w:t>
            </w:r>
          </w:p>
          <w:p w14:paraId="2E56623B" w14:textId="20235D36" w:rsidR="00635E44" w:rsidRPr="00635E44" w:rsidRDefault="00635E44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</w:pPr>
            <w:r w:rsidRPr="00635E44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 xml:space="preserve">wykonania </w:t>
            </w:r>
            <w:r w:rsidRPr="00635E44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br/>
            </w:r>
          </w:p>
        </w:tc>
      </w:tr>
      <w:tr w:rsidR="00635E44" w:rsidRPr="002367B2" w14:paraId="7EC2839B" w14:textId="77777777" w:rsidTr="0004289D">
        <w:trPr>
          <w:trHeight w:val="254"/>
        </w:trPr>
        <w:tc>
          <w:tcPr>
            <w:tcW w:w="498" w:type="dxa"/>
            <w:vMerge/>
          </w:tcPr>
          <w:p w14:paraId="6BAA34DE" w14:textId="221161AE" w:rsidR="00635E44" w:rsidRPr="002367B2" w:rsidRDefault="00635E44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763" w:type="dxa"/>
            <w:vMerge/>
          </w:tcPr>
          <w:p w14:paraId="7BBB282C" w14:textId="27DAF56D" w:rsidR="00635E44" w:rsidRPr="002367B2" w:rsidRDefault="00635E44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261" w:type="dxa"/>
            <w:vMerge/>
          </w:tcPr>
          <w:p w14:paraId="5601262E" w14:textId="2888017E" w:rsidR="00635E44" w:rsidRPr="002367B2" w:rsidRDefault="00635E44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863" w:type="dxa"/>
            <w:vMerge/>
          </w:tcPr>
          <w:p w14:paraId="052298D8" w14:textId="168AE026" w:rsidR="00635E44" w:rsidRPr="002367B2" w:rsidRDefault="00635E44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463" w:type="dxa"/>
            <w:vMerge/>
          </w:tcPr>
          <w:p w14:paraId="1B4E39B0" w14:textId="547B6D33" w:rsidR="00635E44" w:rsidRPr="002367B2" w:rsidRDefault="00635E44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156" w:type="dxa"/>
          </w:tcPr>
          <w:p w14:paraId="7236D4D4" w14:textId="1F1ADBC8" w:rsidR="00635E44" w:rsidRPr="00635E44" w:rsidRDefault="00635E44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 w:val="16"/>
                <w:szCs w:val="16"/>
                <w:lang w:eastAsia="pl-PL"/>
              </w:rPr>
            </w:pPr>
            <w:r w:rsidRPr="00635E44">
              <w:rPr>
                <w:rFonts w:ascii="Verdana" w:eastAsia="Times New Roman" w:hAnsi="Verdana" w:cs="Arial"/>
                <w:color w:val="auto"/>
                <w:spacing w:val="0"/>
                <w:sz w:val="16"/>
                <w:szCs w:val="16"/>
                <w:lang w:eastAsia="pl-PL"/>
              </w:rPr>
              <w:t>początek (data)</w:t>
            </w:r>
            <w:r w:rsidRPr="00635E44">
              <w:rPr>
                <w:rFonts w:ascii="Verdana" w:eastAsia="Times New Roman" w:hAnsi="Verdana" w:cs="Arial"/>
                <w:color w:val="auto"/>
                <w:spacing w:val="0"/>
                <w:sz w:val="16"/>
                <w:szCs w:val="16"/>
                <w:lang w:eastAsia="pl-PL"/>
              </w:rPr>
              <w:tab/>
            </w:r>
          </w:p>
        </w:tc>
        <w:tc>
          <w:tcPr>
            <w:tcW w:w="1134" w:type="dxa"/>
          </w:tcPr>
          <w:p w14:paraId="2307D6A7" w14:textId="75AE2433" w:rsidR="00635E44" w:rsidRPr="00635E44" w:rsidRDefault="00635E44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 w:val="16"/>
                <w:szCs w:val="16"/>
                <w:lang w:eastAsia="pl-PL"/>
              </w:rPr>
            </w:pPr>
            <w:r w:rsidRPr="00635E44">
              <w:rPr>
                <w:rFonts w:ascii="Verdana" w:eastAsia="Times New Roman" w:hAnsi="Verdana" w:cs="Arial"/>
                <w:color w:val="auto"/>
                <w:spacing w:val="0"/>
                <w:sz w:val="16"/>
                <w:szCs w:val="16"/>
                <w:lang w:eastAsia="pl-PL"/>
              </w:rPr>
              <w:t>zakończenie (data)</w:t>
            </w:r>
          </w:p>
        </w:tc>
      </w:tr>
      <w:tr w:rsidR="00635E44" w:rsidRPr="002367B2" w14:paraId="09DD0BA9" w14:textId="77777777" w:rsidTr="00AC43A4">
        <w:trPr>
          <w:trHeight w:val="377"/>
        </w:trPr>
        <w:tc>
          <w:tcPr>
            <w:tcW w:w="498" w:type="dxa"/>
          </w:tcPr>
          <w:p w14:paraId="073FC155" w14:textId="77777777" w:rsidR="00635E44" w:rsidRPr="002367B2" w:rsidRDefault="00635E44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763" w:type="dxa"/>
          </w:tcPr>
          <w:p w14:paraId="33E87C46" w14:textId="77777777" w:rsidR="00635E44" w:rsidRPr="002367B2" w:rsidRDefault="00635E44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78F44B37" w14:textId="77777777" w:rsidR="00635E44" w:rsidRPr="002367B2" w:rsidRDefault="00635E44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4EF66940" w14:textId="77777777" w:rsidR="00635E44" w:rsidRDefault="00635E44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5E30A838" w14:textId="77777777" w:rsidR="00635E44" w:rsidRPr="002367B2" w:rsidRDefault="00635E44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261" w:type="dxa"/>
          </w:tcPr>
          <w:p w14:paraId="0BB262BC" w14:textId="77777777" w:rsidR="00635E44" w:rsidRPr="002367B2" w:rsidRDefault="00635E44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863" w:type="dxa"/>
          </w:tcPr>
          <w:p w14:paraId="55827979" w14:textId="77777777" w:rsidR="00635E44" w:rsidRPr="002367B2" w:rsidRDefault="00635E44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463" w:type="dxa"/>
          </w:tcPr>
          <w:p w14:paraId="097AF31F" w14:textId="77777777" w:rsidR="00635E44" w:rsidRPr="002367B2" w:rsidRDefault="00635E44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156" w:type="dxa"/>
          </w:tcPr>
          <w:p w14:paraId="3B331B6E" w14:textId="77777777" w:rsidR="00635E44" w:rsidRPr="002367B2" w:rsidRDefault="00635E44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4CCDAFC6" w14:textId="42831E6D" w:rsidR="00635E44" w:rsidRPr="002367B2" w:rsidRDefault="00635E44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635E44" w:rsidRPr="002367B2" w14:paraId="037436AE" w14:textId="77777777" w:rsidTr="00AC43A4">
        <w:trPr>
          <w:trHeight w:val="392"/>
        </w:trPr>
        <w:tc>
          <w:tcPr>
            <w:tcW w:w="498" w:type="dxa"/>
          </w:tcPr>
          <w:p w14:paraId="001505E0" w14:textId="77777777" w:rsidR="00635E44" w:rsidRPr="002367B2" w:rsidRDefault="00635E44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763" w:type="dxa"/>
          </w:tcPr>
          <w:p w14:paraId="418F0DAF" w14:textId="77777777" w:rsidR="00635E44" w:rsidRPr="002367B2" w:rsidRDefault="00635E44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280CCBF8" w14:textId="77777777" w:rsidR="00635E44" w:rsidRPr="002367B2" w:rsidRDefault="00635E44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0DF99E99" w14:textId="77777777" w:rsidR="00635E44" w:rsidRPr="002367B2" w:rsidRDefault="00635E44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3C45FB38" w14:textId="77777777" w:rsidR="00635E44" w:rsidRPr="002367B2" w:rsidRDefault="00635E44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261" w:type="dxa"/>
          </w:tcPr>
          <w:p w14:paraId="63C3708D" w14:textId="77777777" w:rsidR="00635E44" w:rsidRPr="002367B2" w:rsidRDefault="00635E44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863" w:type="dxa"/>
          </w:tcPr>
          <w:p w14:paraId="5BC1CFED" w14:textId="77777777" w:rsidR="00635E44" w:rsidRPr="002367B2" w:rsidRDefault="00635E44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463" w:type="dxa"/>
          </w:tcPr>
          <w:p w14:paraId="355296DB" w14:textId="77777777" w:rsidR="00635E44" w:rsidRPr="002367B2" w:rsidRDefault="00635E44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156" w:type="dxa"/>
          </w:tcPr>
          <w:p w14:paraId="4EE72CB0" w14:textId="77777777" w:rsidR="00635E44" w:rsidRPr="002367B2" w:rsidRDefault="00635E44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3C722EA5" w14:textId="5179F635" w:rsidR="00635E44" w:rsidRPr="002367B2" w:rsidRDefault="00635E44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</w:tr>
    </w:tbl>
    <w:p w14:paraId="398030DC" w14:textId="77777777" w:rsidR="00635E44" w:rsidRDefault="00635E44" w:rsidP="002367B2">
      <w:pPr>
        <w:spacing w:after="0" w:line="240" w:lineRule="auto"/>
        <w:ind w:left="-426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7C32D6DC" w14:textId="77777777" w:rsidR="009136D3" w:rsidRDefault="009136D3" w:rsidP="00AC43A4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1CCFCDD7" w14:textId="49F608DF" w:rsidR="002367B2" w:rsidRPr="004E4284" w:rsidRDefault="009136D3" w:rsidP="004E4284">
      <w:pPr>
        <w:spacing w:after="0"/>
        <w:rPr>
          <w:rFonts w:ascii="Verdana" w:hAnsi="Verdana" w:cs="Tahoma"/>
          <w:b/>
          <w:color w:val="00B0F0"/>
          <w:szCs w:val="20"/>
          <w:lang w:val="de-DE"/>
        </w:rPr>
      </w:pPr>
      <w:bookmarkStart w:id="1" w:name="_Hlk80004893"/>
      <w:r w:rsidRPr="003701A4">
        <w:rPr>
          <w:rFonts w:ascii="Verdana" w:eastAsia="Times New Roman" w:hAnsi="Verdana"/>
          <w:b/>
          <w:i/>
          <w:color w:val="00B0F0"/>
          <w:szCs w:val="20"/>
          <w:lang w:eastAsia="pl-PL"/>
        </w:rPr>
        <w:t>Formularz musi być opatrzony przez osobę lub osoby uprawnione do reprezentowania Wykonawcy kwalifikowanym podpisem elektronicznym lub podpisem zaufanym lub podpisem osobistym.</w:t>
      </w:r>
      <w:bookmarkEnd w:id="1"/>
    </w:p>
    <w:sectPr w:rsidR="002367B2" w:rsidRPr="004E4284" w:rsidSect="00AC43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9C203" w14:textId="77777777" w:rsidR="002D0D2C" w:rsidRDefault="002D0D2C" w:rsidP="006747BD">
      <w:pPr>
        <w:spacing w:after="0" w:line="240" w:lineRule="auto"/>
      </w:pPr>
      <w:r>
        <w:separator/>
      </w:r>
    </w:p>
  </w:endnote>
  <w:endnote w:type="continuationSeparator" w:id="0">
    <w:p w14:paraId="108704FD" w14:textId="77777777" w:rsidR="002D0D2C" w:rsidRDefault="002D0D2C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2C656" w14:textId="77777777" w:rsidR="0069190B" w:rsidRDefault="006919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54B0AB63" w14:textId="77777777" w:rsidR="00CF01C2" w:rsidRDefault="00CF01C2">
            <w:pPr>
              <w:pStyle w:val="Stopka"/>
            </w:pPr>
          </w:p>
          <w:p w14:paraId="18ABDFD1" w14:textId="1CE43BD3" w:rsidR="002C5CFA" w:rsidRDefault="002C5CFA">
            <w:pPr>
              <w:pStyle w:val="Stopka"/>
            </w:pPr>
          </w:p>
          <w:p w14:paraId="14B60927" w14:textId="77777777" w:rsidR="002C5CFA" w:rsidRDefault="002C5CFA">
            <w:pPr>
              <w:pStyle w:val="Stopka"/>
            </w:pPr>
          </w:p>
          <w:p w14:paraId="2689E7CC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B3360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B3360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8E53A8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228EC6A" wp14:editId="1702513D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EF34383" wp14:editId="6571D4D3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FE937E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36D37B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40004E3D" w14:textId="77777777" w:rsidR="00A4666C" w:rsidRPr="00CF0A7C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F0A7C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66C6484F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FD0E9D8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F3438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" filled="f" stroked="f">
              <o:lock v:ext="edit" aspectratio="t"/>
              <v:textbox style="mso-fit-shape-to-text:t" inset="0,0,0,0">
                <w:txbxContent>
                  <w:p w14:paraId="5AFE937E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36D37BD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40004E3D" w14:textId="77777777" w:rsidR="00A4666C" w:rsidRPr="00CF0A7C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CF0A7C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66C6484F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FD0E9D8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B057A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16814" w14:textId="77777777" w:rsidR="002D0D2C" w:rsidRDefault="002D0D2C" w:rsidP="006747BD">
      <w:pPr>
        <w:spacing w:after="0" w:line="240" w:lineRule="auto"/>
      </w:pPr>
      <w:r>
        <w:separator/>
      </w:r>
    </w:p>
  </w:footnote>
  <w:footnote w:type="continuationSeparator" w:id="0">
    <w:p w14:paraId="7AA75216" w14:textId="77777777" w:rsidR="002D0D2C" w:rsidRDefault="002D0D2C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BB24A" w14:textId="77777777" w:rsidR="0069190B" w:rsidRDefault="006919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64659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5A936816" wp14:editId="640CEF2E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E95C9" w14:textId="77777777" w:rsidR="0069190B" w:rsidRDefault="006919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2D4F41"/>
    <w:multiLevelType w:val="hybridMultilevel"/>
    <w:tmpl w:val="69847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 w16cid:durableId="1707218323">
    <w:abstractNumId w:val="9"/>
  </w:num>
  <w:num w:numId="2" w16cid:durableId="772365149">
    <w:abstractNumId w:val="8"/>
  </w:num>
  <w:num w:numId="3" w16cid:durableId="1888491388">
    <w:abstractNumId w:val="3"/>
  </w:num>
  <w:num w:numId="4" w16cid:durableId="348140145">
    <w:abstractNumId w:val="2"/>
  </w:num>
  <w:num w:numId="5" w16cid:durableId="829180913">
    <w:abstractNumId w:val="1"/>
  </w:num>
  <w:num w:numId="6" w16cid:durableId="2103523946">
    <w:abstractNumId w:val="0"/>
  </w:num>
  <w:num w:numId="7" w16cid:durableId="294258422">
    <w:abstractNumId w:val="7"/>
  </w:num>
  <w:num w:numId="8" w16cid:durableId="1554270282">
    <w:abstractNumId w:val="6"/>
  </w:num>
  <w:num w:numId="9" w16cid:durableId="549729427">
    <w:abstractNumId w:val="5"/>
  </w:num>
  <w:num w:numId="10" w16cid:durableId="1964648463">
    <w:abstractNumId w:val="4"/>
  </w:num>
  <w:num w:numId="11" w16cid:durableId="103351450">
    <w:abstractNumId w:val="13"/>
  </w:num>
  <w:num w:numId="12" w16cid:durableId="1155998854">
    <w:abstractNumId w:val="17"/>
  </w:num>
  <w:num w:numId="13" w16cid:durableId="2090273956">
    <w:abstractNumId w:val="15"/>
  </w:num>
  <w:num w:numId="14" w16cid:durableId="720636573">
    <w:abstractNumId w:val="14"/>
  </w:num>
  <w:num w:numId="15" w16cid:durableId="970327929">
    <w:abstractNumId w:val="12"/>
  </w:num>
  <w:num w:numId="16" w16cid:durableId="277030207">
    <w:abstractNumId w:val="16"/>
  </w:num>
  <w:num w:numId="17" w16cid:durableId="162091432">
    <w:abstractNumId w:val="11"/>
  </w:num>
  <w:num w:numId="18" w16cid:durableId="876980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4289D"/>
    <w:rsid w:val="00070438"/>
    <w:rsid w:val="0007346F"/>
    <w:rsid w:val="00077647"/>
    <w:rsid w:val="000C64E2"/>
    <w:rsid w:val="000D2F0F"/>
    <w:rsid w:val="001128F1"/>
    <w:rsid w:val="00134929"/>
    <w:rsid w:val="00151B24"/>
    <w:rsid w:val="00185392"/>
    <w:rsid w:val="001A0BD2"/>
    <w:rsid w:val="001A64E2"/>
    <w:rsid w:val="001F3873"/>
    <w:rsid w:val="00216E33"/>
    <w:rsid w:val="00231524"/>
    <w:rsid w:val="00233B1B"/>
    <w:rsid w:val="002367B2"/>
    <w:rsid w:val="00263FD5"/>
    <w:rsid w:val="002C5CFA"/>
    <w:rsid w:val="002D0D2C"/>
    <w:rsid w:val="002D48BE"/>
    <w:rsid w:val="002D75D2"/>
    <w:rsid w:val="002F4540"/>
    <w:rsid w:val="00301D35"/>
    <w:rsid w:val="00320B63"/>
    <w:rsid w:val="003317CA"/>
    <w:rsid w:val="00335F9F"/>
    <w:rsid w:val="00346C00"/>
    <w:rsid w:val="00354A18"/>
    <w:rsid w:val="003701A4"/>
    <w:rsid w:val="00374029"/>
    <w:rsid w:val="003945FD"/>
    <w:rsid w:val="003F40A2"/>
    <w:rsid w:val="003F4BA3"/>
    <w:rsid w:val="00407AEB"/>
    <w:rsid w:val="004125B7"/>
    <w:rsid w:val="00414446"/>
    <w:rsid w:val="00417286"/>
    <w:rsid w:val="00421C47"/>
    <w:rsid w:val="00450D5F"/>
    <w:rsid w:val="004807AE"/>
    <w:rsid w:val="004A5FC3"/>
    <w:rsid w:val="004E4284"/>
    <w:rsid w:val="004F5805"/>
    <w:rsid w:val="00526CDD"/>
    <w:rsid w:val="005D102F"/>
    <w:rsid w:val="005D11B1"/>
    <w:rsid w:val="005D1495"/>
    <w:rsid w:val="005D3229"/>
    <w:rsid w:val="005D73D0"/>
    <w:rsid w:val="005E65BB"/>
    <w:rsid w:val="00613EBD"/>
    <w:rsid w:val="00635E44"/>
    <w:rsid w:val="006747BD"/>
    <w:rsid w:val="0069190B"/>
    <w:rsid w:val="006919BD"/>
    <w:rsid w:val="006A682D"/>
    <w:rsid w:val="006D6DE5"/>
    <w:rsid w:val="006E5990"/>
    <w:rsid w:val="006F645A"/>
    <w:rsid w:val="00724A24"/>
    <w:rsid w:val="00764305"/>
    <w:rsid w:val="00791C1D"/>
    <w:rsid w:val="00805DF6"/>
    <w:rsid w:val="00821F16"/>
    <w:rsid w:val="008368C0"/>
    <w:rsid w:val="0084396A"/>
    <w:rsid w:val="008442CF"/>
    <w:rsid w:val="00851958"/>
    <w:rsid w:val="00854B7B"/>
    <w:rsid w:val="00855ADA"/>
    <w:rsid w:val="00875AFC"/>
    <w:rsid w:val="008C1729"/>
    <w:rsid w:val="008C75DD"/>
    <w:rsid w:val="008E273E"/>
    <w:rsid w:val="008F027B"/>
    <w:rsid w:val="008F0B16"/>
    <w:rsid w:val="008F209D"/>
    <w:rsid w:val="009136D3"/>
    <w:rsid w:val="00986419"/>
    <w:rsid w:val="0099379C"/>
    <w:rsid w:val="009D3889"/>
    <w:rsid w:val="009D4C4D"/>
    <w:rsid w:val="00A34C6C"/>
    <w:rsid w:val="00A36F46"/>
    <w:rsid w:val="00A4666C"/>
    <w:rsid w:val="00A52C29"/>
    <w:rsid w:val="00A603D5"/>
    <w:rsid w:val="00A94BB2"/>
    <w:rsid w:val="00AB43CB"/>
    <w:rsid w:val="00AB65BA"/>
    <w:rsid w:val="00AC43A4"/>
    <w:rsid w:val="00AF641B"/>
    <w:rsid w:val="00B46F48"/>
    <w:rsid w:val="00B61F8A"/>
    <w:rsid w:val="00BB3360"/>
    <w:rsid w:val="00C42CDF"/>
    <w:rsid w:val="00C51060"/>
    <w:rsid w:val="00C60B82"/>
    <w:rsid w:val="00C63A27"/>
    <w:rsid w:val="00C67A46"/>
    <w:rsid w:val="00C736D5"/>
    <w:rsid w:val="00C74207"/>
    <w:rsid w:val="00C861AD"/>
    <w:rsid w:val="00CB560C"/>
    <w:rsid w:val="00CF01C2"/>
    <w:rsid w:val="00CF0A7C"/>
    <w:rsid w:val="00CF41F1"/>
    <w:rsid w:val="00D005B3"/>
    <w:rsid w:val="00D04D15"/>
    <w:rsid w:val="00D06D36"/>
    <w:rsid w:val="00D250A8"/>
    <w:rsid w:val="00D35D64"/>
    <w:rsid w:val="00D40690"/>
    <w:rsid w:val="00D60D7F"/>
    <w:rsid w:val="00DA52A1"/>
    <w:rsid w:val="00DB0AFD"/>
    <w:rsid w:val="00DB2A17"/>
    <w:rsid w:val="00DD1F9B"/>
    <w:rsid w:val="00DF2AD6"/>
    <w:rsid w:val="00ED7972"/>
    <w:rsid w:val="00EE493C"/>
    <w:rsid w:val="00FB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6F39B"/>
  <w15:docId w15:val="{E07A456C-4C2A-4886-B45D-6C156E02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73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73D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73D0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73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73D0"/>
    <w:rPr>
      <w:b/>
      <w:bCs/>
      <w:color w:val="000000" w:themeColor="background1"/>
      <w:spacing w:val="4"/>
      <w:sz w:val="20"/>
      <w:szCs w:val="20"/>
    </w:rPr>
  </w:style>
  <w:style w:type="paragraph" w:styleId="Poprawka">
    <w:name w:val="Revision"/>
    <w:hidden/>
    <w:uiPriority w:val="99"/>
    <w:semiHidden/>
    <w:rsid w:val="00AC43A4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E20F1-6F9B-475C-8BD2-AE012CD51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0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Katarzyna Gorzeja | Łukasiewicz - PORT Polski Ośrodek Rozwoju Technologii</cp:lastModifiedBy>
  <cp:revision>2</cp:revision>
  <cp:lastPrinted>2020-07-02T06:14:00Z</cp:lastPrinted>
  <dcterms:created xsi:type="dcterms:W3CDTF">2023-01-17T09:47:00Z</dcterms:created>
  <dcterms:modified xsi:type="dcterms:W3CDTF">2023-01-17T09:47:00Z</dcterms:modified>
</cp:coreProperties>
</file>