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0AC7C" w14:textId="77777777" w:rsidR="005353E6" w:rsidRDefault="00CF6C2D" w:rsidP="00285E55">
      <w:pPr>
        <w:pStyle w:val="Tekstpodstawowywcity"/>
        <w:tabs>
          <w:tab w:val="left" w:pos="3600"/>
        </w:tabs>
        <w:spacing w:line="360" w:lineRule="auto"/>
        <w:ind w:firstLine="0"/>
      </w:pPr>
      <w:r>
        <w:tab/>
      </w:r>
    </w:p>
    <w:p w14:paraId="7D54EBD1" w14:textId="0D4A3680" w:rsidR="008477B9" w:rsidRDefault="00285E55" w:rsidP="00A27C90">
      <w:pPr>
        <w:pStyle w:val="Tekstpodstawowywcity"/>
        <w:tabs>
          <w:tab w:val="left" w:pos="3600"/>
        </w:tabs>
        <w:spacing w:line="36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D/7</w:t>
      </w:r>
      <w:r w:rsidR="008477B9">
        <w:rPr>
          <w:rFonts w:ascii="Arial" w:hAnsi="Arial" w:cs="Arial"/>
          <w:sz w:val="22"/>
          <w:szCs w:val="22"/>
        </w:rPr>
        <w:t>/TP/2023</w:t>
      </w:r>
    </w:p>
    <w:p w14:paraId="3DE7BCAB" w14:textId="77777777" w:rsidR="008477B9" w:rsidRDefault="008477B9" w:rsidP="008477B9">
      <w:pPr>
        <w:pStyle w:val="Tekstpodstawowywcity"/>
        <w:tabs>
          <w:tab w:val="left" w:pos="360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PROTOKÓŁ Z OTWARCIA OFERT</w:t>
      </w:r>
    </w:p>
    <w:p w14:paraId="7E3DBCD1" w14:textId="77777777" w:rsidR="008477B9" w:rsidRDefault="008477B9" w:rsidP="008477B9">
      <w:pPr>
        <w:pStyle w:val="Tekstpodstawowywcity"/>
        <w:tabs>
          <w:tab w:val="left" w:pos="3600"/>
        </w:tabs>
        <w:rPr>
          <w:rFonts w:ascii="Arial" w:hAnsi="Arial" w:cs="Arial"/>
          <w:sz w:val="22"/>
          <w:szCs w:val="22"/>
        </w:rPr>
      </w:pPr>
    </w:p>
    <w:p w14:paraId="21818FD2" w14:textId="77777777" w:rsidR="008477B9" w:rsidRPr="00A27C90" w:rsidRDefault="008477B9" w:rsidP="008477B9">
      <w:pPr>
        <w:pStyle w:val="Tekstpodstawowywcity"/>
        <w:tabs>
          <w:tab w:val="left" w:pos="3600"/>
        </w:tabs>
        <w:ind w:firstLine="0"/>
        <w:rPr>
          <w:rFonts w:ascii="Arial" w:hAnsi="Arial" w:cs="Arial"/>
          <w:sz w:val="20"/>
          <w:szCs w:val="20"/>
        </w:rPr>
      </w:pPr>
      <w:r w:rsidRPr="00A27C90">
        <w:rPr>
          <w:rFonts w:ascii="Arial" w:hAnsi="Arial" w:cs="Arial"/>
          <w:sz w:val="20"/>
          <w:szCs w:val="20"/>
        </w:rPr>
        <w:t>Przedmiot zamówienia:</w:t>
      </w:r>
    </w:p>
    <w:p w14:paraId="0277225E" w14:textId="4111BAA3" w:rsidR="008477B9" w:rsidRPr="00A27C90" w:rsidRDefault="008477B9" w:rsidP="008477B9">
      <w:pPr>
        <w:spacing w:after="0" w:line="240" w:lineRule="auto"/>
        <w:ind w:firstLine="708"/>
        <w:jc w:val="center"/>
        <w:rPr>
          <w:rFonts w:ascii="Arial" w:eastAsiaTheme="minorHAnsi" w:hAnsi="Arial" w:cs="Arial"/>
          <w:b/>
          <w:color w:val="000099"/>
        </w:rPr>
      </w:pPr>
      <w:r w:rsidRPr="00A27C90">
        <w:rPr>
          <w:rFonts w:ascii="Arial" w:eastAsiaTheme="minorHAnsi" w:hAnsi="Arial" w:cs="Arial"/>
          <w:b/>
          <w:color w:val="000099"/>
        </w:rPr>
        <w:t>„Do</w:t>
      </w:r>
      <w:r w:rsidR="00285E55" w:rsidRPr="00A27C90">
        <w:rPr>
          <w:rFonts w:ascii="Arial" w:eastAsiaTheme="minorHAnsi" w:hAnsi="Arial" w:cs="Arial"/>
          <w:b/>
          <w:color w:val="000099"/>
        </w:rPr>
        <w:t>stawa urządzeń koszących</w:t>
      </w:r>
      <w:r w:rsidRPr="00A27C90">
        <w:rPr>
          <w:rFonts w:ascii="Arial" w:eastAsiaTheme="minorHAnsi" w:hAnsi="Arial" w:cs="Arial"/>
          <w:b/>
          <w:color w:val="000099"/>
        </w:rPr>
        <w:t>”</w:t>
      </w:r>
    </w:p>
    <w:p w14:paraId="2F6E10AB" w14:textId="77777777" w:rsidR="008477B9" w:rsidRPr="00A27C90" w:rsidRDefault="008477B9" w:rsidP="008477B9">
      <w:pPr>
        <w:pStyle w:val="Tekstpodstawowywcity"/>
        <w:tabs>
          <w:tab w:val="left" w:pos="3600"/>
        </w:tabs>
        <w:ind w:firstLine="0"/>
        <w:rPr>
          <w:rFonts w:ascii="Arial" w:hAnsi="Arial" w:cs="Arial"/>
          <w:sz w:val="20"/>
          <w:szCs w:val="20"/>
        </w:rPr>
      </w:pPr>
    </w:p>
    <w:p w14:paraId="2C824385" w14:textId="1E3D6A53" w:rsidR="008477B9" w:rsidRPr="00A27C90" w:rsidRDefault="00285E55" w:rsidP="008477B9">
      <w:pPr>
        <w:pStyle w:val="Tekstpodstawowywcity"/>
        <w:tabs>
          <w:tab w:val="left" w:pos="3600"/>
        </w:tabs>
        <w:ind w:firstLine="0"/>
        <w:rPr>
          <w:rFonts w:ascii="Arial" w:hAnsi="Arial" w:cs="Arial"/>
          <w:sz w:val="20"/>
          <w:szCs w:val="20"/>
        </w:rPr>
      </w:pPr>
      <w:r w:rsidRPr="00A27C90">
        <w:rPr>
          <w:rFonts w:ascii="Arial" w:hAnsi="Arial" w:cs="Arial"/>
          <w:sz w:val="20"/>
          <w:szCs w:val="20"/>
        </w:rPr>
        <w:t>Termin otwarcia ofert: 07.06</w:t>
      </w:r>
      <w:r w:rsidR="008477B9" w:rsidRPr="00A27C90">
        <w:rPr>
          <w:rFonts w:ascii="Arial" w:hAnsi="Arial" w:cs="Arial"/>
          <w:sz w:val="20"/>
          <w:szCs w:val="20"/>
        </w:rPr>
        <w:t>.2023 r. godz. 10:30</w:t>
      </w:r>
    </w:p>
    <w:p w14:paraId="1C65162B" w14:textId="52445E39" w:rsidR="008477B9" w:rsidRPr="00A27C90" w:rsidRDefault="008477B9" w:rsidP="008477B9">
      <w:pPr>
        <w:pStyle w:val="Tekstpodstawowywcity"/>
        <w:tabs>
          <w:tab w:val="left" w:pos="3600"/>
        </w:tabs>
        <w:ind w:firstLine="0"/>
        <w:rPr>
          <w:rFonts w:ascii="Arial" w:hAnsi="Arial" w:cs="Arial"/>
          <w:sz w:val="20"/>
          <w:szCs w:val="20"/>
        </w:rPr>
      </w:pPr>
      <w:r w:rsidRPr="00A27C90">
        <w:rPr>
          <w:rFonts w:ascii="Arial" w:hAnsi="Arial" w:cs="Arial"/>
          <w:sz w:val="20"/>
          <w:szCs w:val="20"/>
        </w:rPr>
        <w:t>Bezpośrednio przed otwarciem ofert Zamawiający podał kwotę brutto, jaką zamierza przeznaczyć na sfi</w:t>
      </w:r>
      <w:r w:rsidR="00285E55" w:rsidRPr="00A27C90">
        <w:rPr>
          <w:rFonts w:ascii="Arial" w:hAnsi="Arial" w:cs="Arial"/>
          <w:sz w:val="20"/>
          <w:szCs w:val="20"/>
        </w:rPr>
        <w:t>nansowanie zamówienia: 163 590,00</w:t>
      </w:r>
      <w:r w:rsidRPr="00A27C90">
        <w:rPr>
          <w:rFonts w:ascii="Arial" w:hAnsi="Arial" w:cs="Arial"/>
          <w:sz w:val="20"/>
          <w:szCs w:val="20"/>
        </w:rPr>
        <w:t xml:space="preserve"> zł</w:t>
      </w:r>
    </w:p>
    <w:p w14:paraId="23DF8BE6" w14:textId="7F6AD2B2" w:rsidR="00285E55" w:rsidRPr="00A27C90" w:rsidRDefault="00285E55" w:rsidP="008477B9">
      <w:pPr>
        <w:pStyle w:val="Tekstpodstawowywcity"/>
        <w:tabs>
          <w:tab w:val="left" w:pos="3600"/>
        </w:tabs>
        <w:ind w:firstLine="0"/>
        <w:rPr>
          <w:rFonts w:ascii="Arial" w:hAnsi="Arial" w:cs="Arial"/>
          <w:sz w:val="20"/>
          <w:szCs w:val="20"/>
        </w:rPr>
      </w:pPr>
      <w:r w:rsidRPr="00A27C90">
        <w:rPr>
          <w:rFonts w:ascii="Arial" w:hAnsi="Arial" w:cs="Arial"/>
          <w:sz w:val="20"/>
          <w:szCs w:val="20"/>
        </w:rPr>
        <w:t>w tym</w:t>
      </w:r>
      <w:bookmarkStart w:id="0" w:name="_GoBack"/>
      <w:bookmarkEnd w:id="0"/>
    </w:p>
    <w:p w14:paraId="4021E782" w14:textId="64DFA21D" w:rsidR="00285E55" w:rsidRPr="00A27C90" w:rsidRDefault="00285E55" w:rsidP="00285E55">
      <w:pPr>
        <w:pStyle w:val="Tekstpodstawowywcity"/>
        <w:numPr>
          <w:ilvl w:val="0"/>
          <w:numId w:val="6"/>
        </w:num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A27C90">
        <w:rPr>
          <w:rFonts w:ascii="Arial" w:hAnsi="Arial" w:cs="Arial"/>
          <w:sz w:val="20"/>
          <w:szCs w:val="20"/>
        </w:rPr>
        <w:t>na część 1</w:t>
      </w:r>
      <w:r w:rsidRPr="00A27C90">
        <w:rPr>
          <w:rFonts w:ascii="Arial" w:hAnsi="Arial" w:cs="Arial"/>
          <w:sz w:val="20"/>
          <w:szCs w:val="20"/>
        </w:rPr>
        <w:tab/>
        <w:t>22 140,00 zł brutto</w:t>
      </w:r>
    </w:p>
    <w:p w14:paraId="7AD26CD1" w14:textId="40D57CEA" w:rsidR="00285E55" w:rsidRPr="00A27C90" w:rsidRDefault="00285E55" w:rsidP="00285E55">
      <w:pPr>
        <w:pStyle w:val="Akapitzlist"/>
        <w:numPr>
          <w:ilvl w:val="0"/>
          <w:numId w:val="6"/>
        </w:numPr>
        <w:tabs>
          <w:tab w:val="left" w:pos="2268"/>
        </w:tabs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06056">
        <w:rPr>
          <w:rFonts w:ascii="Arial" w:eastAsia="Times New Roman" w:hAnsi="Arial" w:cs="Arial"/>
          <w:color w:val="0000CC"/>
          <w:sz w:val="20"/>
          <w:szCs w:val="20"/>
          <w:lang w:eastAsia="pl-PL"/>
        </w:rPr>
        <w:t>na część</w:t>
      </w:r>
      <w:r w:rsidRPr="00A27C9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73176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B06056" w:rsidRPr="00B06056">
        <w:rPr>
          <w:rFonts w:ascii="Arial" w:eastAsia="Times New Roman" w:hAnsi="Arial" w:cs="Arial"/>
          <w:strike/>
          <w:color w:val="FF0000"/>
          <w:sz w:val="20"/>
          <w:szCs w:val="20"/>
          <w:lang w:eastAsia="pl-PL"/>
        </w:rPr>
        <w:t>1</w:t>
      </w:r>
      <w:r w:rsidRPr="00A27C90">
        <w:rPr>
          <w:rFonts w:ascii="Arial" w:eastAsia="Times New Roman" w:hAnsi="Arial" w:cs="Arial"/>
          <w:sz w:val="20"/>
          <w:szCs w:val="20"/>
          <w:lang w:eastAsia="pl-PL"/>
        </w:rPr>
        <w:tab/>
        <w:t>18 450,00 zł brutto</w:t>
      </w:r>
    </w:p>
    <w:p w14:paraId="6D1022B8" w14:textId="1F8A3F5F" w:rsidR="008477B9" w:rsidRPr="00A27C90" w:rsidRDefault="00285E55" w:rsidP="00285E55">
      <w:pPr>
        <w:pStyle w:val="Akapitzlist"/>
        <w:numPr>
          <w:ilvl w:val="0"/>
          <w:numId w:val="6"/>
        </w:numPr>
        <w:tabs>
          <w:tab w:val="left" w:pos="2268"/>
        </w:tabs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06056">
        <w:rPr>
          <w:rFonts w:ascii="Arial" w:eastAsia="Times New Roman" w:hAnsi="Arial" w:cs="Arial"/>
          <w:color w:val="0000CC"/>
          <w:sz w:val="20"/>
          <w:szCs w:val="20"/>
          <w:lang w:eastAsia="pl-PL"/>
        </w:rPr>
        <w:t xml:space="preserve">na część </w:t>
      </w:r>
      <w:r w:rsidR="00673176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B06056" w:rsidRPr="00B06056">
        <w:rPr>
          <w:rFonts w:ascii="Arial" w:eastAsia="Times New Roman" w:hAnsi="Arial" w:cs="Arial"/>
          <w:strike/>
          <w:color w:val="FF0000"/>
          <w:sz w:val="20"/>
          <w:szCs w:val="20"/>
          <w:lang w:eastAsia="pl-PL"/>
        </w:rPr>
        <w:t>1</w:t>
      </w:r>
      <w:r w:rsidRPr="00A27C90">
        <w:rPr>
          <w:rFonts w:ascii="Arial" w:eastAsia="Times New Roman" w:hAnsi="Arial" w:cs="Arial"/>
          <w:sz w:val="20"/>
          <w:szCs w:val="20"/>
          <w:lang w:eastAsia="pl-PL"/>
        </w:rPr>
        <w:t xml:space="preserve">     123 000,00 zł brutto</w:t>
      </w:r>
    </w:p>
    <w:p w14:paraId="3B6E9617" w14:textId="77777777" w:rsidR="00285E55" w:rsidRPr="00285E55" w:rsidRDefault="00285E55" w:rsidP="008477B9">
      <w:pPr>
        <w:pStyle w:val="Tekstpodstawowywcity"/>
        <w:tabs>
          <w:tab w:val="left" w:pos="3600"/>
        </w:tabs>
        <w:ind w:firstLine="0"/>
        <w:rPr>
          <w:sz w:val="22"/>
          <w:szCs w:val="22"/>
        </w:rPr>
      </w:pPr>
      <w:r w:rsidRPr="00285E55">
        <w:rPr>
          <w:sz w:val="22"/>
          <w:szCs w:val="22"/>
        </w:rPr>
        <w:t xml:space="preserve">CZEŚĆ 1 </w:t>
      </w:r>
    </w:p>
    <w:p w14:paraId="1F10E867" w14:textId="728975F7" w:rsidR="008477B9" w:rsidRPr="00A27C90" w:rsidRDefault="00285E55" w:rsidP="008477B9">
      <w:pPr>
        <w:pStyle w:val="Tekstpodstawowywcity"/>
        <w:tabs>
          <w:tab w:val="left" w:pos="3600"/>
        </w:tabs>
        <w:ind w:firstLine="0"/>
        <w:rPr>
          <w:sz w:val="22"/>
          <w:szCs w:val="22"/>
        </w:rPr>
      </w:pPr>
      <w:r w:rsidRPr="00285E55">
        <w:rPr>
          <w:sz w:val="22"/>
          <w:szCs w:val="22"/>
        </w:rPr>
        <w:t xml:space="preserve">DOSTAWA KOSIAREK Z NAPĘDEM SPALINOWYM    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2"/>
        <w:gridCol w:w="5560"/>
        <w:gridCol w:w="2980"/>
      </w:tblGrid>
      <w:tr w:rsidR="008477B9" w14:paraId="7C5DD0D1" w14:textId="77777777" w:rsidTr="008477B9">
        <w:trPr>
          <w:trHeight w:val="552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7F1F" w14:textId="77777777" w:rsidR="008477B9" w:rsidRDefault="008477B9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C1F3" w14:textId="77777777" w:rsidR="008477B9" w:rsidRDefault="008477B9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Nazwy albo imiona i nazwiska oraz siedziby lub miejsca prowadzonej działalności gospodarczej albo miejsca zamieszkania Wykonawców których oferty zostały otwarte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3A27" w14:textId="77777777" w:rsidR="008477B9" w:rsidRDefault="008477B9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KRYTERIUM OCENY OFERT</w:t>
            </w:r>
          </w:p>
        </w:tc>
      </w:tr>
      <w:tr w:rsidR="008477B9" w14:paraId="6FB46851" w14:textId="77777777" w:rsidTr="008477B9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DC49" w14:textId="77777777" w:rsidR="008477B9" w:rsidRDefault="00847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A7D3" w14:textId="77777777" w:rsidR="008477B9" w:rsidRDefault="00847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122E" w14:textId="77777777" w:rsidR="008477B9" w:rsidRDefault="008477B9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całkowita brutto</w:t>
            </w:r>
            <w:r>
              <w:rPr>
                <w:rFonts w:ascii="Arial" w:hAnsi="Arial" w:cs="Arial"/>
                <w:sz w:val="20"/>
                <w:szCs w:val="20"/>
              </w:rPr>
              <w:t xml:space="preserve"> (ryczałtowe wynagrodzenie złotych brutto)</w:t>
            </w:r>
          </w:p>
        </w:tc>
      </w:tr>
      <w:tr w:rsidR="008477B9" w14:paraId="279E862B" w14:textId="77777777" w:rsidTr="008477B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E40F" w14:textId="77777777" w:rsidR="008477B9" w:rsidRDefault="008477B9">
            <w:pPr>
              <w:pStyle w:val="Tekstpodstawowywcity"/>
              <w:tabs>
                <w:tab w:val="left" w:pos="360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1135" w14:textId="77777777" w:rsidR="008477B9" w:rsidRDefault="00A27C90">
            <w:pPr>
              <w:pStyle w:val="Tekstpodstawowywcity"/>
              <w:tabs>
                <w:tab w:val="left" w:pos="3600"/>
              </w:tabs>
              <w:ind w:firstLine="0"/>
              <w:jc w:val="left"/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  <w:t>MARPOL Mariola Gruner</w:t>
            </w:r>
          </w:p>
          <w:p w14:paraId="5C8D8DF8" w14:textId="77777777" w:rsidR="00A27C90" w:rsidRDefault="00A27C90">
            <w:pPr>
              <w:pStyle w:val="Tekstpodstawowywcity"/>
              <w:tabs>
                <w:tab w:val="left" w:pos="3600"/>
              </w:tabs>
              <w:ind w:firstLine="0"/>
              <w:jc w:val="left"/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  <w:t>ul. Oleska 141 B</w:t>
            </w:r>
          </w:p>
          <w:p w14:paraId="3C026425" w14:textId="1F7B84D6" w:rsidR="00A27C90" w:rsidRDefault="00A27C90">
            <w:pPr>
              <w:pStyle w:val="Tekstpodstawowywcity"/>
              <w:tabs>
                <w:tab w:val="left" w:pos="3600"/>
              </w:tabs>
              <w:ind w:firstLine="0"/>
              <w:jc w:val="left"/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  <w:t>45-231 Opole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ACEB" w14:textId="170DE606" w:rsidR="008477B9" w:rsidRDefault="00A27C90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19 436,02</w:t>
            </w:r>
            <w:r w:rsidR="008477B9">
              <w:rPr>
                <w:rFonts w:ascii="Arial" w:hAnsi="Arial" w:cs="Arial"/>
                <w:b/>
                <w:sz w:val="20"/>
                <w:szCs w:val="20"/>
              </w:rPr>
              <w:t xml:space="preserve"> zł brutto</w:t>
            </w:r>
          </w:p>
        </w:tc>
      </w:tr>
    </w:tbl>
    <w:p w14:paraId="078DEE73" w14:textId="5FB3F0F9" w:rsidR="008477B9" w:rsidRDefault="008477B9" w:rsidP="00A27C90">
      <w:pPr>
        <w:spacing w:after="0" w:line="240" w:lineRule="auto"/>
        <w:ind w:left="4956"/>
        <w:jc w:val="center"/>
      </w:pPr>
    </w:p>
    <w:p w14:paraId="4758C599" w14:textId="64498EB0" w:rsidR="00285E55" w:rsidRPr="00285E55" w:rsidRDefault="00285E55" w:rsidP="00285E55">
      <w:pPr>
        <w:pStyle w:val="Tekstpodstawowywcity"/>
        <w:tabs>
          <w:tab w:val="left" w:pos="3600"/>
        </w:tabs>
        <w:ind w:firstLine="0"/>
        <w:rPr>
          <w:sz w:val="22"/>
          <w:szCs w:val="22"/>
        </w:rPr>
      </w:pPr>
      <w:r w:rsidRPr="00285E55">
        <w:rPr>
          <w:sz w:val="22"/>
          <w:szCs w:val="22"/>
        </w:rPr>
        <w:t>CZEŚĆ 2</w:t>
      </w:r>
    </w:p>
    <w:p w14:paraId="33A14B62" w14:textId="1E7F83E3" w:rsidR="00285E55" w:rsidRPr="00A27C90" w:rsidRDefault="00285E55" w:rsidP="00285E55">
      <w:pPr>
        <w:pStyle w:val="Tekstpodstawowywcity"/>
        <w:tabs>
          <w:tab w:val="left" w:pos="3600"/>
        </w:tabs>
        <w:ind w:firstLine="0"/>
        <w:rPr>
          <w:sz w:val="22"/>
          <w:szCs w:val="22"/>
        </w:rPr>
      </w:pPr>
      <w:r w:rsidRPr="00285E55">
        <w:rPr>
          <w:sz w:val="22"/>
          <w:szCs w:val="22"/>
        </w:rPr>
        <w:t xml:space="preserve">DOSTAWA WYKASZAREK Z NAPĘDEM SPALINOWYM 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2"/>
        <w:gridCol w:w="5560"/>
        <w:gridCol w:w="2980"/>
      </w:tblGrid>
      <w:tr w:rsidR="00285E55" w14:paraId="13CE90AB" w14:textId="77777777" w:rsidTr="00E37E70">
        <w:trPr>
          <w:trHeight w:val="552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CF69" w14:textId="77777777" w:rsidR="00285E55" w:rsidRDefault="00285E55" w:rsidP="00E37E70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BCB3" w14:textId="77777777" w:rsidR="00285E55" w:rsidRDefault="00285E55" w:rsidP="00E37E70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Nazwy albo imiona i nazwiska oraz siedziby lub miejsca prowadzonej działalności gospodarczej albo miejsca zamieszkania Wykonawców których oferty zostały otwarte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D26E" w14:textId="77777777" w:rsidR="00285E55" w:rsidRDefault="00285E55" w:rsidP="00E37E70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KRYTERIUM OCENY OFERT</w:t>
            </w:r>
          </w:p>
        </w:tc>
      </w:tr>
      <w:tr w:rsidR="00285E55" w14:paraId="4B892F65" w14:textId="77777777" w:rsidTr="00E37E70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A744" w14:textId="77777777" w:rsidR="00285E55" w:rsidRDefault="00285E55" w:rsidP="00E37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CFEB" w14:textId="77777777" w:rsidR="00285E55" w:rsidRDefault="00285E55" w:rsidP="00E37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39B8" w14:textId="77777777" w:rsidR="00285E55" w:rsidRDefault="00285E55" w:rsidP="00E37E70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całkowita brutto</w:t>
            </w:r>
            <w:r>
              <w:rPr>
                <w:rFonts w:ascii="Arial" w:hAnsi="Arial" w:cs="Arial"/>
                <w:sz w:val="20"/>
                <w:szCs w:val="20"/>
              </w:rPr>
              <w:t xml:space="preserve"> (ryczałtowe wynagrodzenie złotych brutto)</w:t>
            </w:r>
          </w:p>
        </w:tc>
      </w:tr>
      <w:tr w:rsidR="00285E55" w14:paraId="2A302C19" w14:textId="77777777" w:rsidTr="00E37E7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1094" w14:textId="77777777" w:rsidR="00285E55" w:rsidRDefault="00285E55" w:rsidP="00E37E70">
            <w:pPr>
              <w:pStyle w:val="Tekstpodstawowywcity"/>
              <w:tabs>
                <w:tab w:val="left" w:pos="360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78F6" w14:textId="77777777" w:rsidR="00A27C90" w:rsidRDefault="00A27C90" w:rsidP="00A27C90">
            <w:pPr>
              <w:pStyle w:val="Tekstpodstawowywcity"/>
              <w:tabs>
                <w:tab w:val="left" w:pos="3600"/>
              </w:tabs>
              <w:ind w:firstLine="0"/>
              <w:jc w:val="left"/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  <w:t>MARPOL Mariola Gruner</w:t>
            </w:r>
          </w:p>
          <w:p w14:paraId="3562429F" w14:textId="77777777" w:rsidR="00A27C90" w:rsidRDefault="00A27C90" w:rsidP="00A27C90">
            <w:pPr>
              <w:pStyle w:val="Tekstpodstawowywcity"/>
              <w:tabs>
                <w:tab w:val="left" w:pos="3600"/>
              </w:tabs>
              <w:ind w:firstLine="0"/>
              <w:jc w:val="left"/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  <w:t>ul. Oleska 141 B</w:t>
            </w:r>
          </w:p>
          <w:p w14:paraId="4344E445" w14:textId="15A28BA8" w:rsidR="00285E55" w:rsidRDefault="00A27C90" w:rsidP="00A27C90">
            <w:pPr>
              <w:pStyle w:val="Tekstpodstawowywcity"/>
              <w:tabs>
                <w:tab w:val="left" w:pos="3600"/>
              </w:tabs>
              <w:ind w:firstLine="0"/>
              <w:jc w:val="left"/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  <w:t>45-231 Opole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F120" w14:textId="5FB2BA79" w:rsidR="00285E55" w:rsidRDefault="00A27C90" w:rsidP="00E37E70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16 800,03</w:t>
            </w:r>
            <w:r w:rsidR="00285E55">
              <w:rPr>
                <w:rFonts w:ascii="Arial" w:hAnsi="Arial" w:cs="Arial"/>
                <w:b/>
                <w:sz w:val="20"/>
                <w:szCs w:val="20"/>
              </w:rPr>
              <w:t xml:space="preserve"> zł brutto</w:t>
            </w:r>
          </w:p>
        </w:tc>
      </w:tr>
    </w:tbl>
    <w:p w14:paraId="15187BE6" w14:textId="77777777" w:rsidR="00285E55" w:rsidRDefault="00285E55" w:rsidP="00A27C90">
      <w:pPr>
        <w:spacing w:after="0" w:line="240" w:lineRule="auto"/>
        <w:ind w:left="4956"/>
        <w:jc w:val="center"/>
      </w:pPr>
    </w:p>
    <w:p w14:paraId="74F3E07C" w14:textId="7AD046CF" w:rsidR="00285E55" w:rsidRPr="00285E55" w:rsidRDefault="00285E55" w:rsidP="00285E55">
      <w:pPr>
        <w:pStyle w:val="Tekstpodstawowywcity"/>
        <w:tabs>
          <w:tab w:val="left" w:pos="3600"/>
        </w:tabs>
        <w:ind w:firstLine="0"/>
        <w:rPr>
          <w:sz w:val="22"/>
          <w:szCs w:val="22"/>
        </w:rPr>
      </w:pPr>
      <w:r w:rsidRPr="00285E55">
        <w:rPr>
          <w:sz w:val="22"/>
          <w:szCs w:val="22"/>
        </w:rPr>
        <w:t>CZEŚĆ 3</w:t>
      </w:r>
    </w:p>
    <w:p w14:paraId="0A78B21B" w14:textId="1CF35862" w:rsidR="00285E55" w:rsidRPr="00A27C90" w:rsidRDefault="00285E55" w:rsidP="00285E55">
      <w:pPr>
        <w:pStyle w:val="Tekstpodstawowywcity"/>
        <w:tabs>
          <w:tab w:val="left" w:pos="3600"/>
        </w:tabs>
        <w:ind w:firstLine="0"/>
        <w:rPr>
          <w:sz w:val="22"/>
          <w:szCs w:val="22"/>
        </w:rPr>
      </w:pPr>
      <w:r w:rsidRPr="00285E55">
        <w:rPr>
          <w:sz w:val="22"/>
          <w:szCs w:val="22"/>
        </w:rPr>
        <w:t xml:space="preserve">DOSTAWA KOSIARKI SAMOJEZDNEJ         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2"/>
        <w:gridCol w:w="5560"/>
        <w:gridCol w:w="2980"/>
      </w:tblGrid>
      <w:tr w:rsidR="00285E55" w14:paraId="044C0C94" w14:textId="77777777" w:rsidTr="00E37E70">
        <w:trPr>
          <w:trHeight w:val="552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D8D1" w14:textId="77777777" w:rsidR="00285E55" w:rsidRDefault="00285E55" w:rsidP="00E37E70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7F94" w14:textId="77777777" w:rsidR="00285E55" w:rsidRDefault="00285E55" w:rsidP="00E37E70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Nazwy albo imiona i nazwiska oraz siedziby lub miejsca prowadzonej działalności gospodarczej albo miejsca zamieszkania Wykonawców których oferty zostały otwarte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0656" w14:textId="77777777" w:rsidR="00285E55" w:rsidRDefault="00285E55" w:rsidP="00E37E70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KRYTERIUM OCENY OFERT</w:t>
            </w:r>
          </w:p>
        </w:tc>
      </w:tr>
      <w:tr w:rsidR="00285E55" w14:paraId="2C7B1BEF" w14:textId="77777777" w:rsidTr="00E37E70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3CA4" w14:textId="77777777" w:rsidR="00285E55" w:rsidRDefault="00285E55" w:rsidP="00E37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463B" w14:textId="77777777" w:rsidR="00285E55" w:rsidRDefault="00285E55" w:rsidP="00E37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1995" w14:textId="77777777" w:rsidR="00285E55" w:rsidRDefault="00285E55" w:rsidP="00E37E70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całkowita brutto</w:t>
            </w:r>
            <w:r>
              <w:rPr>
                <w:rFonts w:ascii="Arial" w:hAnsi="Arial" w:cs="Arial"/>
                <w:sz w:val="20"/>
                <w:szCs w:val="20"/>
              </w:rPr>
              <w:t xml:space="preserve"> (ryczałtowe wynagrodzenie złotych brutto)</w:t>
            </w:r>
          </w:p>
        </w:tc>
      </w:tr>
      <w:tr w:rsidR="00285E55" w14:paraId="269173EC" w14:textId="77777777" w:rsidTr="00E37E7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5926" w14:textId="77777777" w:rsidR="00285E55" w:rsidRDefault="00285E55" w:rsidP="00E37E70">
            <w:pPr>
              <w:pStyle w:val="Tekstpodstawowywcity"/>
              <w:tabs>
                <w:tab w:val="left" w:pos="360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6EE9" w14:textId="77777777" w:rsidR="00A27C90" w:rsidRDefault="00A27C90" w:rsidP="00A27C90">
            <w:pPr>
              <w:pStyle w:val="Tekstpodstawowywcity"/>
              <w:tabs>
                <w:tab w:val="left" w:pos="3600"/>
              </w:tabs>
              <w:ind w:firstLine="0"/>
              <w:jc w:val="left"/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  <w:t>MARPOL Mariola Gruner</w:t>
            </w:r>
          </w:p>
          <w:p w14:paraId="3628E50B" w14:textId="77777777" w:rsidR="00A27C90" w:rsidRDefault="00A27C90" w:rsidP="00A27C90">
            <w:pPr>
              <w:pStyle w:val="Tekstpodstawowywcity"/>
              <w:tabs>
                <w:tab w:val="left" w:pos="3600"/>
              </w:tabs>
              <w:ind w:firstLine="0"/>
              <w:jc w:val="left"/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  <w:t>ul. Oleska 141 B</w:t>
            </w:r>
          </w:p>
          <w:p w14:paraId="24C7B88F" w14:textId="59E7AF56" w:rsidR="00285E55" w:rsidRDefault="00A27C90" w:rsidP="00A27C90">
            <w:pPr>
              <w:pStyle w:val="Tekstpodstawowywcity"/>
              <w:tabs>
                <w:tab w:val="left" w:pos="3600"/>
              </w:tabs>
              <w:ind w:firstLine="0"/>
              <w:jc w:val="left"/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  <w:t>45-231 Opole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10CE" w14:textId="1CF3513C" w:rsidR="00285E55" w:rsidRDefault="00A27C90" w:rsidP="00E37E70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98 400,00 </w:t>
            </w:r>
            <w:r w:rsidR="00285E55">
              <w:rPr>
                <w:rFonts w:ascii="Arial" w:hAnsi="Arial" w:cs="Arial"/>
                <w:b/>
                <w:sz w:val="20"/>
                <w:szCs w:val="20"/>
              </w:rPr>
              <w:t>zł brutto</w:t>
            </w:r>
          </w:p>
        </w:tc>
      </w:tr>
    </w:tbl>
    <w:p w14:paraId="6930989B" w14:textId="77777777" w:rsidR="00285E55" w:rsidRDefault="00285E55" w:rsidP="00A27C90">
      <w:pPr>
        <w:spacing w:line="360" w:lineRule="auto"/>
      </w:pPr>
    </w:p>
    <w:p w14:paraId="16058689" w14:textId="6DD6CD6C" w:rsidR="008477B9" w:rsidRPr="00A27C90" w:rsidRDefault="008477B9" w:rsidP="00A27C90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Opole: </w:t>
      </w:r>
      <w:r w:rsidR="00285E55">
        <w:rPr>
          <w:rFonts w:ascii="Tahoma" w:hAnsi="Tahoma" w:cs="Tahoma"/>
        </w:rPr>
        <w:t>07.06</w:t>
      </w:r>
      <w:r>
        <w:rPr>
          <w:rFonts w:ascii="Tahoma" w:hAnsi="Tahoma" w:cs="Tahoma"/>
        </w:rPr>
        <w:t>.2023 r.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3E4ACADF" w14:textId="57F4E7D8" w:rsidR="0015631F" w:rsidRPr="009F11D5" w:rsidRDefault="008477B9" w:rsidP="00A27C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5631F" w:rsidRPr="009F11D5" w:rsidSect="00A27C90">
      <w:headerReference w:type="default" r:id="rId7"/>
      <w:footerReference w:type="default" r:id="rId8"/>
      <w:pgSz w:w="11906" w:h="16838"/>
      <w:pgMar w:top="1135" w:right="1417" w:bottom="1417" w:left="1417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670C6" w14:textId="77777777" w:rsidR="00D55D90" w:rsidRDefault="00D55D90" w:rsidP="00107245">
      <w:pPr>
        <w:spacing w:after="0" w:line="240" w:lineRule="auto"/>
      </w:pPr>
      <w:r>
        <w:separator/>
      </w:r>
    </w:p>
  </w:endnote>
  <w:endnote w:type="continuationSeparator" w:id="0">
    <w:p w14:paraId="5F5FD171" w14:textId="77777777" w:rsidR="00D55D90" w:rsidRDefault="00D55D90" w:rsidP="0010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D9173" w14:textId="6DABB386" w:rsidR="00107245" w:rsidRDefault="00587DB9" w:rsidP="009A7FE4">
    <w:pPr>
      <w:shd w:val="clear" w:color="auto" w:fill="FFFFFF"/>
      <w:tabs>
        <w:tab w:val="left" w:pos="228"/>
        <w:tab w:val="right" w:pos="9072"/>
      </w:tabs>
      <w:spacing w:before="100" w:beforeAutospacing="1" w:after="100" w:afterAutospacing="1" w:line="240" w:lineRule="auto"/>
      <w:outlineLvl w:val="1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F13009B" wp14:editId="5507C383">
          <wp:simplePos x="0" y="0"/>
          <wp:positionH relativeFrom="column">
            <wp:posOffset>-945515</wp:posOffset>
          </wp:positionH>
          <wp:positionV relativeFrom="paragraph">
            <wp:posOffset>-447040</wp:posOffset>
          </wp:positionV>
          <wp:extent cx="7650480" cy="946191"/>
          <wp:effectExtent l="0" t="0" r="7620" b="635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956603" name="Obraz 13249566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0480" cy="946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FE4">
      <w:tab/>
    </w:r>
    <w:r w:rsidR="009A7FE4">
      <w:tab/>
    </w:r>
    <w:r w:rsidR="003D32A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34C703C" wp14:editId="467A82D7">
          <wp:simplePos x="0" y="0"/>
          <wp:positionH relativeFrom="column">
            <wp:posOffset>-635</wp:posOffset>
          </wp:positionH>
          <wp:positionV relativeFrom="paragraph">
            <wp:posOffset>9770745</wp:posOffset>
          </wp:positionV>
          <wp:extent cx="7560310" cy="930275"/>
          <wp:effectExtent l="0" t="0" r="2540" b="3175"/>
          <wp:wrapNone/>
          <wp:docPr id="6" name="Obraz 1" descr="2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2stop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CC860" w14:textId="77777777" w:rsidR="00D55D90" w:rsidRDefault="00D55D90" w:rsidP="00107245">
      <w:pPr>
        <w:spacing w:after="0" w:line="240" w:lineRule="auto"/>
      </w:pPr>
      <w:r>
        <w:separator/>
      </w:r>
    </w:p>
  </w:footnote>
  <w:footnote w:type="continuationSeparator" w:id="0">
    <w:p w14:paraId="188A3767" w14:textId="77777777" w:rsidR="00D55D90" w:rsidRDefault="00D55D90" w:rsidP="0010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35C5E" w14:textId="77777777" w:rsidR="007D5DDA" w:rsidRDefault="007D5D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A730CE9" wp14:editId="52C0EE8A">
          <wp:simplePos x="0" y="0"/>
          <wp:positionH relativeFrom="column">
            <wp:posOffset>-534035</wp:posOffset>
          </wp:positionH>
          <wp:positionV relativeFrom="paragraph">
            <wp:posOffset>-85725</wp:posOffset>
          </wp:positionV>
          <wp:extent cx="2054356" cy="454153"/>
          <wp:effectExtent l="0" t="0" r="3175" b="317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ZK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356" cy="45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17B5"/>
    <w:multiLevelType w:val="hybridMultilevel"/>
    <w:tmpl w:val="E3B8B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9297B"/>
    <w:multiLevelType w:val="multilevel"/>
    <w:tmpl w:val="12CA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E15CC"/>
    <w:multiLevelType w:val="multilevel"/>
    <w:tmpl w:val="E386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E9271B"/>
    <w:multiLevelType w:val="hybridMultilevel"/>
    <w:tmpl w:val="30605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03C87"/>
    <w:multiLevelType w:val="hybridMultilevel"/>
    <w:tmpl w:val="F2D22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8059E"/>
    <w:multiLevelType w:val="multilevel"/>
    <w:tmpl w:val="49D6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ED"/>
    <w:rsid w:val="00022C2A"/>
    <w:rsid w:val="000952A5"/>
    <w:rsid w:val="00107245"/>
    <w:rsid w:val="001222F1"/>
    <w:rsid w:val="00132BB0"/>
    <w:rsid w:val="0015631F"/>
    <w:rsid w:val="001669BD"/>
    <w:rsid w:val="001B2FE9"/>
    <w:rsid w:val="001C369C"/>
    <w:rsid w:val="001C4BF3"/>
    <w:rsid w:val="001C5DB2"/>
    <w:rsid w:val="00211AB3"/>
    <w:rsid w:val="00233DC5"/>
    <w:rsid w:val="002726DF"/>
    <w:rsid w:val="00285E55"/>
    <w:rsid w:val="002B5D4E"/>
    <w:rsid w:val="00311AA8"/>
    <w:rsid w:val="00345D18"/>
    <w:rsid w:val="00355F80"/>
    <w:rsid w:val="003A741F"/>
    <w:rsid w:val="003C69C8"/>
    <w:rsid w:val="003D32A8"/>
    <w:rsid w:val="003D5257"/>
    <w:rsid w:val="004421C7"/>
    <w:rsid w:val="004869AC"/>
    <w:rsid w:val="004B1FF2"/>
    <w:rsid w:val="004D0E05"/>
    <w:rsid w:val="005353E6"/>
    <w:rsid w:val="00536BA3"/>
    <w:rsid w:val="0056179B"/>
    <w:rsid w:val="00565B69"/>
    <w:rsid w:val="0058742A"/>
    <w:rsid w:val="00587DB9"/>
    <w:rsid w:val="005C1677"/>
    <w:rsid w:val="005E75EB"/>
    <w:rsid w:val="005F2F85"/>
    <w:rsid w:val="00606662"/>
    <w:rsid w:val="006514DF"/>
    <w:rsid w:val="00673176"/>
    <w:rsid w:val="00691DED"/>
    <w:rsid w:val="006A16F9"/>
    <w:rsid w:val="006E6736"/>
    <w:rsid w:val="006E7AA4"/>
    <w:rsid w:val="00717326"/>
    <w:rsid w:val="00783F0A"/>
    <w:rsid w:val="007A77FC"/>
    <w:rsid w:val="007C4A1A"/>
    <w:rsid w:val="007D5DDA"/>
    <w:rsid w:val="008010EE"/>
    <w:rsid w:val="008210FD"/>
    <w:rsid w:val="0082114B"/>
    <w:rsid w:val="008313B0"/>
    <w:rsid w:val="008379A5"/>
    <w:rsid w:val="008477B9"/>
    <w:rsid w:val="008744B0"/>
    <w:rsid w:val="008B0CBF"/>
    <w:rsid w:val="008F5B26"/>
    <w:rsid w:val="00975CBD"/>
    <w:rsid w:val="009A7FE4"/>
    <w:rsid w:val="009B59A3"/>
    <w:rsid w:val="009D5776"/>
    <w:rsid w:val="009F11D5"/>
    <w:rsid w:val="009F35A9"/>
    <w:rsid w:val="00A27C90"/>
    <w:rsid w:val="00A520D2"/>
    <w:rsid w:val="00A74BD3"/>
    <w:rsid w:val="00B06056"/>
    <w:rsid w:val="00B11663"/>
    <w:rsid w:val="00B83721"/>
    <w:rsid w:val="00BA552C"/>
    <w:rsid w:val="00BC3447"/>
    <w:rsid w:val="00BD42BB"/>
    <w:rsid w:val="00BE1340"/>
    <w:rsid w:val="00C54216"/>
    <w:rsid w:val="00C55CBF"/>
    <w:rsid w:val="00CD7309"/>
    <w:rsid w:val="00CF368F"/>
    <w:rsid w:val="00CF6C2D"/>
    <w:rsid w:val="00D01BE1"/>
    <w:rsid w:val="00D33477"/>
    <w:rsid w:val="00D36C04"/>
    <w:rsid w:val="00D55D90"/>
    <w:rsid w:val="00D60DE3"/>
    <w:rsid w:val="00DA0AEE"/>
    <w:rsid w:val="00E82A5E"/>
    <w:rsid w:val="00E9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EE9D9"/>
  <w15:chartTrackingRefBased/>
  <w15:docId w15:val="{B9C3B716-DD67-49FA-B681-30F064FA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CD7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53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245"/>
  </w:style>
  <w:style w:type="paragraph" w:styleId="Stopka">
    <w:name w:val="footer"/>
    <w:basedOn w:val="Normalny"/>
    <w:link w:val="StopkaZnak"/>
    <w:uiPriority w:val="99"/>
    <w:unhideWhenUsed/>
    <w:rsid w:val="00107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245"/>
  </w:style>
  <w:style w:type="character" w:customStyle="1" w:styleId="Nagwek2Znak">
    <w:name w:val="Nagłówek 2 Znak"/>
    <w:link w:val="Nagwek2"/>
    <w:uiPriority w:val="9"/>
    <w:rsid w:val="00CD730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A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8210F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CF6C2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F6C2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53E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353E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477B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na%20Bruska\AppData\Local\Microsoft\Windows\Temporary%20Internet%20Files\Content.Outlook\Z4BVU8Y5\CWK_papier%20firmowy5%20dotx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CWK_papier firmowy5 dotx.dot</Template>
  <TotalTime>108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Malinowski, Zakład Komunalny sp. z o.o. w Opolu</dc:creator>
  <cp:keywords/>
  <dc:description/>
  <cp:lastModifiedBy>Adam Paszko, Zakład Komunalny sp. z o.o. w Opolu</cp:lastModifiedBy>
  <cp:revision>9</cp:revision>
  <cp:lastPrinted>2023-06-07T09:22:00Z</cp:lastPrinted>
  <dcterms:created xsi:type="dcterms:W3CDTF">2023-06-05T07:40:00Z</dcterms:created>
  <dcterms:modified xsi:type="dcterms:W3CDTF">2023-06-09T10:21:00Z</dcterms:modified>
</cp:coreProperties>
</file>