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64" w:rsidRDefault="00B81D6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1 do SWZ</w:t>
      </w:r>
    </w:p>
    <w:p w:rsidR="00B81D64" w:rsidRDefault="00B81D6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Dostawy warzyw , ziemniaków i owoców .</w:t>
      </w:r>
    </w:p>
    <w:p w:rsidR="00B81D64" w:rsidRDefault="00B81D6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Nr sprawy 2233.2P.2023</w:t>
      </w:r>
    </w:p>
    <w:p w:rsidR="00B81D64" w:rsidRDefault="00B81D64">
      <w:pPr>
        <w:spacing w:after="0" w:line="240" w:lineRule="auto"/>
        <w:jc w:val="center"/>
        <w:rPr>
          <w:rFonts w:cs="Calibri"/>
        </w:rPr>
      </w:pPr>
    </w:p>
    <w:p w:rsidR="00B81D64" w:rsidRDefault="00B81D6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Szczegółowy opis przedmiotu zamówienia.</w:t>
      </w:r>
    </w:p>
    <w:p w:rsidR="00B81D64" w:rsidRDefault="00B81D64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21"/>
        <w:gridCol w:w="8788"/>
      </w:tblGrid>
      <w:tr w:rsidR="00B81D64" w:rsidRPr="003E061E" w:rsidTr="00B3703E">
        <w:trPr>
          <w:trHeight w:val="70"/>
        </w:trPr>
        <w:tc>
          <w:tcPr>
            <w:tcW w:w="421" w:type="dxa"/>
            <w:vAlign w:val="center"/>
          </w:tcPr>
          <w:p w:rsidR="00B81D64" w:rsidRPr="00C072A0" w:rsidRDefault="00B81D64" w:rsidP="00C24994">
            <w:pPr>
              <w:spacing w:after="0" w:line="240" w:lineRule="auto"/>
              <w:jc w:val="center"/>
              <w:rPr>
                <w:color w:val="000000"/>
              </w:rPr>
            </w:pPr>
            <w:r w:rsidRPr="00C072A0"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:rsidR="00B81D64" w:rsidRPr="00C072A0" w:rsidRDefault="00B81D64" w:rsidP="007E0C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Nabiał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lk121816622"/>
            <w:r w:rsidRPr="00C072A0"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b/>
                <w:i/>
              </w:rPr>
              <w:t xml:space="preserve">Kapusta czerwona , 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</w:rPr>
              <w:t>Kapusta biała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, 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Burak ćwikłowy bez liści </w:t>
            </w:r>
            <w:r>
              <w:rPr>
                <w:rFonts w:cs="Calibri"/>
                <w:b/>
                <w:i/>
              </w:rPr>
              <w:t xml:space="preserve">, </w:t>
            </w:r>
            <w:bookmarkStart w:id="1" w:name="OLE_LINK1"/>
            <w:bookmarkStart w:id="2" w:name="OLE_LINK2"/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  <w:r>
              <w:t xml:space="preserve"> </w:t>
            </w:r>
            <w:bookmarkEnd w:id="1"/>
            <w:bookmarkEnd w:id="2"/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</w:rPr>
              <w:t>Cebula biała bez szczypioru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</w:rPr>
              <w:t>Marchew bez naci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</w:rPr>
              <w:t>Por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81D64" w:rsidRPr="00C072A0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Pietruszka korzeniowa bez naci</w:t>
            </w:r>
            <w:r>
              <w:rPr>
                <w:color w:val="000000"/>
              </w:rP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EA3CCE">
        <w:trPr>
          <w:trHeight w:val="382"/>
        </w:trPr>
        <w:tc>
          <w:tcPr>
            <w:tcW w:w="421" w:type="dxa"/>
            <w:shd w:val="clear" w:color="FFFFCC" w:fill="FFFFFF"/>
            <w:vAlign w:val="center"/>
          </w:tcPr>
          <w:p w:rsidR="00B81D64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</w:rPr>
              <w:t>Seler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  <w:r>
              <w:t xml:space="preserve">  </w:t>
            </w:r>
          </w:p>
        </w:tc>
      </w:tr>
      <w:tr w:rsidR="00B81D64" w:rsidRPr="003E061E" w:rsidTr="00EA3CCE">
        <w:trPr>
          <w:trHeight w:val="461"/>
        </w:trPr>
        <w:tc>
          <w:tcPr>
            <w:tcW w:w="421" w:type="dxa"/>
            <w:shd w:val="clear" w:color="FFFFCC" w:fill="FFFFFF"/>
            <w:vAlign w:val="center"/>
          </w:tcPr>
          <w:p w:rsidR="00B81D64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</w:rPr>
              <w:t>Ziemniaki jadalne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tr w:rsidR="00B81D64" w:rsidRPr="003E061E" w:rsidTr="00EA3CCE">
        <w:trPr>
          <w:trHeight w:val="461"/>
        </w:trPr>
        <w:tc>
          <w:tcPr>
            <w:tcW w:w="421" w:type="dxa"/>
            <w:shd w:val="clear" w:color="FFFFCC" w:fill="FFFFFF"/>
            <w:vAlign w:val="center"/>
          </w:tcPr>
          <w:p w:rsidR="00B81D64" w:rsidRDefault="00B81D6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88" w:type="dxa"/>
            <w:shd w:val="clear" w:color="FFFFCC" w:fill="FFFFFF"/>
          </w:tcPr>
          <w:p w:rsidR="00B81D64" w:rsidRDefault="00B81D64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</w:rPr>
              <w:t>Jabłka</w:t>
            </w:r>
            <w:r>
              <w:t xml:space="preserve"> </w:t>
            </w:r>
            <w:r>
              <w:rPr>
                <w:rFonts w:cs="Calibri"/>
                <w:b/>
                <w:i/>
              </w:rPr>
              <w:t xml:space="preserve">wymagana gramatura jednego opakowania do </w:t>
            </w:r>
            <w:smartTag w:uri="urn:schemas-microsoft-com:office:smarttags" w:element="metricconverter">
              <w:smartTagPr>
                <w:attr w:name="ProductID" w:val="30 kg"/>
              </w:smartTagPr>
              <w:r>
                <w:rPr>
                  <w:rFonts w:cs="Calibri"/>
                  <w:b/>
                  <w:i/>
                </w:rPr>
                <w:t>30 kg</w:t>
              </w:r>
            </w:smartTag>
            <w:r>
              <w:rPr>
                <w:rFonts w:cs="Calibri"/>
                <w:b/>
                <w:i/>
              </w:rPr>
              <w:t>.</w:t>
            </w:r>
          </w:p>
        </w:tc>
      </w:tr>
      <w:bookmarkEnd w:id="0"/>
    </w:tbl>
    <w:p w:rsidR="00B81D64" w:rsidRDefault="00B81D64" w:rsidP="007E0CC0">
      <w:pPr>
        <w:spacing w:after="0" w:line="240" w:lineRule="auto"/>
        <w:jc w:val="both"/>
        <w:rPr>
          <w:rFonts w:cs="Calibri"/>
        </w:rPr>
      </w:pPr>
    </w:p>
    <w:p w:rsidR="00B81D64" w:rsidRDefault="00B81D64" w:rsidP="007E0CC0">
      <w:pPr>
        <w:spacing w:after="0" w:line="240" w:lineRule="auto"/>
        <w:jc w:val="both"/>
        <w:rPr>
          <w:rFonts w:cs="Calibri"/>
        </w:rPr>
      </w:pPr>
    </w:p>
    <w:p w:rsidR="00B81D64" w:rsidRPr="00BB14D1" w:rsidRDefault="00B81D64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="Calibri"/>
        </w:rPr>
      </w:pPr>
      <w:r w:rsidRPr="00A13E5E">
        <w:rPr>
          <w:rFonts w:cs="Calibri"/>
          <w:b/>
        </w:rPr>
        <w:t>Termin</w:t>
      </w:r>
      <w:r>
        <w:rPr>
          <w:rFonts w:cs="Calibri"/>
          <w:b/>
        </w:rPr>
        <w:t>y:</w:t>
      </w:r>
    </w:p>
    <w:p w:rsidR="00B81D64" w:rsidRDefault="00B81D64" w:rsidP="00BB14D1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termin obowiązywania umowy: </w:t>
      </w:r>
      <w:r w:rsidRPr="007E0CC0">
        <w:rPr>
          <w:rFonts w:cs="Calibri"/>
          <w:b/>
        </w:rPr>
        <w:t xml:space="preserve">6 miesięcy, </w:t>
      </w:r>
      <w:r w:rsidRPr="00F37547">
        <w:rPr>
          <w:rFonts w:cs="Calibri"/>
          <w:b/>
        </w:rPr>
        <w:t>nie wcześniej niż od dnia 0</w:t>
      </w:r>
      <w:r>
        <w:rPr>
          <w:rFonts w:cs="Calibri"/>
          <w:b/>
        </w:rPr>
        <w:t>1</w:t>
      </w:r>
      <w:r w:rsidRPr="00F37547">
        <w:rPr>
          <w:rFonts w:cs="Calibri"/>
          <w:b/>
        </w:rPr>
        <w:t>.</w:t>
      </w:r>
      <w:r>
        <w:rPr>
          <w:rFonts w:cs="Calibri"/>
          <w:b/>
        </w:rPr>
        <w:t>02</w:t>
      </w:r>
      <w:r w:rsidRPr="00F37547">
        <w:rPr>
          <w:rFonts w:cs="Calibri"/>
          <w:b/>
        </w:rPr>
        <w:t>.202</w:t>
      </w:r>
      <w:r>
        <w:rPr>
          <w:rFonts w:cs="Calibri"/>
          <w:b/>
        </w:rPr>
        <w:t xml:space="preserve">3 </w:t>
      </w:r>
      <w:r w:rsidRPr="00F37547">
        <w:rPr>
          <w:rFonts w:cs="Calibri"/>
          <w:b/>
        </w:rPr>
        <w:t>r.</w:t>
      </w:r>
    </w:p>
    <w:p w:rsidR="00B81D64" w:rsidRPr="00852B22" w:rsidRDefault="00B81D64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realizacji dostaw:</w:t>
      </w:r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w terminie</w:t>
      </w:r>
      <w:r w:rsidRPr="00852B22">
        <w:rPr>
          <w:rFonts w:cs="Calibri"/>
          <w:b/>
        </w:rPr>
        <w:t xml:space="preserve"> do 5 dni od dnia złożenia zamówienia,</w:t>
      </w:r>
    </w:p>
    <w:p w:rsidR="00B81D64" w:rsidRDefault="00B81D64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częstotliwość dostaw:</w:t>
      </w:r>
      <w:bookmarkStart w:id="3" w:name="_Hlk121336257"/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będą </w:t>
      </w:r>
      <w:r w:rsidRPr="00852B22">
        <w:rPr>
          <w:rFonts w:cs="Calibri"/>
          <w:b/>
        </w:rPr>
        <w:t>1 raz w tygodniu,</w:t>
      </w:r>
      <w:r w:rsidRPr="00852B22">
        <w:rPr>
          <w:rFonts w:cs="Calibri"/>
        </w:rPr>
        <w:t xml:space="preserve"> w dni robocze (od poniedziałku do piątku), </w:t>
      </w:r>
      <w:r w:rsidRPr="00852B22">
        <w:rPr>
          <w:rFonts w:cs="Calibri"/>
          <w:b/>
        </w:rPr>
        <w:t>w godzinach od 8:00 do 12:00</w:t>
      </w:r>
      <w:r>
        <w:rPr>
          <w:rFonts w:cs="Calibri"/>
        </w:rPr>
        <w:t>.</w:t>
      </w:r>
    </w:p>
    <w:p w:rsidR="00B81D64" w:rsidRDefault="00B81D64" w:rsidP="00A71087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rFonts w:cs="Calibri"/>
        </w:rPr>
      </w:pPr>
      <w:r w:rsidRPr="00A71087">
        <w:rPr>
          <w:rFonts w:cs="Calibri"/>
        </w:rPr>
        <w:t xml:space="preserve">Ziemniaki jadalne powinny być o średnicy poprzecznej minimum </w:t>
      </w:r>
      <w:smartTag w:uri="urn:schemas-microsoft-com:office:smarttags" w:element="metricconverter">
        <w:smartTagPr>
          <w:attr w:name="ProductID" w:val="5 cm"/>
        </w:smartTagPr>
        <w:r w:rsidRPr="00A71087">
          <w:rPr>
            <w:rFonts w:cs="Calibri"/>
          </w:rPr>
          <w:t>5 cm</w:t>
        </w:r>
      </w:smartTag>
      <w:r w:rsidRPr="00A71087">
        <w:rPr>
          <w:rFonts w:cs="Calibri"/>
        </w:rPr>
        <w:t xml:space="preserve"> i podłużnej minimum </w:t>
      </w:r>
      <w:smartTag w:uri="urn:schemas-microsoft-com:office:smarttags" w:element="metricconverter">
        <w:smartTagPr>
          <w:attr w:name="ProductID" w:val="6 cm"/>
        </w:smartTagPr>
        <w:r w:rsidRPr="00A71087">
          <w:rPr>
            <w:rFonts w:cs="Calibri"/>
          </w:rPr>
          <w:t>6 cm</w:t>
        </w:r>
      </w:smartTag>
      <w:r w:rsidRPr="00A71087">
        <w:rPr>
          <w:rFonts w:cs="Calibri"/>
        </w:rPr>
        <w:t>, bulwy dojrzałe, zdrowe, nie</w:t>
      </w:r>
      <w:r>
        <w:rPr>
          <w:rFonts w:cs="Calibri"/>
        </w:rPr>
        <w:t xml:space="preserve"> zz</w:t>
      </w:r>
      <w:r w:rsidRPr="00A71087">
        <w:rPr>
          <w:rFonts w:cs="Calibri"/>
        </w:rPr>
        <w:t>ieleniałe, czyste, myte, suche, nie</w:t>
      </w:r>
      <w:r>
        <w:rPr>
          <w:rFonts w:cs="Calibri"/>
        </w:rPr>
        <w:t xml:space="preserve"> nadmarz</w:t>
      </w:r>
      <w:r w:rsidRPr="00A71087">
        <w:rPr>
          <w:rFonts w:cs="Calibri"/>
        </w:rPr>
        <w:t>nięte, jednoodmianowe,                   o kształcie typowym dla danej odmiany, bez pustych miejsc w środku.</w:t>
      </w:r>
    </w:p>
    <w:p w:rsidR="00B81D64" w:rsidRPr="00A71087" w:rsidRDefault="00B81D64" w:rsidP="00A7108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cs="Calibri"/>
        </w:rPr>
      </w:pPr>
      <w:r w:rsidRPr="00A71087">
        <w:rPr>
          <w:rFonts w:cs="Calibri"/>
        </w:rPr>
        <w:t xml:space="preserve"> Warzywa i owoce mają być zdrowe, czyste, wolne od zanieczyszczenia ziemią i innych zanieczyszczeń, bez pozostałości środków ochrony roślin, bez uszkodzeń mechanicznych                      </w:t>
      </w:r>
      <w:r>
        <w:rPr>
          <w:rFonts w:cs="Calibri"/>
        </w:rPr>
        <w:t xml:space="preserve">            </w:t>
      </w:r>
      <w:r w:rsidRPr="00A71087">
        <w:rPr>
          <w:rFonts w:cs="Calibri"/>
        </w:rPr>
        <w:t>i spowodowanych przez szkodniki, a także powodujących obniżenie wartości użytkowej.</w:t>
      </w:r>
    </w:p>
    <w:p w:rsidR="00B81D64" w:rsidRPr="00A71087" w:rsidRDefault="00B81D64" w:rsidP="00A7108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cs="Calibri"/>
        </w:rPr>
      </w:pPr>
      <w:r w:rsidRPr="00A71087">
        <w:rPr>
          <w:rFonts w:cs="Calibri"/>
        </w:rPr>
        <w:t>Warzywa i owoce mają być o kształcie charakterystycznym dla odmiany, zabarwieniu                     i przekroju typowym dla danej odmiany, bez nadmiernej wilgotności zewnętrznej, bez objawów chorobowych oraz bez śladów gnicia, więdnięcia, wyschnięcia lub zmarznięcia.</w:t>
      </w:r>
    </w:p>
    <w:p w:rsidR="00B81D64" w:rsidRPr="00A71087" w:rsidRDefault="00B81D64" w:rsidP="00A7108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cs="Calibri"/>
        </w:rPr>
      </w:pPr>
      <w:r w:rsidRPr="00A71087">
        <w:rPr>
          <w:rFonts w:cs="Calibri"/>
        </w:rPr>
        <w:t xml:space="preserve">Jabłka konsumpcyjne mają być o średnicy minimum </w:t>
      </w:r>
      <w:smartTag w:uri="urn:schemas-microsoft-com:office:smarttags" w:element="metricconverter">
        <w:smartTagPr>
          <w:attr w:name="ProductID" w:val="75 milimetrów"/>
        </w:smartTagPr>
        <w:r w:rsidRPr="00A71087">
          <w:rPr>
            <w:rFonts w:cs="Calibri"/>
          </w:rPr>
          <w:t>75 milimetrów</w:t>
        </w:r>
      </w:smartTag>
      <w:r w:rsidRPr="00A71087">
        <w:rPr>
          <w:rFonts w:cs="Calibri"/>
        </w:rPr>
        <w:t>.</w:t>
      </w:r>
    </w:p>
    <w:p w:rsidR="00B81D64" w:rsidRPr="00A71087" w:rsidRDefault="00B81D64" w:rsidP="00A7108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cs="Calibri"/>
          <w:sz w:val="8"/>
          <w:szCs w:val="8"/>
        </w:rPr>
      </w:pPr>
      <w:r w:rsidRPr="00A71087">
        <w:rPr>
          <w:rFonts w:cs="Calibri"/>
        </w:rPr>
        <w:t>Dostarczane warzywa i owoce powinny być tej samej odmiany w dostarczanej partii.</w:t>
      </w:r>
    </w:p>
    <w:p w:rsidR="00B81D64" w:rsidRPr="00A71087" w:rsidRDefault="00B81D64" w:rsidP="00A7108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6.         </w:t>
      </w:r>
      <w:r w:rsidRPr="00A71087">
        <w:rPr>
          <w:rFonts w:cs="Calibri"/>
        </w:rPr>
        <w:t>Opakowanie, w którym będzie dostarczany przedmiot zamówienia, musi po</w:t>
      </w:r>
      <w:r w:rsidRPr="00A71087">
        <w:rPr>
          <w:rFonts w:cs="Calibri"/>
        </w:rPr>
        <w:softHyphen/>
        <w:t>siadać wy</w:t>
      </w:r>
      <w:r w:rsidRPr="00A71087">
        <w:rPr>
          <w:rFonts w:cs="Calibri"/>
        </w:rPr>
        <w:softHyphen/>
        <w:t>magany minimalny termin przydatności do spożycia, umieszczony w sposób czy</w:t>
      </w:r>
      <w:r w:rsidRPr="00A71087">
        <w:rPr>
          <w:rFonts w:cs="Calibri"/>
        </w:rPr>
        <w:softHyphen/>
        <w:t xml:space="preserve">telny.  </w:t>
      </w:r>
    </w:p>
    <w:p w:rsidR="00B81D64" w:rsidRPr="00A71087" w:rsidRDefault="00B81D64" w:rsidP="00A71087">
      <w:pPr>
        <w:widowControl w:val="0"/>
        <w:tabs>
          <w:tab w:val="left" w:pos="0"/>
        </w:tabs>
        <w:jc w:val="both"/>
        <w:rPr>
          <w:rFonts w:cs="Calibri"/>
          <w:sz w:val="8"/>
          <w:szCs w:val="8"/>
          <w:u w:val="single"/>
        </w:rPr>
      </w:pPr>
    </w:p>
    <w:p w:rsidR="00B81D64" w:rsidRPr="00852B22" w:rsidRDefault="00B81D64" w:rsidP="00A71087">
      <w:pPr>
        <w:pStyle w:val="ListParagraph"/>
        <w:suppressAutoHyphens/>
        <w:spacing w:after="0" w:line="240" w:lineRule="auto"/>
        <w:ind w:left="0"/>
        <w:jc w:val="both"/>
        <w:rPr>
          <w:rFonts w:cs="Calibri"/>
        </w:rPr>
      </w:pPr>
    </w:p>
    <w:bookmarkEnd w:id="3"/>
    <w:p w:rsidR="00B81D64" w:rsidRDefault="00B81D64" w:rsidP="00852B22">
      <w:pPr>
        <w:pStyle w:val="ListParagraph"/>
        <w:tabs>
          <w:tab w:val="left" w:pos="0"/>
        </w:tabs>
        <w:spacing w:after="0" w:line="240" w:lineRule="auto"/>
        <w:ind w:left="357"/>
        <w:jc w:val="both"/>
        <w:rPr>
          <w:rFonts w:cs="Calibri"/>
          <w:b/>
        </w:rPr>
      </w:pPr>
    </w:p>
    <w:p w:rsidR="00B81D64" w:rsidRPr="00F533BF" w:rsidRDefault="00B81D64" w:rsidP="00F533B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cs="Calibri"/>
          <w:b/>
        </w:rPr>
      </w:pPr>
      <w:r>
        <w:rPr>
          <w:rFonts w:cs="Calibri"/>
          <w:b/>
        </w:rPr>
        <w:t xml:space="preserve">Miejsce realizacji dostaw: </w:t>
      </w:r>
      <w:r w:rsidRPr="00F533BF">
        <w:rPr>
          <w:rFonts w:cs="Calibri"/>
        </w:rPr>
        <w:t>Ares</w:t>
      </w:r>
      <w:r>
        <w:rPr>
          <w:rFonts w:cs="Calibri"/>
        </w:rPr>
        <w:t>zt Śledczy w Warszawie - Służewcu, ul. Kłobucka  5, 02-699</w:t>
      </w:r>
      <w:r w:rsidRPr="00F533BF">
        <w:rPr>
          <w:rFonts w:cs="Calibri"/>
        </w:rPr>
        <w:t xml:space="preserve"> Warszawa</w:t>
      </w:r>
      <w:r>
        <w:rPr>
          <w:rFonts w:cs="Calibri"/>
        </w:rPr>
        <w:t xml:space="preserve"> - magazyn żywnościowy</w:t>
      </w:r>
      <w:r w:rsidRPr="00F533BF">
        <w:rPr>
          <w:rFonts w:cs="Calibri"/>
        </w:rPr>
        <w:t>.</w:t>
      </w:r>
    </w:p>
    <w:sectPr w:rsidR="00B81D64" w:rsidRPr="00F533BF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B8C3C1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B42D7B"/>
    <w:multiLevelType w:val="hybridMultilevel"/>
    <w:tmpl w:val="06DEEDBA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4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EA28BF"/>
    <w:multiLevelType w:val="hybridMultilevel"/>
    <w:tmpl w:val="1F1CD6A8"/>
    <w:lvl w:ilvl="0" w:tplc="763C3CC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7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42737CE6"/>
    <w:multiLevelType w:val="multilevel"/>
    <w:tmpl w:val="39C83A48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3">
    <w:nsid w:val="5FE060D3"/>
    <w:multiLevelType w:val="hybridMultilevel"/>
    <w:tmpl w:val="B4D0005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7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4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14"/>
  </w:num>
  <w:num w:numId="14">
    <w:abstractNumId w:val="12"/>
  </w:num>
  <w:num w:numId="15">
    <w:abstractNumId w:val="7"/>
  </w:num>
  <w:num w:numId="16">
    <w:abstractNumId w:val="2"/>
  </w:num>
  <w:num w:numId="17">
    <w:abstractNumId w:val="13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EE0"/>
    <w:rsid w:val="00011ABB"/>
    <w:rsid w:val="00061D5F"/>
    <w:rsid w:val="000925BB"/>
    <w:rsid w:val="000A038F"/>
    <w:rsid w:val="000C4C6E"/>
    <w:rsid w:val="00103D76"/>
    <w:rsid w:val="0012432B"/>
    <w:rsid w:val="00125462"/>
    <w:rsid w:val="0012727D"/>
    <w:rsid w:val="00137587"/>
    <w:rsid w:val="001A055A"/>
    <w:rsid w:val="001F044C"/>
    <w:rsid w:val="001F2AEE"/>
    <w:rsid w:val="00213A90"/>
    <w:rsid w:val="00222237"/>
    <w:rsid w:val="002322EC"/>
    <w:rsid w:val="00241B6D"/>
    <w:rsid w:val="0024661E"/>
    <w:rsid w:val="00253779"/>
    <w:rsid w:val="00256FF6"/>
    <w:rsid w:val="00272DF3"/>
    <w:rsid w:val="00281AD2"/>
    <w:rsid w:val="002B32D6"/>
    <w:rsid w:val="002C5553"/>
    <w:rsid w:val="002C7BD0"/>
    <w:rsid w:val="0039238A"/>
    <w:rsid w:val="003B2223"/>
    <w:rsid w:val="003C2C92"/>
    <w:rsid w:val="003C5224"/>
    <w:rsid w:val="003E061E"/>
    <w:rsid w:val="003E4480"/>
    <w:rsid w:val="004273F6"/>
    <w:rsid w:val="0043361E"/>
    <w:rsid w:val="004845EA"/>
    <w:rsid w:val="004904DE"/>
    <w:rsid w:val="00493F0A"/>
    <w:rsid w:val="004C4412"/>
    <w:rsid w:val="004C4AEF"/>
    <w:rsid w:val="004D37E1"/>
    <w:rsid w:val="004E61AA"/>
    <w:rsid w:val="004F001D"/>
    <w:rsid w:val="0050102E"/>
    <w:rsid w:val="0051028B"/>
    <w:rsid w:val="00553F53"/>
    <w:rsid w:val="00567FD7"/>
    <w:rsid w:val="00581AC3"/>
    <w:rsid w:val="00595C6D"/>
    <w:rsid w:val="005D394F"/>
    <w:rsid w:val="005E3B26"/>
    <w:rsid w:val="005E78BE"/>
    <w:rsid w:val="00643200"/>
    <w:rsid w:val="00664309"/>
    <w:rsid w:val="00683062"/>
    <w:rsid w:val="006F3491"/>
    <w:rsid w:val="007202B9"/>
    <w:rsid w:val="007515E0"/>
    <w:rsid w:val="007E0CC0"/>
    <w:rsid w:val="007E6B6F"/>
    <w:rsid w:val="007F62DE"/>
    <w:rsid w:val="008077FD"/>
    <w:rsid w:val="0082710B"/>
    <w:rsid w:val="00852B22"/>
    <w:rsid w:val="00881529"/>
    <w:rsid w:val="0088741F"/>
    <w:rsid w:val="008A3E75"/>
    <w:rsid w:val="008D179C"/>
    <w:rsid w:val="008E1B4B"/>
    <w:rsid w:val="009535A5"/>
    <w:rsid w:val="009737AA"/>
    <w:rsid w:val="009A3ED4"/>
    <w:rsid w:val="009C0929"/>
    <w:rsid w:val="009D4E3B"/>
    <w:rsid w:val="009D7836"/>
    <w:rsid w:val="009F0598"/>
    <w:rsid w:val="00A13E5E"/>
    <w:rsid w:val="00A30DC8"/>
    <w:rsid w:val="00A71087"/>
    <w:rsid w:val="00A81CB0"/>
    <w:rsid w:val="00B1181F"/>
    <w:rsid w:val="00B3703E"/>
    <w:rsid w:val="00B47D90"/>
    <w:rsid w:val="00B56EE0"/>
    <w:rsid w:val="00B81D64"/>
    <w:rsid w:val="00BA76DE"/>
    <w:rsid w:val="00BB14D1"/>
    <w:rsid w:val="00C072A0"/>
    <w:rsid w:val="00C21444"/>
    <w:rsid w:val="00C24994"/>
    <w:rsid w:val="00C47FFA"/>
    <w:rsid w:val="00C564F1"/>
    <w:rsid w:val="00C82AE8"/>
    <w:rsid w:val="00CA11E3"/>
    <w:rsid w:val="00CC4B43"/>
    <w:rsid w:val="00CF0E72"/>
    <w:rsid w:val="00D15C23"/>
    <w:rsid w:val="00D52964"/>
    <w:rsid w:val="00DA1530"/>
    <w:rsid w:val="00DB1518"/>
    <w:rsid w:val="00E12EC0"/>
    <w:rsid w:val="00E55C34"/>
    <w:rsid w:val="00E61E1D"/>
    <w:rsid w:val="00E66399"/>
    <w:rsid w:val="00E73826"/>
    <w:rsid w:val="00E80EB1"/>
    <w:rsid w:val="00EA3CCE"/>
    <w:rsid w:val="00F11639"/>
    <w:rsid w:val="00F317E4"/>
    <w:rsid w:val="00F33EEF"/>
    <w:rsid w:val="00F37547"/>
    <w:rsid w:val="00F45B99"/>
    <w:rsid w:val="00F533BF"/>
    <w:rsid w:val="00FA3637"/>
    <w:rsid w:val="00FC25C9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0B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E5E"/>
    <w:pPr>
      <w:ind w:left="720"/>
      <w:contextualSpacing/>
    </w:pPr>
  </w:style>
  <w:style w:type="table" w:styleId="TableGrid">
    <w:name w:val="Table Grid"/>
    <w:basedOn w:val="TableNormal"/>
    <w:uiPriority w:val="99"/>
    <w:rsid w:val="00F317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346</Words>
  <Characters>2076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Piotr Laskus</dc:creator>
  <cp:keywords/>
  <dc:description/>
  <cp:lastModifiedBy>243487jkra</cp:lastModifiedBy>
  <cp:revision>6</cp:revision>
  <dcterms:created xsi:type="dcterms:W3CDTF">2022-12-13T07:29:00Z</dcterms:created>
  <dcterms:modified xsi:type="dcterms:W3CDTF">2023-01-18T08:47:00Z</dcterms:modified>
</cp:coreProperties>
</file>