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7" w:rsidRPr="00310717" w:rsidRDefault="00527027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>
        <w:rPr>
          <w:rFonts w:ascii="Calibri" w:hAnsi="Calibri"/>
          <w:sz w:val="22"/>
          <w:szCs w:val="22"/>
        </w:rPr>
        <w:t>21</w:t>
      </w:r>
      <w:r w:rsidRPr="00310717">
        <w:rPr>
          <w:rFonts w:ascii="Calibri" w:hAnsi="Calibri"/>
          <w:sz w:val="22"/>
          <w:szCs w:val="22"/>
        </w:rPr>
        <w:t>.0</w:t>
      </w:r>
      <w:r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 xml:space="preserve">.2021 r. </w:t>
      </w:r>
    </w:p>
    <w:p w:rsidR="00527027" w:rsidRDefault="00527027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527027" w:rsidRDefault="00527027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527027" w:rsidRDefault="00527027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527027" w:rsidRDefault="00527027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527027" w:rsidRDefault="00527027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527027" w:rsidRDefault="00527027" w:rsidP="00D8719C">
      <w:pPr>
        <w:ind w:left="709"/>
      </w:pPr>
      <w:r>
        <w:t xml:space="preserve">                                                                                              </w:t>
      </w:r>
    </w:p>
    <w:p w:rsidR="00527027" w:rsidRPr="00310717" w:rsidRDefault="0052702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IR.271.</w:t>
      </w:r>
      <w:r>
        <w:rPr>
          <w:rFonts w:ascii="Calibri" w:hAnsi="Calibri"/>
        </w:rPr>
        <w:t>4</w:t>
      </w:r>
      <w:r w:rsidRPr="00310717">
        <w:rPr>
          <w:rFonts w:ascii="Calibri" w:hAnsi="Calibri"/>
        </w:rPr>
        <w:t>.2021</w:t>
      </w:r>
      <w:r w:rsidRPr="009611B1"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527027" w:rsidRDefault="00527027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:rsidR="00527027" w:rsidRDefault="00527027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527027" w:rsidRPr="00087075" w:rsidRDefault="00527027" w:rsidP="001A5485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527027" w:rsidRDefault="00527027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527027" w:rsidRDefault="00527027">
      <w:pPr>
        <w:rPr>
          <w:b/>
          <w:bCs/>
        </w:rPr>
      </w:pPr>
    </w:p>
    <w:p w:rsidR="00527027" w:rsidRPr="001A5485" w:rsidRDefault="00527027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o udzielenie zamówienia publicznego </w:t>
      </w:r>
      <w:r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>Budowa oświetlenia ulicznego przy ul. Polnej w Marklowicach Górnych”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527027" w:rsidRDefault="00527027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527027" w:rsidRDefault="00527027" w:rsidP="00807BE9">
      <w:pPr>
        <w:jc w:val="center"/>
        <w:rPr>
          <w:rFonts w:ascii="Calibri" w:hAnsi="Calibri"/>
          <w:b/>
          <w:kern w:val="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ELEKTROTUM Piotr Tumulka</w:t>
      </w:r>
    </w:p>
    <w:p w:rsidR="00527027" w:rsidRDefault="00527027" w:rsidP="00807BE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Urbana 28, 47-400 Racibórz</w:t>
      </w:r>
    </w:p>
    <w:p w:rsidR="00527027" w:rsidRDefault="00527027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527027" w:rsidRPr="00807BE9" w:rsidRDefault="00527027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12 177,00 zł</w:t>
      </w:r>
      <w:r>
        <w:rPr>
          <w:rFonts w:ascii="Calibri" w:hAnsi="Calibri"/>
          <w:bCs/>
          <w:sz w:val="22"/>
          <w:szCs w:val="22"/>
        </w:rPr>
        <w:t xml:space="preserve"> w tym podatek VAT w wysokości 2 277,00 zł</w:t>
      </w:r>
    </w:p>
    <w:p w:rsidR="00527027" w:rsidRDefault="00527027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1" w:name="_GoBack"/>
      <w:bookmarkEnd w:id="1"/>
    </w:p>
    <w:p w:rsidR="00527027" w:rsidRDefault="00527027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527027" w:rsidRDefault="00527027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527027" w:rsidRDefault="00527027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 – 40 %</w:t>
      </w:r>
    </w:p>
    <w:p w:rsidR="00527027" w:rsidRDefault="00527027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527027" w:rsidRDefault="00527027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527027" w:rsidRDefault="00527027" w:rsidP="00807BE9">
      <w:pPr>
        <w:rPr>
          <w:rFonts w:ascii="Calibri" w:hAnsi="Calibri"/>
          <w:b/>
          <w:sz w:val="22"/>
          <w:szCs w:val="22"/>
        </w:rPr>
      </w:pPr>
    </w:p>
    <w:p w:rsidR="00527027" w:rsidRDefault="00527027" w:rsidP="00807BE9">
      <w:pPr>
        <w:rPr>
          <w:rFonts w:ascii="Calibri" w:hAnsi="Calibri"/>
          <w:b/>
          <w:kern w:val="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Oferta nr 1.  ELEKTROTUM Piotr Tumulka</w:t>
      </w:r>
    </w:p>
    <w:p w:rsidR="00527027" w:rsidRDefault="00527027" w:rsidP="00807BE9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Urbana 28, 47-400 Racibórz</w:t>
      </w:r>
    </w:p>
    <w:p w:rsidR="00527027" w:rsidRDefault="00527027" w:rsidP="00807BE9">
      <w:pPr>
        <w:rPr>
          <w:rFonts w:ascii="Calibri" w:hAnsi="Calibri"/>
          <w:bCs/>
          <w:sz w:val="22"/>
          <w:szCs w:val="22"/>
        </w:rPr>
      </w:pPr>
    </w:p>
    <w:p w:rsidR="00527027" w:rsidRDefault="00527027" w:rsidP="00807BE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527027" w:rsidRDefault="00527027" w:rsidP="00807BE9">
      <w:pPr>
        <w:rPr>
          <w:rFonts w:ascii="Calibri" w:hAnsi="Calibri"/>
          <w:b/>
          <w:sz w:val="22"/>
          <w:szCs w:val="22"/>
        </w:rPr>
      </w:pPr>
    </w:p>
    <w:p w:rsidR="00527027" w:rsidRDefault="00527027" w:rsidP="00807BE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Oferta nr 2.  Zakład Usług Elektrycznych TOM-ELEKTRO Antoni Tomala</w:t>
      </w:r>
    </w:p>
    <w:p w:rsidR="00527027" w:rsidRDefault="00527027" w:rsidP="00807BE9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Libowiec 20, 44-336 Jastrzębie-Zdrój</w:t>
      </w:r>
    </w:p>
    <w:p w:rsidR="00527027" w:rsidRDefault="00527027" w:rsidP="00807BE9">
      <w:pPr>
        <w:rPr>
          <w:rFonts w:ascii="Calibri" w:hAnsi="Calibri"/>
          <w:bCs/>
          <w:sz w:val="22"/>
          <w:szCs w:val="22"/>
        </w:rPr>
      </w:pPr>
    </w:p>
    <w:p w:rsidR="00527027" w:rsidRDefault="00527027" w:rsidP="00807BE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88,71 pkt (48,71 pkt + 40 pkt)</w:t>
      </w:r>
    </w:p>
    <w:p w:rsidR="00527027" w:rsidRDefault="00527027" w:rsidP="00AE1723">
      <w:pPr>
        <w:rPr>
          <w:rFonts w:ascii="Calibri" w:hAnsi="Calibri"/>
          <w:bCs/>
          <w:sz w:val="22"/>
          <w:szCs w:val="22"/>
        </w:rPr>
      </w:pPr>
    </w:p>
    <w:p w:rsidR="00527027" w:rsidRDefault="00527027" w:rsidP="00AE1723">
      <w:pPr>
        <w:rPr>
          <w:rFonts w:ascii="Calibri" w:hAnsi="Calibri"/>
          <w:bCs/>
          <w:sz w:val="22"/>
          <w:szCs w:val="22"/>
        </w:rPr>
      </w:pPr>
    </w:p>
    <w:p w:rsidR="00527027" w:rsidRPr="00D92FBB" w:rsidRDefault="00527027" w:rsidP="00AE1723">
      <w:pPr>
        <w:rPr>
          <w:rFonts w:ascii="Calibri" w:hAnsi="Calibri"/>
          <w:bCs/>
          <w:sz w:val="22"/>
          <w:szCs w:val="22"/>
        </w:rPr>
      </w:pPr>
    </w:p>
    <w:p w:rsidR="00527027" w:rsidRPr="00D92FBB" w:rsidRDefault="00527027" w:rsidP="00AE1723">
      <w:pPr>
        <w:rPr>
          <w:rFonts w:ascii="Calibri" w:hAnsi="Calibri"/>
          <w:b/>
          <w:color w:val="FF0000"/>
          <w:sz w:val="22"/>
          <w:szCs w:val="22"/>
        </w:rPr>
      </w:pPr>
    </w:p>
    <w:p w:rsidR="00527027" w:rsidRPr="00B17A02" w:rsidRDefault="00527027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527027" w:rsidRPr="00B17A02" w:rsidRDefault="00527027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527027" w:rsidRPr="00EB4274" w:rsidRDefault="00527027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527027" w:rsidRPr="00B17A02" w:rsidRDefault="00527027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:rsidR="00527027" w:rsidRDefault="00527027" w:rsidP="003C3944">
      <w:pPr>
        <w:rPr>
          <w:rFonts w:ascii="Calibri" w:hAnsi="Calibri"/>
          <w:b/>
          <w:sz w:val="22"/>
          <w:szCs w:val="22"/>
        </w:rPr>
      </w:pPr>
    </w:p>
    <w:p w:rsidR="00527027" w:rsidRDefault="00527027" w:rsidP="003C3944">
      <w:pPr>
        <w:rPr>
          <w:rFonts w:ascii="Calibri" w:hAnsi="Calibri"/>
          <w:bCs/>
          <w:sz w:val="22"/>
          <w:szCs w:val="22"/>
        </w:rPr>
      </w:pPr>
    </w:p>
    <w:p w:rsidR="00527027" w:rsidRDefault="00527027" w:rsidP="002E0BD6">
      <w:pPr>
        <w:rPr>
          <w:b/>
          <w:bCs/>
        </w:rPr>
      </w:pPr>
      <w:r>
        <w:rPr>
          <w:b/>
          <w:bCs/>
        </w:rPr>
        <w:t xml:space="preserve"> </w:t>
      </w:r>
    </w:p>
    <w:sectPr w:rsidR="00527027" w:rsidSect="004B09D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27" w:rsidRDefault="00527027" w:rsidP="009A2700">
      <w:r>
        <w:separator/>
      </w:r>
    </w:p>
  </w:endnote>
  <w:endnote w:type="continuationSeparator" w:id="0">
    <w:p w:rsidR="00527027" w:rsidRDefault="00527027" w:rsidP="009A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27" w:rsidRDefault="00527027" w:rsidP="009A2700">
      <w:r>
        <w:separator/>
      </w:r>
    </w:p>
  </w:footnote>
  <w:footnote w:type="continuationSeparator" w:id="0">
    <w:p w:rsidR="00527027" w:rsidRDefault="00527027" w:rsidP="009A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cs="Times New Roman" w:hint="default"/>
      </w:rPr>
    </w:lvl>
  </w:abstractNum>
  <w:abstractNum w:abstractNumId="4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7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8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9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11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14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E10"/>
    <w:rsid w:val="00027164"/>
    <w:rsid w:val="000323CA"/>
    <w:rsid w:val="00081BD9"/>
    <w:rsid w:val="00087075"/>
    <w:rsid w:val="000B58FA"/>
    <w:rsid w:val="000C4F18"/>
    <w:rsid w:val="00121CB7"/>
    <w:rsid w:val="00131F5C"/>
    <w:rsid w:val="00136D7B"/>
    <w:rsid w:val="00163980"/>
    <w:rsid w:val="001A42D3"/>
    <w:rsid w:val="001A5485"/>
    <w:rsid w:val="001A5FF2"/>
    <w:rsid w:val="001C6F2E"/>
    <w:rsid w:val="001D28D5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336B6"/>
    <w:rsid w:val="004652EA"/>
    <w:rsid w:val="004747BA"/>
    <w:rsid w:val="00477EB4"/>
    <w:rsid w:val="004B09DB"/>
    <w:rsid w:val="004C50E6"/>
    <w:rsid w:val="004E0423"/>
    <w:rsid w:val="004E640F"/>
    <w:rsid w:val="004F2308"/>
    <w:rsid w:val="004F4AD4"/>
    <w:rsid w:val="0050395A"/>
    <w:rsid w:val="00523F49"/>
    <w:rsid w:val="00527027"/>
    <w:rsid w:val="00575B45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6CF0"/>
    <w:rsid w:val="00AE1723"/>
    <w:rsid w:val="00AE2ECE"/>
    <w:rsid w:val="00AF2B01"/>
    <w:rsid w:val="00AF5B90"/>
    <w:rsid w:val="00B05B8B"/>
    <w:rsid w:val="00B15B6B"/>
    <w:rsid w:val="00B17A02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92FBB"/>
    <w:rsid w:val="00DB4D64"/>
    <w:rsid w:val="00DC6F29"/>
    <w:rsid w:val="00DD462A"/>
    <w:rsid w:val="00DF12CD"/>
    <w:rsid w:val="00DF4E6F"/>
    <w:rsid w:val="00DF7861"/>
    <w:rsid w:val="00E0585E"/>
    <w:rsid w:val="00E134DA"/>
    <w:rsid w:val="00E15F27"/>
    <w:rsid w:val="00E21384"/>
    <w:rsid w:val="00E23C43"/>
    <w:rsid w:val="00E436CA"/>
    <w:rsid w:val="00E57BAA"/>
    <w:rsid w:val="00E665A1"/>
    <w:rsid w:val="00E84481"/>
    <w:rsid w:val="00E9707F"/>
    <w:rsid w:val="00EA3B12"/>
    <w:rsid w:val="00EA5C9C"/>
    <w:rsid w:val="00EB3E6A"/>
    <w:rsid w:val="00EB4274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DB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4B09DB"/>
  </w:style>
  <w:style w:type="character" w:customStyle="1" w:styleId="WW-Absatz-Standardschriftart">
    <w:name w:val="WW-Absatz-Standardschriftart"/>
    <w:uiPriority w:val="99"/>
    <w:rsid w:val="004B09DB"/>
  </w:style>
  <w:style w:type="character" w:customStyle="1" w:styleId="WW-Absatz-Standardschriftart1">
    <w:name w:val="WW-Absatz-Standardschriftart1"/>
    <w:uiPriority w:val="99"/>
    <w:rsid w:val="004B09DB"/>
  </w:style>
  <w:style w:type="character" w:customStyle="1" w:styleId="WW-Absatz-Standardschriftart11">
    <w:name w:val="WW-Absatz-Standardschriftart11"/>
    <w:uiPriority w:val="99"/>
    <w:rsid w:val="004B09DB"/>
  </w:style>
  <w:style w:type="character" w:customStyle="1" w:styleId="WW-Absatz-Standardschriftart111">
    <w:name w:val="WW-Absatz-Standardschriftart111"/>
    <w:uiPriority w:val="99"/>
    <w:rsid w:val="004B09DB"/>
  </w:style>
  <w:style w:type="character" w:customStyle="1" w:styleId="WW-Absatz-Standardschriftart1111">
    <w:name w:val="WW-Absatz-Standardschriftart1111"/>
    <w:uiPriority w:val="99"/>
    <w:rsid w:val="004B09DB"/>
  </w:style>
  <w:style w:type="character" w:customStyle="1" w:styleId="WW-Absatz-Standardschriftart11111">
    <w:name w:val="WW-Absatz-Standardschriftart11111"/>
    <w:uiPriority w:val="99"/>
    <w:rsid w:val="004B09DB"/>
  </w:style>
  <w:style w:type="character" w:customStyle="1" w:styleId="WW-Absatz-Standardschriftart111111">
    <w:name w:val="WW-Absatz-Standardschriftart111111"/>
    <w:uiPriority w:val="99"/>
    <w:rsid w:val="004B09DB"/>
  </w:style>
  <w:style w:type="character" w:customStyle="1" w:styleId="WW-Absatz-Standardschriftart1111111">
    <w:name w:val="WW-Absatz-Standardschriftart1111111"/>
    <w:uiPriority w:val="99"/>
    <w:rsid w:val="004B09DB"/>
  </w:style>
  <w:style w:type="character" w:customStyle="1" w:styleId="WW-Absatz-Standardschriftart11111111">
    <w:name w:val="WW-Absatz-Standardschriftart11111111"/>
    <w:uiPriority w:val="99"/>
    <w:rsid w:val="004B09DB"/>
  </w:style>
  <w:style w:type="character" w:customStyle="1" w:styleId="WW-Absatz-Standardschriftart111111111">
    <w:name w:val="WW-Absatz-Standardschriftart111111111"/>
    <w:uiPriority w:val="99"/>
    <w:rsid w:val="004B09DB"/>
  </w:style>
  <w:style w:type="character" w:customStyle="1" w:styleId="WW8Num1z0">
    <w:name w:val="WW8Num1z0"/>
    <w:uiPriority w:val="99"/>
    <w:rsid w:val="004B09DB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4B09DB"/>
  </w:style>
  <w:style w:type="character" w:customStyle="1" w:styleId="WW-Absatz-Standardschriftart11111111111">
    <w:name w:val="WW-Absatz-Standardschriftart11111111111"/>
    <w:uiPriority w:val="99"/>
    <w:rsid w:val="004B09DB"/>
  </w:style>
  <w:style w:type="character" w:customStyle="1" w:styleId="WW-Absatz-Standardschriftart111111111111">
    <w:name w:val="WW-Absatz-Standardschriftart111111111111"/>
    <w:uiPriority w:val="99"/>
    <w:rsid w:val="004B09DB"/>
  </w:style>
  <w:style w:type="character" w:customStyle="1" w:styleId="Domylnaczcionkaakapitu1">
    <w:name w:val="Domyślna czcionka akapitu1"/>
    <w:uiPriority w:val="99"/>
    <w:rsid w:val="004B09DB"/>
  </w:style>
  <w:style w:type="character" w:customStyle="1" w:styleId="WW-Absatz-Standardschriftart1111111111111">
    <w:name w:val="WW-Absatz-Standardschriftart1111111111111"/>
    <w:uiPriority w:val="99"/>
    <w:rsid w:val="004B09DB"/>
  </w:style>
  <w:style w:type="character" w:customStyle="1" w:styleId="WW-Absatz-Standardschriftart11111111111111">
    <w:name w:val="WW-Absatz-Standardschriftart11111111111111"/>
    <w:uiPriority w:val="99"/>
    <w:rsid w:val="004B09DB"/>
  </w:style>
  <w:style w:type="character" w:customStyle="1" w:styleId="WW-Absatz-Standardschriftart111111111111111">
    <w:name w:val="WW-Absatz-Standardschriftart111111111111111"/>
    <w:uiPriority w:val="99"/>
    <w:rsid w:val="004B09DB"/>
  </w:style>
  <w:style w:type="character" w:customStyle="1" w:styleId="WW-Absatz-Standardschriftart1111111111111111">
    <w:name w:val="WW-Absatz-Standardschriftart1111111111111111"/>
    <w:uiPriority w:val="99"/>
    <w:rsid w:val="004B09DB"/>
  </w:style>
  <w:style w:type="character" w:customStyle="1" w:styleId="WW-Absatz-Standardschriftart11111111111111111">
    <w:name w:val="WW-Absatz-Standardschriftart11111111111111111"/>
    <w:uiPriority w:val="99"/>
    <w:rsid w:val="004B09DB"/>
  </w:style>
  <w:style w:type="character" w:customStyle="1" w:styleId="WW-Absatz-Standardschriftart111111111111111111">
    <w:name w:val="WW-Absatz-Standardschriftart111111111111111111"/>
    <w:uiPriority w:val="99"/>
    <w:rsid w:val="004B09DB"/>
  </w:style>
  <w:style w:type="character" w:customStyle="1" w:styleId="WW-Absatz-Standardschriftart1111111111111111111">
    <w:name w:val="WW-Absatz-Standardschriftart1111111111111111111"/>
    <w:uiPriority w:val="99"/>
    <w:rsid w:val="004B09DB"/>
  </w:style>
  <w:style w:type="character" w:customStyle="1" w:styleId="WW-Absatz-Standardschriftart11111111111111111111">
    <w:name w:val="WW-Absatz-Standardschriftart11111111111111111111"/>
    <w:uiPriority w:val="99"/>
    <w:rsid w:val="004B09DB"/>
  </w:style>
  <w:style w:type="character" w:customStyle="1" w:styleId="WW-Absatz-Standardschriftart111111111111111111111">
    <w:name w:val="WW-Absatz-Standardschriftart111111111111111111111"/>
    <w:uiPriority w:val="99"/>
    <w:rsid w:val="004B09DB"/>
  </w:style>
  <w:style w:type="character" w:customStyle="1" w:styleId="WW-Absatz-Standardschriftart1111111111111111111111">
    <w:name w:val="WW-Absatz-Standardschriftart1111111111111111111111"/>
    <w:uiPriority w:val="99"/>
    <w:rsid w:val="004B09DB"/>
  </w:style>
  <w:style w:type="character" w:customStyle="1" w:styleId="WW-Absatz-Standardschriftart11111111111111111111111">
    <w:name w:val="WW-Absatz-Standardschriftart11111111111111111111111"/>
    <w:uiPriority w:val="99"/>
    <w:rsid w:val="004B09DB"/>
  </w:style>
  <w:style w:type="character" w:customStyle="1" w:styleId="WW8Num2z0">
    <w:name w:val="WW8Num2z0"/>
    <w:uiPriority w:val="99"/>
    <w:rsid w:val="004B09DB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uiPriority w:val="99"/>
    <w:rsid w:val="004B09DB"/>
  </w:style>
  <w:style w:type="character" w:customStyle="1" w:styleId="Symbolewypunktowania">
    <w:name w:val="Symbole wypunktowania"/>
    <w:uiPriority w:val="99"/>
    <w:rsid w:val="004B09DB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4B09DB"/>
  </w:style>
  <w:style w:type="paragraph" w:customStyle="1" w:styleId="Nagwek2">
    <w:name w:val="Nagłówek2"/>
    <w:basedOn w:val="Normal"/>
    <w:next w:val="BodyText"/>
    <w:uiPriority w:val="99"/>
    <w:rsid w:val="004B09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B0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49DB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4B09DB"/>
    <w:rPr>
      <w:rFonts w:cs="Tahoma"/>
    </w:rPr>
  </w:style>
  <w:style w:type="paragraph" w:customStyle="1" w:styleId="Podpis2">
    <w:name w:val="Podpis2"/>
    <w:basedOn w:val="Normal"/>
    <w:uiPriority w:val="99"/>
    <w:rsid w:val="004B09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4B09DB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uiPriority w:val="99"/>
    <w:rsid w:val="004B09D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4B09DB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uiPriority w:val="99"/>
    <w:qFormat/>
    <w:rsid w:val="00E134DA"/>
    <w:pPr>
      <w:widowControl/>
      <w:suppressAutoHyphens w:val="0"/>
      <w:ind w:left="708"/>
    </w:pPr>
    <w:rPr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50395A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5039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A27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2700"/>
    <w:rPr>
      <w:rFonts w:eastAsia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27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700"/>
    <w:rPr>
      <w:rFonts w:eastAsia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5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90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234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2021-04-12T11:53:00Z</dcterms:created>
  <dcterms:modified xsi:type="dcterms:W3CDTF">2021-05-21T08:39:00Z</dcterms:modified>
</cp:coreProperties>
</file>