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CB33A" w14:textId="77777777" w:rsidR="00461135" w:rsidRPr="00461135" w:rsidRDefault="00461135">
      <w:pPr>
        <w:rPr>
          <w:b/>
          <w:bCs/>
          <w:sz w:val="24"/>
        </w:rPr>
      </w:pPr>
      <w:r w:rsidRPr="00461135">
        <w:rPr>
          <w:b/>
          <w:bCs/>
          <w:sz w:val="24"/>
        </w:rPr>
        <w:t>Biuro Zamówień Publicznych</w:t>
      </w:r>
    </w:p>
    <w:p w14:paraId="55E47AC1" w14:textId="77777777" w:rsidR="007B262C" w:rsidRDefault="00461135">
      <w:pPr>
        <w:rPr>
          <w:b/>
          <w:bCs/>
          <w:sz w:val="24"/>
        </w:rPr>
      </w:pPr>
      <w:r w:rsidRPr="00461135">
        <w:rPr>
          <w:b/>
          <w:bCs/>
          <w:sz w:val="24"/>
        </w:rPr>
        <w:t>Politechniki Lubelskiej</w:t>
      </w:r>
    </w:p>
    <w:p w14:paraId="39463147" w14:textId="77777777" w:rsidR="007B262C" w:rsidRDefault="00461135">
      <w:pPr>
        <w:rPr>
          <w:b/>
          <w:bCs/>
          <w:sz w:val="24"/>
        </w:rPr>
      </w:pPr>
      <w:r w:rsidRPr="00461135">
        <w:rPr>
          <w:b/>
          <w:bCs/>
          <w:sz w:val="24"/>
        </w:rPr>
        <w:t>ul. Nadbystrzycka</w:t>
      </w:r>
      <w:r w:rsidR="007B262C">
        <w:rPr>
          <w:b/>
          <w:bCs/>
          <w:sz w:val="24"/>
        </w:rPr>
        <w:t xml:space="preserve"> </w:t>
      </w:r>
      <w:r w:rsidRPr="00461135">
        <w:rPr>
          <w:b/>
          <w:bCs/>
          <w:sz w:val="24"/>
        </w:rPr>
        <w:t>40A/5</w:t>
      </w:r>
    </w:p>
    <w:p w14:paraId="54DD5199" w14:textId="77777777" w:rsidR="007B262C" w:rsidRDefault="00461135">
      <w:pPr>
        <w:rPr>
          <w:b/>
          <w:bCs/>
          <w:sz w:val="24"/>
        </w:rPr>
      </w:pPr>
      <w:r w:rsidRPr="00461135">
        <w:rPr>
          <w:b/>
          <w:bCs/>
          <w:sz w:val="24"/>
        </w:rPr>
        <w:t>20-618</w:t>
      </w:r>
      <w:r w:rsidR="007B262C">
        <w:rPr>
          <w:b/>
          <w:bCs/>
          <w:sz w:val="24"/>
        </w:rPr>
        <w:t xml:space="preserve"> </w:t>
      </w:r>
      <w:r w:rsidRPr="00461135">
        <w:rPr>
          <w:b/>
          <w:bCs/>
          <w:sz w:val="24"/>
        </w:rPr>
        <w:t>Lublin</w:t>
      </w:r>
    </w:p>
    <w:p w14:paraId="49904E7F" w14:textId="534BC408" w:rsidR="005E6047" w:rsidRDefault="005E6047" w:rsidP="005E6047">
      <w:pPr>
        <w:pStyle w:val="Nagwek"/>
        <w:tabs>
          <w:tab w:val="clear" w:pos="4536"/>
        </w:tabs>
        <w:ind w:left="5664"/>
        <w:jc w:val="right"/>
        <w:rPr>
          <w:sz w:val="24"/>
        </w:rPr>
      </w:pPr>
      <w:r w:rsidRPr="00461135">
        <w:rPr>
          <w:sz w:val="24"/>
        </w:rPr>
        <w:t>Lublin</w:t>
      </w:r>
      <w:r>
        <w:rPr>
          <w:sz w:val="24"/>
        </w:rPr>
        <w:t xml:space="preserve">, </w:t>
      </w:r>
      <w:r w:rsidR="00095592">
        <w:rPr>
          <w:sz w:val="24"/>
        </w:rPr>
        <w:t>07</w:t>
      </w:r>
      <w:r w:rsidR="00770A26">
        <w:rPr>
          <w:sz w:val="24"/>
        </w:rPr>
        <w:t>.09</w:t>
      </w:r>
      <w:r>
        <w:rPr>
          <w:sz w:val="24"/>
        </w:rPr>
        <w:t>.2023 r.</w:t>
      </w:r>
    </w:p>
    <w:p w14:paraId="2F0D639F" w14:textId="5DAE79C8" w:rsidR="0037545A" w:rsidRDefault="007B262C" w:rsidP="0037545A">
      <w:pPr>
        <w:pStyle w:val="Nagwek"/>
        <w:tabs>
          <w:tab w:val="clear" w:pos="4536"/>
        </w:tabs>
        <w:rPr>
          <w:sz w:val="24"/>
        </w:rPr>
      </w:pPr>
      <w:r>
        <w:rPr>
          <w:b/>
          <w:bCs/>
          <w:sz w:val="24"/>
        </w:rPr>
        <w:t xml:space="preserve">Znak sprawy: </w:t>
      </w:r>
      <w:r w:rsidR="00FC729D">
        <w:rPr>
          <w:b/>
          <w:bCs/>
          <w:sz w:val="24"/>
        </w:rPr>
        <w:t>KP-272-PNK</w:t>
      </w:r>
      <w:r w:rsidR="00461135" w:rsidRPr="00461135">
        <w:rPr>
          <w:b/>
          <w:bCs/>
          <w:sz w:val="24"/>
        </w:rPr>
        <w:t>-</w:t>
      </w:r>
      <w:r w:rsidR="006C4B6B">
        <w:rPr>
          <w:b/>
          <w:bCs/>
          <w:sz w:val="24"/>
        </w:rPr>
        <w:t>81</w:t>
      </w:r>
      <w:r w:rsidR="005E6047">
        <w:rPr>
          <w:b/>
          <w:bCs/>
          <w:sz w:val="24"/>
        </w:rPr>
        <w:t>/2023</w:t>
      </w:r>
      <w:r>
        <w:rPr>
          <w:sz w:val="24"/>
        </w:rPr>
        <w:t xml:space="preserve"> </w:t>
      </w:r>
    </w:p>
    <w:p w14:paraId="56C6C06E" w14:textId="77777777" w:rsidR="007B262C" w:rsidRDefault="007B262C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51602EE" w14:textId="495C2E3D" w:rsidR="007B262C" w:rsidRPr="00095592" w:rsidRDefault="00095592" w:rsidP="00095592">
      <w:pPr>
        <w:pStyle w:val="Nagwek1"/>
        <w:spacing w:before="120" w:after="240"/>
        <w:jc w:val="center"/>
        <w:rPr>
          <w:rFonts w:ascii="Cambria" w:hAnsi="Cambria"/>
        </w:rPr>
      </w:pPr>
      <w:r>
        <w:rPr>
          <w:rFonts w:ascii="Cambria" w:hAnsi="Cambria"/>
        </w:rPr>
        <w:t>Powiadomienie  o wyborze najkorzystniejszej oferty</w:t>
      </w:r>
    </w:p>
    <w:p w14:paraId="71AF7129" w14:textId="5C563B7A" w:rsidR="00A87612" w:rsidRPr="00A87612" w:rsidRDefault="00770A26" w:rsidP="00A87612">
      <w:pPr>
        <w:spacing w:line="360" w:lineRule="auto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dotyczy</w:t>
      </w:r>
      <w:r w:rsidR="007B262C" w:rsidRPr="00A87612">
        <w:rPr>
          <w:rFonts w:ascii="Cambria" w:hAnsi="Cambria"/>
          <w:sz w:val="23"/>
          <w:szCs w:val="23"/>
        </w:rPr>
        <w:t xml:space="preserve"> postępowania prowadzonego w oparciu</w:t>
      </w:r>
      <w:r w:rsidR="00003B5E" w:rsidRPr="00A87612">
        <w:rPr>
          <w:rFonts w:ascii="Cambria" w:hAnsi="Cambria"/>
          <w:sz w:val="23"/>
          <w:szCs w:val="23"/>
        </w:rPr>
        <w:t xml:space="preserve"> </w:t>
      </w:r>
      <w:r w:rsidR="007B262C" w:rsidRPr="00A87612">
        <w:rPr>
          <w:rFonts w:ascii="Cambria" w:hAnsi="Cambria"/>
          <w:sz w:val="23"/>
          <w:szCs w:val="23"/>
        </w:rPr>
        <w:t>o pr</w:t>
      </w:r>
      <w:r w:rsidR="00FC729D" w:rsidRPr="00A87612">
        <w:rPr>
          <w:rFonts w:ascii="Cambria" w:hAnsi="Cambria"/>
          <w:sz w:val="23"/>
          <w:szCs w:val="23"/>
        </w:rPr>
        <w:t>zepisy ustawy z dnia 11 września 2019</w:t>
      </w:r>
      <w:r w:rsidR="007B262C" w:rsidRPr="00A87612">
        <w:rPr>
          <w:rFonts w:ascii="Cambria" w:hAnsi="Cambria"/>
          <w:sz w:val="23"/>
          <w:szCs w:val="23"/>
        </w:rPr>
        <w:t xml:space="preserve"> roku Prawo Zamówień P</w:t>
      </w:r>
      <w:r w:rsidR="001A4F60" w:rsidRPr="00A87612">
        <w:rPr>
          <w:rFonts w:ascii="Cambria" w:hAnsi="Cambria"/>
          <w:sz w:val="23"/>
          <w:szCs w:val="23"/>
        </w:rPr>
        <w:t>ublicznych</w:t>
      </w:r>
      <w:r w:rsidR="00003B5E" w:rsidRPr="00A87612">
        <w:rPr>
          <w:rFonts w:ascii="Cambria" w:hAnsi="Cambria"/>
          <w:sz w:val="23"/>
          <w:szCs w:val="23"/>
        </w:rPr>
        <w:t xml:space="preserve"> </w:t>
      </w:r>
      <w:r w:rsidR="006B3BA7" w:rsidRPr="00A87612">
        <w:rPr>
          <w:rFonts w:ascii="Cambria" w:hAnsi="Cambria"/>
          <w:sz w:val="23"/>
          <w:szCs w:val="23"/>
        </w:rPr>
        <w:t>(</w:t>
      </w:r>
      <w:r w:rsidRPr="00770A26">
        <w:rPr>
          <w:rFonts w:ascii="Cambria" w:hAnsi="Cambria"/>
          <w:sz w:val="23"/>
          <w:szCs w:val="23"/>
        </w:rPr>
        <w:t xml:space="preserve">Dz.U.2023.1605 </w:t>
      </w:r>
      <w:proofErr w:type="spellStart"/>
      <w:r w:rsidRPr="00770A26">
        <w:rPr>
          <w:rFonts w:ascii="Cambria" w:hAnsi="Cambria"/>
          <w:sz w:val="23"/>
          <w:szCs w:val="23"/>
        </w:rPr>
        <w:t>t.j</w:t>
      </w:r>
      <w:proofErr w:type="spellEnd"/>
      <w:r w:rsidRPr="00770A26">
        <w:rPr>
          <w:rFonts w:ascii="Cambria" w:hAnsi="Cambria"/>
          <w:sz w:val="23"/>
          <w:szCs w:val="23"/>
        </w:rPr>
        <w:t>. z dnia 2023.08.14</w:t>
      </w:r>
      <w:r w:rsidR="00FC729D" w:rsidRPr="00A87612">
        <w:rPr>
          <w:rFonts w:ascii="Cambria" w:hAnsi="Cambria"/>
          <w:sz w:val="23"/>
          <w:szCs w:val="23"/>
        </w:rPr>
        <w:t>.</w:t>
      </w:r>
      <w:r w:rsidR="00461135" w:rsidRPr="00A87612">
        <w:rPr>
          <w:rFonts w:ascii="Cambria" w:hAnsi="Cambria"/>
          <w:sz w:val="23"/>
          <w:szCs w:val="23"/>
        </w:rPr>
        <w:t>)</w:t>
      </w:r>
      <w:r w:rsidR="007B262C" w:rsidRPr="00A87612">
        <w:rPr>
          <w:rFonts w:ascii="Cambria" w:hAnsi="Cambria"/>
          <w:sz w:val="23"/>
          <w:szCs w:val="23"/>
        </w:rPr>
        <w:t xml:space="preserve"> p</w:t>
      </w:r>
      <w:r>
        <w:rPr>
          <w:rFonts w:ascii="Cambria" w:hAnsi="Cambria"/>
          <w:sz w:val="23"/>
          <w:szCs w:val="23"/>
        </w:rPr>
        <w:t>n.</w:t>
      </w:r>
      <w:r w:rsidR="007447CA" w:rsidRPr="00A87612">
        <w:rPr>
          <w:rFonts w:ascii="Cambria" w:hAnsi="Cambria"/>
          <w:sz w:val="23"/>
          <w:szCs w:val="23"/>
        </w:rPr>
        <w:t xml:space="preserve">: </w:t>
      </w:r>
      <w:r w:rsidR="006C4B6B" w:rsidRPr="006C4B6B">
        <w:rPr>
          <w:rFonts w:ascii="Cambria" w:hAnsi="Cambria"/>
          <w:b/>
          <w:sz w:val="23"/>
          <w:szCs w:val="23"/>
        </w:rPr>
        <w:t>Zakup i montaż projektora i ekranu w Sali dydaktycznej R510 W</w:t>
      </w:r>
      <w:r w:rsidR="006C4B6B">
        <w:rPr>
          <w:rFonts w:ascii="Cambria" w:hAnsi="Cambria"/>
          <w:b/>
          <w:sz w:val="23"/>
          <w:szCs w:val="23"/>
        </w:rPr>
        <w:t xml:space="preserve">ydziału </w:t>
      </w:r>
      <w:r w:rsidR="006C4B6B" w:rsidRPr="006C4B6B">
        <w:rPr>
          <w:rFonts w:ascii="Cambria" w:hAnsi="Cambria"/>
          <w:b/>
          <w:sz w:val="23"/>
          <w:szCs w:val="23"/>
        </w:rPr>
        <w:t>M</w:t>
      </w:r>
      <w:r w:rsidR="006C4B6B">
        <w:rPr>
          <w:rFonts w:ascii="Cambria" w:hAnsi="Cambria"/>
          <w:b/>
          <w:sz w:val="23"/>
          <w:szCs w:val="23"/>
        </w:rPr>
        <w:t>echanicznego.</w:t>
      </w:r>
    </w:p>
    <w:p w14:paraId="5FA491CE" w14:textId="77777777" w:rsidR="00095592" w:rsidRPr="00DB5317" w:rsidRDefault="00095592" w:rsidP="00095592">
      <w:pPr>
        <w:suppressAutoHyphens/>
        <w:spacing w:before="120" w:line="300" w:lineRule="auto"/>
        <w:jc w:val="both"/>
        <w:rPr>
          <w:rFonts w:ascii="Cambria" w:hAnsi="Cambria" w:cs="Cambria"/>
          <w:sz w:val="22"/>
          <w:szCs w:val="22"/>
          <w:lang w:eastAsia="zh-CN"/>
        </w:rPr>
      </w:pPr>
      <w:r w:rsidRPr="00DB5317">
        <w:rPr>
          <w:rFonts w:ascii="Cambria" w:hAnsi="Cambria" w:cs="Cambria"/>
          <w:sz w:val="22"/>
          <w:szCs w:val="22"/>
          <w:lang w:eastAsia="zh-CN"/>
        </w:rPr>
        <w:t>Zamawiający, Politechnika Lubelska,  działając na podstawie art. 253  ust. 1 ustawy informuje,</w:t>
      </w:r>
      <w:r>
        <w:rPr>
          <w:rFonts w:ascii="Cambria" w:hAnsi="Cambria" w:cs="Cambria"/>
          <w:sz w:val="22"/>
          <w:szCs w:val="22"/>
          <w:lang w:eastAsia="zh-CN"/>
        </w:rPr>
        <w:t xml:space="preserve"> </w:t>
      </w:r>
      <w:r w:rsidRPr="00DB5317">
        <w:rPr>
          <w:rFonts w:ascii="Cambria" w:hAnsi="Cambria" w:cs="Cambria"/>
          <w:sz w:val="22"/>
          <w:szCs w:val="22"/>
          <w:lang w:eastAsia="zh-CN"/>
        </w:rPr>
        <w:t>że dokonał wyboru oferty najkorzystniejszej.</w:t>
      </w:r>
    </w:p>
    <w:p w14:paraId="477A69DF" w14:textId="77777777" w:rsidR="00095592" w:rsidRPr="00DB5317" w:rsidRDefault="00095592" w:rsidP="00095592">
      <w:pPr>
        <w:autoSpaceDN w:val="0"/>
        <w:spacing w:before="120" w:line="300" w:lineRule="auto"/>
        <w:jc w:val="both"/>
        <w:rPr>
          <w:rFonts w:ascii="Cambria" w:hAnsi="Cambria" w:cs="Cambria"/>
          <w:sz w:val="22"/>
          <w:szCs w:val="22"/>
          <w:lang w:eastAsia="zh-CN"/>
        </w:rPr>
      </w:pPr>
      <w:r w:rsidRPr="00DB5317">
        <w:rPr>
          <w:rFonts w:ascii="Cambria" w:hAnsi="Cambria" w:cs="Cambria"/>
          <w:sz w:val="22"/>
          <w:szCs w:val="22"/>
          <w:lang w:eastAsia="zh-CN"/>
        </w:rPr>
        <w:t xml:space="preserve">Najkorzystniejszą ofertą pod względem kryteriów określonych w Specyfikacji Warunków Zamówienia (dalej jako „SWZ”) jest oferta złożona przez Wykonawcę: </w:t>
      </w:r>
    </w:p>
    <w:p w14:paraId="2E794496" w14:textId="00624CFF" w:rsidR="00095592" w:rsidRPr="00095592" w:rsidRDefault="00095592" w:rsidP="00095592">
      <w:pPr>
        <w:spacing w:before="120" w:after="120"/>
        <w:textAlignment w:val="baseline"/>
        <w:rPr>
          <w:rFonts w:ascii="Cambria" w:hAnsi="Cambria" w:cs="Cambria"/>
          <w:b/>
          <w:sz w:val="22"/>
          <w:szCs w:val="22"/>
          <w:lang w:eastAsia="zh-CN"/>
        </w:rPr>
      </w:pPr>
      <w:r w:rsidRPr="00095592">
        <w:rPr>
          <w:rFonts w:ascii="Cambria" w:hAnsi="Cambria" w:cs="Cambria"/>
          <w:b/>
          <w:sz w:val="22"/>
          <w:szCs w:val="22"/>
          <w:lang w:eastAsia="zh-CN"/>
        </w:rPr>
        <w:t xml:space="preserve">AGART VIDEO Agnieszka </w:t>
      </w:r>
      <w:proofErr w:type="spellStart"/>
      <w:r w:rsidRPr="00095592">
        <w:rPr>
          <w:rFonts w:ascii="Cambria" w:hAnsi="Cambria" w:cs="Cambria"/>
          <w:b/>
          <w:sz w:val="22"/>
          <w:szCs w:val="22"/>
          <w:lang w:eastAsia="zh-CN"/>
        </w:rPr>
        <w:t>Siłaczuk</w:t>
      </w:r>
      <w:proofErr w:type="spellEnd"/>
      <w:r>
        <w:rPr>
          <w:rFonts w:ascii="Cambria" w:hAnsi="Cambria" w:cs="Cambria"/>
          <w:b/>
          <w:sz w:val="22"/>
          <w:szCs w:val="22"/>
          <w:lang w:eastAsia="zh-CN"/>
        </w:rPr>
        <w:t xml:space="preserve"> u</w:t>
      </w:r>
      <w:r w:rsidRPr="00095592">
        <w:rPr>
          <w:rFonts w:ascii="Cambria" w:hAnsi="Cambria" w:cs="Cambria"/>
          <w:b/>
          <w:sz w:val="22"/>
          <w:szCs w:val="22"/>
          <w:lang w:eastAsia="zh-CN"/>
        </w:rPr>
        <w:t>l.  Sierpińskiego 26, 20-448 Lublin</w:t>
      </w:r>
      <w:r>
        <w:rPr>
          <w:rFonts w:ascii="Cambria" w:hAnsi="Cambria" w:cs="Cambria"/>
          <w:sz w:val="22"/>
          <w:szCs w:val="22"/>
          <w:lang w:eastAsia="zh-CN"/>
        </w:rPr>
        <w:t xml:space="preserve"> </w:t>
      </w:r>
      <w:r>
        <w:rPr>
          <w:rFonts w:ascii="Cambria" w:hAnsi="Cambria" w:cs="Cambria"/>
          <w:sz w:val="22"/>
          <w:szCs w:val="22"/>
          <w:lang w:eastAsia="zh-CN"/>
        </w:rPr>
        <w:t xml:space="preserve">za cenę </w:t>
      </w:r>
      <w:r>
        <w:rPr>
          <w:rFonts w:ascii="Cambria" w:hAnsi="Cambria" w:cs="Cambria"/>
          <w:b/>
          <w:sz w:val="22"/>
          <w:szCs w:val="22"/>
          <w:lang w:eastAsia="zh-CN"/>
        </w:rPr>
        <w:t>10 614,90</w:t>
      </w:r>
      <w:r w:rsidRPr="00E95A6D">
        <w:rPr>
          <w:rFonts w:ascii="Cambria" w:hAnsi="Cambria" w:cs="Cambria"/>
          <w:b/>
          <w:sz w:val="22"/>
          <w:szCs w:val="22"/>
          <w:lang w:eastAsia="zh-CN"/>
        </w:rPr>
        <w:t xml:space="preserve"> zł.</w:t>
      </w:r>
    </w:p>
    <w:p w14:paraId="7D48EB55" w14:textId="6FB289F2" w:rsidR="00095592" w:rsidRPr="00DB5317" w:rsidRDefault="00095592" w:rsidP="00095592">
      <w:pPr>
        <w:autoSpaceDN w:val="0"/>
        <w:spacing w:before="120" w:line="300" w:lineRule="auto"/>
        <w:jc w:val="both"/>
        <w:rPr>
          <w:rFonts w:ascii="Cambria" w:hAnsi="Cambria"/>
          <w:b/>
          <w:sz w:val="22"/>
          <w:szCs w:val="22"/>
        </w:rPr>
      </w:pPr>
      <w:r w:rsidRPr="00DB5317">
        <w:rPr>
          <w:rFonts w:ascii="Cambria" w:hAnsi="Cambria"/>
          <w:b/>
          <w:sz w:val="22"/>
          <w:szCs w:val="22"/>
        </w:rPr>
        <w:t xml:space="preserve">Uzasadnienie: </w:t>
      </w:r>
      <w:r w:rsidRPr="00DB5317">
        <w:rPr>
          <w:rFonts w:ascii="Cambria" w:hAnsi="Cambria" w:cs="Arial"/>
          <w:bCs/>
          <w:color w:val="000000"/>
          <w:sz w:val="22"/>
          <w:szCs w:val="22"/>
        </w:rPr>
        <w:t xml:space="preserve">art. 239 ustawy </w:t>
      </w:r>
      <w:proofErr w:type="spellStart"/>
      <w:r w:rsidRPr="00DB5317">
        <w:rPr>
          <w:rFonts w:ascii="Cambria" w:hAnsi="Cambria" w:cs="Arial"/>
          <w:bCs/>
          <w:color w:val="000000"/>
          <w:sz w:val="22"/>
          <w:szCs w:val="22"/>
        </w:rPr>
        <w:t>pzp</w:t>
      </w:r>
      <w:proofErr w:type="spellEnd"/>
      <w:r w:rsidRPr="00DB5317">
        <w:rPr>
          <w:rFonts w:ascii="Cambria" w:hAnsi="Cambria" w:cs="Arial"/>
          <w:bCs/>
          <w:color w:val="000000"/>
          <w:sz w:val="22"/>
          <w:szCs w:val="22"/>
        </w:rPr>
        <w:t xml:space="preserve"> – Zamawiający wybiera najkorzystniejszą ofertę na podstawie kryteriów oceny ofert określonych w dokumentach zamówienia. Wybran</w:t>
      </w:r>
      <w:r>
        <w:rPr>
          <w:rFonts w:ascii="Cambria" w:hAnsi="Cambria" w:cs="Arial"/>
          <w:bCs/>
          <w:color w:val="000000"/>
          <w:sz w:val="22"/>
          <w:szCs w:val="22"/>
        </w:rPr>
        <w:t>y</w:t>
      </w:r>
      <w:r w:rsidRPr="00DB5317">
        <w:rPr>
          <w:rFonts w:ascii="Cambria" w:hAnsi="Cambria" w:cs="Arial"/>
          <w:bCs/>
          <w:color w:val="000000"/>
          <w:sz w:val="22"/>
          <w:szCs w:val="22"/>
        </w:rPr>
        <w:t xml:space="preserve"> Wykonawc</w:t>
      </w:r>
      <w:r>
        <w:rPr>
          <w:rFonts w:ascii="Cambria" w:hAnsi="Cambria" w:cs="Arial"/>
          <w:bCs/>
          <w:color w:val="000000"/>
          <w:sz w:val="22"/>
          <w:szCs w:val="22"/>
        </w:rPr>
        <w:t>a</w:t>
      </w:r>
      <w:r w:rsidRPr="00DB5317">
        <w:rPr>
          <w:rFonts w:ascii="Cambria" w:hAnsi="Cambria" w:cs="Arial"/>
          <w:bCs/>
          <w:color w:val="000000"/>
          <w:sz w:val="22"/>
          <w:szCs w:val="22"/>
        </w:rPr>
        <w:t xml:space="preserve"> nie podlega wykluczeniu, </w:t>
      </w:r>
      <w:r>
        <w:rPr>
          <w:rFonts w:ascii="Cambria" w:hAnsi="Cambria" w:cs="Arial"/>
          <w:bCs/>
          <w:color w:val="000000"/>
          <w:sz w:val="22"/>
          <w:szCs w:val="22"/>
        </w:rPr>
        <w:t>jego</w:t>
      </w:r>
      <w:r w:rsidRPr="00DB5317">
        <w:rPr>
          <w:rFonts w:ascii="Cambria" w:hAnsi="Cambria" w:cs="Arial"/>
          <w:bCs/>
          <w:color w:val="000000"/>
          <w:sz w:val="22"/>
          <w:szCs w:val="22"/>
        </w:rPr>
        <w:t xml:space="preserve"> ofert</w:t>
      </w:r>
      <w:r>
        <w:rPr>
          <w:rFonts w:ascii="Cambria" w:hAnsi="Cambria" w:cs="Arial"/>
          <w:bCs/>
          <w:color w:val="000000"/>
          <w:sz w:val="22"/>
          <w:szCs w:val="22"/>
        </w:rPr>
        <w:t>a</w:t>
      </w:r>
      <w:r w:rsidRPr="00DB5317">
        <w:rPr>
          <w:rFonts w:ascii="Cambria" w:hAnsi="Cambria" w:cs="Arial"/>
          <w:bCs/>
          <w:color w:val="000000"/>
          <w:sz w:val="22"/>
          <w:szCs w:val="22"/>
        </w:rPr>
        <w:t xml:space="preserve"> nie podlega odrzuceniu, spełni</w:t>
      </w:r>
      <w:r>
        <w:rPr>
          <w:rFonts w:ascii="Cambria" w:hAnsi="Cambria" w:cs="Arial"/>
          <w:bCs/>
          <w:color w:val="000000"/>
          <w:sz w:val="22"/>
          <w:szCs w:val="22"/>
        </w:rPr>
        <w:t xml:space="preserve">ł </w:t>
      </w:r>
      <w:r w:rsidRPr="00DB5317">
        <w:rPr>
          <w:rFonts w:ascii="Cambria" w:hAnsi="Cambria" w:cs="Arial"/>
          <w:bCs/>
          <w:color w:val="000000"/>
          <w:sz w:val="22"/>
          <w:szCs w:val="22"/>
        </w:rPr>
        <w:t>warunki opisane w SWZ oraz zdoby</w:t>
      </w:r>
      <w:r>
        <w:rPr>
          <w:rFonts w:ascii="Cambria" w:hAnsi="Cambria" w:cs="Arial"/>
          <w:bCs/>
          <w:color w:val="000000"/>
          <w:sz w:val="22"/>
          <w:szCs w:val="22"/>
        </w:rPr>
        <w:t xml:space="preserve">ł </w:t>
      </w:r>
      <w:r w:rsidRPr="00DB5317">
        <w:rPr>
          <w:rFonts w:ascii="Cambria" w:hAnsi="Cambria" w:cs="Arial"/>
          <w:bCs/>
          <w:color w:val="000000"/>
          <w:sz w:val="22"/>
          <w:szCs w:val="22"/>
        </w:rPr>
        <w:t>najwyższą liczbę punktów w oparciu o kryteria oceny ofert.</w:t>
      </w:r>
    </w:p>
    <w:p w14:paraId="025DE38A" w14:textId="59C8EAD9" w:rsidR="00770A26" w:rsidRDefault="00095592" w:rsidP="00095592">
      <w:pPr>
        <w:spacing w:before="120" w:line="300" w:lineRule="auto"/>
        <w:jc w:val="both"/>
        <w:rPr>
          <w:rFonts w:ascii="Cambria" w:hAnsi="Cambria" w:cs="Cambria"/>
          <w:b/>
          <w:sz w:val="22"/>
          <w:szCs w:val="22"/>
          <w:lang w:eastAsia="zh-CN"/>
        </w:rPr>
      </w:pPr>
      <w:r w:rsidRPr="00DB5317">
        <w:rPr>
          <w:rFonts w:ascii="Cambria" w:hAnsi="Cambria" w:cs="Cambria"/>
          <w:b/>
          <w:sz w:val="22"/>
          <w:szCs w:val="22"/>
          <w:lang w:eastAsia="zh-CN"/>
        </w:rPr>
        <w:t>Zestawienie i ranking ofert:</w:t>
      </w:r>
      <w:bookmarkStart w:id="0" w:name="_GoBack"/>
      <w:bookmarkEnd w:id="0"/>
    </w:p>
    <w:tbl>
      <w:tblPr>
        <w:tblW w:w="9646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4555"/>
        <w:gridCol w:w="1559"/>
        <w:gridCol w:w="1276"/>
        <w:gridCol w:w="1417"/>
      </w:tblGrid>
      <w:tr w:rsidR="00095592" w14:paraId="05822CCE" w14:textId="77777777" w:rsidTr="00095592">
        <w:trPr>
          <w:trHeight w:val="660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8CB80" w14:textId="77777777" w:rsidR="00095592" w:rsidRPr="00095592" w:rsidRDefault="00095592" w:rsidP="000474DF">
            <w:pPr>
              <w:jc w:val="center"/>
              <w:textAlignment w:val="baseline"/>
              <w:rPr>
                <w:rFonts w:ascii="Cambria" w:hAnsi="Cambria"/>
                <w:szCs w:val="23"/>
              </w:rPr>
            </w:pPr>
            <w:r w:rsidRPr="00095592">
              <w:rPr>
                <w:rFonts w:ascii="Cambria" w:hAnsi="Cambria"/>
                <w:szCs w:val="23"/>
              </w:rPr>
              <w:t>Numer oferty </w:t>
            </w: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23D4C1" w14:textId="77777777" w:rsidR="00095592" w:rsidRPr="00095592" w:rsidRDefault="00095592" w:rsidP="000474DF">
            <w:pPr>
              <w:jc w:val="center"/>
              <w:textAlignment w:val="baseline"/>
              <w:rPr>
                <w:rFonts w:ascii="Cambria" w:hAnsi="Cambria"/>
                <w:szCs w:val="23"/>
              </w:rPr>
            </w:pPr>
            <w:r w:rsidRPr="00095592">
              <w:rPr>
                <w:rFonts w:ascii="Cambria" w:hAnsi="Cambria"/>
                <w:szCs w:val="23"/>
              </w:rPr>
              <w:t>Nazwa (firma) i adres  </w:t>
            </w:r>
          </w:p>
          <w:p w14:paraId="76A5AF20" w14:textId="77777777" w:rsidR="00095592" w:rsidRPr="00095592" w:rsidRDefault="00095592" w:rsidP="000474DF">
            <w:pPr>
              <w:jc w:val="center"/>
              <w:textAlignment w:val="baseline"/>
              <w:rPr>
                <w:rFonts w:ascii="Cambria" w:hAnsi="Cambria"/>
                <w:szCs w:val="23"/>
              </w:rPr>
            </w:pPr>
            <w:r w:rsidRPr="00095592">
              <w:rPr>
                <w:rFonts w:ascii="Cambria" w:hAnsi="Cambria"/>
                <w:szCs w:val="23"/>
              </w:rPr>
              <w:t>Wykonawcy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C559C" w14:textId="77777777" w:rsidR="00095592" w:rsidRPr="00095592" w:rsidRDefault="00095592" w:rsidP="000474DF">
            <w:pPr>
              <w:jc w:val="center"/>
              <w:textAlignment w:val="baseline"/>
              <w:rPr>
                <w:rFonts w:ascii="Cambria" w:hAnsi="Cambria"/>
                <w:szCs w:val="23"/>
              </w:rPr>
            </w:pPr>
            <w:r w:rsidRPr="00095592">
              <w:rPr>
                <w:rFonts w:ascii="Cambria" w:hAnsi="Cambria"/>
                <w:szCs w:val="23"/>
              </w:rPr>
              <w:t>Cena brutto (zł)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D2C99" w14:textId="77777777" w:rsidR="00095592" w:rsidRPr="00095592" w:rsidRDefault="00095592" w:rsidP="000474DF">
            <w:pPr>
              <w:jc w:val="center"/>
              <w:textAlignment w:val="baseline"/>
              <w:rPr>
                <w:rFonts w:ascii="Cambria" w:hAnsi="Cambria"/>
                <w:szCs w:val="23"/>
              </w:rPr>
            </w:pPr>
            <w:r w:rsidRPr="00095592">
              <w:rPr>
                <w:rFonts w:ascii="Cambria" w:hAnsi="Cambria"/>
                <w:szCs w:val="23"/>
              </w:rPr>
              <w:t>Gwarancja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A4C6" w14:textId="77777777" w:rsidR="00095592" w:rsidRPr="00095592" w:rsidRDefault="00095592" w:rsidP="000474DF">
            <w:pPr>
              <w:jc w:val="center"/>
              <w:textAlignment w:val="baseline"/>
              <w:rPr>
                <w:rFonts w:ascii="Cambria" w:hAnsi="Cambria"/>
                <w:szCs w:val="23"/>
              </w:rPr>
            </w:pPr>
            <w:r w:rsidRPr="00095592">
              <w:rPr>
                <w:rFonts w:ascii="Cambria" w:hAnsi="Cambria"/>
                <w:szCs w:val="23"/>
              </w:rPr>
              <w:t>Suma punktów</w:t>
            </w:r>
          </w:p>
        </w:tc>
      </w:tr>
      <w:tr w:rsidR="00095592" w14:paraId="57B26830" w14:textId="77777777" w:rsidTr="00095592">
        <w:trPr>
          <w:trHeight w:val="434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D8B76" w14:textId="77777777" w:rsidR="00095592" w:rsidRPr="00095592" w:rsidRDefault="00095592" w:rsidP="000474DF">
            <w:pPr>
              <w:jc w:val="center"/>
              <w:textAlignment w:val="baseline"/>
              <w:rPr>
                <w:rFonts w:ascii="Cambria" w:hAnsi="Cambria"/>
                <w:szCs w:val="23"/>
              </w:rPr>
            </w:pPr>
            <w:r w:rsidRPr="00095592">
              <w:rPr>
                <w:rFonts w:ascii="Cambria" w:hAnsi="Cambria"/>
                <w:szCs w:val="23"/>
              </w:rPr>
              <w:t>1 </w:t>
            </w: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C29A6" w14:textId="77777777" w:rsidR="00095592" w:rsidRPr="00095592" w:rsidRDefault="00095592" w:rsidP="000474DF">
            <w:pPr>
              <w:jc w:val="center"/>
              <w:textAlignment w:val="baseline"/>
              <w:rPr>
                <w:rFonts w:ascii="Cambria" w:hAnsi="Cambria"/>
                <w:szCs w:val="23"/>
              </w:rPr>
            </w:pPr>
            <w:r w:rsidRPr="00095592">
              <w:rPr>
                <w:rFonts w:ascii="Cambria" w:hAnsi="Cambria"/>
                <w:szCs w:val="23"/>
              </w:rPr>
              <w:t xml:space="preserve"> AGART VIDEO Agnieszka </w:t>
            </w:r>
            <w:proofErr w:type="spellStart"/>
            <w:r w:rsidRPr="00095592">
              <w:rPr>
                <w:rFonts w:ascii="Cambria" w:hAnsi="Cambria"/>
                <w:szCs w:val="23"/>
              </w:rPr>
              <w:t>Siłaczuk</w:t>
            </w:r>
            <w:proofErr w:type="spellEnd"/>
          </w:p>
          <w:p w14:paraId="4336A1D7" w14:textId="77777777" w:rsidR="00095592" w:rsidRPr="00095592" w:rsidRDefault="00095592" w:rsidP="000474DF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3"/>
              </w:rPr>
            </w:pPr>
            <w:r w:rsidRPr="00095592">
              <w:rPr>
                <w:rFonts w:cs="Times New Roman"/>
                <w:color w:val="auto"/>
                <w:sz w:val="20"/>
                <w:szCs w:val="23"/>
              </w:rPr>
              <w:t xml:space="preserve">Ul. </w:t>
            </w:r>
            <w:r w:rsidRPr="00095592">
              <w:rPr>
                <w:sz w:val="20"/>
                <w:szCs w:val="23"/>
              </w:rPr>
              <w:t xml:space="preserve"> Sierpińskiego 26, 20-448 Lublin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B9B76" w14:textId="0F15FC0C" w:rsidR="00095592" w:rsidRPr="00095592" w:rsidRDefault="00095592" w:rsidP="00095592">
            <w:pPr>
              <w:pStyle w:val="Default"/>
              <w:spacing w:before="120" w:after="120"/>
              <w:jc w:val="center"/>
              <w:rPr>
                <w:rFonts w:cs="Times New Roman"/>
                <w:color w:val="auto"/>
                <w:sz w:val="20"/>
                <w:szCs w:val="23"/>
              </w:rPr>
            </w:pPr>
            <w:r>
              <w:rPr>
                <w:rFonts w:cs="Times New Roman"/>
                <w:color w:val="auto"/>
                <w:sz w:val="20"/>
                <w:szCs w:val="23"/>
              </w:rPr>
              <w:t>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B5FD" w14:textId="221ECE5A" w:rsidR="00095592" w:rsidRPr="00095592" w:rsidRDefault="00095592" w:rsidP="00095592">
            <w:pPr>
              <w:pStyle w:val="Default"/>
              <w:spacing w:before="120" w:after="120"/>
              <w:jc w:val="center"/>
              <w:rPr>
                <w:rFonts w:cs="Times New Roman"/>
                <w:color w:val="auto"/>
                <w:sz w:val="20"/>
                <w:szCs w:val="23"/>
              </w:rPr>
            </w:pPr>
            <w:r>
              <w:rPr>
                <w:rFonts w:cs="Times New Roman"/>
                <w:color w:val="auto"/>
                <w:sz w:val="20"/>
                <w:szCs w:val="23"/>
              </w:rPr>
              <w:t>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D86A0" w14:textId="267D2242" w:rsidR="00095592" w:rsidRPr="00095592" w:rsidRDefault="00095592" w:rsidP="00095592">
            <w:pPr>
              <w:pStyle w:val="Default"/>
              <w:spacing w:before="120" w:after="120"/>
              <w:jc w:val="center"/>
              <w:rPr>
                <w:rFonts w:cs="Times New Roman"/>
                <w:color w:val="auto"/>
                <w:sz w:val="20"/>
                <w:szCs w:val="23"/>
              </w:rPr>
            </w:pPr>
            <w:r>
              <w:rPr>
                <w:rFonts w:cs="Times New Roman"/>
                <w:color w:val="auto"/>
                <w:sz w:val="20"/>
                <w:szCs w:val="23"/>
              </w:rPr>
              <w:t>100,00</w:t>
            </w:r>
          </w:p>
        </w:tc>
      </w:tr>
      <w:tr w:rsidR="00095592" w14:paraId="55C0897D" w14:textId="77777777" w:rsidTr="00095592">
        <w:trPr>
          <w:trHeight w:val="370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3DEE3" w14:textId="77777777" w:rsidR="00095592" w:rsidRPr="00095592" w:rsidRDefault="00095592" w:rsidP="000474DF">
            <w:pPr>
              <w:jc w:val="center"/>
              <w:textAlignment w:val="baseline"/>
              <w:rPr>
                <w:rFonts w:ascii="Cambria" w:hAnsi="Cambria"/>
                <w:szCs w:val="23"/>
              </w:rPr>
            </w:pPr>
            <w:r w:rsidRPr="00095592">
              <w:rPr>
                <w:rFonts w:ascii="Cambria" w:hAnsi="Cambria"/>
                <w:szCs w:val="23"/>
              </w:rPr>
              <w:t>2 </w:t>
            </w: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AA86C" w14:textId="77777777" w:rsidR="00095592" w:rsidRPr="00095592" w:rsidRDefault="00095592" w:rsidP="000474DF">
            <w:pPr>
              <w:jc w:val="center"/>
              <w:textAlignment w:val="baseline"/>
              <w:rPr>
                <w:rFonts w:ascii="Cambria" w:hAnsi="Cambria"/>
                <w:szCs w:val="23"/>
              </w:rPr>
            </w:pPr>
            <w:r w:rsidRPr="00095592">
              <w:t xml:space="preserve"> </w:t>
            </w:r>
            <w:proofErr w:type="spellStart"/>
            <w:r w:rsidRPr="00095592">
              <w:rPr>
                <w:rFonts w:ascii="Cambria" w:hAnsi="Cambria"/>
                <w:szCs w:val="23"/>
              </w:rPr>
              <w:t>AVSignal</w:t>
            </w:r>
            <w:proofErr w:type="spellEnd"/>
            <w:r w:rsidRPr="00095592">
              <w:rPr>
                <w:rFonts w:ascii="Cambria" w:hAnsi="Cambria"/>
                <w:szCs w:val="23"/>
              </w:rPr>
              <w:t xml:space="preserve"> Piotr Domagała </w:t>
            </w:r>
          </w:p>
          <w:p w14:paraId="463BF7BF" w14:textId="77777777" w:rsidR="00095592" w:rsidRPr="00095592" w:rsidRDefault="00095592" w:rsidP="000474DF">
            <w:pPr>
              <w:jc w:val="center"/>
              <w:textAlignment w:val="baseline"/>
              <w:rPr>
                <w:rFonts w:ascii="Cambria" w:hAnsi="Cambria"/>
                <w:szCs w:val="23"/>
              </w:rPr>
            </w:pPr>
            <w:r w:rsidRPr="00095592">
              <w:rPr>
                <w:rFonts w:ascii="Cambria" w:hAnsi="Cambria"/>
                <w:szCs w:val="23"/>
              </w:rPr>
              <w:t>ul. Krakowska 123, 32-082 Karniowice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C434A" w14:textId="026D4B01" w:rsidR="00095592" w:rsidRPr="00095592" w:rsidRDefault="00095592" w:rsidP="00095592">
            <w:pPr>
              <w:spacing w:before="120" w:after="120"/>
              <w:jc w:val="center"/>
              <w:textAlignment w:val="baseline"/>
              <w:rPr>
                <w:rFonts w:ascii="Cambria" w:hAnsi="Cambria"/>
                <w:szCs w:val="23"/>
              </w:rPr>
            </w:pPr>
            <w:r>
              <w:rPr>
                <w:rFonts w:ascii="Cambria" w:hAnsi="Cambria"/>
                <w:szCs w:val="23"/>
              </w:rPr>
              <w:t>55,39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E2CBF" w14:textId="11221E0F" w:rsidR="00095592" w:rsidRPr="00095592" w:rsidRDefault="00095592" w:rsidP="00095592">
            <w:pPr>
              <w:spacing w:before="120" w:after="120"/>
              <w:jc w:val="center"/>
              <w:textAlignment w:val="baseline"/>
              <w:rPr>
                <w:rFonts w:ascii="Cambria" w:hAnsi="Cambria"/>
                <w:szCs w:val="23"/>
              </w:rPr>
            </w:pPr>
            <w:r>
              <w:rPr>
                <w:rFonts w:ascii="Cambria" w:hAnsi="Cambria"/>
                <w:szCs w:val="23"/>
              </w:rPr>
              <w:t>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8470" w14:textId="0947E8A8" w:rsidR="00095592" w:rsidRPr="00095592" w:rsidRDefault="00095592" w:rsidP="00095592">
            <w:pPr>
              <w:spacing w:before="120" w:after="120"/>
              <w:jc w:val="center"/>
              <w:textAlignment w:val="baseline"/>
              <w:rPr>
                <w:rFonts w:ascii="Cambria" w:hAnsi="Cambria"/>
                <w:szCs w:val="23"/>
              </w:rPr>
            </w:pPr>
            <w:r>
              <w:rPr>
                <w:rFonts w:ascii="Cambria" w:hAnsi="Cambria"/>
                <w:szCs w:val="23"/>
              </w:rPr>
              <w:t>95,39</w:t>
            </w:r>
          </w:p>
        </w:tc>
      </w:tr>
      <w:tr w:rsidR="00095592" w14:paraId="2F08A6DD" w14:textId="77777777" w:rsidTr="00095592">
        <w:trPr>
          <w:trHeight w:val="420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76137" w14:textId="77777777" w:rsidR="00095592" w:rsidRPr="00095592" w:rsidRDefault="00095592" w:rsidP="000474DF">
            <w:pPr>
              <w:jc w:val="center"/>
              <w:textAlignment w:val="baseline"/>
              <w:rPr>
                <w:rFonts w:ascii="Cambria" w:hAnsi="Cambria"/>
                <w:szCs w:val="23"/>
              </w:rPr>
            </w:pPr>
            <w:r w:rsidRPr="00095592">
              <w:rPr>
                <w:rFonts w:ascii="Cambria" w:hAnsi="Cambria"/>
                <w:szCs w:val="23"/>
              </w:rPr>
              <w:t>3</w:t>
            </w: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96EE5" w14:textId="77777777" w:rsidR="00095592" w:rsidRPr="00095592" w:rsidRDefault="00095592" w:rsidP="000474DF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3"/>
              </w:rPr>
            </w:pPr>
            <w:r w:rsidRPr="00095592">
              <w:rPr>
                <w:rFonts w:cs="Times New Roman"/>
                <w:color w:val="auto"/>
                <w:sz w:val="20"/>
                <w:szCs w:val="23"/>
              </w:rPr>
              <w:t>POLIXEL Sp. z o.o.</w:t>
            </w:r>
          </w:p>
          <w:p w14:paraId="1FF020F5" w14:textId="77777777" w:rsidR="00095592" w:rsidRPr="00095592" w:rsidRDefault="00095592" w:rsidP="000474DF">
            <w:pPr>
              <w:jc w:val="center"/>
              <w:textAlignment w:val="baseline"/>
              <w:rPr>
                <w:rFonts w:ascii="Cambria" w:hAnsi="Cambria"/>
                <w:szCs w:val="23"/>
              </w:rPr>
            </w:pPr>
            <w:r w:rsidRPr="00095592">
              <w:rPr>
                <w:rFonts w:ascii="Cambria" w:hAnsi="Cambria"/>
                <w:szCs w:val="23"/>
              </w:rPr>
              <w:t>ul. Taborowa 10, 02-699 Warszawa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2D21B5" w14:textId="2C92605E" w:rsidR="00095592" w:rsidRPr="00095592" w:rsidRDefault="00095592" w:rsidP="00095592">
            <w:pPr>
              <w:spacing w:before="120" w:after="120"/>
              <w:jc w:val="center"/>
              <w:textAlignment w:val="baseline"/>
              <w:rPr>
                <w:rFonts w:ascii="Cambria" w:hAnsi="Cambria"/>
                <w:szCs w:val="23"/>
              </w:rPr>
            </w:pPr>
            <w:r>
              <w:rPr>
                <w:rFonts w:ascii="Cambria" w:hAnsi="Cambria"/>
                <w:szCs w:val="23"/>
              </w:rPr>
              <w:t>28,53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2FA45" w14:textId="557E871A" w:rsidR="00095592" w:rsidRPr="00095592" w:rsidRDefault="00095592" w:rsidP="00095592">
            <w:pPr>
              <w:spacing w:before="120" w:after="120"/>
              <w:jc w:val="center"/>
              <w:textAlignment w:val="baseline"/>
              <w:rPr>
                <w:rFonts w:ascii="Cambria" w:hAnsi="Cambria"/>
                <w:szCs w:val="23"/>
              </w:rPr>
            </w:pPr>
            <w:r>
              <w:rPr>
                <w:rFonts w:ascii="Cambria" w:hAnsi="Cambria"/>
                <w:szCs w:val="23"/>
              </w:rPr>
              <w:t>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D08E" w14:textId="4A7FAE17" w:rsidR="00095592" w:rsidRPr="00095592" w:rsidRDefault="00095592" w:rsidP="00095592">
            <w:pPr>
              <w:spacing w:before="120" w:after="120"/>
              <w:jc w:val="center"/>
              <w:textAlignment w:val="baseline"/>
              <w:rPr>
                <w:rFonts w:ascii="Cambria" w:hAnsi="Cambria"/>
                <w:szCs w:val="23"/>
              </w:rPr>
            </w:pPr>
            <w:r>
              <w:rPr>
                <w:rFonts w:ascii="Cambria" w:hAnsi="Cambria"/>
                <w:szCs w:val="23"/>
              </w:rPr>
              <w:t>68,53</w:t>
            </w:r>
          </w:p>
        </w:tc>
      </w:tr>
      <w:tr w:rsidR="00095592" w14:paraId="3B973022" w14:textId="77777777" w:rsidTr="00095592">
        <w:trPr>
          <w:trHeight w:val="257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62680" w14:textId="77777777" w:rsidR="00095592" w:rsidRPr="00095592" w:rsidRDefault="00095592" w:rsidP="000474DF">
            <w:pPr>
              <w:jc w:val="center"/>
              <w:textAlignment w:val="baseline"/>
              <w:rPr>
                <w:rFonts w:ascii="Cambria" w:hAnsi="Cambria"/>
                <w:szCs w:val="23"/>
              </w:rPr>
            </w:pPr>
            <w:r w:rsidRPr="00095592">
              <w:rPr>
                <w:rFonts w:ascii="Cambria" w:hAnsi="Cambria"/>
                <w:szCs w:val="23"/>
              </w:rPr>
              <w:t>4</w:t>
            </w: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001DF" w14:textId="77777777" w:rsidR="00095592" w:rsidRPr="00095592" w:rsidRDefault="00095592" w:rsidP="000474DF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3"/>
              </w:rPr>
            </w:pPr>
            <w:r w:rsidRPr="00095592">
              <w:rPr>
                <w:rFonts w:cs="Times New Roman"/>
                <w:color w:val="auto"/>
                <w:sz w:val="20"/>
                <w:szCs w:val="23"/>
              </w:rPr>
              <w:t xml:space="preserve"> MULTICOM Mateusz </w:t>
            </w:r>
            <w:proofErr w:type="spellStart"/>
            <w:r w:rsidRPr="00095592">
              <w:rPr>
                <w:rFonts w:cs="Times New Roman"/>
                <w:color w:val="auto"/>
                <w:sz w:val="20"/>
                <w:szCs w:val="23"/>
              </w:rPr>
              <w:t>Botkiewicz</w:t>
            </w:r>
            <w:proofErr w:type="spellEnd"/>
            <w:r w:rsidRPr="00095592">
              <w:rPr>
                <w:rFonts w:cs="Times New Roman"/>
                <w:color w:val="auto"/>
                <w:sz w:val="20"/>
                <w:szCs w:val="23"/>
              </w:rPr>
              <w:t xml:space="preserve"> </w:t>
            </w:r>
          </w:p>
          <w:p w14:paraId="13C4AE24" w14:textId="77777777" w:rsidR="00095592" w:rsidRPr="00095592" w:rsidRDefault="00095592" w:rsidP="000474DF">
            <w:pPr>
              <w:pStyle w:val="Default"/>
              <w:jc w:val="center"/>
              <w:rPr>
                <w:sz w:val="20"/>
                <w:szCs w:val="23"/>
              </w:rPr>
            </w:pPr>
            <w:r w:rsidRPr="00095592">
              <w:rPr>
                <w:rFonts w:cs="Times New Roman"/>
                <w:color w:val="auto"/>
                <w:sz w:val="20"/>
                <w:szCs w:val="23"/>
              </w:rPr>
              <w:t>ul. Mszczonowska 14, 05-830 Nadarzyn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5964BB" w14:textId="57401FF5" w:rsidR="00095592" w:rsidRPr="00095592" w:rsidRDefault="00095592" w:rsidP="00095592">
            <w:pPr>
              <w:spacing w:before="120" w:after="120"/>
              <w:jc w:val="center"/>
              <w:textAlignment w:val="baseline"/>
              <w:rPr>
                <w:rFonts w:ascii="Cambria" w:hAnsi="Cambria"/>
                <w:szCs w:val="23"/>
              </w:rPr>
            </w:pPr>
            <w:r>
              <w:rPr>
                <w:rFonts w:ascii="Cambria" w:hAnsi="Cambria"/>
                <w:szCs w:val="23"/>
              </w:rPr>
              <w:t>45,82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A48FB" w14:textId="6BF0B3D4" w:rsidR="00095592" w:rsidRPr="00095592" w:rsidRDefault="00095592" w:rsidP="00095592">
            <w:pPr>
              <w:spacing w:before="120" w:after="120"/>
              <w:jc w:val="center"/>
              <w:textAlignment w:val="baseline"/>
              <w:rPr>
                <w:rFonts w:ascii="Cambria" w:hAnsi="Cambria"/>
                <w:szCs w:val="23"/>
              </w:rPr>
            </w:pPr>
            <w:r>
              <w:rPr>
                <w:rFonts w:ascii="Cambria" w:hAnsi="Cambria"/>
                <w:szCs w:val="23"/>
              </w:rPr>
              <w:t>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8028" w14:textId="724A7027" w:rsidR="00095592" w:rsidRPr="00095592" w:rsidRDefault="00095592" w:rsidP="00095592">
            <w:pPr>
              <w:spacing w:before="120" w:after="120"/>
              <w:jc w:val="center"/>
              <w:textAlignment w:val="baseline"/>
              <w:rPr>
                <w:rFonts w:ascii="Cambria" w:hAnsi="Cambria"/>
                <w:szCs w:val="23"/>
              </w:rPr>
            </w:pPr>
            <w:r>
              <w:rPr>
                <w:rFonts w:ascii="Cambria" w:hAnsi="Cambria"/>
                <w:szCs w:val="23"/>
              </w:rPr>
              <w:t>85,82</w:t>
            </w:r>
          </w:p>
        </w:tc>
      </w:tr>
      <w:tr w:rsidR="00095592" w14:paraId="295BFF41" w14:textId="77777777" w:rsidTr="00095592">
        <w:trPr>
          <w:trHeight w:val="206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E6BA2" w14:textId="77777777" w:rsidR="00095592" w:rsidRPr="00095592" w:rsidRDefault="00095592" w:rsidP="000474DF">
            <w:pPr>
              <w:jc w:val="center"/>
              <w:textAlignment w:val="baseline"/>
              <w:rPr>
                <w:rFonts w:ascii="Cambria" w:hAnsi="Cambria"/>
                <w:szCs w:val="23"/>
              </w:rPr>
            </w:pPr>
            <w:r w:rsidRPr="00095592">
              <w:rPr>
                <w:rFonts w:ascii="Cambria" w:hAnsi="Cambria"/>
                <w:szCs w:val="23"/>
              </w:rPr>
              <w:t>5</w:t>
            </w: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3FEA4" w14:textId="77777777" w:rsidR="00095592" w:rsidRPr="00095592" w:rsidRDefault="00095592" w:rsidP="000474DF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3"/>
              </w:rPr>
            </w:pPr>
            <w:r w:rsidRPr="00095592">
              <w:rPr>
                <w:sz w:val="20"/>
              </w:rPr>
              <w:t xml:space="preserve"> </w:t>
            </w:r>
            <w:r w:rsidRPr="00095592">
              <w:rPr>
                <w:rFonts w:cs="Times New Roman"/>
                <w:color w:val="auto"/>
                <w:sz w:val="20"/>
                <w:szCs w:val="23"/>
              </w:rPr>
              <w:t xml:space="preserve">KRAFTMANN Cezary Czerny </w:t>
            </w:r>
          </w:p>
          <w:p w14:paraId="1E1CBCC9" w14:textId="77777777" w:rsidR="00095592" w:rsidRPr="00095592" w:rsidRDefault="00095592" w:rsidP="000474DF">
            <w:pPr>
              <w:pStyle w:val="Default"/>
              <w:jc w:val="center"/>
              <w:rPr>
                <w:sz w:val="20"/>
                <w:szCs w:val="23"/>
              </w:rPr>
            </w:pPr>
            <w:r w:rsidRPr="00095592">
              <w:rPr>
                <w:rFonts w:cs="Times New Roman"/>
                <w:color w:val="auto"/>
                <w:sz w:val="20"/>
                <w:szCs w:val="23"/>
              </w:rPr>
              <w:t>ul. Kabrioletu 4, 03-117 Warszawa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33160" w14:textId="3A72D0EC" w:rsidR="00095592" w:rsidRPr="00095592" w:rsidRDefault="00095592" w:rsidP="00095592">
            <w:pPr>
              <w:spacing w:before="120" w:after="120"/>
              <w:jc w:val="center"/>
              <w:textAlignment w:val="baseline"/>
              <w:rPr>
                <w:rFonts w:ascii="Cambria" w:hAnsi="Cambria"/>
                <w:szCs w:val="23"/>
              </w:rPr>
            </w:pPr>
            <w:r>
              <w:rPr>
                <w:rFonts w:ascii="Cambria" w:hAnsi="Cambria"/>
                <w:szCs w:val="23"/>
              </w:rPr>
              <w:t>43,15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1F37" w14:textId="1BDEDCC8" w:rsidR="00095592" w:rsidRPr="00095592" w:rsidRDefault="00095592" w:rsidP="00095592">
            <w:pPr>
              <w:spacing w:before="120" w:after="120"/>
              <w:jc w:val="center"/>
              <w:textAlignment w:val="baseline"/>
              <w:rPr>
                <w:rFonts w:ascii="Cambria" w:hAnsi="Cambria"/>
                <w:szCs w:val="23"/>
              </w:rPr>
            </w:pPr>
            <w:r>
              <w:rPr>
                <w:rFonts w:ascii="Cambria" w:hAnsi="Cambria"/>
                <w:szCs w:val="23"/>
              </w:rPr>
              <w:t>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7E09" w14:textId="282DDCA2" w:rsidR="00095592" w:rsidRPr="00095592" w:rsidRDefault="00095592" w:rsidP="00095592">
            <w:pPr>
              <w:spacing w:before="120" w:after="120"/>
              <w:jc w:val="center"/>
              <w:textAlignment w:val="baseline"/>
              <w:rPr>
                <w:rFonts w:ascii="Cambria" w:hAnsi="Cambria"/>
                <w:szCs w:val="23"/>
              </w:rPr>
            </w:pPr>
            <w:r>
              <w:rPr>
                <w:rFonts w:ascii="Cambria" w:hAnsi="Cambria"/>
                <w:szCs w:val="23"/>
              </w:rPr>
              <w:t>83,15</w:t>
            </w:r>
          </w:p>
        </w:tc>
      </w:tr>
    </w:tbl>
    <w:p w14:paraId="75FE6250" w14:textId="77777777" w:rsidR="00095592" w:rsidRPr="00FD5C48" w:rsidRDefault="00095592" w:rsidP="00095592">
      <w:pPr>
        <w:spacing w:before="240" w:line="300" w:lineRule="auto"/>
        <w:jc w:val="both"/>
        <w:rPr>
          <w:rFonts w:ascii="Cambria" w:eastAsia="Cambria" w:hAnsi="Cambria"/>
          <w:color w:val="000000"/>
          <w:sz w:val="22"/>
          <w:szCs w:val="22"/>
        </w:rPr>
      </w:pPr>
      <w:r w:rsidRPr="00FD5C48">
        <w:rPr>
          <w:rFonts w:ascii="Cambria" w:hAnsi="Cambria"/>
          <w:color w:val="000000"/>
          <w:sz w:val="22"/>
          <w:szCs w:val="22"/>
        </w:rPr>
        <w:t>Pouczenie: Wykonawcom przysługują środki ochrony prawnej opisane w Dziale IX ustawy z dnia 11 września 2019 r. Prawo zamówień publicznych.</w:t>
      </w:r>
    </w:p>
    <w:p w14:paraId="6AC4427C" w14:textId="77777777" w:rsidR="005E4084" w:rsidRDefault="005E4084">
      <w:pPr>
        <w:rPr>
          <w:sz w:val="24"/>
        </w:rPr>
      </w:pPr>
    </w:p>
    <w:p w14:paraId="3B28F777" w14:textId="0AAF4AAF" w:rsidR="005E4084" w:rsidRDefault="005E4084" w:rsidP="00095592">
      <w:pPr>
        <w:suppressAutoHyphens/>
        <w:spacing w:line="360" w:lineRule="auto"/>
        <w:ind w:left="3969" w:firstLine="708"/>
        <w:jc w:val="right"/>
        <w:rPr>
          <w:rFonts w:ascii="Cambria" w:hAnsi="Cambria" w:cs="Cambria"/>
          <w:b/>
          <w:i/>
          <w:sz w:val="22"/>
          <w:szCs w:val="22"/>
          <w:lang w:eastAsia="zh-CN"/>
        </w:rPr>
      </w:pPr>
      <w:r w:rsidRPr="006E2CA7">
        <w:rPr>
          <w:rFonts w:ascii="Cambria" w:eastAsia="Cambria" w:hAnsi="Cambria" w:cs="Cambria"/>
          <w:b/>
          <w:i/>
          <w:sz w:val="22"/>
          <w:szCs w:val="22"/>
          <w:lang w:eastAsia="zh-CN"/>
        </w:rPr>
        <w:t xml:space="preserve">Zastępca </w:t>
      </w:r>
      <w:r w:rsidRPr="006E2CA7">
        <w:rPr>
          <w:rFonts w:ascii="Cambria" w:hAnsi="Cambria" w:cs="Cambria"/>
          <w:b/>
          <w:i/>
          <w:sz w:val="22"/>
          <w:szCs w:val="22"/>
          <w:lang w:eastAsia="zh-CN"/>
        </w:rPr>
        <w:t>Kanclerza Politechniki Lubelskiej</w:t>
      </w:r>
    </w:p>
    <w:p w14:paraId="01D0C0AB" w14:textId="77777777" w:rsidR="00095592" w:rsidRPr="00095592" w:rsidRDefault="00095592" w:rsidP="00095592">
      <w:pPr>
        <w:suppressAutoHyphens/>
        <w:spacing w:line="360" w:lineRule="auto"/>
        <w:ind w:left="3969" w:firstLine="708"/>
        <w:jc w:val="right"/>
        <w:rPr>
          <w:rFonts w:ascii="Cambria" w:hAnsi="Cambria" w:cs="Cambria"/>
          <w:b/>
          <w:i/>
          <w:sz w:val="22"/>
          <w:szCs w:val="22"/>
          <w:lang w:eastAsia="zh-CN"/>
        </w:rPr>
      </w:pPr>
    </w:p>
    <w:p w14:paraId="2DAA6BB8" w14:textId="77777777" w:rsidR="005E4084" w:rsidRPr="006E2CA7" w:rsidRDefault="005E4084" w:rsidP="005E4084">
      <w:pPr>
        <w:suppressAutoHyphens/>
        <w:spacing w:line="360" w:lineRule="auto"/>
        <w:ind w:left="3969" w:firstLine="1416"/>
        <w:jc w:val="right"/>
        <w:rPr>
          <w:rFonts w:ascii="Cambria" w:hAnsi="Cambria"/>
          <w:sz w:val="22"/>
          <w:szCs w:val="22"/>
          <w:lang w:eastAsia="zh-CN"/>
        </w:rPr>
      </w:pPr>
    </w:p>
    <w:p w14:paraId="664F28D7" w14:textId="3CA52EDC" w:rsidR="005E4084" w:rsidRPr="00095592" w:rsidRDefault="005E4084" w:rsidP="00095592">
      <w:pPr>
        <w:suppressAutoHyphens/>
        <w:spacing w:line="360" w:lineRule="auto"/>
        <w:ind w:left="3969" w:firstLine="1416"/>
        <w:jc w:val="right"/>
        <w:rPr>
          <w:rFonts w:ascii="Cambria" w:eastAsia="Cambria" w:hAnsi="Cambria" w:cs="Cambria"/>
          <w:b/>
          <w:i/>
          <w:sz w:val="22"/>
          <w:szCs w:val="22"/>
          <w:lang w:eastAsia="zh-CN"/>
        </w:rPr>
      </w:pPr>
      <w:r w:rsidRPr="006E2CA7">
        <w:rPr>
          <w:rFonts w:ascii="Cambria" w:eastAsia="Cambria" w:hAnsi="Cambria" w:cs="Cambria"/>
          <w:b/>
          <w:i/>
          <w:sz w:val="22"/>
          <w:szCs w:val="22"/>
          <w:lang w:eastAsia="zh-CN"/>
        </w:rPr>
        <w:t xml:space="preserve">            dr inż. Marcin </w:t>
      </w:r>
      <w:proofErr w:type="spellStart"/>
      <w:r w:rsidRPr="006E2CA7">
        <w:rPr>
          <w:rFonts w:ascii="Cambria" w:eastAsia="Cambria" w:hAnsi="Cambria" w:cs="Cambria"/>
          <w:b/>
          <w:i/>
          <w:sz w:val="22"/>
          <w:szCs w:val="22"/>
          <w:lang w:eastAsia="zh-CN"/>
        </w:rPr>
        <w:t>Jakimiak</w:t>
      </w:r>
      <w:proofErr w:type="spellEnd"/>
    </w:p>
    <w:sectPr w:rsidR="005E4084" w:rsidRPr="00095592" w:rsidSect="00095592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283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E3599" w14:textId="77777777" w:rsidR="00B13364" w:rsidRDefault="00B13364">
      <w:r>
        <w:separator/>
      </w:r>
    </w:p>
  </w:endnote>
  <w:endnote w:type="continuationSeparator" w:id="0">
    <w:p w14:paraId="0C598ED8" w14:textId="77777777" w:rsidR="00B13364" w:rsidRDefault="00B1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1E304" w14:textId="77777777" w:rsidR="007B262C" w:rsidRDefault="007B26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3EDBD5" w14:textId="77777777" w:rsidR="007B262C" w:rsidRDefault="007B26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30BDE" w14:textId="24FD108B" w:rsidR="007B262C" w:rsidRDefault="007B262C">
    <w:pPr>
      <w:pStyle w:val="Stopka"/>
      <w:tabs>
        <w:tab w:val="clear" w:pos="4536"/>
      </w:tabs>
      <w:jc w:val="center"/>
      <w:rPr>
        <w:rFonts w:ascii="Arial" w:hAnsi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6FBC2" w14:textId="77777777" w:rsidR="007B262C" w:rsidRDefault="007B262C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A152C66" w14:textId="77777777" w:rsidR="007B262C" w:rsidRDefault="007B262C">
    <w:pPr>
      <w:pStyle w:val="Stopka"/>
      <w:tabs>
        <w:tab w:val="clear" w:pos="4536"/>
      </w:tabs>
      <w:jc w:val="center"/>
    </w:pPr>
  </w:p>
  <w:p w14:paraId="595526AF" w14:textId="77777777" w:rsidR="007B262C" w:rsidRDefault="007B262C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8525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71390" w14:textId="77777777" w:rsidR="00B13364" w:rsidRDefault="00B13364">
      <w:r>
        <w:separator/>
      </w:r>
    </w:p>
  </w:footnote>
  <w:footnote w:type="continuationSeparator" w:id="0">
    <w:p w14:paraId="28D70E68" w14:textId="77777777" w:rsidR="00B13364" w:rsidRDefault="00B1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22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003B5E" w:rsidRPr="0036523A" w14:paraId="27650798" w14:textId="77777777" w:rsidTr="0096574D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tbl>
          <w:tblPr>
            <w:tblW w:w="1053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762"/>
            <w:gridCol w:w="8768"/>
          </w:tblGrid>
          <w:tr w:rsidR="00003B5E" w:rsidRPr="005A30AB" w14:paraId="3E28EAF6" w14:textId="77777777" w:rsidTr="0096574D">
            <w:trPr>
              <w:trHeight w:hRule="exact" w:val="1440"/>
            </w:trPr>
            <w:tc>
              <w:tcPr>
                <w:tcW w:w="1762" w:type="dxa"/>
                <w:shd w:val="clear" w:color="auto" w:fill="auto"/>
                <w:vAlign w:val="center"/>
              </w:tcPr>
              <w:bookmarkStart w:id="1" w:name="_Hlk87352178"/>
              <w:p w14:paraId="74700DCC" w14:textId="0F74CDF8" w:rsidR="00003B5E" w:rsidRPr="008D57E8" w:rsidRDefault="00003B5E" w:rsidP="00003B5E">
                <w:pPr>
                  <w:spacing w:before="70" w:line="249" w:lineRule="auto"/>
                  <w:ind w:right="1692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anchor distT="0" distB="0" distL="114300" distR="114300" simplePos="0" relativeHeight="251659264" behindDoc="0" locked="0" layoutInCell="1" allowOverlap="1" wp14:anchorId="561F2D9E" wp14:editId="3F4D319B">
                          <wp:simplePos x="0" y="0"/>
                          <wp:positionH relativeFrom="page">
                            <wp:posOffset>1680210</wp:posOffset>
                          </wp:positionH>
                          <wp:positionV relativeFrom="paragraph">
                            <wp:posOffset>83185</wp:posOffset>
                          </wp:positionV>
                          <wp:extent cx="899795" cy="235585"/>
                          <wp:effectExtent l="0" t="0" r="0" b="0"/>
                          <wp:wrapNone/>
                          <wp:docPr id="6" name="Grupa 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899795" cy="235585"/>
                                    <a:chOff x="2646" y="131"/>
                                    <a:chExt cx="1417" cy="371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docshape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646" y="131"/>
                                      <a:ext cx="240" cy="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8" name="docshap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920" y="131"/>
                                      <a:ext cx="519" cy="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9" name="docshap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471" y="134"/>
                                      <a:ext cx="108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0" name="docshap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618" y="134"/>
                                      <a:ext cx="108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11" name="docshape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764" y="134"/>
                                      <a:ext cx="19" cy="1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31F2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2" name="docshape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821" y="134"/>
                                      <a:ext cx="242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3" name="docshape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646" y="352"/>
                                      <a:ext cx="221" cy="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4" name="docshape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903" y="352"/>
                                      <a:ext cx="107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15" name="docshape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040" y="352"/>
                                      <a:ext cx="92" cy="147"/>
                                    </a:xfrm>
                                    <a:custGeom>
                                      <a:avLst/>
                                      <a:gdLst>
                                        <a:gd name="T0" fmla="+- 0 3132 3041"/>
                                        <a:gd name="T1" fmla="*/ T0 w 92"/>
                                        <a:gd name="T2" fmla="+- 0 353 353"/>
                                        <a:gd name="T3" fmla="*/ 353 h 147"/>
                                        <a:gd name="T4" fmla="+- 0 3041 3041"/>
                                        <a:gd name="T5" fmla="*/ T4 w 92"/>
                                        <a:gd name="T6" fmla="+- 0 353 353"/>
                                        <a:gd name="T7" fmla="*/ 353 h 147"/>
                                        <a:gd name="T8" fmla="+- 0 3041 3041"/>
                                        <a:gd name="T9" fmla="*/ T8 w 92"/>
                                        <a:gd name="T10" fmla="+- 0 499 353"/>
                                        <a:gd name="T11" fmla="*/ 499 h 147"/>
                                        <a:gd name="T12" fmla="+- 0 3132 3041"/>
                                        <a:gd name="T13" fmla="*/ T12 w 92"/>
                                        <a:gd name="T14" fmla="+- 0 499 353"/>
                                        <a:gd name="T15" fmla="*/ 499 h 147"/>
                                        <a:gd name="T16" fmla="+- 0 3132 3041"/>
                                        <a:gd name="T17" fmla="*/ T16 w 92"/>
                                        <a:gd name="T18" fmla="+- 0 483 353"/>
                                        <a:gd name="T19" fmla="*/ 483 h 147"/>
                                        <a:gd name="T20" fmla="+- 0 3059 3041"/>
                                        <a:gd name="T21" fmla="*/ T20 w 92"/>
                                        <a:gd name="T22" fmla="+- 0 483 353"/>
                                        <a:gd name="T23" fmla="*/ 483 h 147"/>
                                        <a:gd name="T24" fmla="+- 0 3059 3041"/>
                                        <a:gd name="T25" fmla="*/ T24 w 92"/>
                                        <a:gd name="T26" fmla="+- 0 433 353"/>
                                        <a:gd name="T27" fmla="*/ 433 h 147"/>
                                        <a:gd name="T28" fmla="+- 0 3122 3041"/>
                                        <a:gd name="T29" fmla="*/ T28 w 92"/>
                                        <a:gd name="T30" fmla="+- 0 433 353"/>
                                        <a:gd name="T31" fmla="*/ 433 h 147"/>
                                        <a:gd name="T32" fmla="+- 0 3122 3041"/>
                                        <a:gd name="T33" fmla="*/ T32 w 92"/>
                                        <a:gd name="T34" fmla="+- 0 417 353"/>
                                        <a:gd name="T35" fmla="*/ 417 h 147"/>
                                        <a:gd name="T36" fmla="+- 0 3059 3041"/>
                                        <a:gd name="T37" fmla="*/ T36 w 92"/>
                                        <a:gd name="T38" fmla="+- 0 417 353"/>
                                        <a:gd name="T39" fmla="*/ 417 h 147"/>
                                        <a:gd name="T40" fmla="+- 0 3059 3041"/>
                                        <a:gd name="T41" fmla="*/ T40 w 92"/>
                                        <a:gd name="T42" fmla="+- 0 369 353"/>
                                        <a:gd name="T43" fmla="*/ 369 h 147"/>
                                        <a:gd name="T44" fmla="+- 0 3132 3041"/>
                                        <a:gd name="T45" fmla="*/ T44 w 92"/>
                                        <a:gd name="T46" fmla="+- 0 369 353"/>
                                        <a:gd name="T47" fmla="*/ 369 h 147"/>
                                        <a:gd name="T48" fmla="+- 0 3132 3041"/>
                                        <a:gd name="T49" fmla="*/ T48 w 92"/>
                                        <a:gd name="T50" fmla="+- 0 353 353"/>
                                        <a:gd name="T51" fmla="*/ 353 h 147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</a:cxnLst>
                                      <a:rect l="0" t="0" r="r" b="b"/>
                                      <a:pathLst>
                                        <a:path w="92" h="147">
                                          <a:moveTo>
                                            <a:pt x="91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46"/>
                                          </a:lnTo>
                                          <a:lnTo>
                                            <a:pt x="91" y="146"/>
                                          </a:lnTo>
                                          <a:lnTo>
                                            <a:pt x="91" y="130"/>
                                          </a:lnTo>
                                          <a:lnTo>
                                            <a:pt x="18" y="130"/>
                                          </a:lnTo>
                                          <a:lnTo>
                                            <a:pt x="18" y="80"/>
                                          </a:lnTo>
                                          <a:lnTo>
                                            <a:pt x="81" y="80"/>
                                          </a:lnTo>
                                          <a:lnTo>
                                            <a:pt x="81" y="64"/>
                                          </a:lnTo>
                                          <a:lnTo>
                                            <a:pt x="18" y="64"/>
                                          </a:lnTo>
                                          <a:lnTo>
                                            <a:pt x="18" y="16"/>
                                          </a:lnTo>
                                          <a:lnTo>
                                            <a:pt x="91" y="16"/>
                                          </a:lnTo>
                                          <a:lnTo>
                                            <a:pt x="9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231F2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6" name="docshape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162" y="349"/>
                                      <a:ext cx="216" cy="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7" name="docshape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410" y="352"/>
                                      <a:ext cx="242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group w14:anchorId="5D39F276" id="Grupa 6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">
                            <v:imagedata r:id="rId10" o:title=""/>
                          </v:shape>
      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">
                            <v:imagedata r:id="rId11" o:title=""/>
                          </v:shape>
      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">
                            <v:imagedata r:id="rId12" o:title=""/>
                          </v:shape>
      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">
                            <v:imagedata r:id="rId13" o:title=""/>
                          </v:shape>
      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" fillcolor="#231f20" stroked="f"/>
      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">
                            <v:imagedata r:id="rId14" o:title=""/>
                          </v:shape>
      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">
                            <v:imagedata r:id="rId15" o:title=""/>
                          </v:shape>
      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">
                            <v:imagedata r:id="rId16" o:title=""/>
                          </v:shape>
      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" path="m91,l,,,146r91,l91,130r-73,l18,80r63,l81,64r-63,l18,16r73,l91,xe" fillcolor="#231f20" stroked="f">
                            <v:path arrowok="t" o:connecttype="custom" o:connectlocs="91,353;0,353;0,499;91,499;91,483;18,483;18,433;81,433;81,417;18,417;18,369;91,369;91,353" o:connectangles="0,0,0,0,0,0,0,0,0,0,0,0,0"/>
                          </v:shape>
      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">
                            <v:imagedata r:id="rId17" o:title=""/>
                          </v:shape>
      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">
                            <v:imagedata r:id="rId18" o:title=""/>
                          </v:shape>
                          <w10:wrap anchorx="page"/>
                        </v:group>
                      </w:pict>
                    </mc:Fallback>
                  </mc:AlternateContent>
                </w: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0525FC2E" wp14:editId="37071A25">
                          <wp:simplePos x="0" y="0"/>
                          <wp:positionH relativeFrom="page">
                            <wp:posOffset>539750</wp:posOffset>
                          </wp:positionH>
                          <wp:positionV relativeFrom="paragraph">
                            <wp:posOffset>71120</wp:posOffset>
                          </wp:positionV>
                          <wp:extent cx="481965" cy="535305"/>
                          <wp:effectExtent l="0" t="0" r="0" b="0"/>
                          <wp:wrapNone/>
                          <wp:docPr id="5" name="Dowolny kształt: kształt 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81965" cy="535305"/>
                                  </a:xfrm>
                                  <a:custGeom>
                                    <a:avLst/>
                                    <a:gdLst>
                                      <a:gd name="T0" fmla="+- 0 1007 850"/>
                                      <a:gd name="T1" fmla="*/ T0 w 759"/>
                                      <a:gd name="T2" fmla="+- 0 112 112"/>
                                      <a:gd name="T3" fmla="*/ 112 h 843"/>
                                      <a:gd name="T4" fmla="+- 0 850 850"/>
                                      <a:gd name="T5" fmla="*/ T4 w 759"/>
                                      <a:gd name="T6" fmla="+- 0 112 112"/>
                                      <a:gd name="T7" fmla="*/ 112 h 843"/>
                                      <a:gd name="T8" fmla="+- 0 850 850"/>
                                      <a:gd name="T9" fmla="*/ T8 w 759"/>
                                      <a:gd name="T10" fmla="+- 0 170 112"/>
                                      <a:gd name="T11" fmla="*/ 170 h 843"/>
                                      <a:gd name="T12" fmla="+- 0 850 850"/>
                                      <a:gd name="T13" fmla="*/ T12 w 759"/>
                                      <a:gd name="T14" fmla="+- 0 896 112"/>
                                      <a:gd name="T15" fmla="*/ 896 h 843"/>
                                      <a:gd name="T16" fmla="+- 0 850 850"/>
                                      <a:gd name="T17" fmla="*/ T16 w 759"/>
                                      <a:gd name="T18" fmla="+- 0 954 112"/>
                                      <a:gd name="T19" fmla="*/ 954 h 843"/>
                                      <a:gd name="T20" fmla="+- 0 1007 850"/>
                                      <a:gd name="T21" fmla="*/ T20 w 759"/>
                                      <a:gd name="T22" fmla="+- 0 954 112"/>
                                      <a:gd name="T23" fmla="*/ 954 h 843"/>
                                      <a:gd name="T24" fmla="+- 0 1007 850"/>
                                      <a:gd name="T25" fmla="*/ T24 w 759"/>
                                      <a:gd name="T26" fmla="+- 0 896 112"/>
                                      <a:gd name="T27" fmla="*/ 896 h 843"/>
                                      <a:gd name="T28" fmla="+- 0 909 850"/>
                                      <a:gd name="T29" fmla="*/ T28 w 759"/>
                                      <a:gd name="T30" fmla="+- 0 896 112"/>
                                      <a:gd name="T31" fmla="*/ 896 h 843"/>
                                      <a:gd name="T32" fmla="+- 0 909 850"/>
                                      <a:gd name="T33" fmla="*/ T32 w 759"/>
                                      <a:gd name="T34" fmla="+- 0 170 112"/>
                                      <a:gd name="T35" fmla="*/ 170 h 843"/>
                                      <a:gd name="T36" fmla="+- 0 1007 850"/>
                                      <a:gd name="T37" fmla="*/ T36 w 759"/>
                                      <a:gd name="T38" fmla="+- 0 170 112"/>
                                      <a:gd name="T39" fmla="*/ 170 h 843"/>
                                      <a:gd name="T40" fmla="+- 0 1007 850"/>
                                      <a:gd name="T41" fmla="*/ T40 w 759"/>
                                      <a:gd name="T42" fmla="+- 0 112 112"/>
                                      <a:gd name="T43" fmla="*/ 112 h 843"/>
                                      <a:gd name="T44" fmla="+- 0 1609 850"/>
                                      <a:gd name="T45" fmla="*/ T44 w 759"/>
                                      <a:gd name="T46" fmla="+- 0 196 112"/>
                                      <a:gd name="T47" fmla="*/ 196 h 843"/>
                                      <a:gd name="T48" fmla="+- 0 1524 850"/>
                                      <a:gd name="T49" fmla="*/ T48 w 759"/>
                                      <a:gd name="T50" fmla="+- 0 112 112"/>
                                      <a:gd name="T51" fmla="*/ 112 h 843"/>
                                      <a:gd name="T52" fmla="+- 0 1064 850"/>
                                      <a:gd name="T53" fmla="*/ T52 w 759"/>
                                      <a:gd name="T54" fmla="+- 0 112 112"/>
                                      <a:gd name="T55" fmla="*/ 112 h 843"/>
                                      <a:gd name="T56" fmla="+- 0 1064 850"/>
                                      <a:gd name="T57" fmla="*/ T56 w 759"/>
                                      <a:gd name="T58" fmla="+- 0 170 112"/>
                                      <a:gd name="T59" fmla="*/ 170 h 843"/>
                                      <a:gd name="T60" fmla="+- 0 1500 850"/>
                                      <a:gd name="T61" fmla="*/ T60 w 759"/>
                                      <a:gd name="T62" fmla="+- 0 170 112"/>
                                      <a:gd name="T63" fmla="*/ 170 h 843"/>
                                      <a:gd name="T64" fmla="+- 0 1550 850"/>
                                      <a:gd name="T65" fmla="*/ T64 w 759"/>
                                      <a:gd name="T66" fmla="+- 0 220 112"/>
                                      <a:gd name="T67" fmla="*/ 220 h 843"/>
                                      <a:gd name="T68" fmla="+- 0 1550 850"/>
                                      <a:gd name="T69" fmla="*/ T68 w 759"/>
                                      <a:gd name="T70" fmla="+- 0 762 112"/>
                                      <a:gd name="T71" fmla="*/ 762 h 843"/>
                                      <a:gd name="T72" fmla="+- 0 1500 850"/>
                                      <a:gd name="T73" fmla="*/ T72 w 759"/>
                                      <a:gd name="T74" fmla="+- 0 812 112"/>
                                      <a:gd name="T75" fmla="*/ 812 h 843"/>
                                      <a:gd name="T76" fmla="+- 0 1171 850"/>
                                      <a:gd name="T77" fmla="*/ T76 w 759"/>
                                      <a:gd name="T78" fmla="+- 0 812 112"/>
                                      <a:gd name="T79" fmla="*/ 812 h 843"/>
                                      <a:gd name="T80" fmla="+- 0 1171 850"/>
                                      <a:gd name="T81" fmla="*/ T80 w 759"/>
                                      <a:gd name="T82" fmla="+- 0 896 112"/>
                                      <a:gd name="T83" fmla="*/ 896 h 843"/>
                                      <a:gd name="T84" fmla="+- 0 1064 850"/>
                                      <a:gd name="T85" fmla="*/ T84 w 759"/>
                                      <a:gd name="T86" fmla="+- 0 896 112"/>
                                      <a:gd name="T87" fmla="*/ 896 h 843"/>
                                      <a:gd name="T88" fmla="+- 0 1064 850"/>
                                      <a:gd name="T89" fmla="*/ T88 w 759"/>
                                      <a:gd name="T90" fmla="+- 0 955 112"/>
                                      <a:gd name="T91" fmla="*/ 955 h 843"/>
                                      <a:gd name="T92" fmla="+- 0 1229 850"/>
                                      <a:gd name="T93" fmla="*/ T92 w 759"/>
                                      <a:gd name="T94" fmla="+- 0 955 112"/>
                                      <a:gd name="T95" fmla="*/ 955 h 843"/>
                                      <a:gd name="T96" fmla="+- 0 1229 850"/>
                                      <a:gd name="T97" fmla="*/ T96 w 759"/>
                                      <a:gd name="T98" fmla="+- 0 870 112"/>
                                      <a:gd name="T99" fmla="*/ 870 h 843"/>
                                      <a:gd name="T100" fmla="+- 0 1524 850"/>
                                      <a:gd name="T101" fmla="*/ T100 w 759"/>
                                      <a:gd name="T102" fmla="+- 0 870 112"/>
                                      <a:gd name="T103" fmla="*/ 870 h 843"/>
                                      <a:gd name="T104" fmla="+- 0 1609 850"/>
                                      <a:gd name="T105" fmla="*/ T104 w 759"/>
                                      <a:gd name="T106" fmla="+- 0 786 112"/>
                                      <a:gd name="T107" fmla="*/ 786 h 843"/>
                                      <a:gd name="T108" fmla="+- 0 1609 850"/>
                                      <a:gd name="T109" fmla="*/ T108 w 759"/>
                                      <a:gd name="T110" fmla="+- 0 196 112"/>
                                      <a:gd name="T111" fmla="*/ 196 h 84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759" h="843">
                                        <a:moveTo>
                                          <a:pt x="157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784"/>
                                        </a:lnTo>
                                        <a:lnTo>
                                          <a:pt x="0" y="842"/>
                                        </a:lnTo>
                                        <a:lnTo>
                                          <a:pt x="157" y="842"/>
                                        </a:lnTo>
                                        <a:lnTo>
                                          <a:pt x="157" y="784"/>
                                        </a:lnTo>
                                        <a:lnTo>
                                          <a:pt x="59" y="784"/>
                                        </a:lnTo>
                                        <a:lnTo>
                                          <a:pt x="59" y="58"/>
                                        </a:lnTo>
                                        <a:lnTo>
                                          <a:pt x="157" y="58"/>
                                        </a:lnTo>
                                        <a:lnTo>
                                          <a:pt x="157" y="0"/>
                                        </a:lnTo>
                                        <a:close/>
                                        <a:moveTo>
                                          <a:pt x="759" y="84"/>
                                        </a:moveTo>
                                        <a:lnTo>
                                          <a:pt x="674" y="0"/>
                                        </a:lnTo>
                                        <a:lnTo>
                                          <a:pt x="214" y="0"/>
                                        </a:lnTo>
                                        <a:lnTo>
                                          <a:pt x="214" y="58"/>
                                        </a:lnTo>
                                        <a:lnTo>
                                          <a:pt x="650" y="58"/>
                                        </a:lnTo>
                                        <a:lnTo>
                                          <a:pt x="700" y="108"/>
                                        </a:lnTo>
                                        <a:lnTo>
                                          <a:pt x="700" y="650"/>
                                        </a:lnTo>
                                        <a:lnTo>
                                          <a:pt x="650" y="700"/>
                                        </a:lnTo>
                                        <a:lnTo>
                                          <a:pt x="321" y="700"/>
                                        </a:lnTo>
                                        <a:lnTo>
                                          <a:pt x="321" y="784"/>
                                        </a:lnTo>
                                        <a:lnTo>
                                          <a:pt x="214" y="784"/>
                                        </a:lnTo>
                                        <a:lnTo>
                                          <a:pt x="214" y="843"/>
                                        </a:lnTo>
                                        <a:lnTo>
                                          <a:pt x="379" y="843"/>
                                        </a:lnTo>
                                        <a:lnTo>
                                          <a:pt x="379" y="758"/>
                                        </a:lnTo>
                                        <a:lnTo>
                                          <a:pt x="674" y="758"/>
                                        </a:lnTo>
                                        <a:lnTo>
                                          <a:pt x="759" y="674"/>
                                        </a:lnTo>
                                        <a:lnTo>
                                          <a:pt x="759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5B3ED348" id="Dowolny kształt: kształt 5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" path="m157,l,,,58,,784r,58l157,842r,-58l59,784,59,58r98,l157,xm759,84l674,,214,r,58l650,58r50,50l700,650r-50,50l321,700r,84l214,784r,59l379,843r,-85l674,758r85,-84l759,84xe" fillcolor="#231f20" stroked="f">
      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      <w10:wrap anchorx="page"/>
                        </v:shape>
                      </w:pict>
                    </mc:Fallback>
                  </mc:AlternateContent>
                </w: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1D482995" wp14:editId="6CEDF1C5">
                          <wp:simplePos x="0" y="0"/>
                          <wp:positionH relativeFrom="page">
                            <wp:posOffset>1068070</wp:posOffset>
                          </wp:positionH>
                          <wp:positionV relativeFrom="paragraph">
                            <wp:posOffset>71120</wp:posOffset>
                          </wp:positionV>
                          <wp:extent cx="481965" cy="535305"/>
                          <wp:effectExtent l="0" t="0" r="0" b="0"/>
                          <wp:wrapNone/>
                          <wp:docPr id="4" name="Dowolny kształt: kształt 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81965" cy="535305"/>
                                  </a:xfrm>
                                  <a:custGeom>
                                    <a:avLst/>
                                    <a:gdLst>
                                      <a:gd name="T0" fmla="+- 0 1839 1682"/>
                                      <a:gd name="T1" fmla="*/ T0 w 759"/>
                                      <a:gd name="T2" fmla="+- 0 112 112"/>
                                      <a:gd name="T3" fmla="*/ 112 h 843"/>
                                      <a:gd name="T4" fmla="+- 0 1682 1682"/>
                                      <a:gd name="T5" fmla="*/ T4 w 759"/>
                                      <a:gd name="T6" fmla="+- 0 112 112"/>
                                      <a:gd name="T7" fmla="*/ 112 h 843"/>
                                      <a:gd name="T8" fmla="+- 0 1682 1682"/>
                                      <a:gd name="T9" fmla="*/ T8 w 759"/>
                                      <a:gd name="T10" fmla="+- 0 170 112"/>
                                      <a:gd name="T11" fmla="*/ 170 h 843"/>
                                      <a:gd name="T12" fmla="+- 0 1682 1682"/>
                                      <a:gd name="T13" fmla="*/ T12 w 759"/>
                                      <a:gd name="T14" fmla="+- 0 896 112"/>
                                      <a:gd name="T15" fmla="*/ 896 h 843"/>
                                      <a:gd name="T16" fmla="+- 0 1682 1682"/>
                                      <a:gd name="T17" fmla="*/ T16 w 759"/>
                                      <a:gd name="T18" fmla="+- 0 954 112"/>
                                      <a:gd name="T19" fmla="*/ 954 h 843"/>
                                      <a:gd name="T20" fmla="+- 0 1839 1682"/>
                                      <a:gd name="T21" fmla="*/ T20 w 759"/>
                                      <a:gd name="T22" fmla="+- 0 954 112"/>
                                      <a:gd name="T23" fmla="*/ 954 h 843"/>
                                      <a:gd name="T24" fmla="+- 0 1839 1682"/>
                                      <a:gd name="T25" fmla="*/ T24 w 759"/>
                                      <a:gd name="T26" fmla="+- 0 896 112"/>
                                      <a:gd name="T27" fmla="*/ 896 h 843"/>
                                      <a:gd name="T28" fmla="+- 0 1741 1682"/>
                                      <a:gd name="T29" fmla="*/ T28 w 759"/>
                                      <a:gd name="T30" fmla="+- 0 896 112"/>
                                      <a:gd name="T31" fmla="*/ 896 h 843"/>
                                      <a:gd name="T32" fmla="+- 0 1741 1682"/>
                                      <a:gd name="T33" fmla="*/ T32 w 759"/>
                                      <a:gd name="T34" fmla="+- 0 170 112"/>
                                      <a:gd name="T35" fmla="*/ 170 h 843"/>
                                      <a:gd name="T36" fmla="+- 0 1839 1682"/>
                                      <a:gd name="T37" fmla="*/ T36 w 759"/>
                                      <a:gd name="T38" fmla="+- 0 170 112"/>
                                      <a:gd name="T39" fmla="*/ 170 h 843"/>
                                      <a:gd name="T40" fmla="+- 0 1839 1682"/>
                                      <a:gd name="T41" fmla="*/ T40 w 759"/>
                                      <a:gd name="T42" fmla="+- 0 112 112"/>
                                      <a:gd name="T43" fmla="*/ 112 h 843"/>
                                      <a:gd name="T44" fmla="+- 0 2441 1682"/>
                                      <a:gd name="T45" fmla="*/ T44 w 759"/>
                                      <a:gd name="T46" fmla="+- 0 786 112"/>
                                      <a:gd name="T47" fmla="*/ 786 h 843"/>
                                      <a:gd name="T48" fmla="+- 0 2356 1682"/>
                                      <a:gd name="T49" fmla="*/ T48 w 759"/>
                                      <a:gd name="T50" fmla="+- 0 786 112"/>
                                      <a:gd name="T51" fmla="*/ 786 h 843"/>
                                      <a:gd name="T52" fmla="+- 0 2356 1682"/>
                                      <a:gd name="T53" fmla="*/ T52 w 759"/>
                                      <a:gd name="T54" fmla="+- 0 170 112"/>
                                      <a:gd name="T55" fmla="*/ 170 h 843"/>
                                      <a:gd name="T56" fmla="+- 0 2356 1682"/>
                                      <a:gd name="T57" fmla="*/ T56 w 759"/>
                                      <a:gd name="T58" fmla="+- 0 112 112"/>
                                      <a:gd name="T59" fmla="*/ 112 h 843"/>
                                      <a:gd name="T60" fmla="+- 0 1896 1682"/>
                                      <a:gd name="T61" fmla="*/ T60 w 759"/>
                                      <a:gd name="T62" fmla="+- 0 112 112"/>
                                      <a:gd name="T63" fmla="*/ 112 h 843"/>
                                      <a:gd name="T64" fmla="+- 0 1896 1682"/>
                                      <a:gd name="T65" fmla="*/ T64 w 759"/>
                                      <a:gd name="T66" fmla="+- 0 170 112"/>
                                      <a:gd name="T67" fmla="*/ 170 h 843"/>
                                      <a:gd name="T68" fmla="+- 0 2298 1682"/>
                                      <a:gd name="T69" fmla="*/ T68 w 759"/>
                                      <a:gd name="T70" fmla="+- 0 170 112"/>
                                      <a:gd name="T71" fmla="*/ 170 h 843"/>
                                      <a:gd name="T72" fmla="+- 0 2298 1682"/>
                                      <a:gd name="T73" fmla="*/ T72 w 759"/>
                                      <a:gd name="T74" fmla="+- 0 786 112"/>
                                      <a:gd name="T75" fmla="*/ 786 h 843"/>
                                      <a:gd name="T76" fmla="+- 0 2298 1682"/>
                                      <a:gd name="T77" fmla="*/ T76 w 759"/>
                                      <a:gd name="T78" fmla="+- 0 844 112"/>
                                      <a:gd name="T79" fmla="*/ 844 h 843"/>
                                      <a:gd name="T80" fmla="+- 0 2382 1682"/>
                                      <a:gd name="T81" fmla="*/ T80 w 759"/>
                                      <a:gd name="T82" fmla="+- 0 844 112"/>
                                      <a:gd name="T83" fmla="*/ 844 h 843"/>
                                      <a:gd name="T84" fmla="+- 0 2382 1682"/>
                                      <a:gd name="T85" fmla="*/ T84 w 759"/>
                                      <a:gd name="T86" fmla="+- 0 896 112"/>
                                      <a:gd name="T87" fmla="*/ 896 h 843"/>
                                      <a:gd name="T88" fmla="+- 0 1896 1682"/>
                                      <a:gd name="T89" fmla="*/ T88 w 759"/>
                                      <a:gd name="T90" fmla="+- 0 896 112"/>
                                      <a:gd name="T91" fmla="*/ 896 h 843"/>
                                      <a:gd name="T92" fmla="+- 0 1896 1682"/>
                                      <a:gd name="T93" fmla="*/ T92 w 759"/>
                                      <a:gd name="T94" fmla="+- 0 954 112"/>
                                      <a:gd name="T95" fmla="*/ 954 h 843"/>
                                      <a:gd name="T96" fmla="+- 0 2441 1682"/>
                                      <a:gd name="T97" fmla="*/ T96 w 759"/>
                                      <a:gd name="T98" fmla="+- 0 954 112"/>
                                      <a:gd name="T99" fmla="*/ 954 h 843"/>
                                      <a:gd name="T100" fmla="+- 0 2441 1682"/>
                                      <a:gd name="T101" fmla="*/ T100 w 759"/>
                                      <a:gd name="T102" fmla="+- 0 896 112"/>
                                      <a:gd name="T103" fmla="*/ 896 h 843"/>
                                      <a:gd name="T104" fmla="+- 0 2441 1682"/>
                                      <a:gd name="T105" fmla="*/ T104 w 759"/>
                                      <a:gd name="T106" fmla="+- 0 844 112"/>
                                      <a:gd name="T107" fmla="*/ 844 h 843"/>
                                      <a:gd name="T108" fmla="+- 0 2441 1682"/>
                                      <a:gd name="T109" fmla="*/ T108 w 759"/>
                                      <a:gd name="T110" fmla="+- 0 786 112"/>
                                      <a:gd name="T111" fmla="*/ 786 h 84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759" h="843">
                                        <a:moveTo>
                                          <a:pt x="157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784"/>
                                        </a:lnTo>
                                        <a:lnTo>
                                          <a:pt x="0" y="842"/>
                                        </a:lnTo>
                                        <a:lnTo>
                                          <a:pt x="157" y="842"/>
                                        </a:lnTo>
                                        <a:lnTo>
                                          <a:pt x="157" y="784"/>
                                        </a:lnTo>
                                        <a:lnTo>
                                          <a:pt x="59" y="784"/>
                                        </a:lnTo>
                                        <a:lnTo>
                                          <a:pt x="59" y="58"/>
                                        </a:lnTo>
                                        <a:lnTo>
                                          <a:pt x="157" y="58"/>
                                        </a:lnTo>
                                        <a:lnTo>
                                          <a:pt x="157" y="0"/>
                                        </a:lnTo>
                                        <a:close/>
                                        <a:moveTo>
                                          <a:pt x="759" y="674"/>
                                        </a:moveTo>
                                        <a:lnTo>
                                          <a:pt x="674" y="674"/>
                                        </a:lnTo>
                                        <a:lnTo>
                                          <a:pt x="674" y="58"/>
                                        </a:lnTo>
                                        <a:lnTo>
                                          <a:pt x="674" y="0"/>
                                        </a:lnTo>
                                        <a:lnTo>
                                          <a:pt x="214" y="0"/>
                                        </a:lnTo>
                                        <a:lnTo>
                                          <a:pt x="214" y="58"/>
                                        </a:lnTo>
                                        <a:lnTo>
                                          <a:pt x="616" y="58"/>
                                        </a:lnTo>
                                        <a:lnTo>
                                          <a:pt x="616" y="674"/>
                                        </a:lnTo>
                                        <a:lnTo>
                                          <a:pt x="616" y="732"/>
                                        </a:lnTo>
                                        <a:lnTo>
                                          <a:pt x="700" y="732"/>
                                        </a:lnTo>
                                        <a:lnTo>
                                          <a:pt x="700" y="784"/>
                                        </a:lnTo>
                                        <a:lnTo>
                                          <a:pt x="214" y="784"/>
                                        </a:lnTo>
                                        <a:lnTo>
                                          <a:pt x="214" y="842"/>
                                        </a:lnTo>
                                        <a:lnTo>
                                          <a:pt x="759" y="842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9" y="732"/>
                                        </a:lnTo>
                                        <a:lnTo>
                                          <a:pt x="759" y="6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7E2A85F9" id="Dowolny kształt: kształt 4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" path="m157,l,,,58,,784r,58l157,842r,-58l59,784,59,58r98,l157,xm759,674r-85,l674,58,674,,214,r,58l616,58r,616l616,732r84,l700,784r-486,l214,842r545,l759,784r,-52l759,674xe" fillcolor="#231f20" stroked="f">
      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      <w10:wrap anchorx="page"/>
                        </v:shape>
                      </w:pict>
                    </mc:Fallback>
                  </mc:AlternateContent>
                </w:r>
              </w:p>
              <w:p w14:paraId="09CE2EB1" w14:textId="77777777" w:rsidR="00003B5E" w:rsidRPr="008D57E8" w:rsidRDefault="00003B5E" w:rsidP="00003B5E"/>
              <w:p w14:paraId="45E1FF36" w14:textId="77777777" w:rsidR="00003B5E" w:rsidRPr="008D57E8" w:rsidRDefault="00003B5E" w:rsidP="00003B5E"/>
              <w:p w14:paraId="0A089C54" w14:textId="77777777" w:rsidR="00003B5E" w:rsidRPr="008D57E8" w:rsidRDefault="00003B5E" w:rsidP="00003B5E"/>
              <w:p w14:paraId="5357EC42" w14:textId="77777777" w:rsidR="00003B5E" w:rsidRPr="00095592" w:rsidRDefault="00003B5E" w:rsidP="00003B5E">
                <w:pPr>
                  <w:rPr>
                    <w:rFonts w:ascii="Cambria" w:hAnsi="Cambria"/>
                    <w:sz w:val="2"/>
                    <w:szCs w:val="2"/>
                  </w:rPr>
                </w:pPr>
              </w:p>
            </w:tc>
            <w:tc>
              <w:tcPr>
                <w:tcW w:w="8768" w:type="dxa"/>
                <w:shd w:val="clear" w:color="auto" w:fill="auto"/>
                <w:vAlign w:val="center"/>
              </w:tcPr>
              <w:p w14:paraId="6F0F6F2C" w14:textId="77777777" w:rsidR="00003B5E" w:rsidRPr="00AA0AA3" w:rsidRDefault="00003B5E" w:rsidP="00003B5E">
                <w:pPr>
                  <w:ind w:left="221"/>
                  <w:rPr>
                    <w:rFonts w:ascii="Cambria" w:hAnsi="Cambria"/>
                    <w:lang w:val="en-GB"/>
                  </w:rPr>
                </w:pPr>
                <w:r w:rsidRPr="00AA0AA3">
                  <w:rPr>
                    <w:rFonts w:ascii="Cambria" w:hAnsi="Cambria"/>
                    <w:lang w:val="de-DE"/>
                  </w:rPr>
                  <w:t xml:space="preserve"> </w:t>
                </w:r>
              </w:p>
            </w:tc>
          </w:tr>
        </w:tbl>
        <w:p w14:paraId="42CAC27F" w14:textId="77777777" w:rsidR="00003B5E" w:rsidRPr="00AA0AA3" w:rsidRDefault="00003B5E" w:rsidP="00003B5E">
          <w:pPr>
            <w:pStyle w:val="Nagwek"/>
            <w:rPr>
              <w:lang w:val="en-GB"/>
            </w:rPr>
          </w:pPr>
        </w:p>
        <w:p w14:paraId="779467E3" w14:textId="77777777" w:rsidR="00003B5E" w:rsidRPr="00B071CF" w:rsidRDefault="00003B5E" w:rsidP="00003B5E">
          <w:pPr>
            <w:rPr>
              <w:rFonts w:ascii="Cambria" w:hAnsi="Cambria"/>
            </w:rPr>
          </w:pPr>
        </w:p>
        <w:p w14:paraId="136262EF" w14:textId="77777777" w:rsidR="00003B5E" w:rsidRPr="00B071CF" w:rsidRDefault="00003B5E" w:rsidP="00003B5E">
          <w:pPr>
            <w:rPr>
              <w:rFonts w:ascii="Cambria" w:hAnsi="Cambria"/>
            </w:rPr>
          </w:pPr>
        </w:p>
      </w:tc>
      <w:tc>
        <w:tcPr>
          <w:tcW w:w="8768" w:type="dxa"/>
          <w:shd w:val="clear" w:color="auto" w:fill="auto"/>
          <w:vAlign w:val="center"/>
        </w:tcPr>
        <w:p w14:paraId="407A1ADB" w14:textId="77777777" w:rsidR="00003B5E" w:rsidRPr="00B071CF" w:rsidRDefault="00003B5E" w:rsidP="00003B5E">
          <w:pPr>
            <w:rPr>
              <w:rFonts w:ascii="Cambria" w:hAnsi="Cambria"/>
              <w:lang w:val="en-GB"/>
            </w:rPr>
          </w:pPr>
          <w:r w:rsidRPr="00B071CF">
            <w:rPr>
              <w:rFonts w:ascii="Cambria" w:hAnsi="Cambria"/>
              <w:lang w:val="de-DE"/>
            </w:rPr>
            <w:t xml:space="preserve">  </w:t>
          </w:r>
        </w:p>
      </w:tc>
    </w:tr>
    <w:bookmarkEnd w:id="1"/>
  </w:tbl>
  <w:p w14:paraId="480CBEAB" w14:textId="77777777" w:rsidR="00B76DA3" w:rsidRPr="00003B5E" w:rsidRDefault="00B76DA3" w:rsidP="00003B5E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364B7" w14:textId="77777777" w:rsidR="007B262C" w:rsidRDefault="007B262C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B1"/>
    <w:rsid w:val="00003B5E"/>
    <w:rsid w:val="0008063E"/>
    <w:rsid w:val="00082A1D"/>
    <w:rsid w:val="00095592"/>
    <w:rsid w:val="000E391D"/>
    <w:rsid w:val="00124795"/>
    <w:rsid w:val="00126440"/>
    <w:rsid w:val="001763A0"/>
    <w:rsid w:val="001A4F60"/>
    <w:rsid w:val="001A5AD9"/>
    <w:rsid w:val="001B3169"/>
    <w:rsid w:val="001D4C23"/>
    <w:rsid w:val="002238F6"/>
    <w:rsid w:val="002722CE"/>
    <w:rsid w:val="0029173A"/>
    <w:rsid w:val="002D2EAE"/>
    <w:rsid w:val="003408D8"/>
    <w:rsid w:val="0037545A"/>
    <w:rsid w:val="003828B8"/>
    <w:rsid w:val="003F20EE"/>
    <w:rsid w:val="00421A83"/>
    <w:rsid w:val="00430C2F"/>
    <w:rsid w:val="00446581"/>
    <w:rsid w:val="00461135"/>
    <w:rsid w:val="004B2868"/>
    <w:rsid w:val="004E67A8"/>
    <w:rsid w:val="00535734"/>
    <w:rsid w:val="005E4084"/>
    <w:rsid w:val="005E6047"/>
    <w:rsid w:val="006244CC"/>
    <w:rsid w:val="006657E2"/>
    <w:rsid w:val="006B3AC9"/>
    <w:rsid w:val="006B3BA7"/>
    <w:rsid w:val="006C4B6B"/>
    <w:rsid w:val="007447CA"/>
    <w:rsid w:val="0074591E"/>
    <w:rsid w:val="00750B86"/>
    <w:rsid w:val="00770A26"/>
    <w:rsid w:val="007A13B5"/>
    <w:rsid w:val="007B262C"/>
    <w:rsid w:val="008851BF"/>
    <w:rsid w:val="00886BE3"/>
    <w:rsid w:val="00920347"/>
    <w:rsid w:val="00990836"/>
    <w:rsid w:val="00990A48"/>
    <w:rsid w:val="009F4335"/>
    <w:rsid w:val="009F5E17"/>
    <w:rsid w:val="00A603BA"/>
    <w:rsid w:val="00A8573C"/>
    <w:rsid w:val="00A875BF"/>
    <w:rsid w:val="00A87612"/>
    <w:rsid w:val="00B13364"/>
    <w:rsid w:val="00B54DFF"/>
    <w:rsid w:val="00B76DA3"/>
    <w:rsid w:val="00B805A9"/>
    <w:rsid w:val="00C076E2"/>
    <w:rsid w:val="00C13F5E"/>
    <w:rsid w:val="00D806C2"/>
    <w:rsid w:val="00DA1EB6"/>
    <w:rsid w:val="00DB5E69"/>
    <w:rsid w:val="00E121B1"/>
    <w:rsid w:val="00ED2CD1"/>
    <w:rsid w:val="00F01BC0"/>
    <w:rsid w:val="00F4279D"/>
    <w:rsid w:val="00F716BD"/>
    <w:rsid w:val="00F85251"/>
    <w:rsid w:val="00F86F46"/>
    <w:rsid w:val="00FC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B82908"/>
  <w15:chartTrackingRefBased/>
  <w15:docId w15:val="{E5DC337F-0A82-455F-AE57-7D689760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dymka">
    <w:name w:val="Balloon Text"/>
    <w:basedOn w:val="Normalny"/>
    <w:link w:val="TekstdymkaZnak"/>
    <w:rsid w:val="00F85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85251"/>
    <w:rPr>
      <w:rFonts w:ascii="Segoe UI" w:hAnsi="Segoe UI" w:cs="Segoe UI"/>
      <w:sz w:val="18"/>
      <w:szCs w:val="18"/>
    </w:rPr>
  </w:style>
  <w:style w:type="character" w:styleId="Hipercze">
    <w:name w:val="Hyperlink"/>
    <w:rsid w:val="00B76DA3"/>
    <w:rPr>
      <w:color w:val="000080"/>
      <w:u w:val="single"/>
    </w:rPr>
  </w:style>
  <w:style w:type="character" w:customStyle="1" w:styleId="NagwekZnak">
    <w:name w:val="Nagłówek Znak"/>
    <w:link w:val="Nagwek"/>
    <w:rsid w:val="00B76DA3"/>
  </w:style>
  <w:style w:type="paragraph" w:customStyle="1" w:styleId="Default">
    <w:name w:val="Default"/>
    <w:rsid w:val="00770A2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6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Damian</dc:creator>
  <cp:keywords/>
  <cp:lastModifiedBy>Monika Sołdatow-Trzewik</cp:lastModifiedBy>
  <cp:revision>2</cp:revision>
  <cp:lastPrinted>2023-09-04T09:45:00Z</cp:lastPrinted>
  <dcterms:created xsi:type="dcterms:W3CDTF">2023-09-07T09:43:00Z</dcterms:created>
  <dcterms:modified xsi:type="dcterms:W3CDTF">2023-09-07T09:43:00Z</dcterms:modified>
</cp:coreProperties>
</file>