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27" w:rsidRPr="006C4A90" w:rsidRDefault="00BC7C27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nr </w:t>
      </w:r>
      <w:r w:rsidRPr="006C4A90">
        <w:t xml:space="preserve">....................... </w:t>
      </w:r>
      <w:r w:rsidRPr="006C4A90">
        <w:rPr>
          <w:i/>
        </w:rPr>
        <w:t>(projekt)</w:t>
      </w:r>
    </w:p>
    <w:p w:rsidR="00BC7C27" w:rsidRPr="006C4A90" w:rsidRDefault="00BC7C27" w:rsidP="006C4A90">
      <w:pPr>
        <w:spacing w:after="0" w:line="280" w:lineRule="exact"/>
        <w:jc w:val="both"/>
      </w:pPr>
    </w:p>
    <w:p w:rsidR="00BC7C27" w:rsidRPr="006C4A90" w:rsidRDefault="00BC7C27" w:rsidP="006C4A90">
      <w:pPr>
        <w:spacing w:after="0" w:line="280" w:lineRule="exact"/>
        <w:jc w:val="both"/>
      </w:pPr>
      <w:r w:rsidRPr="006C4A90">
        <w:t>zawarta w dniu .......................... pomiędzy:</w:t>
      </w:r>
    </w:p>
    <w:p w:rsidR="00BC7C27" w:rsidRPr="006C4A90" w:rsidRDefault="00BC7C27" w:rsidP="006C4A90">
      <w:pPr>
        <w:spacing w:after="0" w:line="280" w:lineRule="exact"/>
        <w:jc w:val="both"/>
      </w:pPr>
      <w:r w:rsidRPr="006C4A90">
        <w:rPr>
          <w:b/>
        </w:rPr>
        <w:t xml:space="preserve">Skarbem Państwa - </w:t>
      </w:r>
      <w:r w:rsidRPr="006C4A90">
        <w:rPr>
          <w:b/>
          <w:iCs/>
        </w:rPr>
        <w:t>Areszte</w:t>
      </w:r>
      <w:r>
        <w:rPr>
          <w:b/>
          <w:iCs/>
        </w:rPr>
        <w:t>m Śledczym w Warszawie-Służewcu</w:t>
      </w:r>
      <w:r w:rsidRPr="006C4A90">
        <w:t xml:space="preserve">, </w:t>
      </w:r>
      <w:r>
        <w:t xml:space="preserve">z siedzibą w Warszawie (02-699) przy ul. Kłobucka 5, </w:t>
      </w:r>
      <w:r w:rsidRPr="006C4A90">
        <w:t>NIP: 5241065481, zwany dalej „</w:t>
      </w:r>
      <w:r w:rsidRPr="006C4A90">
        <w:rPr>
          <w:b/>
          <w:bCs/>
        </w:rPr>
        <w:t>Zamawiającym”</w:t>
      </w:r>
      <w:r w:rsidRPr="006C4A90">
        <w:rPr>
          <w:bCs/>
        </w:rPr>
        <w:t xml:space="preserve">, </w:t>
      </w:r>
      <w:r w:rsidRPr="006C4A90">
        <w:t>którego reprezentuje:</w:t>
      </w:r>
    </w:p>
    <w:p w:rsidR="00BC7C27" w:rsidRPr="006C4A90" w:rsidRDefault="00BC7C27" w:rsidP="006C4A90">
      <w:pPr>
        <w:spacing w:after="0" w:line="280" w:lineRule="exact"/>
        <w:jc w:val="both"/>
      </w:pPr>
      <w:r>
        <w:t>…………………………….</w:t>
      </w:r>
      <w:r w:rsidRPr="006C4A90">
        <w:t xml:space="preserve"> - Dyrektor A</w:t>
      </w:r>
      <w:r w:rsidRPr="006C4A90">
        <w:rPr>
          <w:iCs/>
        </w:rPr>
        <w:t>resztu</w:t>
      </w:r>
      <w:r>
        <w:rPr>
          <w:iCs/>
        </w:rPr>
        <w:t xml:space="preserve"> Śledczego w Warszawie - Służewcu</w:t>
      </w:r>
      <w:r w:rsidRPr="006C4A90">
        <w:rPr>
          <w:iCs/>
        </w:rPr>
        <w:t>,</w:t>
      </w:r>
    </w:p>
    <w:p w:rsidR="00BC7C27" w:rsidRPr="006C4A90" w:rsidRDefault="00BC7C27" w:rsidP="006C4A90">
      <w:pPr>
        <w:spacing w:after="0" w:line="280" w:lineRule="exact"/>
      </w:pPr>
      <w:r w:rsidRPr="006C4A90">
        <w:t xml:space="preserve">a </w:t>
      </w:r>
    </w:p>
    <w:p w:rsidR="00BC7C27" w:rsidRPr="006C4A90" w:rsidRDefault="00BC7C27" w:rsidP="006C4A90">
      <w:pPr>
        <w:pStyle w:val="Default"/>
        <w:spacing w:line="280" w:lineRule="exact"/>
        <w:rPr>
          <w:rFonts w:cs="Times New Roman"/>
          <w:sz w:val="22"/>
          <w:szCs w:val="22"/>
        </w:rPr>
      </w:pPr>
      <w:r w:rsidRPr="006C4A90">
        <w:rPr>
          <w:rFonts w:cs="Times New Roman"/>
          <w:sz w:val="22"/>
          <w:szCs w:val="22"/>
        </w:rPr>
        <w:t xml:space="preserve">(w przypadku przedsiębiorcy wpisanego do KRS) </w:t>
      </w:r>
    </w:p>
    <w:p w:rsidR="00BC7C27" w:rsidRPr="004B7D43" w:rsidRDefault="00BC7C27" w:rsidP="006C4A90">
      <w:pPr>
        <w:spacing w:after="0" w:line="280" w:lineRule="exact"/>
        <w:jc w:val="both"/>
      </w:pPr>
      <w:r w:rsidRPr="006C4A90"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t>.................., NIP: ........................, zwany dalej „</w:t>
      </w:r>
      <w:r w:rsidRPr="004B7D43">
        <w:rPr>
          <w:b/>
          <w:bCs/>
        </w:rPr>
        <w:t>Wykonawcą</w:t>
      </w:r>
      <w:r w:rsidRPr="004B7D43">
        <w:t>”, którego reprezentuje/ą:</w:t>
      </w:r>
    </w:p>
    <w:p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……………………………………..;</w:t>
      </w:r>
    </w:p>
    <w:p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 xml:space="preserve">………………………………………. </w:t>
      </w:r>
    </w:p>
    <w:p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:rsidR="00BC7C27" w:rsidRPr="004B7D43" w:rsidRDefault="00BC7C27" w:rsidP="006C4A90">
      <w:pPr>
        <w:spacing w:after="0" w:line="280" w:lineRule="exact"/>
        <w:jc w:val="both"/>
      </w:pPr>
      <w:r w:rsidRPr="004B7D43">
        <w:t>(w przypadku przedsiębiorcy wpisanego do CEIDG)</w:t>
      </w:r>
    </w:p>
    <w:p w:rsidR="00BC7C27" w:rsidRPr="004B7D43" w:rsidRDefault="00BC7C27" w:rsidP="006C4A90">
      <w:pPr>
        <w:spacing w:after="0" w:line="280" w:lineRule="exact"/>
        <w:jc w:val="both"/>
      </w:pPr>
      <w:r w:rsidRPr="004B7D43"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:rsidR="00BC7C27" w:rsidRPr="004B7D43" w:rsidRDefault="00BC7C27" w:rsidP="006C4A90">
      <w:pPr>
        <w:spacing w:after="0" w:line="280" w:lineRule="exact"/>
        <w:jc w:val="both"/>
      </w:pPr>
      <w:r w:rsidRPr="004B7D43">
        <w:t>zwany dalej ,,</w:t>
      </w:r>
      <w:r w:rsidRPr="004B7D43">
        <w:rPr>
          <w:b/>
          <w:bCs/>
        </w:rPr>
        <w:t>Wykonawcą</w:t>
      </w:r>
      <w:r w:rsidRPr="004B7D43">
        <w:t xml:space="preserve">”, </w:t>
      </w:r>
    </w:p>
    <w:p w:rsidR="00BC7C27" w:rsidRPr="004B7D43" w:rsidRDefault="00BC7C27" w:rsidP="006C4A90">
      <w:pPr>
        <w:spacing w:after="0" w:line="280" w:lineRule="exact"/>
        <w:jc w:val="both"/>
      </w:pPr>
      <w:r w:rsidRPr="004B7D43">
        <w:t>Informacja odpowiadająca aktualnemu odpisowi z Centralnej Ewidencji i Działalności Gospodarczej stanowi załącznik nr 1 do umowy,</w:t>
      </w:r>
    </w:p>
    <w:p w:rsidR="00BC7C27" w:rsidRPr="006C4A90" w:rsidRDefault="00BC7C27" w:rsidP="006C4A90">
      <w:pPr>
        <w:spacing w:after="0" w:line="280" w:lineRule="exact"/>
        <w:jc w:val="both"/>
      </w:pPr>
      <w:r w:rsidRPr="004B7D43">
        <w:t>łącznie zwanych „</w:t>
      </w:r>
      <w:r w:rsidRPr="004B7D43">
        <w:rPr>
          <w:b/>
        </w:rPr>
        <w:t>Stronami</w:t>
      </w:r>
      <w:r w:rsidRPr="004B7D43">
        <w:t xml:space="preserve">”, a każda z osobna </w:t>
      </w:r>
      <w:r w:rsidRPr="006C4A90">
        <w:t>„</w:t>
      </w:r>
      <w:r w:rsidRPr="006C4A90">
        <w:rPr>
          <w:b/>
        </w:rPr>
        <w:t>Stroną</w:t>
      </w:r>
      <w:r w:rsidRPr="006C4A90">
        <w:t xml:space="preserve">”, w wyniku przeprowadzonego postępowania przetargowego o udzielenie zamówienia publicznego w trybie </w:t>
      </w:r>
      <w:r>
        <w:t>........................</w:t>
      </w:r>
      <w:r w:rsidRPr="006C4A90">
        <w:t xml:space="preserve"> na podstawie art. </w:t>
      </w:r>
      <w:r>
        <w:t>..........</w:t>
      </w:r>
      <w:r w:rsidRPr="006C4A90">
        <w:t xml:space="preserve"> ustawy z dnia 11 września 2019 r. Prawo zamówień publicznych (Dz. U. z 2022 r. poz. 1710, z późn. zm.) zwanej dalej „Ustawą”, o następującej treści:</w:t>
      </w:r>
    </w:p>
    <w:p w:rsidR="00BC7C27" w:rsidRPr="006C4A90" w:rsidRDefault="00BC7C27" w:rsidP="006C4A90">
      <w:pPr>
        <w:pStyle w:val="Default"/>
        <w:spacing w:line="280" w:lineRule="exact"/>
        <w:rPr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b/>
          <w:bCs/>
          <w:sz w:val="22"/>
          <w:szCs w:val="22"/>
        </w:rPr>
        <w:t>PRZEDMIOT UMOWY</w:t>
      </w:r>
    </w:p>
    <w:p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w okresie obowiązywania umowy dostarczać będzie</w:t>
      </w:r>
      <w:r w:rsidRPr="008B19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pieczywo i bułka tarta</w:t>
      </w:r>
      <w:r w:rsidRPr="006C4A90">
        <w:rPr>
          <w:sz w:val="22"/>
          <w:szCs w:val="22"/>
        </w:rPr>
        <w:t xml:space="preserve"> zwane dalej Towarem, których szczegółowy wykaz, ilości oraz ceny określa 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umowy.</w:t>
      </w:r>
    </w:p>
    <w:p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               </w:t>
      </w:r>
      <w:r w:rsidRPr="006C4A90">
        <w:rPr>
          <w:sz w:val="22"/>
          <w:szCs w:val="22"/>
        </w:rPr>
        <w:t xml:space="preserve">z zastrzeżeniem, iż Wynagrodzenie Wykonawcy nie będzie wyższe niż określone w umowie. </w:t>
      </w:r>
    </w:p>
    <w:p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Zamawiającemu</w:t>
      </w:r>
      <w:r w:rsidRPr="006C4A90">
        <w:rPr>
          <w:sz w:val="22"/>
          <w:szCs w:val="22"/>
        </w:rPr>
        <w:t xml:space="preserve"> </w:t>
      </w:r>
      <w:r w:rsidRPr="006C4A90">
        <w:rPr>
          <w:color w:val="auto"/>
          <w:sz w:val="22"/>
          <w:szCs w:val="22"/>
        </w:rPr>
        <w:t xml:space="preserve">przysługuje prawo do niezrealizowania pełnego przedmiotu umowy. </w:t>
      </w:r>
      <w:r>
        <w:rPr>
          <w:sz w:val="22"/>
          <w:szCs w:val="22"/>
        </w:rPr>
        <w:t xml:space="preserve">Zamawiający </w:t>
      </w:r>
      <w:r w:rsidRPr="006C4A90">
        <w:rPr>
          <w:color w:val="auto"/>
          <w:sz w:val="22"/>
          <w:szCs w:val="22"/>
        </w:rPr>
        <w:t>zobowiązuje się do zrealizowania przedmiot</w:t>
      </w:r>
      <w:r>
        <w:rPr>
          <w:color w:val="auto"/>
          <w:sz w:val="22"/>
          <w:szCs w:val="22"/>
        </w:rPr>
        <w:t>u umowy w wysokości minimalnej 7</w:t>
      </w:r>
      <w:r w:rsidRPr="006C4A90">
        <w:rPr>
          <w:color w:val="auto"/>
          <w:sz w:val="22"/>
          <w:szCs w:val="22"/>
        </w:rPr>
        <w:t>0% wartości brutto umowy określonej w § 2, na co Wykonawca wyraża zgodę</w:t>
      </w:r>
      <w:r w:rsidRPr="006C4A90">
        <w:rPr>
          <w:sz w:val="22"/>
          <w:szCs w:val="22"/>
        </w:rPr>
        <w:t xml:space="preserve">. Niezrealizowanie pełnego przedmiotu umowy przez </w:t>
      </w:r>
      <w:r>
        <w:rPr>
          <w:sz w:val="22"/>
          <w:szCs w:val="22"/>
        </w:rPr>
        <w:t xml:space="preserve">Zamawiającego </w:t>
      </w:r>
      <w:r w:rsidRPr="006C4A90">
        <w:rPr>
          <w:sz w:val="22"/>
          <w:szCs w:val="22"/>
        </w:rPr>
        <w:t>nie może być podstawą do zgłaszania przez Wykonawcę roszczeń z tytułu niezrealizowanych dostaw lub podstawą do odmowy realizacji dostaw.</w:t>
      </w:r>
    </w:p>
    <w:p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Jednorazowe zapotrzebowanie zgłaszane Wykonawcy nie musi obejmować wszystkich pozycji asortymentu objętego przedmiotem umowy.</w:t>
      </w:r>
    </w:p>
    <w:p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rFonts w:cs="Arial"/>
          <w:sz w:val="22"/>
          <w:szCs w:val="22"/>
        </w:rPr>
        <w:t>Wykonawcy będzie przysługiwało prawo do wynagrodzenia wyłącznie za faktycznie dostarczony przedmiot umowy.</w:t>
      </w:r>
    </w:p>
    <w:p w:rsidR="00BC7C27" w:rsidRPr="006C4A90" w:rsidRDefault="00BC7C27" w:rsidP="006C4A90">
      <w:pPr>
        <w:spacing w:after="0" w:line="280" w:lineRule="exact"/>
        <w:jc w:val="both"/>
        <w:rPr>
          <w:b/>
          <w:bCs/>
        </w:rPr>
      </w:pPr>
    </w:p>
    <w:p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TERMIN WYKONANIA UMOWY</w:t>
      </w:r>
    </w:p>
    <w:p w:rsidR="00BC7C27" w:rsidRPr="006C4A90" w:rsidRDefault="00BC7C27" w:rsidP="006C4A90">
      <w:pPr>
        <w:pStyle w:val="Default"/>
        <w:spacing w:line="280" w:lineRule="exact"/>
        <w:ind w:left="357"/>
        <w:jc w:val="both"/>
        <w:rPr>
          <w:color w:val="auto"/>
          <w:sz w:val="22"/>
          <w:szCs w:val="22"/>
        </w:rPr>
      </w:pPr>
      <w:r w:rsidRPr="006C4A90">
        <w:rPr>
          <w:color w:val="auto"/>
          <w:sz w:val="22"/>
          <w:szCs w:val="22"/>
        </w:rPr>
        <w:t xml:space="preserve">Umowa obowiązuje od dnia ......................... przez okres </w:t>
      </w:r>
      <w:r>
        <w:rPr>
          <w:b/>
          <w:color w:val="auto"/>
          <w:sz w:val="22"/>
          <w:szCs w:val="22"/>
        </w:rPr>
        <w:t>.....</w:t>
      </w:r>
      <w:r w:rsidRPr="006C4A90">
        <w:rPr>
          <w:b/>
          <w:color w:val="auto"/>
          <w:sz w:val="22"/>
          <w:szCs w:val="22"/>
        </w:rPr>
        <w:t xml:space="preserve"> miesięcy</w:t>
      </w:r>
      <w:r w:rsidRPr="006C4A90">
        <w:rPr>
          <w:color w:val="auto"/>
          <w:sz w:val="22"/>
          <w:szCs w:val="22"/>
        </w:rPr>
        <w:t xml:space="preserve"> tj. do dnia ................... lub do wyczerpania środków na realizację umowy.</w:t>
      </w:r>
    </w:p>
    <w:p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3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WYMAGANIA ODNOŚNIE TOWARU ORAZ SPOSÓB I MIEJSCE DOSTAW</w:t>
      </w:r>
    </w:p>
    <w:p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Dowóz przedmiotu zamówienia nastąpi na koszt i ryzyko Wykonawcy, ubezpieczonym transportem, </w:t>
      </w:r>
      <w:r w:rsidRPr="006C4A90">
        <w:rPr>
          <w:i/>
          <w:iCs/>
          <w:sz w:val="22"/>
          <w:szCs w:val="22"/>
        </w:rPr>
        <w:t xml:space="preserve">loco </w:t>
      </w:r>
      <w:r w:rsidRPr="006C4A90">
        <w:rPr>
          <w:sz w:val="22"/>
          <w:szCs w:val="22"/>
        </w:rPr>
        <w:t xml:space="preserve">magazyn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>.</w:t>
      </w:r>
    </w:p>
    <w:p w:rsidR="00BC7C27" w:rsidRPr="002F6E20" w:rsidRDefault="00BC7C27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>
        <w:rPr>
          <w:sz w:val="22"/>
          <w:szCs w:val="22"/>
        </w:rPr>
        <w:t>ywności i żywienia (Dz.U. z 2022</w:t>
      </w:r>
      <w:r w:rsidRPr="006C4A90">
        <w:rPr>
          <w:sz w:val="22"/>
          <w:szCs w:val="22"/>
        </w:rPr>
        <w:t xml:space="preserve"> r., poz. 2</w:t>
      </w:r>
      <w:r>
        <w:rPr>
          <w:sz w:val="22"/>
          <w:szCs w:val="22"/>
        </w:rPr>
        <w:t>132</w:t>
      </w:r>
      <w:r w:rsidRPr="006C4A90">
        <w:rPr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>
        <w:rPr>
          <w:sz w:val="22"/>
          <w:szCs w:val="22"/>
        </w:rPr>
        <w:t xml:space="preserve"> </w:t>
      </w:r>
      <w:r w:rsidRPr="002F6E20">
        <w:rPr>
          <w:sz w:val="22"/>
          <w:szCs w:val="22"/>
        </w:rPr>
        <w:t xml:space="preserve">nr 2 do rozporządzenia). </w:t>
      </w:r>
    </w:p>
    <w:p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do rozładunku Towaru dostarczonego do magazynu.</w:t>
      </w:r>
    </w:p>
    <w:p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>
        <w:rPr>
          <w:sz w:val="22"/>
          <w:szCs w:val="22"/>
        </w:rPr>
        <w:t xml:space="preserve"> i ryzyka</w:t>
      </w:r>
      <w:r w:rsidRPr="006C4A90">
        <w:rPr>
          <w:sz w:val="22"/>
          <w:szCs w:val="22"/>
        </w:rPr>
        <w:t>.</w:t>
      </w:r>
    </w:p>
    <w:p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sz w:val="22"/>
          <w:szCs w:val="22"/>
        </w:rPr>
      </w:pPr>
      <w:r w:rsidRPr="006C4A90">
        <w:rPr>
          <w:rStyle w:val="Domylnaczcionkaakapitu1"/>
          <w:sz w:val="22"/>
          <w:szCs w:val="22"/>
        </w:rPr>
        <w:t xml:space="preserve">Dostawy przedmiotu umowy będą realizowane w zależności od potrzeb, </w:t>
      </w:r>
      <w:r w:rsidRPr="006C4A90">
        <w:rPr>
          <w:rStyle w:val="Domylnaczcionkaakapitu1"/>
          <w:b/>
          <w:sz w:val="22"/>
          <w:szCs w:val="22"/>
        </w:rPr>
        <w:t>w dni robocze</w:t>
      </w:r>
      <w:r w:rsidRPr="006C4A90">
        <w:rPr>
          <w:rStyle w:val="Domylnaczcionkaakapitu1"/>
          <w:sz w:val="22"/>
          <w:szCs w:val="22"/>
        </w:rPr>
        <w:t xml:space="preserve"> (od poniedziałku do piątku), </w:t>
      </w:r>
      <w:r w:rsidRPr="006C4A90">
        <w:rPr>
          <w:rStyle w:val="Domylnaczcionkaakapitu1"/>
          <w:b/>
          <w:sz w:val="22"/>
          <w:szCs w:val="22"/>
        </w:rPr>
        <w:t>w godzinach od 8:00 do 12:00</w:t>
      </w:r>
      <w:r w:rsidRPr="006C4A90">
        <w:rPr>
          <w:rStyle w:val="Domylnaczcionkaakapitu1"/>
          <w:sz w:val="22"/>
          <w:szCs w:val="22"/>
        </w:rPr>
        <w:t xml:space="preserve"> dnia określonego w zamówieniu jako termin dostawy, na podstawie zamówień składanych telefonicznie na numer .</w:t>
      </w:r>
      <w:r w:rsidRPr="006C4A90">
        <w:rPr>
          <w:rStyle w:val="Domylnaczcionkaakapitu1"/>
          <w:b/>
          <w:sz w:val="22"/>
          <w:szCs w:val="22"/>
        </w:rPr>
        <w:t>.....................</w:t>
      </w:r>
      <w:r w:rsidRPr="006C4A90">
        <w:rPr>
          <w:rStyle w:val="Domylnaczcionkaakapitu1"/>
          <w:sz w:val="22"/>
          <w:szCs w:val="22"/>
        </w:rPr>
        <w:t xml:space="preserve"> lub drogą elektroniczną na adres e-mail </w:t>
      </w:r>
      <w:r w:rsidRPr="006C4A90">
        <w:rPr>
          <w:rStyle w:val="Domylnaczcionkaakapitu1"/>
          <w:b/>
          <w:sz w:val="22"/>
          <w:szCs w:val="22"/>
        </w:rPr>
        <w:t>.................</w:t>
      </w:r>
      <w:r w:rsidRPr="006C4A90">
        <w:rPr>
          <w:rStyle w:val="Domylnaczcionkaakapitu1"/>
          <w:sz w:val="22"/>
          <w:szCs w:val="22"/>
        </w:rPr>
        <w:t xml:space="preserve">, najpóźniej na </w:t>
      </w:r>
      <w:r>
        <w:rPr>
          <w:rStyle w:val="Domylnaczcionkaakapitu1"/>
          <w:b/>
          <w:sz w:val="22"/>
          <w:szCs w:val="22"/>
        </w:rPr>
        <w:t>....</w:t>
      </w:r>
      <w:r w:rsidRPr="006C4A90">
        <w:rPr>
          <w:rStyle w:val="Domylnaczcionkaakapitu1"/>
          <w:b/>
          <w:sz w:val="22"/>
          <w:szCs w:val="22"/>
        </w:rPr>
        <w:t xml:space="preserve"> dni</w:t>
      </w:r>
      <w:r w:rsidRPr="006C4A90">
        <w:rPr>
          <w:rStyle w:val="Domylnaczcionkaakapitu1"/>
          <w:sz w:val="22"/>
          <w:szCs w:val="22"/>
        </w:rPr>
        <w:t xml:space="preserve"> przed planowanym terminem dostawy. Ustala się </w:t>
      </w:r>
      <w:r w:rsidRPr="006C4A90">
        <w:rPr>
          <w:rStyle w:val="Domylnaczcionkaakapitu1"/>
          <w:b/>
          <w:sz w:val="22"/>
          <w:szCs w:val="22"/>
        </w:rPr>
        <w:t>częstotliwość dostaw ................................</w:t>
      </w:r>
      <w:r w:rsidRPr="006C4A90">
        <w:rPr>
          <w:rStyle w:val="Domylnaczcionkaakapitu1"/>
          <w:sz w:val="22"/>
          <w:szCs w:val="22"/>
        </w:rPr>
        <w:t xml:space="preserve"> </w:t>
      </w:r>
      <w:r w:rsidRPr="006C4A90">
        <w:rPr>
          <w:sz w:val="22"/>
          <w:szCs w:val="22"/>
        </w:rPr>
        <w:t>w dni ustalone indywidualnie z</w:t>
      </w:r>
      <w:r>
        <w:rPr>
          <w:sz w:val="22"/>
          <w:szCs w:val="22"/>
        </w:rPr>
        <w:t xml:space="preserve"> uprawnionymi pracownikami Zamawiającego</w:t>
      </w:r>
      <w:r w:rsidRPr="006C4A90">
        <w:rPr>
          <w:sz w:val="22"/>
          <w:szCs w:val="22"/>
        </w:rPr>
        <w:t>.</w:t>
      </w:r>
    </w:p>
    <w:p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Pr="006C4A90">
        <w:rPr>
          <w:b/>
          <w:sz w:val="22"/>
          <w:szCs w:val="22"/>
        </w:rPr>
        <w:t>...........................</w:t>
      </w:r>
    </w:p>
    <w:p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dostarczy Towar spełniający wymogi określone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 i wytworzon</w:t>
      </w:r>
      <w:r>
        <w:rPr>
          <w:sz w:val="22"/>
          <w:szCs w:val="22"/>
        </w:rPr>
        <w:t>y</w:t>
      </w:r>
      <w:r w:rsidRPr="006C4A90">
        <w:rPr>
          <w:sz w:val="22"/>
          <w:szCs w:val="22"/>
        </w:rPr>
        <w:t xml:space="preserve"> zgodnie z obowiązującymi</w:t>
      </w:r>
      <w:r>
        <w:rPr>
          <w:sz w:val="22"/>
          <w:szCs w:val="22"/>
        </w:rPr>
        <w:t xml:space="preserve"> przepisami</w:t>
      </w:r>
      <w:r w:rsidRPr="006C4A90">
        <w:rPr>
          <w:sz w:val="22"/>
          <w:szCs w:val="22"/>
        </w:rPr>
        <w:t>, w szczególności:</w:t>
      </w:r>
    </w:p>
    <w:p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Ustaw</w:t>
      </w:r>
      <w:r>
        <w:rPr>
          <w:sz w:val="22"/>
          <w:szCs w:val="22"/>
        </w:rPr>
        <w:t>ą</w:t>
      </w:r>
      <w:r w:rsidRPr="006C4A90">
        <w:rPr>
          <w:sz w:val="22"/>
          <w:szCs w:val="22"/>
        </w:rPr>
        <w:t xml:space="preserve"> z dnia 21 grudnia 2000 r., o jakości handlowej artykułów rolno - spożywczych (Dz.U. 2022 r. poz. 1688, z późn. zm.);</w:t>
      </w:r>
    </w:p>
    <w:p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Rozporządzeniem</w:t>
      </w:r>
      <w:r w:rsidRPr="006C4A90">
        <w:rPr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Ministra Rolnictwa i Rozwoju Wsi z dnia 23 grudnia 2014 r. w sprawie znakowania poszczególnych rodzajów środków spożywczych (Dz. U. 2015 r. poz. 29, z późn. zm). </w:t>
      </w:r>
    </w:p>
    <w:p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4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ODBIÓR JAKOŚCIOWY ORAZ ILOŚCIOWO-WARTOŚCIOWY</w:t>
      </w:r>
    </w:p>
    <w:p w:rsidR="00BC7C27" w:rsidRPr="006C4A90" w:rsidRDefault="00BC7C27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Odbiór Towaru będzie dokonywany przez </w:t>
      </w:r>
      <w:r>
        <w:rPr>
          <w:sz w:val="22"/>
          <w:szCs w:val="22"/>
        </w:rPr>
        <w:t xml:space="preserve">uprawnionych pracowników Zamawiającego w magazynie Zamawiającego </w:t>
      </w:r>
      <w:r w:rsidRPr="006C4A90">
        <w:rPr>
          <w:sz w:val="22"/>
          <w:szCs w:val="22"/>
        </w:rPr>
        <w:t xml:space="preserve">w oparciu o złożone zamówienie i opis Towaru określony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umowy, zgodnie z procedurami systemu HACCP.</w:t>
      </w:r>
    </w:p>
    <w:p w:rsidR="00BC7C27" w:rsidRPr="006C4A90" w:rsidRDefault="00BC7C27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niezwłocznie (w czasie dostawy, po dostawie lub stwierdzeniu tego faktu w czasie obróbki technologicznej) powiadomić Wykonawcę, iż:</w:t>
      </w:r>
    </w:p>
    <w:p w:rsidR="00BC7C27" w:rsidRPr="00DE2C4D" w:rsidRDefault="00BC7C27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jakość dostarczonego Towaru jest niewłaściwa i nie odpowiada zamówieniu Zamawiającego;</w:t>
      </w:r>
    </w:p>
    <w:p w:rsidR="00BC7C27" w:rsidRPr="00DE2C4D" w:rsidRDefault="00BC7C27" w:rsidP="006C4A90">
      <w:pPr>
        <w:pStyle w:val="ListParagraph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ilość dostarczonego Towaru nie odpowiada zamówieniu Zamawiającego. </w:t>
      </w:r>
    </w:p>
    <w:p w:rsidR="00BC7C27" w:rsidRPr="006C4A90" w:rsidRDefault="00BC7C27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DE2C4D">
        <w:rPr>
          <w:sz w:val="22"/>
          <w:szCs w:val="22"/>
        </w:rPr>
        <w:t>W przypadku wad lub złej jakości dostarczanych artykułów widocznych w momencie dostawy, Zamawiający nie przyjmie danej partii Towaru uznając dostawę jako niekompletną</w:t>
      </w:r>
      <w:r w:rsidRPr="006C4A90">
        <w:t>.</w:t>
      </w:r>
    </w:p>
    <w:p w:rsidR="00BC7C27" w:rsidRPr="006C4A90" w:rsidRDefault="00BC7C27" w:rsidP="006C4A90">
      <w:pPr>
        <w:pStyle w:val="ListParagraph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o którym mowa w ust. 1 Wykonawca na wezwanie </w:t>
      </w:r>
      <w:r>
        <w:t>uprawnionego pracownika Zamawiającego</w:t>
      </w:r>
      <w:r w:rsidRPr="006C4A90">
        <w:t xml:space="preserve">, wymieni zakwestionowany Towar nie później niż w terminie </w:t>
      </w:r>
      <w:r w:rsidRPr="006C4A90">
        <w:rPr>
          <w:b/>
        </w:rPr>
        <w:t>24 godzin</w:t>
      </w:r>
      <w:r w:rsidRPr="006C4A90">
        <w:t xml:space="preserve"> od momentu powiadomienia.</w:t>
      </w:r>
    </w:p>
    <w:p w:rsidR="00BC7C27" w:rsidRPr="006C4A90" w:rsidRDefault="00BC7C27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>
        <w:t xml:space="preserve">zakwestionowania przez Zamawiającego Towaru i </w:t>
      </w:r>
      <w:r w:rsidRPr="006C4A90">
        <w:t xml:space="preserve">niewywiązania się przez Wykonawcę z postanowień zawartych w ust. </w:t>
      </w:r>
      <w:r>
        <w:t>4</w:t>
      </w:r>
      <w:r w:rsidRPr="006C4A90">
        <w:t xml:space="preserve">, </w:t>
      </w:r>
      <w:r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:rsidR="00BC7C27" w:rsidRPr="006C4A90" w:rsidRDefault="00BC7C27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>
        <w:t>3</w:t>
      </w:r>
      <w:r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</w:p>
    <w:p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Kwota określona w ust. 1 obejmuje wszystkie koszty i składniki związane z wykonaniem przedmiotu umowy oraz warunkami określonymi w umowie.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jest zobowiązany dołączyć prawidłowo wystawioną fakturę do każdej partii Towaru dostarczanego do Zamawiającego. 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Zamawiając oświadcza, iż jest płatnikiem podatku VAT.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Za dzień zapłaty uważa się dzień obciążenia rachunku bankowego Zamawiającego. 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r. poz. 931, z późn. zm.).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nie może, bez zgody Zamawiającego, zbywać na rzecz osób trzecich wierzytelności powstałych w wyniku realizacji niniejszej umowy. 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Płatności dokonuje się w złotych polskich. </w:t>
      </w:r>
    </w:p>
    <w:p w:rsidR="00BC7C27" w:rsidRPr="00DE2C4D" w:rsidRDefault="00BC7C27" w:rsidP="006C4A90">
      <w:pPr>
        <w:pStyle w:val="ListParagraph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:rsidR="00BC7C27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6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KARY UMOWNE</w:t>
      </w:r>
    </w:p>
    <w:p w:rsidR="00BC7C27" w:rsidRPr="006C4A90" w:rsidRDefault="00BC7C27" w:rsidP="006C4A90">
      <w:pPr>
        <w:pStyle w:val="ListParagraph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cs="Calibri"/>
        </w:rPr>
      </w:pPr>
      <w:r w:rsidRPr="006C4A90">
        <w:rPr>
          <w:rFonts w:cs="Calibri"/>
        </w:rPr>
        <w:t>Zamawiający naliczy Wykonawcy karę umowną w następujących przypadkach i wysokościach:</w:t>
      </w:r>
    </w:p>
    <w:p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 określonej w § 5 ust. 1, w przypadku wypowiedzenia niniejszej umowy przez Zamawiającego z winy Wykonawcy, w przypadkach określonych w § 7 ust. 1;</w:t>
      </w:r>
    </w:p>
    <w:p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wartości brutto zamówionej partii Towaru za każdy dzień zwłoki w realizacji dostawy, licząc od dnia następującego po dniu wskazanym w § 3 ust. 5;</w:t>
      </w:r>
    </w:p>
    <w:p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wartości brutto zamówionej partii Towaru za każdy dzień zwłoki w realizacji reklamacji, licząc od dnia następującego po dniu wskazanym w § 4 ust. 4.</w:t>
      </w:r>
    </w:p>
    <w:p w:rsidR="00BC7C27" w:rsidRPr="00DE2C4D" w:rsidRDefault="00BC7C27" w:rsidP="00625E94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:rsidR="00BC7C27" w:rsidRPr="00DE2C4D" w:rsidRDefault="00BC7C27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 xml:space="preserve">Strony ustalają, że łączna maksymalna wysokość kar umownych wyniesie nie więcej niż 20% brutto wartości określonej w § 5 ust. 1. </w:t>
      </w:r>
    </w:p>
    <w:p w:rsidR="00BC7C27" w:rsidRPr="00DE2C4D" w:rsidRDefault="00BC7C27" w:rsidP="006C4A90">
      <w:pPr>
        <w:pStyle w:val="ListParagraph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§ 7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ROZWIĄZANIE UMOWY</w:t>
      </w:r>
    </w:p>
    <w:p w:rsidR="00BC7C27" w:rsidRPr="00DE2C4D" w:rsidRDefault="00BC7C27" w:rsidP="006C4A90">
      <w:pPr>
        <w:pStyle w:val="ListParagraph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cs="Calibri"/>
          <w:bCs/>
          <w:sz w:val="22"/>
          <w:szCs w:val="22"/>
        </w:rPr>
      </w:pPr>
      <w:r w:rsidRPr="00DE2C4D">
        <w:rPr>
          <w:rFonts w:cs="Calibri"/>
          <w:bCs/>
          <w:sz w:val="22"/>
          <w:szCs w:val="22"/>
        </w:rPr>
        <w:t xml:space="preserve">Zamawiający może rozwiązać niniejszą umowę, w części lub w całości, </w:t>
      </w:r>
      <w:r w:rsidRPr="00DE2C4D">
        <w:rPr>
          <w:rFonts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DE2C4D">
        <w:rPr>
          <w:rFonts w:cs="Calibri"/>
          <w:bCs/>
          <w:sz w:val="22"/>
          <w:szCs w:val="22"/>
        </w:rPr>
        <w:t xml:space="preserve"> w następujących przypadkach:</w:t>
      </w:r>
    </w:p>
    <w:p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Wykonawca nie rozpoczął wykonywania umowy i jej nie realizuje pomimo pisemnego </w:t>
      </w:r>
      <w:r w:rsidRPr="006C4A90">
        <w:rPr>
          <w:rFonts w:ascii="Calibri" w:hAnsi="Calibri" w:cs="Arial"/>
          <w:sz w:val="22"/>
          <w:szCs w:val="22"/>
        </w:rPr>
        <w:t xml:space="preserve">wezwania Wykonawcy przez </w:t>
      </w:r>
      <w:r>
        <w:rPr>
          <w:rFonts w:ascii="Calibri" w:hAnsi="Calibri"/>
          <w:sz w:val="22"/>
          <w:szCs w:val="22"/>
        </w:rPr>
        <w:t>Zamawiającego</w:t>
      </w:r>
      <w:r w:rsidRPr="006C4A90">
        <w:rPr>
          <w:rFonts w:ascii="Calibri" w:hAnsi="Calibri" w:cs="Calibri"/>
          <w:bCs/>
          <w:sz w:val="22"/>
          <w:szCs w:val="22"/>
        </w:rPr>
        <w:t>;</w:t>
      </w:r>
    </w:p>
    <w:p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jeżeli Wykonawca</w:t>
      </w:r>
      <w:r w:rsidRPr="006C4A90">
        <w:rPr>
          <w:rFonts w:ascii="Calibri" w:hAnsi="Calibri" w:cs="Calibri"/>
          <w:sz w:val="22"/>
          <w:szCs w:val="22"/>
        </w:rPr>
        <w:t xml:space="preserve"> co najmniej dwukrotnie nie dotrzymał istotnych warunków umowy, a w szczególności w zakresie ilości dostarczanego Towaru oraz terminów dostaw Towaru, określanych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sz w:val="22"/>
          <w:szCs w:val="22"/>
        </w:rPr>
        <w:t xml:space="preserve">oraz jakości określonej w Załączniku nr </w:t>
      </w:r>
      <w:r>
        <w:rPr>
          <w:rFonts w:ascii="Calibri" w:hAnsi="Calibri" w:cs="Calibri"/>
          <w:sz w:val="22"/>
          <w:szCs w:val="22"/>
        </w:rPr>
        <w:t>3</w:t>
      </w:r>
      <w:r w:rsidRPr="006C4A90">
        <w:rPr>
          <w:rFonts w:ascii="Calibri" w:hAnsi="Calibri" w:cs="Calibri"/>
          <w:sz w:val="22"/>
          <w:szCs w:val="22"/>
        </w:rPr>
        <w:t xml:space="preserve"> do umowy;</w:t>
      </w:r>
    </w:p>
    <w:p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="Calibri" w:hAnsi="Calibri" w:cs="Calibri"/>
          <w:bCs/>
          <w:sz w:val="22"/>
          <w:szCs w:val="22"/>
        </w:rPr>
        <w:br/>
        <w:t xml:space="preserve">w szczególności rozszerza zakres podwykonawstwa poza wskazany w ofercie bez zgody Zamawiającego lub wykonuje umowę w sposób nienależyty i nie zmienia sposobu realizacji umowy lub nie usunął uchybień naruszeń mimo wezwania go do tego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bCs/>
          <w:sz w:val="22"/>
          <w:szCs w:val="22"/>
        </w:rPr>
        <w:t>w terminie określonym w tym wezwaniu;</w:t>
      </w:r>
    </w:p>
    <w:p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dokonano zmiany umowy z naruszeniem art. 454 i art. 455 Ustawy;</w:t>
      </w:r>
    </w:p>
    <w:p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Wykonawca w chwili zawarcia umowy podlegał wykluczeniu z postępowania na podstawie art. 108 Ustawy;</w:t>
      </w:r>
    </w:p>
    <w:p w:rsidR="00BC7C27" w:rsidRPr="006C4A90" w:rsidRDefault="00BC7C27" w:rsidP="006C4A90">
      <w:pPr>
        <w:pStyle w:val="BodyText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suma naliczonych Wykonawcy kar umownych przekroczy </w:t>
      </w:r>
      <w:r>
        <w:rPr>
          <w:rFonts w:ascii="Calibri" w:hAnsi="Calibri" w:cs="Calibri"/>
          <w:bCs/>
          <w:sz w:val="22"/>
          <w:szCs w:val="22"/>
        </w:rPr>
        <w:t>2</w:t>
      </w:r>
      <w:r w:rsidRPr="006C4A90">
        <w:rPr>
          <w:rFonts w:ascii="Calibri" w:hAnsi="Calibri" w:cs="Calibri"/>
          <w:bCs/>
          <w:sz w:val="22"/>
          <w:szCs w:val="22"/>
        </w:rPr>
        <w:t>0% wartości brutto określonej w § 5 ust. 1.</w:t>
      </w:r>
    </w:p>
    <w:p w:rsidR="00BC7C27" w:rsidRPr="006C4A90" w:rsidRDefault="00BC7C27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rPr>
          <w:bCs/>
        </w:rPr>
        <w:t xml:space="preserve">Oświadczenie o rozwiązaniu umowy </w:t>
      </w:r>
      <w:r w:rsidRPr="006C4A90">
        <w:t>powinno nastąpić w formie pisemnej pod rygorem nieważności oraz zawierać uzasadnienie.</w:t>
      </w:r>
    </w:p>
    <w:p w:rsidR="00BC7C27" w:rsidRPr="006C4A90" w:rsidRDefault="00BC7C27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t>Rozwiązanie umowy nie zwalnia Wykonawcy od obowiązku zapłaty kar umownych zastrzeżonych w umowie.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8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ODSTĄPIENIE OD UMOWY</w:t>
      </w:r>
    </w:p>
    <w:p w:rsidR="00BC7C27" w:rsidRPr="00DE2C4D" w:rsidRDefault="00BC7C27" w:rsidP="006C4A90">
      <w:pPr>
        <w:pStyle w:val="ListParagraph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eastAsia="TimesNewRoman"/>
          <w:iCs/>
          <w:sz w:val="22"/>
          <w:szCs w:val="22"/>
        </w:rPr>
      </w:pPr>
      <w:r w:rsidRPr="00DE2C4D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:rsidR="00BC7C27" w:rsidRPr="006C4A90" w:rsidRDefault="00BC7C27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BC7C27" w:rsidRPr="006C4A90" w:rsidRDefault="00BC7C27" w:rsidP="006C4A90">
      <w:pPr>
        <w:pStyle w:val="Akapitzlist1"/>
        <w:numPr>
          <w:ilvl w:val="0"/>
          <w:numId w:val="20"/>
        </w:numPr>
        <w:spacing w:after="0" w:line="280" w:lineRule="exact"/>
        <w:jc w:val="both"/>
      </w:pPr>
      <w:r w:rsidRPr="006C4A90">
        <w:t xml:space="preserve">Zamawiający może odstąpić od umowy w trybie natychmiastowym, ze skutkiem na dzień doręczenia Wykonawcy oświadczenia Zamawiającego o odstąpieniu od umowy, jeżeli: </w:t>
      </w:r>
    </w:p>
    <w:p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Wykonawcy; </w:t>
      </w:r>
    </w:p>
    <w:p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Wykonawcy; </w:t>
      </w:r>
    </w:p>
    <w:p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zostanie zajęty majątek Wykonawcy;</w:t>
      </w:r>
    </w:p>
    <w:p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="Calibri"/>
          <w:bCs/>
        </w:rPr>
        <w:t>Wykonawca zaprzestał prowadzenia działalności.</w:t>
      </w:r>
    </w:p>
    <w:p w:rsidR="00BC7C27" w:rsidRPr="006C4A90" w:rsidRDefault="00BC7C27" w:rsidP="006C4A90">
      <w:pPr>
        <w:pStyle w:val="ListParagraph"/>
        <w:numPr>
          <w:ilvl w:val="0"/>
          <w:numId w:val="20"/>
        </w:numPr>
        <w:spacing w:after="0" w:line="280" w:lineRule="exact"/>
        <w:jc w:val="both"/>
        <w:rPr>
          <w:rFonts w:cs="Calibri"/>
          <w:bCs/>
        </w:rPr>
      </w:pPr>
      <w:r w:rsidRPr="006C4A90">
        <w:rPr>
          <w:rFonts w:cs="Calibri"/>
          <w:bCs/>
        </w:rPr>
        <w:t xml:space="preserve">Oświadczenie o odstąpieniu od umowy </w:t>
      </w:r>
      <w:r w:rsidRPr="006C4A90">
        <w:t>powinno nastąpić w formie pisemnej pod rygorem nieważności oraz zawierać uzasadnienie.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9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WYPOWIEDZENIE UMOWY</w:t>
      </w:r>
    </w:p>
    <w:p w:rsidR="00BC7C27" w:rsidRPr="006C4A90" w:rsidRDefault="00BC7C27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color w:val="00B050"/>
          <w:sz w:val="22"/>
          <w:szCs w:val="22"/>
        </w:rPr>
      </w:pPr>
      <w:r w:rsidRPr="006C4A90">
        <w:rPr>
          <w:sz w:val="22"/>
          <w:szCs w:val="22"/>
        </w:rPr>
        <w:t xml:space="preserve">Każdej </w:t>
      </w:r>
      <w:r w:rsidRPr="006C4A90">
        <w:rPr>
          <w:color w:val="auto"/>
          <w:sz w:val="22"/>
          <w:szCs w:val="22"/>
        </w:rPr>
        <w:t>ze stron przysługuje prawo wypowiedzenia umowy z zachowaniem 2 miesięcznego okresu wypowiedzenia ze skutkiem na koniec miesiąca kalendarzowego.</w:t>
      </w:r>
    </w:p>
    <w:p w:rsidR="00BC7C27" w:rsidRPr="006C4A90" w:rsidRDefault="00BC7C27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Wypowiedzenie umowy wymaga zachowania formy pisemnej pod rygorem nieważności. </w:t>
      </w:r>
    </w:p>
    <w:p w:rsidR="00BC7C27" w:rsidRPr="006C4A90" w:rsidRDefault="00BC7C27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10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ZMIANY TREŚCI UMOWY</w:t>
      </w:r>
    </w:p>
    <w:p w:rsidR="00BC7C27" w:rsidRPr="006C4A90" w:rsidRDefault="00BC7C27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</w:pPr>
      <w:r w:rsidRPr="006C4A90">
        <w:t xml:space="preserve">Wszelkie zmiany treści niniejszej umowy wymagają formy pisemnej w postaci aneksu podpisanego przez Strony, pod rygorem nieważności. </w:t>
      </w:r>
    </w:p>
    <w:p w:rsidR="00BC7C27" w:rsidRPr="00994214" w:rsidRDefault="00BC7C27" w:rsidP="006C4A90">
      <w:pPr>
        <w:pStyle w:val="ListParagraph"/>
        <w:numPr>
          <w:ilvl w:val="0"/>
          <w:numId w:val="13"/>
        </w:numPr>
        <w:spacing w:after="0" w:line="280" w:lineRule="exact"/>
        <w:ind w:left="357" w:hanging="357"/>
        <w:jc w:val="both"/>
      </w:pPr>
      <w:r w:rsidRPr="006C4A90">
        <w:t xml:space="preserve">Strony dopuszczają zmiany treści </w:t>
      </w:r>
      <w:r w:rsidRPr="00994214">
        <w:t>umowy w przypadkach:</w:t>
      </w:r>
    </w:p>
    <w:p w:rsidR="00BC7C27" w:rsidRPr="00994214" w:rsidRDefault="00BC7C27" w:rsidP="006C4A90">
      <w:pPr>
        <w:pStyle w:val="ListParagraph"/>
        <w:numPr>
          <w:ilvl w:val="0"/>
          <w:numId w:val="2"/>
        </w:numPr>
        <w:spacing w:after="0" w:line="280" w:lineRule="exact"/>
        <w:jc w:val="both"/>
      </w:pPr>
      <w:r w:rsidRPr="00994214">
        <w:t>obowiązujących przepisów prawa, w tym dotyczących zapobiegania, przeciwdziałania i zwalczania COVID-19;</w:t>
      </w:r>
    </w:p>
    <w:p w:rsidR="00BC7C27" w:rsidRPr="006C4A90" w:rsidRDefault="00BC7C27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994214">
        <w:t xml:space="preserve">przekształcenia formy prawnej którejkolwiek </w:t>
      </w:r>
      <w:r w:rsidRPr="006C4A90">
        <w:rPr>
          <w:color w:val="000000"/>
        </w:rPr>
        <w:t>ze Stron umowy;</w:t>
      </w:r>
    </w:p>
    <w:p w:rsidR="00BC7C27" w:rsidRPr="006C4A90" w:rsidRDefault="00BC7C27" w:rsidP="006C4A90">
      <w:pPr>
        <w:pStyle w:val="Default"/>
        <w:numPr>
          <w:ilvl w:val="0"/>
          <w:numId w:val="2"/>
        </w:numPr>
        <w:spacing w:line="280" w:lineRule="exact"/>
        <w:rPr>
          <w:rFonts w:cs="Times New Roman"/>
          <w:color w:val="auto"/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:rsidR="00BC7C27" w:rsidRPr="006C4A90" w:rsidRDefault="00BC7C27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6C4A90">
        <w:t>ustawowej zmiany stawki podatku VAT od towarów i usług lub podatku akcyzowego - zmiana podatku w nowej stawce będzie doliczany do cen jednostkowych netto Towaru.</w:t>
      </w:r>
    </w:p>
    <w:p w:rsidR="00BC7C27" w:rsidRPr="006C4A90" w:rsidRDefault="00BC7C27" w:rsidP="006C4A90">
      <w:pPr>
        <w:pStyle w:val="Default"/>
        <w:spacing w:line="280" w:lineRule="exact"/>
        <w:jc w:val="both"/>
        <w:rPr>
          <w:color w:val="auto"/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11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PODWYKONAWSTWO</w:t>
      </w:r>
    </w:p>
    <w:p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nie może rozszerzyć podwykonawstwa poza zakres wskazany w ofercie </w:t>
      </w:r>
      <w:r>
        <w:rPr>
          <w:sz w:val="22"/>
          <w:szCs w:val="22"/>
        </w:rPr>
        <w:t xml:space="preserve">bez </w:t>
      </w:r>
      <w:r w:rsidRPr="006C4A90">
        <w:rPr>
          <w:sz w:val="22"/>
          <w:szCs w:val="22"/>
        </w:rPr>
        <w:t>uprzedniej zgody Zamawiającego.</w:t>
      </w:r>
    </w:p>
    <w:p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nie może zwolnić się z odpowiedzialności względem Zamawiającego</w:t>
      </w:r>
      <w:r>
        <w:rPr>
          <w:sz w:val="22"/>
          <w:szCs w:val="22"/>
        </w:rPr>
        <w:t xml:space="preserve"> </w:t>
      </w:r>
      <w:r w:rsidRPr="006C4A90">
        <w:rPr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:rsidR="00BC7C27" w:rsidRPr="006C4A90" w:rsidRDefault="00BC7C27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12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KOORDYNOWANIE ZAMÓWIENIA</w:t>
      </w:r>
    </w:p>
    <w:p w:rsidR="00BC7C27" w:rsidRDefault="00BC7C27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="Calibri"/>
        </w:rPr>
      </w:pPr>
      <w:r>
        <w:rPr>
          <w:rFonts w:cs="Calibri"/>
        </w:rPr>
        <w:t>Pracownikami uprawnionymi ze strony Zamawiającego do nadzoru nad r</w:t>
      </w:r>
      <w:r w:rsidRPr="006C4A90">
        <w:rPr>
          <w:rFonts w:cs="Calibri"/>
        </w:rPr>
        <w:t>ealizacj</w:t>
      </w:r>
      <w:r>
        <w:rPr>
          <w:rFonts w:cs="Calibri"/>
        </w:rPr>
        <w:t>ą</w:t>
      </w:r>
      <w:r w:rsidRPr="006C4A90">
        <w:rPr>
          <w:rFonts w:cs="Calibri"/>
        </w:rPr>
        <w:t xml:space="preserve"> umow</w:t>
      </w:r>
      <w:r>
        <w:rPr>
          <w:rFonts w:cs="Calibri"/>
        </w:rPr>
        <w:t>y są:</w:t>
      </w:r>
    </w:p>
    <w:p w:rsidR="00BC7C27" w:rsidRDefault="00BC7C27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 w:rsidRPr="005F46CB">
        <w:rPr>
          <w:rFonts w:cs="Calibri"/>
          <w:i/>
        </w:rPr>
        <w:t>(imię i nazwisko)</w:t>
      </w:r>
      <w:r w:rsidRPr="005F46CB">
        <w:rPr>
          <w:rFonts w:cs="Calibri"/>
        </w:rPr>
        <w:t xml:space="preserve"> ………………………………….., tel. ……………………, e-mail: ………………...</w:t>
      </w:r>
      <w:r>
        <w:rPr>
          <w:rFonts w:cs="Calibri"/>
        </w:rPr>
        <w:t>;</w:t>
      </w:r>
    </w:p>
    <w:p w:rsidR="00BC7C27" w:rsidRPr="005F46CB" w:rsidRDefault="00BC7C27" w:rsidP="005F46CB">
      <w:pPr>
        <w:pStyle w:val="ListParagraph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>
        <w:rPr>
          <w:rFonts w:cs="Calibri"/>
        </w:rPr>
        <w:t>...........................</w:t>
      </w:r>
    </w:p>
    <w:p w:rsidR="00BC7C27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Pracownikiem/ami uprawnionymi ze strony Wykonawcy do nadzoru nad realizacją umowy jest/są</w:t>
      </w:r>
      <w:r w:rsidRPr="006C4A90">
        <w:t>:</w:t>
      </w:r>
    </w:p>
    <w:p w:rsidR="00BC7C27" w:rsidRDefault="00BC7C27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(imię i nazwisko) ………………………………….., tel. ……………………, e-mail: ………………...;</w:t>
      </w:r>
    </w:p>
    <w:p w:rsidR="00BC7C27" w:rsidRPr="005F46CB" w:rsidRDefault="00BC7C27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...........................</w:t>
      </w:r>
    </w:p>
    <w:p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Osoby</w:t>
      </w:r>
      <w:r w:rsidRPr="006C4A90">
        <w:t>, o których mowa w ust. 1 i 2 zostają powołan</w:t>
      </w:r>
      <w:r>
        <w:t>e</w:t>
      </w:r>
      <w:r w:rsidRPr="006C4A90">
        <w:t xml:space="preserve"> celem ustalenia wszelkich szczegółów związanych z realizacją umowy. Ustalenia </w:t>
      </w:r>
      <w:r>
        <w:t>osób, o których mowa w zdaniu poprzednim, m</w:t>
      </w:r>
      <w:r w:rsidRPr="006C4A90">
        <w:t>ogą odbywać się telefonicznie</w:t>
      </w:r>
      <w:r>
        <w:t>,</w:t>
      </w:r>
      <w:r w:rsidRPr="006C4A90">
        <w:t xml:space="preserve"> faksem, drogą e-mail.</w:t>
      </w:r>
    </w:p>
    <w:p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t>Zmiana osób, o których mowa w ust. 1 i 2 będzie odbywać się poprzez pisemne powiadomienie drugiej Strony (za pomocą faksu lub drogą e-mail).</w:t>
      </w:r>
    </w:p>
    <w:p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t>Wykonawca jest zobowiązany do niezwłocznego i pisemnie poinformować Zamawiającego o wszelkiej zmianie swych danych teleadresowych pod rygorem wysyłania pism na uprzednio podane adresy ze skutkiem doręczenia.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13</w:t>
      </w:r>
    </w:p>
    <w:p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POSTANOWIENIA KOŃCOWE</w:t>
      </w:r>
    </w:p>
    <w:p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Cesja wierzytelności przysługującej Wykonawcy z tytułu umowy jest możliwa tylko po uzyskaniu pisemnej zgody Zamawiającego.</w:t>
      </w:r>
    </w:p>
    <w:p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Właściwym do rozstrzygnięcia sporów jest sąd powszechny właściwy dla miejsca siedziby Zamawiającego.</w:t>
      </w:r>
    </w:p>
    <w:p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 sprawach nieuregulowanych niniejszą umową stosuje się przepisy Kodeksu cywilnego oraz Ustawy. </w:t>
      </w:r>
    </w:p>
    <w:p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Umowę sporządzono w</w:t>
      </w:r>
      <w:r>
        <w:rPr>
          <w:sz w:val="22"/>
          <w:szCs w:val="22"/>
        </w:rPr>
        <w:t xml:space="preserve"> dwóch</w:t>
      </w:r>
      <w:r w:rsidRPr="006C4A90">
        <w:rPr>
          <w:sz w:val="22"/>
          <w:szCs w:val="22"/>
        </w:rPr>
        <w:t xml:space="preserve"> jednobrzmiących egzemplarzach</w:t>
      </w:r>
      <w:r>
        <w:rPr>
          <w:sz w:val="22"/>
          <w:szCs w:val="22"/>
        </w:rPr>
        <w:t xml:space="preserve"> po jednym dla każdej Strony</w:t>
      </w:r>
      <w:r w:rsidRPr="006C4A90">
        <w:rPr>
          <w:sz w:val="22"/>
          <w:szCs w:val="22"/>
        </w:rPr>
        <w:t xml:space="preserve">. </w:t>
      </w:r>
    </w:p>
    <w:p w:rsidR="00BC7C27" w:rsidRDefault="00BC7C27" w:rsidP="00487D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Załączniki do umowy s</w:t>
      </w:r>
      <w:r>
        <w:rPr>
          <w:sz w:val="22"/>
          <w:szCs w:val="22"/>
        </w:rPr>
        <w:t>tanowiące jej integralna część:</w:t>
      </w:r>
    </w:p>
    <w:p w:rsidR="00BC7C27" w:rsidRPr="006C4A90" w:rsidRDefault="00BC7C27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 - zestawienie ilościowe i wartościowe przedmiotu umowy;</w:t>
      </w:r>
    </w:p>
    <w:p w:rsidR="00BC7C27" w:rsidRPr="006C4A90" w:rsidRDefault="00BC7C27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6C4A90">
        <w:rPr>
          <w:sz w:val="22"/>
          <w:szCs w:val="22"/>
        </w:rPr>
        <w:t xml:space="preserve"> do umowy - opis przedmiotu zamówienia.</w:t>
      </w:r>
    </w:p>
    <w:p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sz w:val="22"/>
          <w:szCs w:val="22"/>
        </w:rPr>
        <w:t>Zamawiający</w:t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  <w:t>Wykonawca</w:t>
      </w: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Załącznik nr 1 do umowy</w:t>
      </w:r>
    </w:p>
    <w:p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91"/>
        <w:gridCol w:w="1731"/>
        <w:gridCol w:w="480"/>
        <w:gridCol w:w="795"/>
        <w:gridCol w:w="1141"/>
        <w:gridCol w:w="1269"/>
        <w:gridCol w:w="851"/>
        <w:gridCol w:w="1417"/>
        <w:gridCol w:w="1276"/>
      </w:tblGrid>
      <w:tr w:rsidR="00BC7C27" w:rsidRPr="00711492" w:rsidTr="002141FA">
        <w:trPr>
          <w:trHeight w:val="300"/>
        </w:trPr>
        <w:tc>
          <w:tcPr>
            <w:tcW w:w="9351" w:type="dxa"/>
            <w:gridSpan w:val="9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Pieczywo i bułka tarta</w:t>
            </w:r>
          </w:p>
        </w:tc>
      </w:tr>
      <w:tr w:rsidR="00BC7C27" w:rsidRPr="00711492" w:rsidTr="002141FA">
        <w:trPr>
          <w:trHeight w:val="450"/>
        </w:trPr>
        <w:tc>
          <w:tcPr>
            <w:tcW w:w="391" w:type="dxa"/>
            <w:vMerge w:val="restart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1" w:type="dxa"/>
            <w:vMerge w:val="restart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480" w:type="dxa"/>
            <w:vMerge w:val="restart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95" w:type="dxa"/>
            <w:vMerge w:val="restart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41" w:type="dxa"/>
            <w:vMerge w:val="restart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1269" w:type="dxa"/>
            <w:vMerge w:val="restart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vAlign w:val="center"/>
          </w:tcPr>
          <w:p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</w:tr>
      <w:tr w:rsidR="00BC7C27" w:rsidRPr="00711492" w:rsidTr="002141FA">
        <w:trPr>
          <w:trHeight w:val="495"/>
        </w:trPr>
        <w:tc>
          <w:tcPr>
            <w:tcW w:w="391" w:type="dxa"/>
            <w:vMerge/>
            <w:vAlign w:val="center"/>
          </w:tcPr>
          <w:p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1" w:type="dxa"/>
            <w:vMerge/>
            <w:vAlign w:val="center"/>
          </w:tcPr>
          <w:p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Merge/>
            <w:vAlign w:val="center"/>
          </w:tcPr>
          <w:p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/>
            <w:vAlign w:val="center"/>
          </w:tcPr>
          <w:p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vAlign w:val="center"/>
          </w:tcPr>
          <w:p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:rsidTr="002141FA">
        <w:trPr>
          <w:trHeight w:val="240"/>
        </w:trPr>
        <w:tc>
          <w:tcPr>
            <w:tcW w:w="391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1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Chleb pszenno-żytni</w:t>
            </w:r>
          </w:p>
        </w:tc>
        <w:tc>
          <w:tcPr>
            <w:tcW w:w="480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63 700</w:t>
            </w:r>
          </w:p>
        </w:tc>
        <w:tc>
          <w:tcPr>
            <w:tcW w:w="1141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:rsidTr="002141FA">
        <w:trPr>
          <w:trHeight w:val="240"/>
        </w:trPr>
        <w:tc>
          <w:tcPr>
            <w:tcW w:w="391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1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Chleb razowy</w:t>
            </w:r>
          </w:p>
        </w:tc>
        <w:tc>
          <w:tcPr>
            <w:tcW w:w="480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 xml:space="preserve">3 276 </w:t>
            </w:r>
          </w:p>
        </w:tc>
        <w:tc>
          <w:tcPr>
            <w:tcW w:w="1141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:rsidTr="000B57C6">
        <w:trPr>
          <w:trHeight w:val="484"/>
        </w:trPr>
        <w:tc>
          <w:tcPr>
            <w:tcW w:w="391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31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Bułka tarta</w:t>
            </w:r>
          </w:p>
        </w:tc>
        <w:tc>
          <w:tcPr>
            <w:tcW w:w="480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5</w:t>
            </w:r>
            <w:r w:rsidRPr="00711492">
              <w:t>00</w:t>
            </w:r>
          </w:p>
        </w:tc>
        <w:tc>
          <w:tcPr>
            <w:tcW w:w="1141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:rsidR="00BC7C27" w:rsidRDefault="00BC7C27" w:rsidP="008166A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2 do umowy</w:t>
      </w:r>
    </w:p>
    <w:p w:rsidR="00BC7C27" w:rsidRDefault="00BC7C27" w:rsidP="008166A0">
      <w:pPr>
        <w:spacing w:after="0" w:line="240" w:lineRule="auto"/>
        <w:jc w:val="center"/>
        <w:rPr>
          <w:rFonts w:cs="Calibri"/>
        </w:rPr>
      </w:pPr>
    </w:p>
    <w:p w:rsidR="00BC7C27" w:rsidRDefault="00BC7C27" w:rsidP="008166A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Opis przedmiotu zamówienia.</w:t>
      </w:r>
    </w:p>
    <w:p w:rsidR="00BC7C27" w:rsidRDefault="00BC7C27" w:rsidP="008166A0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21"/>
        <w:gridCol w:w="8788"/>
      </w:tblGrid>
      <w:tr w:rsidR="00BC7C27" w:rsidRPr="00711492" w:rsidTr="00E32A9E">
        <w:trPr>
          <w:trHeight w:val="70"/>
        </w:trPr>
        <w:tc>
          <w:tcPr>
            <w:tcW w:w="421" w:type="dxa"/>
            <w:vAlign w:val="center"/>
          </w:tcPr>
          <w:p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:rsidR="00BC7C27" w:rsidRDefault="00BC7C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Pieczywo i bułka tarta</w:t>
            </w:r>
          </w:p>
        </w:tc>
      </w:tr>
      <w:tr w:rsidR="00BC7C27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:rsidR="00BC7C27" w:rsidRPr="00DF349B" w:rsidRDefault="00BC7C27" w:rsidP="00112E37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  <w:bCs/>
                <w:iCs/>
              </w:rPr>
              <w:t>Chleb pszenno – żytni, krojony, paczkowany, kształt bochenka – symetryczny</w:t>
            </w:r>
            <w:r>
              <w:rPr>
                <w:rFonts w:cs="Calibri"/>
                <w:b/>
                <w:bCs/>
                <w:iCs/>
              </w:rPr>
              <w:t xml:space="preserve"> , wymagana gramatura jednego opakowania 0,35 kg.</w:t>
            </w:r>
          </w:p>
        </w:tc>
      </w:tr>
      <w:tr w:rsidR="00BC7C27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:rsidR="00BC7C27" w:rsidRPr="00DF349B" w:rsidRDefault="00BC7C27" w:rsidP="00112E37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</w:rPr>
              <w:t>Chleb razowy krojony, paczkowany, kształt bochenka – podłużny baton</w:t>
            </w:r>
            <w:r>
              <w:rPr>
                <w:rFonts w:cs="Calibri"/>
                <w:b/>
              </w:rPr>
              <w:t xml:space="preserve"> , </w:t>
            </w:r>
            <w:bookmarkStart w:id="0" w:name="OLE_LINK5"/>
            <w:r>
              <w:rPr>
                <w:rFonts w:cs="Calibri"/>
                <w:b/>
                <w:bCs/>
                <w:iCs/>
              </w:rPr>
              <w:t>wymagana gramatura jednego opakowania</w:t>
            </w:r>
            <w:bookmarkEnd w:id="0"/>
            <w:r>
              <w:rPr>
                <w:rFonts w:cs="Calibri"/>
                <w:b/>
                <w:bCs/>
                <w:iCs/>
              </w:rPr>
              <w:t xml:space="preserve"> 0,35 kg.</w:t>
            </w:r>
          </w:p>
        </w:tc>
      </w:tr>
      <w:tr w:rsidR="00BC7C27" w:rsidRPr="00711492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:rsidR="00BC7C27" w:rsidRPr="00DF349B" w:rsidRDefault="00BC7C27" w:rsidP="00112E37">
            <w:pPr>
              <w:spacing w:after="0" w:line="240" w:lineRule="auto"/>
              <w:rPr>
                <w:rFonts w:cs="Calibri"/>
                <w:b/>
              </w:rPr>
            </w:pPr>
            <w:r w:rsidRPr="00F9546D">
              <w:rPr>
                <w:rFonts w:cs="Calibri"/>
                <w:b/>
              </w:rPr>
              <w:t>Bułka tarta</w:t>
            </w:r>
            <w:r>
              <w:rPr>
                <w:rFonts w:cs="Calibri"/>
              </w:rPr>
              <w:t xml:space="preserve"> , </w:t>
            </w:r>
            <w:r>
              <w:rPr>
                <w:rFonts w:cs="Calibri"/>
                <w:b/>
                <w:bCs/>
                <w:iCs/>
              </w:rPr>
              <w:t>wymagana gramatura jednego opakowania do 30 kg.</w:t>
            </w:r>
          </w:p>
        </w:tc>
      </w:tr>
    </w:tbl>
    <w:p w:rsidR="00BC7C27" w:rsidRDefault="00BC7C27" w:rsidP="008166A0">
      <w:pPr>
        <w:spacing w:after="0" w:line="240" w:lineRule="auto"/>
        <w:jc w:val="both"/>
        <w:rPr>
          <w:rFonts w:cs="Calibri"/>
        </w:rPr>
      </w:pPr>
    </w:p>
    <w:p w:rsidR="00BC7C27" w:rsidRDefault="00BC7C27" w:rsidP="008166A0">
      <w:pPr>
        <w:spacing w:after="0" w:line="240" w:lineRule="auto"/>
        <w:jc w:val="both"/>
        <w:rPr>
          <w:rFonts w:cs="Calibri"/>
        </w:rPr>
      </w:pPr>
    </w:p>
    <w:p w:rsidR="00BC7C27" w:rsidRDefault="00BC7C27" w:rsidP="008166A0">
      <w:pPr>
        <w:spacing w:after="0" w:line="240" w:lineRule="auto"/>
        <w:jc w:val="both"/>
        <w:rPr>
          <w:rFonts w:cs="Calibri"/>
        </w:rPr>
      </w:pPr>
    </w:p>
    <w:p w:rsidR="00BC7C27" w:rsidRDefault="00BC7C27" w:rsidP="008166A0">
      <w:pPr>
        <w:spacing w:after="0" w:line="240" w:lineRule="auto"/>
        <w:jc w:val="both"/>
        <w:rPr>
          <w:rFonts w:cs="Calibri"/>
        </w:rPr>
      </w:pPr>
    </w:p>
    <w:p w:rsidR="00BC7C27" w:rsidRPr="00487D90" w:rsidRDefault="00BC7C27" w:rsidP="008166A0">
      <w:pPr>
        <w:spacing w:after="0" w:line="240" w:lineRule="auto"/>
        <w:jc w:val="both"/>
        <w:rPr>
          <w:rFonts w:cs="Calibri"/>
        </w:rPr>
      </w:pPr>
    </w:p>
    <w:sectPr w:rsidR="00BC7C27" w:rsidRPr="00487D90" w:rsidSect="00E7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27" w:rsidRDefault="00BC7C27" w:rsidP="0041145C">
      <w:pPr>
        <w:spacing w:after="0" w:line="240" w:lineRule="auto"/>
      </w:pPr>
      <w:r>
        <w:separator/>
      </w:r>
    </w:p>
  </w:endnote>
  <w:endnote w:type="continuationSeparator" w:id="0">
    <w:p w:rsidR="00BC7C27" w:rsidRDefault="00BC7C27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27" w:rsidRDefault="00BC7C27" w:rsidP="0041145C">
      <w:pPr>
        <w:spacing w:after="0" w:line="240" w:lineRule="auto"/>
      </w:pPr>
      <w:r>
        <w:separator/>
      </w:r>
    </w:p>
  </w:footnote>
  <w:footnote w:type="continuationSeparator" w:id="0">
    <w:p w:rsidR="00BC7C27" w:rsidRDefault="00BC7C27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2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1"/>
  </w:num>
  <w:num w:numId="4">
    <w:abstractNumId w:val="25"/>
  </w:num>
  <w:num w:numId="5">
    <w:abstractNumId w:val="19"/>
  </w:num>
  <w:num w:numId="6">
    <w:abstractNumId w:val="24"/>
  </w:num>
  <w:num w:numId="7">
    <w:abstractNumId w:val="15"/>
  </w:num>
  <w:num w:numId="8">
    <w:abstractNumId w:val="22"/>
  </w:num>
  <w:num w:numId="9">
    <w:abstractNumId w:val="18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  <w:num w:numId="15">
    <w:abstractNumId w:val="23"/>
  </w:num>
  <w:num w:numId="16">
    <w:abstractNumId w:val="26"/>
  </w:num>
  <w:num w:numId="17">
    <w:abstractNumId w:val="14"/>
  </w:num>
  <w:num w:numId="18">
    <w:abstractNumId w:val="28"/>
  </w:num>
  <w:num w:numId="19">
    <w:abstractNumId w:val="2"/>
  </w:num>
  <w:num w:numId="20">
    <w:abstractNumId w:val="16"/>
  </w:num>
  <w:num w:numId="21">
    <w:abstractNumId w:val="5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A7659"/>
    <w:rsid w:val="000B17A8"/>
    <w:rsid w:val="000B57C6"/>
    <w:rsid w:val="000D3AB9"/>
    <w:rsid w:val="00102B8D"/>
    <w:rsid w:val="001048F0"/>
    <w:rsid w:val="00112E37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75BEC"/>
    <w:rsid w:val="00381E23"/>
    <w:rsid w:val="00385573"/>
    <w:rsid w:val="003B244F"/>
    <w:rsid w:val="003B47C3"/>
    <w:rsid w:val="003D1AA8"/>
    <w:rsid w:val="003D2AE9"/>
    <w:rsid w:val="003D431E"/>
    <w:rsid w:val="003E061E"/>
    <w:rsid w:val="003F0057"/>
    <w:rsid w:val="0040085F"/>
    <w:rsid w:val="0041145C"/>
    <w:rsid w:val="0043731F"/>
    <w:rsid w:val="004538A8"/>
    <w:rsid w:val="00456779"/>
    <w:rsid w:val="0047478E"/>
    <w:rsid w:val="0048380A"/>
    <w:rsid w:val="00487D90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2B2E"/>
    <w:rsid w:val="006D591A"/>
    <w:rsid w:val="006E1474"/>
    <w:rsid w:val="006E6FA2"/>
    <w:rsid w:val="00700825"/>
    <w:rsid w:val="00707C5D"/>
    <w:rsid w:val="0071076D"/>
    <w:rsid w:val="00711492"/>
    <w:rsid w:val="00715ED1"/>
    <w:rsid w:val="00732E05"/>
    <w:rsid w:val="0077469D"/>
    <w:rsid w:val="00776200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12D37"/>
    <w:rsid w:val="008166A0"/>
    <w:rsid w:val="00821B0E"/>
    <w:rsid w:val="00832D9F"/>
    <w:rsid w:val="008415BA"/>
    <w:rsid w:val="008431D0"/>
    <w:rsid w:val="008521D9"/>
    <w:rsid w:val="00855487"/>
    <w:rsid w:val="00855A6E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33DB3"/>
    <w:rsid w:val="0098083A"/>
    <w:rsid w:val="00987DFE"/>
    <w:rsid w:val="00994214"/>
    <w:rsid w:val="009A7BB0"/>
    <w:rsid w:val="009B4D5C"/>
    <w:rsid w:val="009D15AA"/>
    <w:rsid w:val="009F3CDD"/>
    <w:rsid w:val="00A13954"/>
    <w:rsid w:val="00A25A9F"/>
    <w:rsid w:val="00A2785C"/>
    <w:rsid w:val="00A31B66"/>
    <w:rsid w:val="00A33A01"/>
    <w:rsid w:val="00A37180"/>
    <w:rsid w:val="00A37F60"/>
    <w:rsid w:val="00AD05DD"/>
    <w:rsid w:val="00AE105C"/>
    <w:rsid w:val="00AE566A"/>
    <w:rsid w:val="00AF207B"/>
    <w:rsid w:val="00AF4C76"/>
    <w:rsid w:val="00B2196C"/>
    <w:rsid w:val="00B55C18"/>
    <w:rsid w:val="00BA1A25"/>
    <w:rsid w:val="00BB20BB"/>
    <w:rsid w:val="00BB7FEB"/>
    <w:rsid w:val="00BC0B6E"/>
    <w:rsid w:val="00BC7C27"/>
    <w:rsid w:val="00BF5833"/>
    <w:rsid w:val="00C06430"/>
    <w:rsid w:val="00C072A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B61EB"/>
    <w:rsid w:val="00CD2C80"/>
    <w:rsid w:val="00CD338C"/>
    <w:rsid w:val="00CD379F"/>
    <w:rsid w:val="00CE39B5"/>
    <w:rsid w:val="00D13DDD"/>
    <w:rsid w:val="00D20C19"/>
    <w:rsid w:val="00D22D03"/>
    <w:rsid w:val="00D258B4"/>
    <w:rsid w:val="00D37E77"/>
    <w:rsid w:val="00D54BE7"/>
    <w:rsid w:val="00D7024B"/>
    <w:rsid w:val="00D875BC"/>
    <w:rsid w:val="00D90430"/>
    <w:rsid w:val="00D95594"/>
    <w:rsid w:val="00DB3CA2"/>
    <w:rsid w:val="00DB75B5"/>
    <w:rsid w:val="00DC1198"/>
    <w:rsid w:val="00DC55C6"/>
    <w:rsid w:val="00DC7EE0"/>
    <w:rsid w:val="00DE02A4"/>
    <w:rsid w:val="00DE1D36"/>
    <w:rsid w:val="00DE2C4D"/>
    <w:rsid w:val="00DF11C3"/>
    <w:rsid w:val="00DF349B"/>
    <w:rsid w:val="00DF73C7"/>
    <w:rsid w:val="00E111D6"/>
    <w:rsid w:val="00E15612"/>
    <w:rsid w:val="00E32A9E"/>
    <w:rsid w:val="00E73258"/>
    <w:rsid w:val="00E96126"/>
    <w:rsid w:val="00EB07F5"/>
    <w:rsid w:val="00ED181E"/>
    <w:rsid w:val="00ED2D2F"/>
    <w:rsid w:val="00ED6421"/>
    <w:rsid w:val="00F024F0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9546D"/>
    <w:rsid w:val="00FC1918"/>
    <w:rsid w:val="00FC1E90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5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cs="Calibri"/>
      <w:b/>
      <w:color w:val="00000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A01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customStyle="1" w:styleId="Default">
    <w:name w:val="Default"/>
    <w:uiPriority w:val="99"/>
    <w:rsid w:val="003B24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11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145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1145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114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156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5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56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5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5612"/>
    <w:rPr>
      <w:b/>
      <w:bCs/>
    </w:rPr>
  </w:style>
  <w:style w:type="paragraph" w:styleId="ListParagraph">
    <w:name w:val="List Paragraph"/>
    <w:aliases w:val="ISCG Numerowanie,lp1"/>
    <w:basedOn w:val="Normal"/>
    <w:link w:val="ListParagraphChar"/>
    <w:uiPriority w:val="99"/>
    <w:qFormat/>
    <w:rsid w:val="00715ED1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ListParagraphChar">
    <w:name w:val="List Paragraph Char"/>
    <w:aliases w:val="ISCG Numerowanie Char,lp1 Char"/>
    <w:link w:val="ListParagraph"/>
    <w:uiPriority w:val="99"/>
    <w:locked/>
    <w:rsid w:val="00715ED1"/>
    <w:rPr>
      <w:rFonts w:ascii="Calibri" w:hAnsi="Calibri"/>
    </w:rPr>
  </w:style>
  <w:style w:type="paragraph" w:customStyle="1" w:styleId="Akapitzlist1">
    <w:name w:val="Akapit z listą1"/>
    <w:basedOn w:val="Normal"/>
    <w:uiPriority w:val="99"/>
    <w:rsid w:val="00715ED1"/>
    <w:pPr>
      <w:spacing w:after="200" w:line="276" w:lineRule="auto"/>
      <w:ind w:left="720"/>
    </w:pPr>
    <w:rPr>
      <w:rFonts w:eastAsia="Times New Roman" w:cs="Calibri"/>
    </w:rPr>
  </w:style>
  <w:style w:type="paragraph" w:styleId="BodyText">
    <w:name w:val="Body Text"/>
    <w:basedOn w:val="Normal"/>
    <w:link w:val="BodyTextChar"/>
    <w:uiPriority w:val="99"/>
    <w:rsid w:val="00715ED1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5ED1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660EB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4C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AD05DD"/>
    <w:rPr>
      <w:rFonts w:cs="Times New Roman"/>
      <w:b/>
      <w:bCs/>
    </w:rPr>
  </w:style>
  <w:style w:type="character" w:customStyle="1" w:styleId="Domylnaczcionkaakapitu1">
    <w:name w:val="Domyślna czcionka akapitu1"/>
    <w:uiPriority w:val="99"/>
    <w:rsid w:val="00A13954"/>
  </w:style>
  <w:style w:type="paragraph" w:styleId="NoSpacing">
    <w:name w:val="No Spacing"/>
    <w:uiPriority w:val="99"/>
    <w:qFormat/>
    <w:rsid w:val="00FC191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7</Pages>
  <Words>2416</Words>
  <Characters>14502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</dc:title>
  <dc:subject/>
  <dc:creator>Katarzyna Pieniacha</dc:creator>
  <cp:keywords/>
  <dc:description/>
  <cp:lastModifiedBy>243487jkra</cp:lastModifiedBy>
  <cp:revision>6</cp:revision>
  <cp:lastPrinted>2022-11-28T10:51:00Z</cp:lastPrinted>
  <dcterms:created xsi:type="dcterms:W3CDTF">2022-12-13T07:31:00Z</dcterms:created>
  <dcterms:modified xsi:type="dcterms:W3CDTF">2023-01-05T08:29:00Z</dcterms:modified>
</cp:coreProperties>
</file>