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23BC89F1" w:rsidR="00176337" w:rsidRDefault="00176337" w:rsidP="00176337">
      <w:pPr>
        <w:spacing w:after="120" w:line="283" w:lineRule="auto"/>
        <w:jc w:val="both"/>
        <w:rPr>
          <w:rStyle w:val="Teksttreci"/>
        </w:rPr>
      </w:pPr>
      <w:r>
        <w:rPr>
          <w:rStyle w:val="Teksttreci"/>
        </w:rPr>
        <w:t xml:space="preserve">Gmina Trzebownisko udziela odpowiedzi </w:t>
      </w:r>
      <w:r w:rsidR="008F533B">
        <w:rPr>
          <w:rStyle w:val="Teksttreci"/>
        </w:rPr>
        <w:t>na pytani</w:t>
      </w:r>
      <w:r w:rsidR="007201B5">
        <w:rPr>
          <w:rStyle w:val="Teksttreci"/>
        </w:rPr>
        <w:t>a</w:t>
      </w:r>
      <w:r w:rsidR="008F533B">
        <w:rPr>
          <w:rStyle w:val="Teksttreci"/>
        </w:rPr>
        <w:t xml:space="preserve"> </w:t>
      </w:r>
      <w:r w:rsidR="007201B5">
        <w:rPr>
          <w:rStyle w:val="Teksttreci"/>
        </w:rPr>
        <w:t>cd.</w:t>
      </w:r>
    </w:p>
    <w:p w14:paraId="4F6E25D3" w14:textId="41A15C18" w:rsidR="00AA04E6" w:rsidRPr="008A0EB5" w:rsidRDefault="00672411" w:rsidP="00672411">
      <w:pPr>
        <w:pStyle w:val="Teksttreci0"/>
        <w:numPr>
          <w:ilvl w:val="0"/>
          <w:numId w:val="4"/>
        </w:numPr>
        <w:spacing w:after="120"/>
        <w:jc w:val="both"/>
        <w:rPr>
          <w:rStyle w:val="Teksttreci"/>
        </w:rPr>
      </w:pPr>
      <w:r w:rsidRPr="00672411">
        <w:rPr>
          <w:rStyle w:val="Teksttreci"/>
        </w:rPr>
        <w:t>W nawiązaniu do pytania i odpowiedzi nr 2 z dnia 22-02-2022 r</w:t>
      </w:r>
      <w:r>
        <w:rPr>
          <w:rStyle w:val="Teksttreci"/>
        </w:rPr>
        <w:t xml:space="preserve">. </w:t>
      </w:r>
      <w:r w:rsidRPr="00672411">
        <w:rPr>
          <w:rStyle w:val="Teksttreci"/>
        </w:rPr>
        <w:t>informujemy, że pytanie dotyczy całej stali zbrojeniowej dla obiektu</w:t>
      </w:r>
      <w:r>
        <w:rPr>
          <w:rStyle w:val="Teksttreci"/>
        </w:rPr>
        <w:t xml:space="preserve"> </w:t>
      </w:r>
      <w:r w:rsidRPr="00672411">
        <w:rPr>
          <w:rStyle w:val="Teksttreci"/>
        </w:rPr>
        <w:t>stacja odwadnia osadu ( Rys. 201809-Ł.PW-K-6.05 -K-6.22). Suma stali z</w:t>
      </w:r>
      <w:r>
        <w:rPr>
          <w:rStyle w:val="Teksttreci"/>
        </w:rPr>
        <w:t xml:space="preserve"> </w:t>
      </w:r>
      <w:r w:rsidRPr="00672411">
        <w:rPr>
          <w:rStyle w:val="Teksttreci"/>
        </w:rPr>
        <w:t>rysunków nie zgadza się z ilością z przedmiaru. Prosimy o podanie</w:t>
      </w:r>
      <w:r>
        <w:rPr>
          <w:rStyle w:val="Teksttreci"/>
        </w:rPr>
        <w:t xml:space="preserve"> </w:t>
      </w:r>
      <w:r w:rsidRPr="00672411">
        <w:rPr>
          <w:rStyle w:val="Teksttreci"/>
        </w:rPr>
        <w:t>poprawnych ilości stali zbrojeniowej i poprawę przedmiarów</w:t>
      </w:r>
      <w:bookmarkStart w:id="0" w:name="_GoBack"/>
      <w:bookmarkEnd w:id="0"/>
      <w:r w:rsidR="007C6C52" w:rsidRPr="007C6C52">
        <w:rPr>
          <w:rStyle w:val="Teksttreci"/>
        </w:rPr>
        <w:t>.</w:t>
      </w:r>
      <w:r w:rsidR="0048487F" w:rsidRPr="0048487F">
        <w:rPr>
          <w:rStyle w:val="Teksttreci"/>
        </w:rPr>
        <w:t xml:space="preserve"> </w:t>
      </w:r>
    </w:p>
    <w:p w14:paraId="1198C955" w14:textId="40295C23" w:rsidR="008A0EB5" w:rsidRPr="008A0EB5" w:rsidRDefault="008A0EB5" w:rsidP="008A0EB5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48487F">
        <w:rPr>
          <w:rStyle w:val="Teksttreci"/>
          <w:u w:val="single"/>
        </w:rPr>
        <w:t>1</w:t>
      </w:r>
    </w:p>
    <w:p w14:paraId="1CB96C2C" w14:textId="77777777" w:rsidR="00672411" w:rsidRDefault="00672411" w:rsidP="00672411">
      <w:pPr>
        <w:pStyle w:val="Teksttreci0"/>
        <w:spacing w:after="0"/>
        <w:ind w:left="295"/>
        <w:jc w:val="both"/>
      </w:pPr>
      <w:r>
        <w:t xml:space="preserve">Łączną wartość dla poz. 32 należy </w:t>
      </w:r>
      <w:r>
        <w:t xml:space="preserve">przyjąć  27,30 t.   Dla poz. 33 </w:t>
      </w:r>
      <w:r>
        <w:t>na</w:t>
      </w:r>
      <w:r>
        <w:t>leży przyjąć wartość  38,609 t.</w:t>
      </w:r>
    </w:p>
    <w:p w14:paraId="5D5377EE" w14:textId="0F6C1D01" w:rsidR="003D6C91" w:rsidRDefault="00672411" w:rsidP="00672411">
      <w:pPr>
        <w:pStyle w:val="Teksttreci0"/>
        <w:ind w:left="294"/>
        <w:jc w:val="both"/>
      </w:pPr>
      <w:r>
        <w:t>W załączeniu skorygowany przedmiar</w:t>
      </w:r>
      <w:r>
        <w:t>.</w:t>
      </w:r>
    </w:p>
    <w:sectPr w:rsidR="003D6C91" w:rsidSect="00C257C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66B42"/>
    <w:multiLevelType w:val="hybridMultilevel"/>
    <w:tmpl w:val="CA4C7E08"/>
    <w:lvl w:ilvl="0" w:tplc="29A8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A78"/>
    <w:multiLevelType w:val="hybridMultilevel"/>
    <w:tmpl w:val="F984F4E0"/>
    <w:lvl w:ilvl="0" w:tplc="9A785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0E9E"/>
    <w:multiLevelType w:val="hybridMultilevel"/>
    <w:tmpl w:val="FBC205E6"/>
    <w:lvl w:ilvl="0" w:tplc="D3842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86A6C"/>
    <w:rsid w:val="000D4E95"/>
    <w:rsid w:val="000F6D6B"/>
    <w:rsid w:val="00123498"/>
    <w:rsid w:val="001730B8"/>
    <w:rsid w:val="00176337"/>
    <w:rsid w:val="00182550"/>
    <w:rsid w:val="001B0392"/>
    <w:rsid w:val="001F21DE"/>
    <w:rsid w:val="002549FA"/>
    <w:rsid w:val="00295042"/>
    <w:rsid w:val="0032778B"/>
    <w:rsid w:val="00341F66"/>
    <w:rsid w:val="00350155"/>
    <w:rsid w:val="003956C0"/>
    <w:rsid w:val="003D6C91"/>
    <w:rsid w:val="003E2EE2"/>
    <w:rsid w:val="003F0215"/>
    <w:rsid w:val="00402632"/>
    <w:rsid w:val="00480AA9"/>
    <w:rsid w:val="0048487F"/>
    <w:rsid w:val="004859E0"/>
    <w:rsid w:val="00500526"/>
    <w:rsid w:val="00586E1E"/>
    <w:rsid w:val="005B61AD"/>
    <w:rsid w:val="0063017C"/>
    <w:rsid w:val="00672411"/>
    <w:rsid w:val="007201B5"/>
    <w:rsid w:val="00746786"/>
    <w:rsid w:val="00764D42"/>
    <w:rsid w:val="007C6C52"/>
    <w:rsid w:val="0088767A"/>
    <w:rsid w:val="008A0EB5"/>
    <w:rsid w:val="008F533B"/>
    <w:rsid w:val="00970480"/>
    <w:rsid w:val="00A56520"/>
    <w:rsid w:val="00A667D9"/>
    <w:rsid w:val="00A70E53"/>
    <w:rsid w:val="00AA04E6"/>
    <w:rsid w:val="00AB1806"/>
    <w:rsid w:val="00AE6473"/>
    <w:rsid w:val="00AF18AB"/>
    <w:rsid w:val="00B25AD0"/>
    <w:rsid w:val="00B81567"/>
    <w:rsid w:val="00B93E63"/>
    <w:rsid w:val="00BC644B"/>
    <w:rsid w:val="00C15A32"/>
    <w:rsid w:val="00C257C0"/>
    <w:rsid w:val="00D57D2C"/>
    <w:rsid w:val="00D952C8"/>
    <w:rsid w:val="00DB67DB"/>
    <w:rsid w:val="00E13A0A"/>
    <w:rsid w:val="00E77672"/>
    <w:rsid w:val="00F41489"/>
    <w:rsid w:val="00F6570B"/>
    <w:rsid w:val="00F87AA1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6F502ED0</Template>
  <TotalTime>4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3</cp:revision>
  <dcterms:created xsi:type="dcterms:W3CDTF">2022-03-03T06:40:00Z</dcterms:created>
  <dcterms:modified xsi:type="dcterms:W3CDTF">2022-03-03T06:44:00Z</dcterms:modified>
</cp:coreProperties>
</file>