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3049" w14:textId="6F8F9972" w:rsidR="00D41281" w:rsidRPr="000E3A26" w:rsidRDefault="000E3A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673B76">
        <w:rPr>
          <w:rFonts w:ascii="Arial Narrow" w:hAnsi="Arial Narrow" w:cs="Arial Narrow"/>
          <w:b/>
          <w:bCs/>
          <w:sz w:val="32"/>
          <w:szCs w:val="32"/>
        </w:rPr>
        <w:tab/>
      </w:r>
      <w:r w:rsidRPr="00673B76">
        <w:rPr>
          <w:rFonts w:ascii="Arial Narrow" w:hAnsi="Arial Narrow" w:cs="Arial Narrow"/>
          <w:b/>
          <w:bCs/>
          <w:sz w:val="32"/>
          <w:szCs w:val="32"/>
        </w:rPr>
        <w:tab/>
      </w:r>
      <w:r w:rsidRPr="00673B76">
        <w:rPr>
          <w:rFonts w:ascii="Arial Narrow" w:hAnsi="Arial Narrow" w:cs="Arial Narrow"/>
          <w:b/>
          <w:bCs/>
          <w:sz w:val="32"/>
          <w:szCs w:val="32"/>
        </w:rPr>
        <w:tab/>
      </w:r>
      <w:r w:rsidRPr="00673B76">
        <w:rPr>
          <w:rFonts w:ascii="Arial Narrow" w:hAnsi="Arial Narrow" w:cs="Arial Narrow"/>
          <w:b/>
          <w:bCs/>
          <w:sz w:val="32"/>
          <w:szCs w:val="32"/>
        </w:rPr>
        <w:tab/>
      </w:r>
      <w:r w:rsidRPr="00673B76">
        <w:rPr>
          <w:rFonts w:ascii="Arial Narrow" w:hAnsi="Arial Narrow" w:cs="Arial Narrow"/>
          <w:b/>
          <w:bCs/>
          <w:sz w:val="32"/>
          <w:szCs w:val="32"/>
        </w:rPr>
        <w:tab/>
      </w:r>
      <w:r w:rsidRPr="00673B76">
        <w:rPr>
          <w:rFonts w:ascii="Arial Narrow" w:hAnsi="Arial Narrow" w:cs="Arial Narrow"/>
          <w:b/>
          <w:bCs/>
          <w:sz w:val="32"/>
          <w:szCs w:val="32"/>
        </w:rPr>
        <w:tab/>
      </w:r>
      <w:r w:rsidR="00D41281" w:rsidRPr="000E3A26">
        <w:rPr>
          <w:rFonts w:ascii="Times New Roman" w:hAnsi="Times New Roman"/>
          <w:b/>
          <w:szCs w:val="18"/>
        </w:rPr>
        <w:t xml:space="preserve">Załącznik nr </w:t>
      </w:r>
      <w:r w:rsidR="00951EAF">
        <w:rPr>
          <w:rFonts w:ascii="Times New Roman" w:hAnsi="Times New Roman"/>
          <w:b/>
          <w:szCs w:val="18"/>
        </w:rPr>
        <w:t>2</w:t>
      </w:r>
      <w:r w:rsidR="00D41281" w:rsidRPr="000E3A26">
        <w:rPr>
          <w:rFonts w:ascii="Times New Roman" w:hAnsi="Times New Roman"/>
          <w:b/>
          <w:szCs w:val="18"/>
        </w:rPr>
        <w:t xml:space="preserve"> do SIWZ</w:t>
      </w:r>
      <w:r w:rsidRPr="000E3A26">
        <w:rPr>
          <w:rFonts w:ascii="Times New Roman" w:hAnsi="Times New Roman"/>
          <w:b/>
          <w:szCs w:val="18"/>
        </w:rPr>
        <w:t xml:space="preserve"> </w:t>
      </w:r>
      <w:r w:rsidR="00D41281" w:rsidRPr="000E3A26">
        <w:rPr>
          <w:rFonts w:ascii="Times New Roman" w:hAnsi="Times New Roman"/>
          <w:b/>
          <w:szCs w:val="18"/>
        </w:rPr>
        <w:t xml:space="preserve"> </w:t>
      </w:r>
    </w:p>
    <w:p w14:paraId="490D4EAA" w14:textId="77777777" w:rsidR="00D41281" w:rsidRPr="00F1571E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E8FAA0C" w14:textId="77777777" w:rsidR="00D41281" w:rsidRDefault="00D41281">
      <w:pPr>
        <w:widowControl w:val="0"/>
        <w:autoSpaceDE w:val="0"/>
        <w:autoSpaceDN w:val="0"/>
        <w:adjustRightInd w:val="0"/>
        <w:spacing w:after="0" w:line="240" w:lineRule="auto"/>
        <w:ind w:left="5246" w:firstLine="708"/>
        <w:rPr>
          <w:rFonts w:ascii="Times New Roman" w:hAnsi="Times New Roman"/>
          <w:sz w:val="18"/>
          <w:szCs w:val="18"/>
        </w:rPr>
      </w:pPr>
      <w:r w:rsidRPr="00F1571E">
        <w:rPr>
          <w:rFonts w:ascii="Times New Roman" w:hAnsi="Times New Roman"/>
          <w:sz w:val="18"/>
          <w:szCs w:val="18"/>
        </w:rPr>
        <w:t>Zamawiaj</w:t>
      </w:r>
      <w:r>
        <w:rPr>
          <w:rFonts w:ascii="Times New Roman" w:hAnsi="Times New Roman"/>
          <w:sz w:val="18"/>
          <w:szCs w:val="18"/>
        </w:rPr>
        <w:t>ąc</w:t>
      </w:r>
      <w:r w:rsidR="00673B76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:</w:t>
      </w:r>
    </w:p>
    <w:p w14:paraId="087B637B" w14:textId="77777777" w:rsidR="00D41281" w:rsidRDefault="00D41281">
      <w:pPr>
        <w:widowControl w:val="0"/>
        <w:autoSpaceDE w:val="0"/>
        <w:autoSpaceDN w:val="0"/>
        <w:adjustRightInd w:val="0"/>
        <w:spacing w:after="0" w:line="240" w:lineRule="auto"/>
        <w:ind w:left="5246" w:firstLine="708"/>
        <w:rPr>
          <w:rFonts w:ascii="Times New Roman" w:hAnsi="Times New Roman"/>
          <w:sz w:val="18"/>
          <w:szCs w:val="18"/>
        </w:rPr>
      </w:pPr>
      <w:r w:rsidRPr="00F1571E">
        <w:rPr>
          <w:rFonts w:ascii="Times New Roman" w:hAnsi="Times New Roman"/>
          <w:sz w:val="18"/>
          <w:szCs w:val="18"/>
        </w:rPr>
        <w:t xml:space="preserve">Gmina </w:t>
      </w:r>
      <w:r w:rsidR="00673B76">
        <w:rPr>
          <w:rFonts w:ascii="Times New Roman" w:hAnsi="Times New Roman"/>
          <w:sz w:val="18"/>
          <w:szCs w:val="18"/>
        </w:rPr>
        <w:t>Miejska Złotoryja</w:t>
      </w:r>
    </w:p>
    <w:p w14:paraId="00A4265A" w14:textId="77777777" w:rsidR="00D41281" w:rsidRDefault="00D41281">
      <w:pPr>
        <w:widowControl w:val="0"/>
        <w:autoSpaceDE w:val="0"/>
        <w:autoSpaceDN w:val="0"/>
        <w:adjustRightInd w:val="0"/>
        <w:spacing w:after="0" w:line="240" w:lineRule="auto"/>
        <w:ind w:left="5246" w:firstLine="708"/>
        <w:rPr>
          <w:rFonts w:ascii="Times New Roman" w:hAnsi="Times New Roman"/>
          <w:sz w:val="18"/>
          <w:szCs w:val="18"/>
        </w:rPr>
      </w:pPr>
      <w:r w:rsidRPr="00F1571E">
        <w:rPr>
          <w:rFonts w:ascii="Times New Roman" w:hAnsi="Times New Roman"/>
          <w:sz w:val="18"/>
          <w:szCs w:val="18"/>
        </w:rPr>
        <w:t xml:space="preserve">Plac </w:t>
      </w:r>
      <w:r w:rsidR="00673B76">
        <w:rPr>
          <w:rFonts w:ascii="Times New Roman" w:hAnsi="Times New Roman"/>
          <w:sz w:val="18"/>
          <w:szCs w:val="18"/>
        </w:rPr>
        <w:t>Orląt Lwowskich 1</w:t>
      </w:r>
    </w:p>
    <w:p w14:paraId="345FF4CE" w14:textId="77777777" w:rsidR="00D41281" w:rsidRDefault="00673B76">
      <w:pPr>
        <w:widowControl w:val="0"/>
        <w:autoSpaceDE w:val="0"/>
        <w:autoSpaceDN w:val="0"/>
        <w:adjustRightInd w:val="0"/>
        <w:spacing w:after="0" w:line="240" w:lineRule="auto"/>
        <w:ind w:left="524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59</w:t>
      </w:r>
      <w:r w:rsidR="00D41281" w:rsidRPr="00F1571E">
        <w:rPr>
          <w:rFonts w:ascii="Times New Roman" w:hAnsi="Times New Roman"/>
          <w:sz w:val="18"/>
          <w:szCs w:val="18"/>
        </w:rPr>
        <w:t xml:space="preserve"> - </w:t>
      </w:r>
      <w:r>
        <w:rPr>
          <w:rFonts w:ascii="Times New Roman" w:hAnsi="Times New Roman"/>
          <w:sz w:val="18"/>
          <w:szCs w:val="18"/>
        </w:rPr>
        <w:t>500</w:t>
      </w:r>
      <w:r w:rsidR="00D41281" w:rsidRPr="00F1571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Złotoryja</w:t>
      </w:r>
      <w:r w:rsidR="00D41281">
        <w:rPr>
          <w:rFonts w:ascii="Times New Roman" w:hAnsi="Times New Roman"/>
          <w:sz w:val="18"/>
          <w:szCs w:val="18"/>
        </w:rPr>
        <w:t xml:space="preserve"> </w:t>
      </w:r>
    </w:p>
    <w:p w14:paraId="603F5FD2" w14:textId="77777777" w:rsidR="00D41281" w:rsidRPr="00F1571E" w:rsidRDefault="00D41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A4BF096" w14:textId="77777777" w:rsidR="00D41281" w:rsidRPr="00F1571E" w:rsidRDefault="00D41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1571E">
        <w:rPr>
          <w:rFonts w:ascii="Times New Roman" w:hAnsi="Times New Roman"/>
          <w:sz w:val="24"/>
          <w:szCs w:val="24"/>
          <w:u w:val="single"/>
        </w:rPr>
        <w:t xml:space="preserve">OFERTA (WZÓR) </w:t>
      </w:r>
    </w:p>
    <w:p w14:paraId="4E59A539" w14:textId="77777777" w:rsidR="00D41281" w:rsidRPr="00F1571E" w:rsidRDefault="00D41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571E">
        <w:rPr>
          <w:rFonts w:ascii="Times New Roman" w:hAnsi="Times New Roman"/>
        </w:rPr>
        <w:t>na wykonanie zadania pn</w:t>
      </w:r>
      <w:r w:rsidRPr="00F1571E">
        <w:rPr>
          <w:rFonts w:ascii="Times New Roman" w:hAnsi="Times New Roman"/>
          <w:sz w:val="24"/>
          <w:szCs w:val="24"/>
        </w:rPr>
        <w:t>.</w:t>
      </w:r>
    </w:p>
    <w:p w14:paraId="602469ED" w14:textId="77777777" w:rsidR="00F310AB" w:rsidRPr="00F310AB" w:rsidRDefault="00F310AB" w:rsidP="00F3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0AB">
        <w:rPr>
          <w:rFonts w:ascii="Times New Roman" w:hAnsi="Times New Roman"/>
          <w:b/>
          <w:bCs/>
          <w:sz w:val="24"/>
          <w:szCs w:val="24"/>
        </w:rPr>
        <w:t>„</w:t>
      </w:r>
      <w:r w:rsidR="00172E18" w:rsidRPr="00172E18">
        <w:rPr>
          <w:rFonts w:ascii="Times New Roman" w:hAnsi="Times New Roman"/>
          <w:b/>
          <w:bCs/>
          <w:sz w:val="24"/>
          <w:szCs w:val="24"/>
        </w:rPr>
        <w:t>Odbiór i transport odpadów komunalnych niesegregowanych (zmieszanych), bioodpadów oraz odpadów selektywnie gromadzonych z nieruchomości niezamieszkałych położonych w granicach administracyjnych Miasta Złotoryja</w:t>
      </w:r>
      <w:r w:rsidRPr="00F310AB">
        <w:rPr>
          <w:rFonts w:ascii="Times New Roman" w:hAnsi="Times New Roman"/>
          <w:b/>
          <w:bCs/>
          <w:sz w:val="24"/>
          <w:szCs w:val="24"/>
        </w:rPr>
        <w:t>”</w:t>
      </w:r>
    </w:p>
    <w:p w14:paraId="70008A5A" w14:textId="77777777" w:rsidR="00D41281" w:rsidRPr="00F1571E" w:rsidRDefault="00D41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FC8960E" w14:textId="77777777" w:rsidR="00D41281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val="en-US"/>
        </w:rPr>
      </w:pPr>
      <w:r w:rsidRPr="00F1571E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>DANE WYKONAWCY</w:t>
      </w:r>
      <w:r>
        <w:rPr>
          <w:rFonts w:ascii="Times New Roman" w:hAnsi="Times New Roman"/>
          <w:i/>
          <w:iCs/>
          <w:lang w:val="en-US"/>
        </w:rPr>
        <w:t>:</w:t>
      </w:r>
    </w:p>
    <w:p w14:paraId="2D317E90" w14:textId="77777777" w:rsidR="00D41281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570"/>
        <w:gridCol w:w="4730"/>
      </w:tblGrid>
      <w:tr w:rsidR="00D41281" w:rsidRPr="006B52B2" w14:paraId="5FF59D22" w14:textId="77777777" w:rsidTr="00471D92">
        <w:trPr>
          <w:trHeight w:val="607"/>
        </w:trPr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12E3B" w14:textId="77777777" w:rsidR="00D41281" w:rsidRPr="006B52B2" w:rsidRDefault="00D41281" w:rsidP="00471D92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cs="Calibri"/>
                <w:lang w:val="en-US"/>
              </w:rPr>
            </w:pPr>
            <w:r w:rsidRPr="006B52B2">
              <w:rPr>
                <w:rFonts w:ascii="Times New Roman" w:hAnsi="Times New Roman"/>
                <w:b/>
                <w:bCs/>
                <w:lang w:val="en-US"/>
              </w:rPr>
              <w:t xml:space="preserve">NAZWA </w:t>
            </w:r>
            <w:proofErr w:type="spellStart"/>
            <w:r w:rsidRPr="006B52B2">
              <w:rPr>
                <w:rFonts w:ascii="Times New Roman" w:hAnsi="Times New Roman"/>
                <w:b/>
                <w:bCs/>
                <w:lang w:val="en-US"/>
              </w:rPr>
              <w:t>Wykonawcy</w:t>
            </w:r>
            <w:proofErr w:type="spellEnd"/>
            <w:r w:rsidRPr="006B52B2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E7780F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D41281" w:rsidRPr="006B52B2" w14:paraId="49493B80" w14:textId="77777777" w:rsidTr="00471D92">
        <w:trPr>
          <w:trHeight w:val="557"/>
        </w:trPr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9F857" w14:textId="77777777" w:rsidR="00D41281" w:rsidRPr="006B52B2" w:rsidRDefault="00D41281" w:rsidP="00471D92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cs="Calibri"/>
                <w:lang w:val="en-US"/>
              </w:rPr>
            </w:pPr>
            <w:r w:rsidRPr="006B52B2">
              <w:rPr>
                <w:rFonts w:ascii="Times New Roman" w:hAnsi="Times New Roman"/>
                <w:lang w:val="en-US"/>
              </w:rPr>
              <w:t xml:space="preserve">ADRES 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D91D63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D41281" w:rsidRPr="006B52B2" w14:paraId="2A54DA2A" w14:textId="77777777" w:rsidTr="00471D92">
        <w:trPr>
          <w:trHeight w:val="708"/>
        </w:trPr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C83DB" w14:textId="77777777" w:rsidR="00D41281" w:rsidRPr="006B52B2" w:rsidRDefault="00D41281" w:rsidP="00471D92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</w:rPr>
            </w:pPr>
            <w:r w:rsidRPr="006B52B2">
              <w:rPr>
                <w:rFonts w:ascii="Times New Roman" w:hAnsi="Times New Roman"/>
              </w:rPr>
              <w:t xml:space="preserve">Adres do doręczeń korespondencji  </w:t>
            </w:r>
          </w:p>
          <w:p w14:paraId="58DB20AE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firstLine="100"/>
              <w:rPr>
                <w:rFonts w:cs="Calibri"/>
              </w:rPr>
            </w:pPr>
            <w:r w:rsidRPr="006B52B2">
              <w:rPr>
                <w:rFonts w:ascii="Times New Roman" w:hAnsi="Times New Roman"/>
                <w:i/>
                <w:iCs/>
                <w:sz w:val="18"/>
              </w:rPr>
              <w:t>(jeżeli inny niż podano wyżej)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818EEC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41281" w:rsidRPr="006B52B2" w14:paraId="68ADB989" w14:textId="77777777" w:rsidTr="00471D92">
        <w:trPr>
          <w:trHeight w:val="567"/>
        </w:trPr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23C5A" w14:textId="77777777" w:rsidR="00D41281" w:rsidRPr="006B52B2" w:rsidRDefault="00D41281" w:rsidP="00471D92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cs="Calibri"/>
                <w:lang w:val="en-US"/>
              </w:rPr>
            </w:pPr>
            <w:r w:rsidRPr="006B52B2">
              <w:rPr>
                <w:rFonts w:ascii="Times New Roman" w:hAnsi="Times New Roman"/>
                <w:lang w:val="en-US"/>
              </w:rPr>
              <w:t xml:space="preserve">Nr </w:t>
            </w:r>
            <w:proofErr w:type="spellStart"/>
            <w:r w:rsidRPr="006B52B2">
              <w:rPr>
                <w:rFonts w:ascii="Times New Roman" w:hAnsi="Times New Roman"/>
                <w:lang w:val="en-US"/>
              </w:rPr>
              <w:t>ewidencji</w:t>
            </w:r>
            <w:proofErr w:type="spellEnd"/>
            <w:r w:rsidRPr="006B52B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B52B2">
              <w:rPr>
                <w:rFonts w:ascii="Times New Roman" w:hAnsi="Times New Roman"/>
                <w:lang w:val="en-US"/>
              </w:rPr>
              <w:t>podatkowej</w:t>
            </w:r>
            <w:proofErr w:type="spellEnd"/>
            <w:r w:rsidRPr="006B52B2">
              <w:rPr>
                <w:rFonts w:ascii="Times New Roman" w:hAnsi="Times New Roman"/>
                <w:lang w:val="en-US"/>
              </w:rPr>
              <w:t xml:space="preserve"> NIP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11F9EC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D41281" w:rsidRPr="006B52B2" w14:paraId="6C1FA5B3" w14:textId="77777777" w:rsidTr="00471D92">
        <w:trPr>
          <w:trHeight w:val="567"/>
        </w:trPr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39EB3" w14:textId="77777777" w:rsidR="00D41281" w:rsidRPr="006B52B2" w:rsidRDefault="00D41281" w:rsidP="00471D92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cs="Calibri"/>
                <w:lang w:val="en-US"/>
              </w:rPr>
            </w:pPr>
            <w:r w:rsidRPr="006B52B2">
              <w:rPr>
                <w:rFonts w:ascii="Times New Roman" w:hAnsi="Times New Roman"/>
                <w:lang w:val="en-US"/>
              </w:rPr>
              <w:t>REGON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DC2260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D41281" w:rsidRPr="006B52B2" w14:paraId="005710AF" w14:textId="77777777" w:rsidTr="00471D92">
        <w:trPr>
          <w:trHeight w:val="642"/>
        </w:trPr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4A24A" w14:textId="77777777" w:rsidR="00D41281" w:rsidRPr="006B52B2" w:rsidRDefault="00D41281" w:rsidP="00471D92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</w:rPr>
            </w:pPr>
            <w:r w:rsidRPr="006B52B2">
              <w:rPr>
                <w:rFonts w:ascii="Times New Roman" w:hAnsi="Times New Roman"/>
              </w:rPr>
              <w:t xml:space="preserve">NR TELEFONU </w:t>
            </w:r>
          </w:p>
          <w:p w14:paraId="3972B7D7" w14:textId="77777777" w:rsidR="00D41281" w:rsidRPr="006B52B2" w:rsidRDefault="00D41281" w:rsidP="0067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cs="Calibri"/>
              </w:rPr>
            </w:pPr>
            <w:r w:rsidRPr="006B52B2">
              <w:rPr>
                <w:rFonts w:ascii="Times New Roman" w:hAnsi="Times New Roman"/>
              </w:rPr>
              <w:t>Wykonawcy do kontaktu z Zamawiając</w:t>
            </w:r>
            <w:r w:rsidR="00673B76" w:rsidRPr="006B52B2">
              <w:rPr>
                <w:rFonts w:ascii="Times New Roman" w:hAnsi="Times New Roman"/>
              </w:rPr>
              <w:t>ą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038D79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2727C61F" w14:textId="77777777" w:rsidR="00D41281" w:rsidRPr="00F1571E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BE8493F" w14:textId="77777777" w:rsidR="00D41281" w:rsidRDefault="00D41281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111111"/>
          <w:sz w:val="18"/>
          <w:szCs w:val="18"/>
          <w:highlight w:val="white"/>
        </w:rPr>
      </w:pPr>
      <w:r w:rsidRPr="00F1571E">
        <w:rPr>
          <w:rFonts w:ascii="Times New Roman" w:hAnsi="Times New Roman"/>
          <w:color w:val="111111"/>
          <w:highlight w:val="white"/>
        </w:rPr>
        <w:t xml:space="preserve"> Wykonawca jest </w:t>
      </w:r>
      <w:r w:rsidRPr="00085604">
        <w:rPr>
          <w:rFonts w:ascii="Times New Roman" w:hAnsi="Times New Roman"/>
          <w:bCs/>
          <w:i/>
          <w:iCs/>
          <w:color w:val="111111"/>
          <w:sz w:val="18"/>
          <w:szCs w:val="18"/>
          <w:highlight w:val="white"/>
        </w:rPr>
        <w:t>(właściwe zaznaczyć X)</w:t>
      </w:r>
    </w:p>
    <w:p w14:paraId="594EC9E1" w14:textId="77777777" w:rsidR="00D41281" w:rsidRPr="00AB4B70" w:rsidRDefault="00D4128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1571E">
        <w:rPr>
          <w:rFonts w:ascii="Times New Roman" w:hAnsi="Times New Roman"/>
          <w:sz w:val="28"/>
          <w:szCs w:val="28"/>
        </w:rPr>
        <w:t xml:space="preserve">□ </w:t>
      </w:r>
      <w:r w:rsidRPr="00AB4B70">
        <w:rPr>
          <w:rFonts w:ascii="Times New Roman" w:hAnsi="Times New Roman"/>
          <w:b/>
          <w:bCs/>
          <w:sz w:val="20"/>
          <w:szCs w:val="20"/>
        </w:rPr>
        <w:t>mikroprzedsiębiorstwem</w:t>
      </w:r>
      <w:r w:rsidRPr="00AB4B70">
        <w:rPr>
          <w:rFonts w:ascii="Times New Roman" w:hAnsi="Times New Roman"/>
          <w:sz w:val="20"/>
          <w:szCs w:val="20"/>
        </w:rPr>
        <w:t xml:space="preserve"> (zatrudniającym mniej niż  10 osób i roczny obró</w:t>
      </w:r>
      <w:r w:rsidR="00164206">
        <w:rPr>
          <w:rFonts w:ascii="Times New Roman" w:hAnsi="Times New Roman"/>
          <w:sz w:val="20"/>
          <w:szCs w:val="20"/>
        </w:rPr>
        <w:t xml:space="preserve">t lub roczna suma bilansowa           </w:t>
      </w:r>
      <w:r w:rsidRPr="00AB4B70">
        <w:rPr>
          <w:rFonts w:ascii="Times New Roman" w:hAnsi="Times New Roman"/>
          <w:sz w:val="20"/>
          <w:szCs w:val="20"/>
        </w:rPr>
        <w:t>nie przekracza 2 milionów euro),</w:t>
      </w:r>
    </w:p>
    <w:p w14:paraId="3EA3AE54" w14:textId="77777777" w:rsidR="00D41281" w:rsidRPr="00AB4B70" w:rsidRDefault="00D4128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B4B70">
        <w:rPr>
          <w:rFonts w:ascii="Times New Roman" w:hAnsi="Times New Roman"/>
          <w:sz w:val="20"/>
          <w:szCs w:val="20"/>
        </w:rPr>
        <w:t xml:space="preserve">□ </w:t>
      </w:r>
      <w:r w:rsidRPr="00AB4B70">
        <w:rPr>
          <w:rFonts w:ascii="Times New Roman" w:hAnsi="Times New Roman"/>
          <w:b/>
          <w:bCs/>
          <w:sz w:val="20"/>
          <w:szCs w:val="20"/>
        </w:rPr>
        <w:t>małym przedsiębiorstwem</w:t>
      </w:r>
      <w:r w:rsidRPr="00AB4B70">
        <w:rPr>
          <w:rFonts w:ascii="Times New Roman" w:hAnsi="Times New Roman"/>
          <w:sz w:val="20"/>
          <w:szCs w:val="20"/>
        </w:rPr>
        <w:t xml:space="preserve"> (zatrudniającym mniej niż  50 osób i roczny o</w:t>
      </w:r>
      <w:r w:rsidR="00164206">
        <w:rPr>
          <w:rFonts w:ascii="Times New Roman" w:hAnsi="Times New Roman"/>
          <w:sz w:val="20"/>
          <w:szCs w:val="20"/>
        </w:rPr>
        <w:t xml:space="preserve">brót lub roczna suma bilansowa             </w:t>
      </w:r>
      <w:r w:rsidRPr="00AB4B70">
        <w:rPr>
          <w:rFonts w:ascii="Times New Roman" w:hAnsi="Times New Roman"/>
          <w:sz w:val="20"/>
          <w:szCs w:val="20"/>
        </w:rPr>
        <w:t>nie przekracza 10 milionów euro),</w:t>
      </w:r>
    </w:p>
    <w:p w14:paraId="2863B471" w14:textId="77777777" w:rsidR="00D41281" w:rsidRPr="00AB4B70" w:rsidRDefault="00D41281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B4B70">
        <w:rPr>
          <w:rFonts w:ascii="Times New Roman" w:hAnsi="Times New Roman"/>
          <w:color w:val="111111"/>
          <w:sz w:val="20"/>
          <w:szCs w:val="20"/>
          <w:highlight w:val="white"/>
        </w:rPr>
        <w:t xml:space="preserve">□ </w:t>
      </w:r>
      <w:r w:rsidRPr="00AB4B70">
        <w:rPr>
          <w:rFonts w:ascii="Times New Roman" w:hAnsi="Times New Roman"/>
          <w:b/>
          <w:bCs/>
          <w:color w:val="111111"/>
          <w:sz w:val="20"/>
          <w:szCs w:val="20"/>
          <w:highlight w:val="white"/>
        </w:rPr>
        <w:t>średnim przedsiębiorstwem</w:t>
      </w:r>
      <w:r w:rsidRPr="00AB4B70">
        <w:rPr>
          <w:rFonts w:ascii="Times New Roman" w:hAnsi="Times New Roman"/>
          <w:color w:val="111111"/>
          <w:sz w:val="20"/>
          <w:szCs w:val="20"/>
          <w:highlight w:val="white"/>
        </w:rPr>
        <w:t xml:space="preserve"> (zatrudniającym mniej niż 250 osób i roczny ob</w:t>
      </w:r>
      <w:r w:rsidR="00164206">
        <w:rPr>
          <w:rFonts w:ascii="Times New Roman" w:hAnsi="Times New Roman"/>
          <w:color w:val="111111"/>
          <w:sz w:val="20"/>
          <w:szCs w:val="20"/>
          <w:highlight w:val="white"/>
        </w:rPr>
        <w:t>rót nie prz</w:t>
      </w:r>
      <w:r w:rsidR="003F086F">
        <w:rPr>
          <w:rFonts w:ascii="Times New Roman" w:hAnsi="Times New Roman"/>
          <w:color w:val="111111"/>
          <w:sz w:val="20"/>
          <w:szCs w:val="20"/>
          <w:highlight w:val="white"/>
        </w:rPr>
        <w:t xml:space="preserve">ekracza 50 mln euro      </w:t>
      </w:r>
      <w:r w:rsidRPr="00AB4B70">
        <w:rPr>
          <w:rFonts w:ascii="Times New Roman" w:hAnsi="Times New Roman"/>
          <w:color w:val="111111"/>
          <w:sz w:val="20"/>
          <w:szCs w:val="20"/>
          <w:highlight w:val="white"/>
        </w:rPr>
        <w:t>lub roczna suma bilansowa nie przekracza 43 mln euro).</w:t>
      </w:r>
    </w:p>
    <w:p w14:paraId="140E2A6C" w14:textId="77777777" w:rsidR="00D41281" w:rsidRPr="00F1571E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1571E">
        <w:rPr>
          <w:rFonts w:ascii="Times New Roman" w:hAnsi="Times New Roman"/>
        </w:rPr>
        <w:t xml:space="preserve">                                              </w:t>
      </w:r>
    </w:p>
    <w:p w14:paraId="7E7E1CC4" w14:textId="77777777" w:rsidR="00D41281" w:rsidRDefault="00D41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1571E">
        <w:rPr>
          <w:rFonts w:ascii="Times New Roman" w:hAnsi="Times New Roman"/>
        </w:rPr>
        <w:t>O</w:t>
      </w:r>
      <w:r>
        <w:rPr>
          <w:rFonts w:ascii="Times New Roman" w:hAnsi="Times New Roman"/>
        </w:rPr>
        <w:t>świadczamy, że wszelką korespondencję związaną z niniejszym postępowaniem należy kierować na: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130"/>
        <w:gridCol w:w="5170"/>
      </w:tblGrid>
      <w:tr w:rsidR="00D41281" w:rsidRPr="006B52B2" w14:paraId="47BAEDA9" w14:textId="77777777">
        <w:trPr>
          <w:trHeight w:val="567"/>
        </w:trPr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2797F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B52B2">
              <w:rPr>
                <w:rFonts w:ascii="Times New Roman" w:hAnsi="Times New Roman"/>
              </w:rPr>
              <w:t>a) adres poczty elektronicznej (e-mail)</w:t>
            </w:r>
            <w:r w:rsidRPr="006B52B2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5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9BE55D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41281" w:rsidRPr="006B52B2" w14:paraId="27EEEDA6" w14:textId="77777777">
        <w:trPr>
          <w:trHeight w:val="582"/>
        </w:trPr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C542B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6B52B2">
              <w:rPr>
                <w:rFonts w:ascii="Times New Roman" w:hAnsi="Times New Roman"/>
                <w:lang w:val="en-US"/>
              </w:rPr>
              <w:t xml:space="preserve">b) </w:t>
            </w:r>
            <w:proofErr w:type="spellStart"/>
            <w:r w:rsidRPr="006B52B2">
              <w:rPr>
                <w:rFonts w:ascii="Times New Roman" w:hAnsi="Times New Roman"/>
                <w:lang w:val="en-US"/>
              </w:rPr>
              <w:t>numer</w:t>
            </w:r>
            <w:proofErr w:type="spellEnd"/>
            <w:r w:rsidRPr="006B52B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B52B2">
              <w:rPr>
                <w:rFonts w:ascii="Times New Roman" w:hAnsi="Times New Roman"/>
                <w:lang w:val="en-US"/>
              </w:rPr>
              <w:t>faksu</w:t>
            </w:r>
            <w:proofErr w:type="spellEnd"/>
            <w:r w:rsidRPr="006B52B2">
              <w:rPr>
                <w:rFonts w:ascii="Times New Roman" w:hAnsi="Times New Roman"/>
                <w:vertAlign w:val="superscript"/>
                <w:lang w:val="en-US"/>
              </w:rPr>
              <w:t xml:space="preserve"> </w:t>
            </w:r>
          </w:p>
        </w:tc>
        <w:tc>
          <w:tcPr>
            <w:tcW w:w="5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75E56A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14:paraId="141FC07D" w14:textId="77777777" w:rsidR="00D41281" w:rsidRDefault="00D41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  <w:lang w:val="en-US"/>
        </w:rPr>
      </w:pPr>
    </w:p>
    <w:p w14:paraId="21284451" w14:textId="77777777" w:rsidR="0051635C" w:rsidRPr="0051635C" w:rsidRDefault="00D41281" w:rsidP="00172E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F1571E">
        <w:rPr>
          <w:rFonts w:ascii="Times New Roman" w:hAnsi="Times New Roman"/>
        </w:rPr>
        <w:t>Nawi</w:t>
      </w:r>
      <w:r>
        <w:rPr>
          <w:rFonts w:ascii="Times New Roman" w:hAnsi="Times New Roman"/>
        </w:rPr>
        <w:t xml:space="preserve">ązując do ogłoszenia o przetargu nieograniczonym o udzielenie zamówienia publicznego niniejszym oferujemy wykonanie zadania pn. </w:t>
      </w:r>
      <w:r w:rsidR="00CA2609">
        <w:rPr>
          <w:rFonts w:ascii="Times New Roman" w:hAnsi="Times New Roman"/>
          <w:b/>
          <w:bCs/>
        </w:rPr>
        <w:t>„</w:t>
      </w:r>
      <w:r w:rsidR="00673B76" w:rsidRPr="00673B76">
        <w:rPr>
          <w:rFonts w:ascii="Times New Roman" w:hAnsi="Times New Roman"/>
          <w:b/>
          <w:bCs/>
        </w:rPr>
        <w:t>Odbiór i transport odpadów komunalnych niesegregowanych (zmieszanych), bioodpadów oraz odpadów selektywnie gromadzonych z nieruchomości niezamieszkałych położonych w granicach administracyjnych Miasta Złotoryja.</w:t>
      </w:r>
    </w:p>
    <w:p w14:paraId="20D1A727" w14:textId="77777777" w:rsidR="00D41281" w:rsidRPr="0051635C" w:rsidRDefault="00D41281" w:rsidP="0051635C">
      <w:pPr>
        <w:widowControl w:val="0"/>
        <w:shd w:val="clear" w:color="auto" w:fill="F2F2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51635C">
        <w:rPr>
          <w:rFonts w:ascii="Times New Roman" w:hAnsi="Times New Roman"/>
          <w:b/>
          <w:bCs/>
        </w:rPr>
        <w:lastRenderedPageBreak/>
        <w:t>Kryterium – CENA</w:t>
      </w:r>
    </w:p>
    <w:p w14:paraId="260640D6" w14:textId="77777777" w:rsidR="00CA2609" w:rsidRDefault="00CA2609" w:rsidP="00CA2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8F21806" w14:textId="77777777" w:rsidR="00CA2609" w:rsidRPr="00CA2609" w:rsidRDefault="00CA2609" w:rsidP="00CA2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CA2609">
        <w:rPr>
          <w:rFonts w:ascii="Times New Roman" w:hAnsi="Times New Roman"/>
          <w:bCs/>
        </w:rPr>
        <w:t xml:space="preserve">Zamówienie za cenę BRUTTO (za </w:t>
      </w:r>
      <w:r w:rsidR="00172E18">
        <w:rPr>
          <w:rFonts w:ascii="Times New Roman" w:hAnsi="Times New Roman"/>
          <w:bCs/>
        </w:rPr>
        <w:t>…..</w:t>
      </w:r>
      <w:r w:rsidRPr="00CA2609">
        <w:rPr>
          <w:rFonts w:ascii="Times New Roman" w:hAnsi="Times New Roman"/>
          <w:bCs/>
        </w:rPr>
        <w:t xml:space="preserve"> Mg)………</w:t>
      </w:r>
      <w:r w:rsidR="0051635C">
        <w:rPr>
          <w:rFonts w:ascii="Times New Roman" w:hAnsi="Times New Roman"/>
          <w:bCs/>
        </w:rPr>
        <w:t>…………………..</w:t>
      </w:r>
      <w:r w:rsidRPr="00CA2609">
        <w:rPr>
          <w:rFonts w:ascii="Times New Roman" w:hAnsi="Times New Roman"/>
          <w:bCs/>
        </w:rPr>
        <w:t>…………………………………..</w:t>
      </w:r>
    </w:p>
    <w:p w14:paraId="5A90868E" w14:textId="77777777" w:rsidR="00CA2609" w:rsidRPr="00CA2609" w:rsidRDefault="00CA2609" w:rsidP="00CA2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7586D065" w14:textId="77777777" w:rsidR="00CA2609" w:rsidRPr="00CA2609" w:rsidRDefault="00CA2609" w:rsidP="00CA2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CA2609">
        <w:rPr>
          <w:rFonts w:ascii="Times New Roman" w:hAnsi="Times New Roman"/>
          <w:bCs/>
          <w:lang w:val="en-US"/>
        </w:rPr>
        <w:t>S</w:t>
      </w:r>
      <w:r w:rsidRPr="00CA2609">
        <w:rPr>
          <w:rFonts w:ascii="Times New Roman" w:hAnsi="Times New Roman"/>
          <w:bCs/>
        </w:rPr>
        <w:t>ŁOWNIE:   ..…………………………………………………………</w:t>
      </w:r>
      <w:r w:rsidR="0051635C">
        <w:rPr>
          <w:rFonts w:ascii="Times New Roman" w:hAnsi="Times New Roman"/>
          <w:bCs/>
        </w:rPr>
        <w:t>……..</w:t>
      </w:r>
      <w:r w:rsidRPr="00CA2609">
        <w:rPr>
          <w:rFonts w:ascii="Times New Roman" w:hAnsi="Times New Roman"/>
          <w:bCs/>
        </w:rPr>
        <w:t>…………………………..</w:t>
      </w:r>
    </w:p>
    <w:p w14:paraId="4FF5B896" w14:textId="77777777" w:rsidR="00CA2609" w:rsidRPr="00CA2609" w:rsidRDefault="00CA2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en-US"/>
        </w:rPr>
      </w:pPr>
    </w:p>
    <w:p w14:paraId="20B7431D" w14:textId="77777777" w:rsidR="00D41281" w:rsidRDefault="0051635C" w:rsidP="00516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  <w:lang w:val="en-US"/>
        </w:rPr>
      </w:pPr>
      <w:proofErr w:type="spellStart"/>
      <w:r>
        <w:rPr>
          <w:rFonts w:ascii="Times New Roman" w:hAnsi="Times New Roman"/>
          <w:u w:val="single"/>
          <w:lang w:val="en-US"/>
        </w:rPr>
        <w:t>Tabela</w:t>
      </w:r>
      <w:proofErr w:type="spellEnd"/>
      <w:r>
        <w:rPr>
          <w:rFonts w:ascii="Times New Roman" w:hAnsi="Times New Roman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u w:val="single"/>
          <w:lang w:val="en-US"/>
        </w:rPr>
        <w:t>rozliczeniowa</w:t>
      </w:r>
      <w:proofErr w:type="spellEnd"/>
      <w:r>
        <w:rPr>
          <w:rFonts w:ascii="Times New Roman" w:hAnsi="Times New Roman"/>
          <w:u w:val="single"/>
          <w:lang w:val="en-US"/>
        </w:rPr>
        <w:t>:</w:t>
      </w:r>
    </w:p>
    <w:p w14:paraId="3196633D" w14:textId="77777777" w:rsidR="00D41281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409"/>
        <w:gridCol w:w="1276"/>
        <w:gridCol w:w="1843"/>
      </w:tblGrid>
      <w:tr w:rsidR="00174C9F" w:rsidRPr="006B52B2" w14:paraId="79C26400" w14:textId="77777777" w:rsidTr="00AB4B70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169DB5F" w14:textId="77777777" w:rsidR="00174C9F" w:rsidRPr="006B52B2" w:rsidRDefault="00174C9F" w:rsidP="00174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B52B2">
              <w:rPr>
                <w:rFonts w:ascii="Times New Roman" w:hAnsi="Times New Roman"/>
                <w:lang w:val="en-US"/>
              </w:rPr>
              <w:t>Okre</w:t>
            </w:r>
            <w:r w:rsidRPr="006B52B2">
              <w:rPr>
                <w:rFonts w:ascii="Times New Roman" w:hAnsi="Times New Roman"/>
              </w:rPr>
              <w:t>ślenie</w:t>
            </w:r>
            <w:proofErr w:type="spellEnd"/>
            <w:r w:rsidRPr="006B52B2">
              <w:rPr>
                <w:rFonts w:ascii="Times New Roman" w:hAnsi="Times New Roman"/>
              </w:rPr>
              <w:t xml:space="preserve"> przedmiotu zamówienia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511BEE8" w14:textId="77777777" w:rsidR="00174C9F" w:rsidRPr="006B52B2" w:rsidRDefault="00AB4B70" w:rsidP="00174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2B2">
              <w:rPr>
                <w:rFonts w:ascii="Times New Roman" w:hAnsi="Times New Roman"/>
              </w:rPr>
              <w:t>Cena jednostkowa netto</w:t>
            </w:r>
            <w:r w:rsidR="00174C9F" w:rsidRPr="006B52B2">
              <w:rPr>
                <w:rFonts w:ascii="Times New Roman" w:hAnsi="Times New Roman"/>
              </w:rPr>
              <w:t xml:space="preserve"> za </w:t>
            </w:r>
            <w:r w:rsidR="00174C9F" w:rsidRPr="006B52B2">
              <w:rPr>
                <w:rFonts w:ascii="Times New Roman" w:hAnsi="Times New Roman"/>
                <w:b/>
              </w:rPr>
              <w:t>1 Mg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4D57345" w14:textId="77777777" w:rsidR="00174C9F" w:rsidRPr="006B52B2" w:rsidRDefault="00174C9F" w:rsidP="00174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B52B2">
              <w:rPr>
                <w:rFonts w:ascii="Times New Roman" w:hAnsi="Times New Roman"/>
                <w:lang w:val="en-US"/>
              </w:rPr>
              <w:t>VAT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BB3DF41" w14:textId="77777777" w:rsidR="00174C9F" w:rsidRPr="006B52B2" w:rsidRDefault="00174C9F" w:rsidP="00174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B52B2">
              <w:rPr>
                <w:rFonts w:ascii="Times New Roman" w:hAnsi="Times New Roman"/>
                <w:lang w:val="en-US"/>
              </w:rPr>
              <w:t>Wartość</w:t>
            </w:r>
            <w:proofErr w:type="spellEnd"/>
            <w:r w:rsidRPr="006B52B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B52B2">
              <w:rPr>
                <w:rFonts w:ascii="Times New Roman" w:hAnsi="Times New Roman"/>
                <w:lang w:val="en-US"/>
              </w:rPr>
              <w:t>brutto</w:t>
            </w:r>
            <w:proofErr w:type="spellEnd"/>
          </w:p>
          <w:p w14:paraId="1E889B81" w14:textId="77777777" w:rsidR="00174C9F" w:rsidRPr="006B52B2" w:rsidRDefault="00174C9F" w:rsidP="00174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B52B2">
              <w:rPr>
                <w:rFonts w:ascii="Times New Roman" w:hAnsi="Times New Roman"/>
                <w:lang w:val="en-US"/>
              </w:rPr>
              <w:t>za</w:t>
            </w:r>
            <w:r w:rsidRPr="006B52B2">
              <w:rPr>
                <w:rFonts w:ascii="Times New Roman" w:hAnsi="Times New Roman"/>
                <w:b/>
                <w:lang w:val="en-US"/>
              </w:rPr>
              <w:t xml:space="preserve"> 1 Mg</w:t>
            </w:r>
          </w:p>
        </w:tc>
      </w:tr>
      <w:tr w:rsidR="00174C9F" w:rsidRPr="006B52B2" w14:paraId="115B2FF1" w14:textId="77777777" w:rsidTr="00BD3246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3406C" w14:textId="77777777" w:rsidR="00174C9F" w:rsidRPr="006B52B2" w:rsidRDefault="00BD3246" w:rsidP="00F3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B52B2">
              <w:rPr>
                <w:rFonts w:ascii="Times New Roman" w:hAnsi="Times New Roman"/>
                <w:b/>
                <w:bCs/>
                <w:sz w:val="16"/>
                <w:szCs w:val="16"/>
              </w:rPr>
              <w:t>Odbiór i transport odpadów komunalnych niesegregowanych (zmieszanych), bioodpadów oraz odpadów selektywnie gromadzonych z nieruchomości niezamieszkałych położonych w granicach administracyjnych Miasta Złotoryja.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B42C8" w14:textId="77777777" w:rsidR="00174C9F" w:rsidRPr="006B52B2" w:rsidRDefault="00174C9F" w:rsidP="00BD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DBA70" w14:textId="77777777" w:rsidR="00174C9F" w:rsidRPr="006B52B2" w:rsidRDefault="00174C9F" w:rsidP="00BD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634FA" w14:textId="77777777" w:rsidR="00174C9F" w:rsidRPr="006B52B2" w:rsidRDefault="00174C9F" w:rsidP="00BD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C9F" w:rsidRPr="006B52B2" w14:paraId="421E9AA2" w14:textId="77777777" w:rsidTr="00AB4B70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24AF136" w14:textId="77777777" w:rsidR="00174C9F" w:rsidRPr="006B52B2" w:rsidRDefault="00174C9F" w:rsidP="00AB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2B2">
              <w:rPr>
                <w:rFonts w:ascii="Times New Roman" w:hAnsi="Times New Roman"/>
                <w:b/>
                <w:bCs/>
              </w:rPr>
              <w:t>Określenie przedmiotu zamówienia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0149B74" w14:textId="77777777" w:rsidR="00174C9F" w:rsidRPr="006B52B2" w:rsidRDefault="00174C9F" w:rsidP="00AB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52B2">
              <w:rPr>
                <w:rFonts w:ascii="Times New Roman" w:hAnsi="Times New Roman"/>
                <w:bCs/>
              </w:rPr>
              <w:t>Cena netto</w:t>
            </w:r>
          </w:p>
          <w:p w14:paraId="719C8E46" w14:textId="77777777" w:rsidR="00174C9F" w:rsidRPr="006B52B2" w:rsidRDefault="00174C9F" w:rsidP="00BD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2B2">
              <w:rPr>
                <w:rFonts w:ascii="Times New Roman" w:hAnsi="Times New Roman"/>
                <w:b/>
                <w:bCs/>
              </w:rPr>
              <w:t xml:space="preserve">za </w:t>
            </w:r>
            <w:r w:rsidR="00BD3246" w:rsidRPr="006B52B2">
              <w:rPr>
                <w:rFonts w:ascii="Times New Roman" w:hAnsi="Times New Roman"/>
                <w:b/>
                <w:bCs/>
              </w:rPr>
              <w:t>…..</w:t>
            </w:r>
            <w:r w:rsidRPr="006B52B2">
              <w:rPr>
                <w:rFonts w:ascii="Times New Roman" w:hAnsi="Times New Roman"/>
                <w:b/>
                <w:bCs/>
              </w:rPr>
              <w:t xml:space="preserve"> Mg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E0B0B2B" w14:textId="77777777" w:rsidR="00174C9F" w:rsidRPr="006B52B2" w:rsidRDefault="00174C9F" w:rsidP="00AB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2B2">
              <w:rPr>
                <w:rFonts w:ascii="Times New Roman" w:hAnsi="Times New Roman"/>
                <w:b/>
                <w:bCs/>
              </w:rPr>
              <w:t>VAT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8B82E4A" w14:textId="77777777" w:rsidR="00174C9F" w:rsidRPr="006B52B2" w:rsidRDefault="00174C9F" w:rsidP="00AB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52B2">
              <w:rPr>
                <w:rFonts w:ascii="Times New Roman" w:hAnsi="Times New Roman"/>
                <w:bCs/>
              </w:rPr>
              <w:t>Wartość brutto</w:t>
            </w:r>
          </w:p>
          <w:p w14:paraId="3CD4932B" w14:textId="77777777" w:rsidR="00174C9F" w:rsidRPr="006B52B2" w:rsidRDefault="00174C9F" w:rsidP="00BD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2B2">
              <w:rPr>
                <w:rFonts w:ascii="Times New Roman" w:hAnsi="Times New Roman"/>
                <w:bCs/>
              </w:rPr>
              <w:t xml:space="preserve">za </w:t>
            </w:r>
            <w:r w:rsidR="00BD3246" w:rsidRPr="006B52B2">
              <w:rPr>
                <w:rFonts w:ascii="Times New Roman" w:hAnsi="Times New Roman"/>
                <w:b/>
                <w:bCs/>
              </w:rPr>
              <w:t>……</w:t>
            </w:r>
            <w:r w:rsidRPr="006B52B2">
              <w:rPr>
                <w:rFonts w:ascii="Times New Roman" w:hAnsi="Times New Roman"/>
                <w:b/>
                <w:bCs/>
              </w:rPr>
              <w:t xml:space="preserve"> Mg</w:t>
            </w:r>
          </w:p>
        </w:tc>
      </w:tr>
      <w:tr w:rsidR="00174C9F" w:rsidRPr="006B52B2" w14:paraId="2E7AA987" w14:textId="77777777" w:rsidTr="00AB4B70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F13AB" w14:textId="77777777" w:rsidR="00174C9F" w:rsidRPr="006B52B2" w:rsidRDefault="00174C9F" w:rsidP="00AB4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B52B2">
              <w:rPr>
                <w:rFonts w:ascii="Times New Roman" w:hAnsi="Times New Roman"/>
                <w:bCs/>
              </w:rPr>
              <w:t>Przy założeniu,</w:t>
            </w:r>
          </w:p>
          <w:p w14:paraId="6242404A" w14:textId="77777777" w:rsidR="00174C9F" w:rsidRPr="006B52B2" w:rsidRDefault="00174C9F" w:rsidP="0028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52B2">
              <w:rPr>
                <w:rFonts w:ascii="Times New Roman" w:hAnsi="Times New Roman"/>
                <w:bCs/>
              </w:rPr>
              <w:t>że wielkość przedmiotu zamó</w:t>
            </w:r>
            <w:r w:rsidR="00AB4B70" w:rsidRPr="006B52B2">
              <w:rPr>
                <w:rFonts w:ascii="Times New Roman" w:hAnsi="Times New Roman"/>
                <w:bCs/>
              </w:rPr>
              <w:t xml:space="preserve">wienia wynosi </w:t>
            </w:r>
            <w:r w:rsidR="00285391">
              <w:rPr>
                <w:rFonts w:ascii="Times New Roman" w:hAnsi="Times New Roman"/>
                <w:bCs/>
              </w:rPr>
              <w:t>….</w:t>
            </w:r>
            <w:r w:rsidR="00AB4B70" w:rsidRPr="006B52B2">
              <w:rPr>
                <w:rFonts w:ascii="Times New Roman" w:hAnsi="Times New Roman"/>
                <w:bCs/>
              </w:rPr>
              <w:t xml:space="preserve"> Mg/ za</w:t>
            </w:r>
            <w:r w:rsidR="00285391">
              <w:rPr>
                <w:rFonts w:ascii="Times New Roman" w:hAnsi="Times New Roman"/>
                <w:bCs/>
              </w:rPr>
              <w:t xml:space="preserve"> …. </w:t>
            </w:r>
            <w:r w:rsidRPr="006B52B2">
              <w:rPr>
                <w:rFonts w:ascii="Times New Roman" w:hAnsi="Times New Roman"/>
                <w:bCs/>
              </w:rPr>
              <w:t>miesięcy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9476D" w14:textId="77777777" w:rsidR="00174C9F" w:rsidRPr="006B52B2" w:rsidRDefault="00174C9F" w:rsidP="00C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5325F3B1" w14:textId="77777777" w:rsidR="00174C9F" w:rsidRPr="006B52B2" w:rsidRDefault="00174C9F" w:rsidP="00C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202B7FF" w14:textId="77777777" w:rsidR="00174C9F" w:rsidRPr="006B52B2" w:rsidRDefault="00174C9F" w:rsidP="00C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D59A4A6" w14:textId="77777777" w:rsidR="00174C9F" w:rsidRPr="006B52B2" w:rsidRDefault="00174C9F" w:rsidP="00C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30E6D9E" w14:textId="77777777" w:rsidR="00174C9F" w:rsidRPr="006B52B2" w:rsidRDefault="00174C9F" w:rsidP="00C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FFCDE" w14:textId="77777777" w:rsidR="00174C9F" w:rsidRPr="006B52B2" w:rsidRDefault="00174C9F" w:rsidP="00C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4D2DF" w14:textId="77777777" w:rsidR="00174C9F" w:rsidRPr="006B52B2" w:rsidRDefault="00174C9F" w:rsidP="00CA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2C664D4" w14:textId="77777777" w:rsidR="00D41281" w:rsidRPr="00CA2609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016E91E" w14:textId="77777777" w:rsidR="00D41281" w:rsidRPr="00CA2609" w:rsidRDefault="00D41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9F9DE0C" w14:textId="77777777" w:rsidR="0051635C" w:rsidRDefault="00D41281" w:rsidP="0051635C">
      <w:pPr>
        <w:widowControl w:val="0"/>
        <w:shd w:val="clear" w:color="auto" w:fill="F2F2F2"/>
        <w:tabs>
          <w:tab w:val="right" w:pos="2438"/>
          <w:tab w:val="right" w:leader="dot" w:pos="5678"/>
          <w:tab w:val="right" w:leader="dot" w:pos="6218"/>
        </w:tabs>
        <w:suppressAutoHyphens/>
        <w:autoSpaceDE w:val="0"/>
        <w:autoSpaceDN w:val="0"/>
        <w:adjustRightInd w:val="0"/>
        <w:spacing w:after="0" w:line="480" w:lineRule="auto"/>
        <w:ind w:left="225" w:hanging="238"/>
        <w:jc w:val="both"/>
        <w:rPr>
          <w:rFonts w:ascii="Times New Roman" w:hAnsi="Times New Roman"/>
          <w:color w:val="000000"/>
          <w:sz w:val="18"/>
          <w:szCs w:val="18"/>
        </w:rPr>
      </w:pPr>
      <w:r w:rsidRPr="00F1571E">
        <w:rPr>
          <w:rFonts w:ascii="Times New Roman" w:hAnsi="Times New Roman"/>
          <w:b/>
          <w:bCs/>
          <w:color w:val="000000"/>
        </w:rPr>
        <w:t>O</w:t>
      </w:r>
      <w:r>
        <w:rPr>
          <w:rFonts w:ascii="Times New Roman" w:hAnsi="Times New Roman"/>
          <w:b/>
          <w:bCs/>
          <w:color w:val="000000"/>
        </w:rPr>
        <w:t>świadczenie Wykonawcy w zakresie poza cenowych kryteriów oceny ofert</w:t>
      </w:r>
      <w:r>
        <w:rPr>
          <w:rFonts w:ascii="Times New Roman" w:hAnsi="Times New Roman"/>
          <w:color w:val="000000"/>
          <w:sz w:val="18"/>
          <w:szCs w:val="18"/>
        </w:rPr>
        <w:t>:</w:t>
      </w:r>
    </w:p>
    <w:p w14:paraId="51C8240A" w14:textId="77777777" w:rsidR="00F1571E" w:rsidRPr="0051635C" w:rsidRDefault="00F1571E" w:rsidP="00285391">
      <w:pPr>
        <w:widowControl w:val="0"/>
        <w:shd w:val="clear" w:color="auto" w:fill="F2F2F2"/>
        <w:tabs>
          <w:tab w:val="right" w:pos="2438"/>
          <w:tab w:val="right" w:leader="dot" w:pos="5678"/>
          <w:tab w:val="right" w:leader="dot" w:pos="6218"/>
        </w:tabs>
        <w:suppressAutoHyphens/>
        <w:autoSpaceDE w:val="0"/>
        <w:autoSpaceDN w:val="0"/>
        <w:adjustRightInd w:val="0"/>
        <w:spacing w:after="0" w:line="480" w:lineRule="auto"/>
        <w:ind w:hanging="13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</w:rPr>
        <w:t>Deklaracja</w:t>
      </w:r>
      <w:r w:rsidR="00CA2609">
        <w:rPr>
          <w:rFonts w:ascii="Times New Roman" w:hAnsi="Times New Roman"/>
          <w:b/>
          <w:bCs/>
          <w:color w:val="000000"/>
        </w:rPr>
        <w:t xml:space="preserve"> </w:t>
      </w:r>
      <w:r w:rsidR="00285391">
        <w:rPr>
          <w:rFonts w:ascii="Times New Roman" w:hAnsi="Times New Roman"/>
          <w:b/>
          <w:bCs/>
          <w:color w:val="000000"/>
        </w:rPr>
        <w:t xml:space="preserve">przeprowadzenia edukacji ekologicznej w nieruchomościach niezamieszkałych w ciągu </w:t>
      </w:r>
      <w:r w:rsidR="00243B15">
        <w:rPr>
          <w:rFonts w:ascii="Times New Roman" w:hAnsi="Times New Roman"/>
          <w:b/>
          <w:bCs/>
          <w:color w:val="000000"/>
        </w:rPr>
        <w:t xml:space="preserve">  </w:t>
      </w:r>
      <w:r w:rsidR="00285391">
        <w:rPr>
          <w:rFonts w:ascii="Times New Roman" w:hAnsi="Times New Roman"/>
          <w:b/>
          <w:bCs/>
          <w:color w:val="000000"/>
        </w:rPr>
        <w:t>1 miesiąca</w:t>
      </w:r>
      <w:r w:rsidR="00AB4B70"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6"/>
        <w:gridCol w:w="3057"/>
        <w:gridCol w:w="2773"/>
      </w:tblGrid>
      <w:tr w:rsidR="00285391" w14:paraId="60229A08" w14:textId="77777777" w:rsidTr="00285391">
        <w:tc>
          <w:tcPr>
            <w:tcW w:w="3629" w:type="dxa"/>
            <w:vAlign w:val="center"/>
          </w:tcPr>
          <w:p w14:paraId="061B652D" w14:textId="77777777" w:rsidR="00285391" w:rsidRDefault="00285391" w:rsidP="00285391">
            <w:pPr>
              <w:spacing w:after="76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przeprowadzonych edukacji w ciągu 1 miesiąca</w:t>
            </w:r>
          </w:p>
        </w:tc>
        <w:tc>
          <w:tcPr>
            <w:tcW w:w="3151" w:type="dxa"/>
            <w:vAlign w:val="center"/>
          </w:tcPr>
          <w:p w14:paraId="640532EE" w14:textId="77777777" w:rsidR="00285391" w:rsidRDefault="00285391" w:rsidP="00285391">
            <w:pPr>
              <w:spacing w:after="76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WAGA [%]</w:t>
            </w:r>
          </w:p>
        </w:tc>
        <w:tc>
          <w:tcPr>
            <w:tcW w:w="2842" w:type="dxa"/>
            <w:vAlign w:val="center"/>
          </w:tcPr>
          <w:p w14:paraId="367FCE85" w14:textId="77777777" w:rsidR="00285391" w:rsidRDefault="00285391" w:rsidP="00285391">
            <w:pPr>
              <w:spacing w:after="76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Właściwe zaznaczyć „x”</w:t>
            </w:r>
          </w:p>
        </w:tc>
      </w:tr>
      <w:tr w:rsidR="00285391" w14:paraId="36AB4023" w14:textId="77777777" w:rsidTr="00285391">
        <w:tc>
          <w:tcPr>
            <w:tcW w:w="3629" w:type="dxa"/>
          </w:tcPr>
          <w:p w14:paraId="2A7C1D51" w14:textId="77777777" w:rsidR="00285391" w:rsidRDefault="00285391" w:rsidP="005513C5">
            <w:pPr>
              <w:spacing w:after="76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51" w:type="dxa"/>
          </w:tcPr>
          <w:p w14:paraId="767D824A" w14:textId="77777777" w:rsidR="00285391" w:rsidRDefault="00285391" w:rsidP="005513C5">
            <w:pPr>
              <w:spacing w:after="76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C79F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842" w:type="dxa"/>
          </w:tcPr>
          <w:p w14:paraId="47FC573B" w14:textId="77777777" w:rsidR="00285391" w:rsidRDefault="00285391" w:rsidP="005513C5">
            <w:pPr>
              <w:spacing w:after="76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sym w:font="Wingdings" w:char="F0A8"/>
            </w:r>
          </w:p>
        </w:tc>
      </w:tr>
      <w:tr w:rsidR="00285391" w14:paraId="37D57412" w14:textId="77777777" w:rsidTr="00285391">
        <w:tc>
          <w:tcPr>
            <w:tcW w:w="3629" w:type="dxa"/>
          </w:tcPr>
          <w:p w14:paraId="62C8400D" w14:textId="77777777" w:rsidR="00285391" w:rsidRDefault="00285391" w:rsidP="005513C5">
            <w:pPr>
              <w:spacing w:after="76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14:paraId="374E1B8C" w14:textId="77777777" w:rsidR="00285391" w:rsidRDefault="00285391" w:rsidP="005513C5">
            <w:pPr>
              <w:spacing w:after="76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79F4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842" w:type="dxa"/>
          </w:tcPr>
          <w:p w14:paraId="4A83A81E" w14:textId="77777777" w:rsidR="00285391" w:rsidRDefault="00285391" w:rsidP="005513C5">
            <w:pPr>
              <w:spacing w:after="76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sym w:font="Wingdings" w:char="F0A8"/>
            </w:r>
          </w:p>
        </w:tc>
      </w:tr>
      <w:tr w:rsidR="00285391" w14:paraId="6BAD6132" w14:textId="77777777" w:rsidTr="00285391">
        <w:tc>
          <w:tcPr>
            <w:tcW w:w="3629" w:type="dxa"/>
          </w:tcPr>
          <w:p w14:paraId="12D2A2F8" w14:textId="77777777" w:rsidR="00285391" w:rsidRDefault="00285391" w:rsidP="005513C5">
            <w:pPr>
              <w:spacing w:after="76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14:paraId="35C2C20F" w14:textId="77777777" w:rsidR="00285391" w:rsidRDefault="00285391" w:rsidP="005513C5">
            <w:pPr>
              <w:spacing w:after="76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79F4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842" w:type="dxa"/>
          </w:tcPr>
          <w:p w14:paraId="0B9B9B9C" w14:textId="77777777" w:rsidR="00285391" w:rsidRDefault="00285391" w:rsidP="005513C5">
            <w:pPr>
              <w:spacing w:after="76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sym w:font="Wingdings" w:char="F0A8"/>
            </w:r>
          </w:p>
        </w:tc>
      </w:tr>
      <w:tr w:rsidR="00285391" w14:paraId="27338B00" w14:textId="77777777" w:rsidTr="00285391">
        <w:tc>
          <w:tcPr>
            <w:tcW w:w="3629" w:type="dxa"/>
          </w:tcPr>
          <w:p w14:paraId="7576BDD6" w14:textId="77777777" w:rsidR="00285391" w:rsidRDefault="00285391" w:rsidP="005513C5">
            <w:pPr>
              <w:spacing w:after="76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14:paraId="675DB28D" w14:textId="77777777" w:rsidR="00285391" w:rsidRDefault="00285391" w:rsidP="005513C5">
            <w:pPr>
              <w:spacing w:after="76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C79F4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842" w:type="dxa"/>
          </w:tcPr>
          <w:p w14:paraId="1097B626" w14:textId="77777777" w:rsidR="00285391" w:rsidRDefault="00285391" w:rsidP="005513C5">
            <w:pPr>
              <w:spacing w:after="76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sym w:font="Wingdings" w:char="F0A8"/>
            </w:r>
          </w:p>
        </w:tc>
      </w:tr>
      <w:tr w:rsidR="00285391" w14:paraId="52EB1B7C" w14:textId="77777777" w:rsidTr="00285391">
        <w:tc>
          <w:tcPr>
            <w:tcW w:w="3629" w:type="dxa"/>
          </w:tcPr>
          <w:p w14:paraId="7F684581" w14:textId="77777777" w:rsidR="00285391" w:rsidRDefault="00285391" w:rsidP="005513C5">
            <w:pPr>
              <w:spacing w:after="76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14:paraId="5E3F6324" w14:textId="77777777" w:rsidR="00285391" w:rsidRDefault="00285391" w:rsidP="005513C5">
            <w:pPr>
              <w:spacing w:after="76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79F4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842" w:type="dxa"/>
          </w:tcPr>
          <w:p w14:paraId="40CB50E4" w14:textId="77777777" w:rsidR="00285391" w:rsidRDefault="00285391" w:rsidP="005513C5">
            <w:pPr>
              <w:spacing w:after="76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sym w:font="Wingdings" w:char="F0A8"/>
            </w:r>
          </w:p>
        </w:tc>
      </w:tr>
    </w:tbl>
    <w:p w14:paraId="208A4A07" w14:textId="77777777" w:rsidR="00285391" w:rsidRDefault="00285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446AA2F" w14:textId="77777777" w:rsidR="00D41281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1571E">
        <w:rPr>
          <w:rFonts w:ascii="Times New Roman" w:hAnsi="Times New Roman"/>
        </w:rPr>
        <w:t>Dane, o których mowa wy</w:t>
      </w:r>
      <w:r>
        <w:rPr>
          <w:rFonts w:ascii="Times New Roman" w:hAnsi="Times New Roman"/>
        </w:rPr>
        <w:t>żej będą podstawą do oceny ofert w zakresie ustalonych kryteriów oceny.</w:t>
      </w:r>
      <w:r>
        <w:rPr>
          <w:rFonts w:ascii="Times New Roman" w:hAnsi="Times New Roman"/>
          <w:b/>
          <w:bCs/>
        </w:rPr>
        <w:t xml:space="preserve"> </w:t>
      </w:r>
    </w:p>
    <w:p w14:paraId="55FBBD64" w14:textId="77777777" w:rsidR="00AC79F4" w:rsidRDefault="00AC79F4" w:rsidP="00AC79F4">
      <w:pPr>
        <w:spacing w:after="76" w:line="259" w:lineRule="auto"/>
        <w:jc w:val="both"/>
        <w:rPr>
          <w:rFonts w:ascii="Times New Roman" w:hAnsi="Times New Roman"/>
          <w:sz w:val="24"/>
          <w:szCs w:val="24"/>
        </w:rPr>
      </w:pPr>
      <w:r w:rsidRPr="007A7AB2">
        <w:rPr>
          <w:rFonts w:ascii="Times New Roman" w:hAnsi="Times New Roman"/>
          <w:sz w:val="24"/>
          <w:szCs w:val="24"/>
        </w:rPr>
        <w:t>Jeżeli Wykonawca nie poda (nie wpisze) w formularzu oferty liczby przeprowadzonych edukacji ekologicznych w ciągu 1 miesiąca, Zamawiająca przyjmie do oceny 0%.</w:t>
      </w:r>
    </w:p>
    <w:p w14:paraId="359D89F5" w14:textId="239657B6" w:rsidR="00AC79F4" w:rsidRPr="007A7AB2" w:rsidRDefault="00AC79F4" w:rsidP="00AC79F4">
      <w:pPr>
        <w:spacing w:after="76" w:line="259" w:lineRule="auto"/>
        <w:jc w:val="both"/>
        <w:rPr>
          <w:rFonts w:ascii="Times New Roman" w:hAnsi="Times New Roman"/>
          <w:sz w:val="24"/>
          <w:szCs w:val="24"/>
        </w:rPr>
      </w:pPr>
      <w:r w:rsidRPr="007A7AB2">
        <w:rPr>
          <w:rFonts w:ascii="Times New Roman" w:hAnsi="Times New Roman"/>
          <w:sz w:val="24"/>
          <w:szCs w:val="24"/>
        </w:rPr>
        <w:t xml:space="preserve">Jeżeli Wykonawca zaoferuje większą liczbę przeprowadzonych edukacji ekologicznych w ciągu </w:t>
      </w:r>
      <w:r w:rsidR="001C2C82">
        <w:rPr>
          <w:rFonts w:ascii="Times New Roman" w:hAnsi="Times New Roman"/>
          <w:sz w:val="24"/>
          <w:szCs w:val="24"/>
        </w:rPr>
        <w:t xml:space="preserve">   </w:t>
      </w:r>
      <w:r w:rsidRPr="007A7AB2">
        <w:rPr>
          <w:rFonts w:ascii="Times New Roman" w:hAnsi="Times New Roman"/>
          <w:sz w:val="24"/>
          <w:szCs w:val="24"/>
        </w:rPr>
        <w:t xml:space="preserve">1 miesiąca, Zamawiająca przyjmie maksymalnie 40%. </w:t>
      </w:r>
    </w:p>
    <w:p w14:paraId="77C253AB" w14:textId="77777777" w:rsidR="00285391" w:rsidRDefault="00285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510B4E3" w14:textId="77777777" w:rsidR="00285391" w:rsidRPr="00285391" w:rsidRDefault="00285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85391">
        <w:rPr>
          <w:rFonts w:ascii="Times New Roman" w:hAnsi="Times New Roman"/>
          <w:bCs/>
        </w:rPr>
        <w:t>Termin płatności za fakturę …</w:t>
      </w:r>
      <w:r w:rsidR="00CF2F8A">
        <w:rPr>
          <w:rFonts w:ascii="Times New Roman" w:hAnsi="Times New Roman"/>
          <w:bCs/>
        </w:rPr>
        <w:t>…</w:t>
      </w:r>
      <w:r w:rsidRPr="00285391">
        <w:rPr>
          <w:rFonts w:ascii="Times New Roman" w:hAnsi="Times New Roman"/>
          <w:bCs/>
        </w:rPr>
        <w:t>..dni.</w:t>
      </w:r>
    </w:p>
    <w:p w14:paraId="1CF86CB7" w14:textId="77777777" w:rsidR="00285391" w:rsidRPr="00285391" w:rsidRDefault="00285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85391">
        <w:rPr>
          <w:rFonts w:ascii="Times New Roman" w:hAnsi="Times New Roman"/>
          <w:bCs/>
        </w:rPr>
        <w:t>Numer rachunku bankowego</w:t>
      </w:r>
      <w:r>
        <w:rPr>
          <w:rFonts w:ascii="Times New Roman" w:hAnsi="Times New Roman"/>
          <w:bCs/>
        </w:rPr>
        <w:t>,</w:t>
      </w:r>
      <w:r w:rsidRPr="00285391">
        <w:rPr>
          <w:rFonts w:ascii="Times New Roman" w:hAnsi="Times New Roman"/>
          <w:bCs/>
        </w:rPr>
        <w:t xml:space="preserve"> na k</w:t>
      </w:r>
      <w:r>
        <w:rPr>
          <w:rFonts w:ascii="Times New Roman" w:hAnsi="Times New Roman"/>
          <w:bCs/>
        </w:rPr>
        <w:t>tóry będą dokonywane płatności ………………………………………</w:t>
      </w:r>
    </w:p>
    <w:p w14:paraId="016F72E3" w14:textId="77777777" w:rsidR="00D41281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2B97301B" w14:textId="77777777" w:rsidR="00AC79F4" w:rsidRPr="00F1571E" w:rsidRDefault="00AC79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621D33C8" w14:textId="6268FD74" w:rsidR="00D41281" w:rsidRPr="00F1571E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1571E">
        <w:rPr>
          <w:rFonts w:ascii="Times New Roman" w:hAnsi="Times New Roman"/>
          <w:b/>
          <w:bCs/>
        </w:rPr>
        <w:lastRenderedPageBreak/>
        <w:t>Te</w:t>
      </w:r>
      <w:r w:rsidR="00164206">
        <w:rPr>
          <w:rFonts w:ascii="Times New Roman" w:hAnsi="Times New Roman"/>
          <w:b/>
          <w:bCs/>
        </w:rPr>
        <w:t xml:space="preserve">rmin realizacji zamówienia od </w:t>
      </w:r>
      <w:r w:rsidR="004964AD">
        <w:rPr>
          <w:rFonts w:ascii="Times New Roman" w:hAnsi="Times New Roman"/>
          <w:b/>
          <w:bCs/>
        </w:rPr>
        <w:t>dnia podpisania umowy przez okres 12 miesięcy.</w:t>
      </w:r>
      <w:r w:rsidR="00F1571E">
        <w:rPr>
          <w:rFonts w:ascii="Times New Roman" w:hAnsi="Times New Roman"/>
          <w:b/>
          <w:bCs/>
        </w:rPr>
        <w:t xml:space="preserve"> </w:t>
      </w:r>
    </w:p>
    <w:p w14:paraId="155858F0" w14:textId="77777777" w:rsidR="00D41281" w:rsidRPr="00673B76" w:rsidRDefault="00D41281" w:rsidP="00F1571E">
      <w:pPr>
        <w:widowControl w:val="0"/>
        <w:tabs>
          <w:tab w:val="left" w:pos="40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589FBD" w14:textId="77777777" w:rsidR="00D41281" w:rsidRDefault="00D41281" w:rsidP="00F1571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sz w:val="20"/>
          <w:szCs w:val="20"/>
        </w:rPr>
      </w:pPr>
      <w:r w:rsidRPr="00F1571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świadczamy, że oferowana cena brutto obejmuje całość prac objętych przetargiem w zakresie określonym             w </w:t>
      </w:r>
      <w:r w:rsidR="0058024F" w:rsidRPr="0058024F">
        <w:rPr>
          <w:rFonts w:ascii="Times New Roman" w:hAnsi="Times New Roman"/>
          <w:sz w:val="20"/>
          <w:szCs w:val="20"/>
        </w:rPr>
        <w:t xml:space="preserve">SIWZ </w:t>
      </w:r>
      <w:r>
        <w:rPr>
          <w:rFonts w:ascii="Times New Roman" w:hAnsi="Times New Roman"/>
          <w:sz w:val="20"/>
          <w:szCs w:val="20"/>
        </w:rPr>
        <w:t>wraz z załącznikami oraz w projekcie umowy. Przy ustaleniu ceny uwzględniono wszystkie koszty mogące wystąpić w trakcie realizacji niniejszego zamówienia.</w:t>
      </w:r>
    </w:p>
    <w:p w14:paraId="57F50A79" w14:textId="77777777" w:rsidR="00D41281" w:rsidRDefault="00D41281" w:rsidP="00F1571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sz w:val="20"/>
          <w:szCs w:val="20"/>
        </w:rPr>
      </w:pPr>
      <w:r w:rsidRPr="00F1571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 przedmiot umowy wykonamy w wymaganym terminie oraz akceptujemy proponowany                termin gwarancji i warunki płatności zawarte w projekcie umowy oraz w SIWZ.</w:t>
      </w:r>
    </w:p>
    <w:p w14:paraId="6E9FA4B0" w14:textId="71346FEB" w:rsidR="00D41281" w:rsidRDefault="00D41281" w:rsidP="00F1571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sz w:val="20"/>
          <w:szCs w:val="20"/>
        </w:rPr>
      </w:pPr>
      <w:r w:rsidRPr="00F1571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</w:t>
      </w:r>
      <w:r w:rsidR="0058024F">
        <w:rPr>
          <w:rFonts w:ascii="Times New Roman" w:hAnsi="Times New Roman"/>
          <w:sz w:val="20"/>
          <w:szCs w:val="20"/>
        </w:rPr>
        <w:t xml:space="preserve">adczamy, że zapoznaliśmy się z </w:t>
      </w:r>
      <w:r w:rsidR="0058024F" w:rsidRPr="0058024F">
        <w:rPr>
          <w:rFonts w:ascii="Times New Roman" w:hAnsi="Times New Roman"/>
          <w:sz w:val="20"/>
          <w:szCs w:val="20"/>
        </w:rPr>
        <w:t>SIWZ</w:t>
      </w:r>
      <w:r w:rsidR="0058024F">
        <w:rPr>
          <w:rFonts w:ascii="Times New Roman" w:hAnsi="Times New Roman"/>
          <w:sz w:val="20"/>
          <w:szCs w:val="20"/>
        </w:rPr>
        <w:t xml:space="preserve">, a w szczególności z warunkami opisu </w:t>
      </w:r>
      <w:r>
        <w:rPr>
          <w:rFonts w:ascii="Times New Roman" w:hAnsi="Times New Roman"/>
          <w:sz w:val="20"/>
          <w:szCs w:val="20"/>
        </w:rPr>
        <w:t xml:space="preserve">przedmiotu zamówienia </w:t>
      </w:r>
      <w:r w:rsidR="0058024F">
        <w:rPr>
          <w:rFonts w:ascii="Times New Roman" w:hAnsi="Times New Roman"/>
          <w:sz w:val="20"/>
          <w:szCs w:val="20"/>
        </w:rPr>
        <w:t xml:space="preserve">  </w:t>
      </w:r>
      <w:r w:rsidR="001C2C82">
        <w:rPr>
          <w:rFonts w:ascii="Times New Roman" w:hAnsi="Times New Roman"/>
          <w:sz w:val="20"/>
          <w:szCs w:val="20"/>
        </w:rPr>
        <w:t xml:space="preserve">     </w:t>
      </w:r>
      <w:r w:rsidR="0058024F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i akceptujemy bez zastrzeżeń warunki z</w:t>
      </w:r>
      <w:r w:rsidR="0058024F">
        <w:rPr>
          <w:rFonts w:ascii="Times New Roman" w:hAnsi="Times New Roman"/>
          <w:sz w:val="20"/>
          <w:szCs w:val="20"/>
        </w:rPr>
        <w:t xml:space="preserve">amówienia w niej określone oraz w </w:t>
      </w:r>
      <w:r>
        <w:rPr>
          <w:rFonts w:ascii="Times New Roman" w:hAnsi="Times New Roman"/>
          <w:sz w:val="20"/>
          <w:szCs w:val="20"/>
        </w:rPr>
        <w:t>projek</w:t>
      </w:r>
      <w:r w:rsidR="0058024F">
        <w:rPr>
          <w:rFonts w:ascii="Times New Roman" w:hAnsi="Times New Roman"/>
          <w:sz w:val="20"/>
          <w:szCs w:val="20"/>
        </w:rPr>
        <w:t xml:space="preserve">cie umowy, a także zdobyliśmy konieczne </w:t>
      </w:r>
      <w:r>
        <w:rPr>
          <w:rFonts w:ascii="Times New Roman" w:hAnsi="Times New Roman"/>
          <w:sz w:val="20"/>
          <w:szCs w:val="20"/>
        </w:rPr>
        <w:t xml:space="preserve">informacje do przygotowania oferty. </w:t>
      </w:r>
    </w:p>
    <w:p w14:paraId="7D7DE0E1" w14:textId="77777777" w:rsidR="00D41281" w:rsidRPr="00DC257C" w:rsidRDefault="00D41281" w:rsidP="00F1571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sz w:val="20"/>
          <w:szCs w:val="20"/>
        </w:rPr>
      </w:pPr>
      <w:r w:rsidRPr="00DC257C">
        <w:rPr>
          <w:rFonts w:ascii="Times New Roman" w:hAnsi="Times New Roman"/>
          <w:sz w:val="20"/>
          <w:szCs w:val="20"/>
        </w:rPr>
        <w:t>Oświadczamy, że spełniamy wa</w:t>
      </w:r>
      <w:r w:rsidR="00F65807" w:rsidRPr="00DC257C">
        <w:rPr>
          <w:rFonts w:ascii="Times New Roman" w:hAnsi="Times New Roman"/>
          <w:sz w:val="20"/>
          <w:szCs w:val="20"/>
        </w:rPr>
        <w:t>runki udziału w niniejszym postę</w:t>
      </w:r>
      <w:r w:rsidRPr="00DC257C">
        <w:rPr>
          <w:rFonts w:ascii="Times New Roman" w:hAnsi="Times New Roman"/>
          <w:sz w:val="20"/>
          <w:szCs w:val="20"/>
        </w:rPr>
        <w:t xml:space="preserve">powaniu oraz nie znajdujemy się                                    w sytuacji wykluczającej nas z uczestnictwa w postępowaniu o zamówienie publiczne w rozumieniu                         art. 24 ust. 1 ustawy </w:t>
      </w:r>
      <w:proofErr w:type="spellStart"/>
      <w:r w:rsidRPr="00DC257C">
        <w:rPr>
          <w:rFonts w:ascii="Times New Roman" w:hAnsi="Times New Roman"/>
          <w:sz w:val="20"/>
          <w:szCs w:val="20"/>
        </w:rPr>
        <w:t>Pzp</w:t>
      </w:r>
      <w:proofErr w:type="spellEnd"/>
      <w:r w:rsidRPr="00DC257C">
        <w:rPr>
          <w:rFonts w:ascii="Times New Roman" w:hAnsi="Times New Roman"/>
          <w:sz w:val="20"/>
          <w:szCs w:val="20"/>
        </w:rPr>
        <w:t xml:space="preserve">. W załączeniu przedstawiamy wymagane oświadczenia i dokumenty wynikające                       z SIWZ, potwierdzające powyższe. </w:t>
      </w:r>
    </w:p>
    <w:p w14:paraId="61291C23" w14:textId="77777777" w:rsidR="00D41281" w:rsidRDefault="00D41281" w:rsidP="00F1571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sz w:val="20"/>
          <w:szCs w:val="20"/>
        </w:rPr>
      </w:pPr>
      <w:r w:rsidRPr="00F1571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 znane nam są warunki prowadzenia usługi oraz posiadamy wszystkie informacje                                      niezbędne do przygotowania oferty.</w:t>
      </w:r>
    </w:p>
    <w:p w14:paraId="0129430F" w14:textId="77777777" w:rsidR="00D41281" w:rsidRDefault="00D41281" w:rsidP="00F1571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sz w:val="20"/>
          <w:szCs w:val="20"/>
        </w:rPr>
      </w:pPr>
      <w:r w:rsidRPr="00F1571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 uważamy się za związanych ninie</w:t>
      </w:r>
      <w:r w:rsidR="0058024F">
        <w:rPr>
          <w:rFonts w:ascii="Times New Roman" w:hAnsi="Times New Roman"/>
          <w:sz w:val="20"/>
          <w:szCs w:val="20"/>
        </w:rPr>
        <w:t xml:space="preserve">jszą ofertą na czas wskazany w </w:t>
      </w:r>
      <w:r w:rsidR="0058024F" w:rsidRPr="0058024F">
        <w:rPr>
          <w:rFonts w:ascii="Times New Roman" w:hAnsi="Times New Roman"/>
          <w:sz w:val="20"/>
          <w:szCs w:val="20"/>
        </w:rPr>
        <w:t>SIWZ</w:t>
      </w:r>
      <w:r>
        <w:rPr>
          <w:rFonts w:ascii="Times New Roman" w:hAnsi="Times New Roman"/>
          <w:sz w:val="20"/>
          <w:szCs w:val="20"/>
        </w:rPr>
        <w:t xml:space="preserve"> i zobowiązujemy się w przypadku wyboru naszej oferty zawrzeć umowę.</w:t>
      </w:r>
    </w:p>
    <w:p w14:paraId="26FE4FD9" w14:textId="561A78AA" w:rsidR="00D41281" w:rsidRDefault="00D41281" w:rsidP="00F1571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sz w:val="20"/>
          <w:szCs w:val="20"/>
        </w:rPr>
      </w:pPr>
      <w:r w:rsidRPr="00F1571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świadczamy, że zawarty w </w:t>
      </w:r>
      <w:r w:rsidR="0058024F" w:rsidRPr="0058024F">
        <w:rPr>
          <w:rFonts w:ascii="Times New Roman" w:hAnsi="Times New Roman"/>
          <w:sz w:val="20"/>
          <w:szCs w:val="20"/>
        </w:rPr>
        <w:t xml:space="preserve">SIWZ </w:t>
      </w:r>
      <w:r>
        <w:rPr>
          <w:rFonts w:ascii="Times New Roman" w:hAnsi="Times New Roman"/>
          <w:sz w:val="20"/>
          <w:szCs w:val="20"/>
        </w:rPr>
        <w:t>projekt umowy</w:t>
      </w:r>
      <w:r w:rsidR="0058024F">
        <w:rPr>
          <w:rFonts w:ascii="Times New Roman" w:hAnsi="Times New Roman"/>
          <w:sz w:val="20"/>
          <w:szCs w:val="20"/>
        </w:rPr>
        <w:t xml:space="preserve"> został przez nas </w:t>
      </w:r>
      <w:r>
        <w:rPr>
          <w:rFonts w:ascii="Times New Roman" w:hAnsi="Times New Roman"/>
          <w:sz w:val="20"/>
          <w:szCs w:val="20"/>
        </w:rPr>
        <w:t xml:space="preserve">zaakceptowany i zobowiązujemy się </w:t>
      </w:r>
      <w:r w:rsidR="00F65807">
        <w:rPr>
          <w:rFonts w:ascii="Times New Roman" w:hAnsi="Times New Roman"/>
          <w:sz w:val="20"/>
          <w:szCs w:val="20"/>
        </w:rPr>
        <w:t xml:space="preserve">     </w:t>
      </w:r>
      <w:r w:rsidR="001C2C82">
        <w:rPr>
          <w:rFonts w:ascii="Times New Roman" w:hAnsi="Times New Roman"/>
          <w:sz w:val="20"/>
          <w:szCs w:val="20"/>
        </w:rPr>
        <w:t xml:space="preserve">       </w:t>
      </w:r>
      <w:r w:rsidR="00F65807">
        <w:rPr>
          <w:rFonts w:ascii="Times New Roman" w:hAnsi="Times New Roman"/>
          <w:sz w:val="20"/>
          <w:szCs w:val="20"/>
        </w:rPr>
        <w:t xml:space="preserve"> </w:t>
      </w:r>
      <w:r w:rsidR="0058024F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w przypadku wyboru naszej oferty do zawarcia umowy </w:t>
      </w:r>
      <w:r w:rsidR="0058024F">
        <w:rPr>
          <w:rFonts w:ascii="Times New Roman" w:hAnsi="Times New Roman"/>
          <w:sz w:val="20"/>
          <w:szCs w:val="20"/>
        </w:rPr>
        <w:t xml:space="preserve">na wyżej </w:t>
      </w:r>
      <w:r>
        <w:rPr>
          <w:rFonts w:ascii="Times New Roman" w:hAnsi="Times New Roman"/>
          <w:sz w:val="20"/>
          <w:szCs w:val="20"/>
        </w:rPr>
        <w:t xml:space="preserve">wymienionych warunkach w miejscu </w:t>
      </w:r>
      <w:r w:rsidR="00F65807">
        <w:rPr>
          <w:rFonts w:ascii="Times New Roman" w:hAnsi="Times New Roman"/>
          <w:sz w:val="20"/>
          <w:szCs w:val="20"/>
        </w:rPr>
        <w:t xml:space="preserve">       </w:t>
      </w:r>
      <w:r w:rsidR="001C2C82">
        <w:rPr>
          <w:rFonts w:ascii="Times New Roman" w:hAnsi="Times New Roman"/>
          <w:sz w:val="20"/>
          <w:szCs w:val="20"/>
        </w:rPr>
        <w:t xml:space="preserve">         </w:t>
      </w:r>
      <w:r w:rsidR="0058024F">
        <w:rPr>
          <w:rFonts w:ascii="Times New Roman" w:hAnsi="Times New Roman"/>
          <w:sz w:val="20"/>
          <w:szCs w:val="20"/>
        </w:rPr>
        <w:t xml:space="preserve">        </w:t>
      </w:r>
      <w:r w:rsidR="00164206">
        <w:rPr>
          <w:rFonts w:ascii="Times New Roman" w:hAnsi="Times New Roman"/>
          <w:sz w:val="20"/>
          <w:szCs w:val="20"/>
        </w:rPr>
        <w:t>i w terminie wyznaczonym przez Zamawiając</w:t>
      </w:r>
      <w:r w:rsidR="00673B76"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009E49D3" w14:textId="77777777" w:rsidR="00D41281" w:rsidRPr="00F1571E" w:rsidRDefault="00D41281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0"/>
          <w:szCs w:val="20"/>
        </w:rPr>
      </w:pPr>
    </w:p>
    <w:p w14:paraId="5382D165" w14:textId="77777777" w:rsidR="00D41281" w:rsidRDefault="00D41281" w:rsidP="00F1571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b/>
          <w:bCs/>
          <w:sz w:val="20"/>
          <w:szCs w:val="20"/>
        </w:rPr>
      </w:pPr>
      <w:r w:rsidRPr="00F1571E"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świadczamy, że zamówienie realizować b</w:t>
      </w:r>
      <w:r w:rsidR="00085604">
        <w:rPr>
          <w:rFonts w:ascii="Times New Roman" w:hAnsi="Times New Roman"/>
          <w:b/>
          <w:bCs/>
          <w:sz w:val="20"/>
          <w:szCs w:val="20"/>
        </w:rPr>
        <w:t>ędziemy bez udziału/ z udziałem</w:t>
      </w:r>
      <w:r>
        <w:rPr>
          <w:rFonts w:ascii="Times New Roman" w:hAnsi="Times New Roman"/>
          <w:b/>
          <w:bCs/>
          <w:sz w:val="20"/>
          <w:szCs w:val="20"/>
        </w:rPr>
        <w:t>* podwykonawców.</w:t>
      </w:r>
    </w:p>
    <w:p w14:paraId="5CA7F88E" w14:textId="77777777" w:rsidR="00D41281" w:rsidRPr="00F1571E" w:rsidRDefault="00D41281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4242"/>
        <w:gridCol w:w="4405"/>
      </w:tblGrid>
      <w:tr w:rsidR="00D41281" w:rsidRPr="006B52B2" w14:paraId="749A7356" w14:textId="77777777" w:rsidTr="0058024F">
        <w:trPr>
          <w:trHeight w:val="12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2F739A7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B52B2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="0058024F" w:rsidRPr="006B52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6B52B2">
              <w:rPr>
                <w:rFonts w:ascii="Times New Roman" w:hAnsi="Times New Roman"/>
                <w:sz w:val="20"/>
                <w:szCs w:val="20"/>
                <w:lang w:val="en-US"/>
              </w:rPr>
              <w:t>p.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16B7BE1" w14:textId="77777777" w:rsidR="00D41281" w:rsidRPr="006B52B2" w:rsidRDefault="00580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B52B2">
              <w:rPr>
                <w:rFonts w:ascii="Times New Roman" w:hAnsi="Times New Roman"/>
                <w:sz w:val="20"/>
                <w:szCs w:val="20"/>
              </w:rPr>
              <w:t xml:space="preserve">Zakres zamówienia, </w:t>
            </w:r>
            <w:r w:rsidR="00D41281" w:rsidRPr="006B52B2">
              <w:rPr>
                <w:rFonts w:ascii="Times New Roman" w:hAnsi="Times New Roman"/>
                <w:sz w:val="20"/>
                <w:szCs w:val="20"/>
              </w:rPr>
              <w:t>który Wykonawca zamierza zleci</w:t>
            </w:r>
            <w:r w:rsidRPr="006B52B2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D41281" w:rsidRPr="006B52B2">
              <w:rPr>
                <w:rFonts w:ascii="Times New Roman" w:hAnsi="Times New Roman"/>
                <w:sz w:val="20"/>
                <w:szCs w:val="20"/>
              </w:rPr>
              <w:t>podwykonawcy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37C5A21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6B52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Nazwa i </w:t>
            </w:r>
            <w:proofErr w:type="spellStart"/>
            <w:r w:rsidRPr="006B52B2">
              <w:rPr>
                <w:rFonts w:ascii="Times New Roman" w:hAnsi="Times New Roman"/>
                <w:sz w:val="20"/>
                <w:szCs w:val="20"/>
                <w:lang w:val="en-US"/>
              </w:rPr>
              <w:t>adres</w:t>
            </w:r>
            <w:proofErr w:type="spellEnd"/>
            <w:r w:rsidRPr="006B52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52B2">
              <w:rPr>
                <w:rFonts w:ascii="Times New Roman" w:hAnsi="Times New Roman"/>
                <w:sz w:val="20"/>
                <w:szCs w:val="20"/>
                <w:lang w:val="en-US"/>
              </w:rPr>
              <w:t>podwykonawcy</w:t>
            </w:r>
            <w:proofErr w:type="spellEnd"/>
          </w:p>
        </w:tc>
      </w:tr>
      <w:tr w:rsidR="00D41281" w:rsidRPr="006B52B2" w14:paraId="0D8E2BC7" w14:textId="77777777" w:rsidTr="0058024F">
        <w:trPr>
          <w:trHeight w:val="52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44791CB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8B0F3C9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7853419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3C2C60E6" w14:textId="77777777" w:rsidR="00D41281" w:rsidRPr="006B52B2" w:rsidRDefault="00D4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14:paraId="22322B11" w14:textId="77777777" w:rsidR="00D41281" w:rsidRDefault="00D41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9AAE05F" w14:textId="77777777" w:rsidR="00D41281" w:rsidRDefault="00D41281" w:rsidP="00F1571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sz w:val="20"/>
          <w:szCs w:val="20"/>
        </w:rPr>
      </w:pPr>
      <w:r w:rsidRPr="00F1571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świadczamy, że wszystkie oświadczenia i dokumenty załączone do niniejszej oferty, jako załączniki stanowią integralną jej część i są zgodne z wymaganiami określonymi w SIWZ. </w:t>
      </w:r>
    </w:p>
    <w:p w14:paraId="2B6E9B5E" w14:textId="77777777" w:rsidR="00D41281" w:rsidRDefault="00D41281" w:rsidP="00F1571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sz w:val="20"/>
          <w:szCs w:val="20"/>
        </w:rPr>
      </w:pPr>
      <w:r w:rsidRPr="00F1571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świadczamy, pod rygorem wykluczenia z postępowania, że dane zawarte w przedstawionych oświadczeniach i innych dokumentach są prawdziwe i aktualne na dzień złożenia oferty. </w:t>
      </w:r>
    </w:p>
    <w:p w14:paraId="4D4B2C8E" w14:textId="77777777" w:rsidR="00D41281" w:rsidRDefault="00D41281" w:rsidP="00F1571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sz w:val="20"/>
          <w:szCs w:val="20"/>
        </w:rPr>
      </w:pPr>
      <w:r w:rsidRPr="00F1571E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świadczamy że, wypełniliśmy obowiązki informacyjne przewidziane w art. 13 lub art. 14 RODO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="00CA2609" w:rsidRPr="00085604">
        <w:rPr>
          <w:rFonts w:ascii="Times New Roman" w:hAnsi="Times New Roman"/>
          <w:b/>
          <w:sz w:val="20"/>
          <w:szCs w:val="20"/>
        </w:rPr>
        <w:t>**</w:t>
      </w:r>
      <w:r w:rsidRPr="00085604">
        <w:rPr>
          <w:rFonts w:ascii="Times New Roman" w:hAnsi="Times New Roman"/>
          <w:b/>
          <w:sz w:val="20"/>
          <w:szCs w:val="20"/>
        </w:rPr>
        <w:t>.</w:t>
      </w:r>
    </w:p>
    <w:p w14:paraId="57F92165" w14:textId="77777777" w:rsidR="00D41281" w:rsidRDefault="00D41281" w:rsidP="00F1571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Inne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informacje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..................................................................................................................................................... .</w:t>
      </w:r>
    </w:p>
    <w:p w14:paraId="0B83096B" w14:textId="77777777" w:rsidR="00D41281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14:paraId="3D0D0CA9" w14:textId="77777777" w:rsidR="00D41281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14:paraId="38AB917A" w14:textId="77777777" w:rsidR="00D41281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14:paraId="28F8C63F" w14:textId="77777777" w:rsidR="00D41281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14:paraId="6ADA18F4" w14:textId="77777777" w:rsidR="00D41281" w:rsidRDefault="00580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.…………………………………………….</w:t>
      </w:r>
      <w:r w:rsidR="00D41281">
        <w:rPr>
          <w:rFonts w:ascii="Times New Roman" w:hAnsi="Times New Roman"/>
          <w:lang w:val="en-US"/>
        </w:rPr>
        <w:tab/>
      </w:r>
      <w:r w:rsidR="00D41281">
        <w:rPr>
          <w:rFonts w:ascii="Times New Roman" w:hAnsi="Times New Roman"/>
          <w:lang w:val="en-US"/>
        </w:rPr>
        <w:tab/>
      </w:r>
      <w:r w:rsidR="00D41281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 xml:space="preserve">      </w:t>
      </w:r>
      <w:r w:rsidR="00F1571E">
        <w:rPr>
          <w:rFonts w:ascii="Times New Roman" w:hAnsi="Times New Roman"/>
          <w:lang w:val="en-US"/>
        </w:rPr>
        <w:t xml:space="preserve">  </w:t>
      </w:r>
      <w:r w:rsidR="00D41281">
        <w:rPr>
          <w:rFonts w:ascii="Times New Roman" w:hAnsi="Times New Roman"/>
          <w:sz w:val="18"/>
          <w:szCs w:val="18"/>
          <w:lang w:val="en-US"/>
        </w:rPr>
        <w:t>.…………………………………………….</w:t>
      </w:r>
    </w:p>
    <w:p w14:paraId="4BFC4013" w14:textId="77777777" w:rsidR="00D41281" w:rsidRPr="00F1571E" w:rsidRDefault="00D4128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F1571E">
        <w:rPr>
          <w:rFonts w:ascii="Times New Roman" w:hAnsi="Times New Roman"/>
          <w:sz w:val="18"/>
          <w:szCs w:val="18"/>
        </w:rPr>
        <w:t xml:space="preserve">        Data</w:t>
      </w:r>
      <w:r w:rsidRPr="00F1571E">
        <w:rPr>
          <w:rFonts w:ascii="Times New Roman" w:hAnsi="Times New Roman"/>
          <w:sz w:val="18"/>
          <w:szCs w:val="18"/>
        </w:rPr>
        <w:tab/>
      </w:r>
      <w:r w:rsidRPr="00F1571E">
        <w:rPr>
          <w:rFonts w:ascii="Times New Roman" w:hAnsi="Times New Roman"/>
          <w:sz w:val="18"/>
          <w:szCs w:val="18"/>
        </w:rPr>
        <w:tab/>
      </w:r>
      <w:r w:rsidRPr="00F1571E">
        <w:rPr>
          <w:rFonts w:ascii="Times New Roman" w:hAnsi="Times New Roman"/>
          <w:sz w:val="18"/>
          <w:szCs w:val="18"/>
        </w:rPr>
        <w:tab/>
      </w:r>
      <w:r w:rsidRPr="00F1571E">
        <w:rPr>
          <w:rFonts w:ascii="Times New Roman" w:hAnsi="Times New Roman"/>
          <w:sz w:val="18"/>
          <w:szCs w:val="18"/>
        </w:rPr>
        <w:tab/>
      </w:r>
      <w:r w:rsidRPr="00F1571E">
        <w:rPr>
          <w:rFonts w:ascii="Times New Roman" w:hAnsi="Times New Roman"/>
          <w:sz w:val="18"/>
          <w:szCs w:val="18"/>
        </w:rPr>
        <w:tab/>
      </w:r>
      <w:r w:rsidRPr="00F1571E">
        <w:rPr>
          <w:rFonts w:ascii="Times New Roman" w:hAnsi="Times New Roman"/>
          <w:sz w:val="18"/>
          <w:szCs w:val="18"/>
        </w:rPr>
        <w:tab/>
        <w:t xml:space="preserve">              (Imi</w:t>
      </w:r>
      <w:r>
        <w:rPr>
          <w:rFonts w:ascii="Times New Roman" w:hAnsi="Times New Roman"/>
          <w:sz w:val="18"/>
          <w:szCs w:val="18"/>
        </w:rPr>
        <w:t>ę i nazwisko)</w:t>
      </w:r>
      <w:r>
        <w:rPr>
          <w:rFonts w:ascii="Times New Roman" w:hAnsi="Times New Roman"/>
          <w:sz w:val="18"/>
          <w:szCs w:val="18"/>
        </w:rPr>
        <w:br/>
      </w:r>
      <w:r w:rsidRPr="00F1571E">
        <w:rPr>
          <w:rFonts w:ascii="Times New Roman" w:hAnsi="Times New Roman"/>
          <w:sz w:val="18"/>
          <w:szCs w:val="18"/>
        </w:rPr>
        <w:tab/>
      </w:r>
      <w:r w:rsidRPr="00F1571E">
        <w:rPr>
          <w:rFonts w:ascii="Times New Roman" w:hAnsi="Times New Roman"/>
          <w:sz w:val="18"/>
          <w:szCs w:val="18"/>
        </w:rPr>
        <w:tab/>
      </w:r>
      <w:r w:rsidRPr="00F1571E">
        <w:rPr>
          <w:rFonts w:ascii="Times New Roman" w:hAnsi="Times New Roman"/>
          <w:sz w:val="18"/>
          <w:szCs w:val="18"/>
        </w:rPr>
        <w:tab/>
      </w:r>
      <w:r w:rsidRPr="00F1571E">
        <w:rPr>
          <w:rFonts w:ascii="Times New Roman" w:hAnsi="Times New Roman"/>
          <w:sz w:val="18"/>
          <w:szCs w:val="18"/>
        </w:rPr>
        <w:tab/>
      </w:r>
      <w:r w:rsidRPr="00F1571E">
        <w:rPr>
          <w:rFonts w:ascii="Times New Roman" w:hAnsi="Times New Roman"/>
          <w:sz w:val="18"/>
          <w:szCs w:val="18"/>
        </w:rPr>
        <w:tab/>
        <w:t xml:space="preserve">      </w:t>
      </w:r>
      <w:r w:rsidR="00F1571E">
        <w:rPr>
          <w:rFonts w:ascii="Times New Roman" w:hAnsi="Times New Roman"/>
          <w:sz w:val="18"/>
          <w:szCs w:val="18"/>
        </w:rPr>
        <w:t xml:space="preserve">                </w:t>
      </w:r>
      <w:r w:rsidRPr="00F1571E">
        <w:rPr>
          <w:rFonts w:ascii="Times New Roman" w:hAnsi="Times New Roman"/>
          <w:sz w:val="18"/>
          <w:szCs w:val="18"/>
        </w:rPr>
        <w:t xml:space="preserve">  podpi</w:t>
      </w:r>
      <w:r w:rsidR="00164206">
        <w:rPr>
          <w:rFonts w:ascii="Times New Roman" w:hAnsi="Times New Roman"/>
          <w:sz w:val="18"/>
          <w:szCs w:val="18"/>
        </w:rPr>
        <w:t>s uprawnionego przedstawiciela W</w:t>
      </w:r>
      <w:r w:rsidRPr="00F1571E">
        <w:rPr>
          <w:rFonts w:ascii="Times New Roman" w:hAnsi="Times New Roman"/>
          <w:sz w:val="18"/>
          <w:szCs w:val="18"/>
        </w:rPr>
        <w:t>ykonawcy</w:t>
      </w:r>
    </w:p>
    <w:p w14:paraId="2733076C" w14:textId="77777777" w:rsidR="00D41281" w:rsidRPr="0058024F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</w:rPr>
      </w:pPr>
      <w:r w:rsidRPr="00673B76">
        <w:rPr>
          <w:rFonts w:ascii="Times New Roman" w:hAnsi="Times New Roman"/>
          <w:b/>
          <w:bCs/>
          <w:sz w:val="20"/>
        </w:rPr>
        <w:t>*</w:t>
      </w:r>
      <w:r w:rsidRPr="00673B76">
        <w:rPr>
          <w:rFonts w:ascii="Times New Roman" w:hAnsi="Times New Roman"/>
          <w:bCs/>
          <w:sz w:val="20"/>
        </w:rPr>
        <w:t xml:space="preserve"> niepotrzebne skre</w:t>
      </w:r>
      <w:r w:rsidRPr="0058024F">
        <w:rPr>
          <w:rFonts w:ascii="Times New Roman" w:hAnsi="Times New Roman"/>
          <w:bCs/>
          <w:sz w:val="20"/>
        </w:rPr>
        <w:t>ślić</w:t>
      </w:r>
    </w:p>
    <w:p w14:paraId="6BB09100" w14:textId="77777777" w:rsidR="00CA2609" w:rsidRPr="00673B76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73B76">
        <w:rPr>
          <w:rFonts w:ascii="Times New Roman" w:hAnsi="Times New Roman"/>
          <w:sz w:val="18"/>
          <w:szCs w:val="18"/>
        </w:rPr>
        <w:tab/>
      </w:r>
    </w:p>
    <w:p w14:paraId="6FB793E0" w14:textId="77777777" w:rsidR="00CA2609" w:rsidRPr="00CA2609" w:rsidRDefault="00CA2609" w:rsidP="00CA2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 w:rsidRPr="00085604">
        <w:rPr>
          <w:rFonts w:ascii="Times New Roman" w:hAnsi="Times New Roman"/>
          <w:b/>
          <w:sz w:val="20"/>
          <w:szCs w:val="18"/>
        </w:rPr>
        <w:t>**</w:t>
      </w:r>
      <w:r w:rsidR="00085604">
        <w:rPr>
          <w:rFonts w:ascii="Times New Roman" w:hAnsi="Times New Roman"/>
          <w:b/>
          <w:sz w:val="20"/>
          <w:szCs w:val="18"/>
        </w:rPr>
        <w:t xml:space="preserve"> </w:t>
      </w:r>
      <w:r w:rsidR="00164206">
        <w:rPr>
          <w:rFonts w:ascii="Times New Roman" w:hAnsi="Times New Roman"/>
          <w:sz w:val="20"/>
          <w:szCs w:val="18"/>
        </w:rPr>
        <w:t>w przypadku gdy W</w:t>
      </w:r>
      <w:r w:rsidRPr="00CA2609">
        <w:rPr>
          <w:rFonts w:ascii="Times New Roman" w:hAnsi="Times New Roman"/>
          <w:sz w:val="20"/>
          <w:szCs w:val="18"/>
        </w:rPr>
        <w:t xml:space="preserve">ykonawca nie przekazuje danych osobowych innych niż bezpośrednio jego dotyczących </w:t>
      </w:r>
      <w:r w:rsidR="009401C2">
        <w:rPr>
          <w:rFonts w:ascii="Times New Roman" w:hAnsi="Times New Roman"/>
          <w:sz w:val="20"/>
          <w:szCs w:val="18"/>
        </w:rPr>
        <w:t xml:space="preserve">   </w:t>
      </w:r>
      <w:r w:rsidRPr="00CA2609">
        <w:rPr>
          <w:rFonts w:ascii="Times New Roman" w:hAnsi="Times New Roman"/>
          <w:sz w:val="20"/>
          <w:szCs w:val="18"/>
        </w:rPr>
        <w:t xml:space="preserve">lub zachodzi wyłączenie stosowania obowiązku informacyjnego, stosownie do art. 13 </w:t>
      </w:r>
      <w:r w:rsidR="00164206">
        <w:rPr>
          <w:rFonts w:ascii="Times New Roman" w:hAnsi="Times New Roman"/>
          <w:sz w:val="20"/>
          <w:szCs w:val="18"/>
        </w:rPr>
        <w:t>ust. 4 lub art. 14 ust. 5 RODO W</w:t>
      </w:r>
      <w:r w:rsidRPr="00CA2609">
        <w:rPr>
          <w:rFonts w:ascii="Times New Roman" w:hAnsi="Times New Roman"/>
          <w:sz w:val="20"/>
          <w:szCs w:val="18"/>
        </w:rPr>
        <w:t>ykonawca nie składa oświadczenia (należy wtedy usunąć treść oświadczenia przez jego wykreślenie)</w:t>
      </w:r>
      <w:r w:rsidR="009401C2">
        <w:rPr>
          <w:rFonts w:ascii="Times New Roman" w:hAnsi="Times New Roman"/>
          <w:sz w:val="20"/>
          <w:szCs w:val="18"/>
        </w:rPr>
        <w:t>.</w:t>
      </w:r>
    </w:p>
    <w:p w14:paraId="70B0E159" w14:textId="77777777" w:rsidR="00D41281" w:rsidRPr="00CA2609" w:rsidRDefault="00D41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A2609">
        <w:rPr>
          <w:rFonts w:ascii="Times New Roman" w:hAnsi="Times New Roman"/>
          <w:sz w:val="18"/>
          <w:szCs w:val="18"/>
        </w:rPr>
        <w:tab/>
      </w:r>
      <w:r w:rsidRPr="00CA2609">
        <w:rPr>
          <w:rFonts w:ascii="Times New Roman" w:hAnsi="Times New Roman"/>
          <w:sz w:val="18"/>
          <w:szCs w:val="18"/>
        </w:rPr>
        <w:tab/>
      </w:r>
      <w:r w:rsidRPr="00CA2609">
        <w:rPr>
          <w:rFonts w:ascii="Times New Roman" w:hAnsi="Times New Roman"/>
          <w:sz w:val="18"/>
          <w:szCs w:val="18"/>
        </w:rPr>
        <w:tab/>
      </w:r>
      <w:r w:rsidRPr="00CA2609">
        <w:rPr>
          <w:rFonts w:ascii="Times New Roman" w:hAnsi="Times New Roman"/>
          <w:sz w:val="18"/>
          <w:szCs w:val="18"/>
        </w:rPr>
        <w:tab/>
      </w:r>
      <w:r w:rsidRPr="00CA2609">
        <w:rPr>
          <w:rFonts w:ascii="Times New Roman" w:hAnsi="Times New Roman"/>
          <w:sz w:val="18"/>
          <w:szCs w:val="18"/>
        </w:rPr>
        <w:tab/>
      </w:r>
      <w:r w:rsidRPr="00CA2609">
        <w:rPr>
          <w:rFonts w:ascii="Times New Roman" w:hAnsi="Times New Roman"/>
          <w:sz w:val="18"/>
          <w:szCs w:val="18"/>
        </w:rPr>
        <w:tab/>
      </w:r>
    </w:p>
    <w:sectPr w:rsidR="00D41281" w:rsidRPr="00CA2609" w:rsidSect="004F3C5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61055D6"/>
    <w:lvl w:ilvl="0">
      <w:numFmt w:val="bullet"/>
      <w:lvlText w:val="*"/>
      <w:lvlJc w:val="left"/>
    </w:lvl>
  </w:abstractNum>
  <w:abstractNum w:abstractNumId="1" w15:restartNumberingAfterBreak="0">
    <w:nsid w:val="63B55D88"/>
    <w:multiLevelType w:val="hybridMultilevel"/>
    <w:tmpl w:val="E92AA8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703946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19338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EE"/>
    <w:rsid w:val="00085604"/>
    <w:rsid w:val="000E3A26"/>
    <w:rsid w:val="001065B3"/>
    <w:rsid w:val="00164206"/>
    <w:rsid w:val="00172E18"/>
    <w:rsid w:val="00174C9F"/>
    <w:rsid w:val="001C2C82"/>
    <w:rsid w:val="00243B15"/>
    <w:rsid w:val="00285391"/>
    <w:rsid w:val="003F086F"/>
    <w:rsid w:val="004352D8"/>
    <w:rsid w:val="004621DF"/>
    <w:rsid w:val="00471D92"/>
    <w:rsid w:val="004964AD"/>
    <w:rsid w:val="004B7594"/>
    <w:rsid w:val="004F3C55"/>
    <w:rsid w:val="0051635C"/>
    <w:rsid w:val="0058024F"/>
    <w:rsid w:val="00673B76"/>
    <w:rsid w:val="00681644"/>
    <w:rsid w:val="006B52B2"/>
    <w:rsid w:val="008C5399"/>
    <w:rsid w:val="009401C2"/>
    <w:rsid w:val="009435EE"/>
    <w:rsid w:val="00951EAF"/>
    <w:rsid w:val="00A75D22"/>
    <w:rsid w:val="00AB4B70"/>
    <w:rsid w:val="00AC79F4"/>
    <w:rsid w:val="00BD3246"/>
    <w:rsid w:val="00CA2609"/>
    <w:rsid w:val="00CF2F8A"/>
    <w:rsid w:val="00D158B3"/>
    <w:rsid w:val="00D41281"/>
    <w:rsid w:val="00DC257C"/>
    <w:rsid w:val="00F1571E"/>
    <w:rsid w:val="00F310AB"/>
    <w:rsid w:val="00F65807"/>
    <w:rsid w:val="00F8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7A2EB"/>
  <w15:docId w15:val="{7455284C-F678-44B1-9D7A-A1FB27F8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47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085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856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3B76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73B76"/>
    <w:rPr>
      <w:rFonts w:eastAsia="Calibri" w:cs="Times New Roman"/>
      <w:lang w:eastAsia="en-US"/>
    </w:rPr>
  </w:style>
  <w:style w:type="table" w:styleId="Tabela-Siatka">
    <w:name w:val="Table Grid"/>
    <w:basedOn w:val="Standardowy"/>
    <w:uiPriority w:val="59"/>
    <w:rsid w:val="002853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GO%202021\Przetarg\zalacznik_nr_1_do_siwz__formularz_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zalacznik_nr_1_do_siwz__formularz_ofertowy</Template>
  <TotalTime>1</TotalTime>
  <Pages>1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Nowodyla_Grzegorz</dc:creator>
  <cp:lastModifiedBy>Małgorzata Gołębiewska</cp:lastModifiedBy>
  <cp:revision>4</cp:revision>
  <cp:lastPrinted>2024-01-11T08:58:00Z</cp:lastPrinted>
  <dcterms:created xsi:type="dcterms:W3CDTF">2024-01-10T12:02:00Z</dcterms:created>
  <dcterms:modified xsi:type="dcterms:W3CDTF">2024-01-11T08:58:00Z</dcterms:modified>
</cp:coreProperties>
</file>